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03" w:rsidRPr="009741C6" w:rsidRDefault="00B43F5C" w:rsidP="006539B7">
      <w:pPr>
        <w:jc w:val="center"/>
        <w:rPr>
          <w:b/>
          <w:sz w:val="36"/>
          <w:szCs w:val="36"/>
          <w:u w:val="single"/>
        </w:rPr>
      </w:pPr>
      <w:r w:rsidRPr="009741C6">
        <w:rPr>
          <w:b/>
          <w:sz w:val="36"/>
          <w:szCs w:val="36"/>
          <w:u w:val="single"/>
        </w:rPr>
        <w:t xml:space="preserve">Highams Park School – </w:t>
      </w:r>
      <w:r w:rsidR="007B7A03" w:rsidRPr="009741C6">
        <w:rPr>
          <w:b/>
          <w:sz w:val="36"/>
          <w:szCs w:val="36"/>
          <w:u w:val="single"/>
        </w:rPr>
        <w:t>Person Specification</w:t>
      </w:r>
    </w:p>
    <w:p w:rsidR="00745CF9" w:rsidRPr="009741C6" w:rsidRDefault="00745CF9" w:rsidP="006539B7">
      <w:pPr>
        <w:jc w:val="center"/>
        <w:rPr>
          <w:b/>
          <w:sz w:val="36"/>
          <w:szCs w:val="36"/>
          <w:u w:val="single"/>
        </w:rPr>
      </w:pPr>
      <w:r w:rsidRPr="009741C6">
        <w:rPr>
          <w:b/>
          <w:sz w:val="36"/>
          <w:szCs w:val="36"/>
          <w:u w:val="single"/>
        </w:rPr>
        <w:t>Teaching Post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745CF9" w:rsidRPr="00C271C3" w:rsidTr="00C271C3">
        <w:tc>
          <w:tcPr>
            <w:tcW w:w="10490" w:type="dxa"/>
          </w:tcPr>
          <w:p w:rsidR="00C271C3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 xml:space="preserve"> Qualifications and Experience   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1. Good degree in the relevant subject or subjects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2. Qualified Teacher Status + right to work in the UK</w:t>
            </w:r>
          </w:p>
        </w:tc>
      </w:tr>
      <w:tr w:rsidR="00745CF9" w:rsidRPr="00C271C3" w:rsidTr="00C271C3">
        <w:tc>
          <w:tcPr>
            <w:tcW w:w="10490" w:type="dxa"/>
          </w:tcPr>
          <w:p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3. Experience of teaching the subject to GCSE level and the ability to teach to A level (where</w:t>
            </w:r>
          </w:p>
          <w:p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</w:t>
            </w:r>
            <w:r w:rsidR="00745CF9" w:rsidRPr="00305CF1">
              <w:rPr>
                <w:sz w:val="24"/>
                <w:szCs w:val="24"/>
              </w:rPr>
              <w:t xml:space="preserve"> relevant)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4. Experience as a tutor and/or in pastoral work</w:t>
            </w:r>
          </w:p>
        </w:tc>
      </w:tr>
      <w:tr w:rsidR="00745CF9" w:rsidRPr="00C271C3" w:rsidTr="00C271C3">
        <w:tc>
          <w:tcPr>
            <w:tcW w:w="10490" w:type="dxa"/>
          </w:tcPr>
          <w:p w:rsidR="00C271C3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 xml:space="preserve">Skills and Attributes in Teaching and Learning  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5. Clear understanding of what constitutes good and outstanding lessons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6. Ability to produce high quality experiences and outcomes for students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7. Ability to develop differentiated lesson plans and Schemes of Work</w:t>
            </w:r>
          </w:p>
        </w:tc>
      </w:tr>
      <w:tr w:rsidR="00745CF9" w:rsidRPr="00C271C3" w:rsidTr="00C271C3">
        <w:tc>
          <w:tcPr>
            <w:tcW w:w="10490" w:type="dxa"/>
          </w:tcPr>
          <w:p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8. Collaborative teaching methods and ability to work with colleague</w:t>
            </w:r>
            <w:r w:rsidR="00C271C3" w:rsidRPr="00305CF1">
              <w:rPr>
                <w:sz w:val="24"/>
                <w:szCs w:val="24"/>
              </w:rPr>
              <w:t>s in the preparation,</w:t>
            </w:r>
          </w:p>
          <w:p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 assessment </w:t>
            </w:r>
            <w:r w:rsidR="00745CF9" w:rsidRPr="00305CF1">
              <w:rPr>
                <w:sz w:val="24"/>
                <w:szCs w:val="24"/>
              </w:rPr>
              <w:t>and monitoring of work</w:t>
            </w:r>
          </w:p>
        </w:tc>
      </w:tr>
      <w:tr w:rsidR="00745CF9" w:rsidRPr="00C271C3" w:rsidTr="00C271C3">
        <w:tc>
          <w:tcPr>
            <w:tcW w:w="10490" w:type="dxa"/>
          </w:tcPr>
          <w:p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9. Practical understanding of National Curriculum requirements (where relevant) in terms</w:t>
            </w:r>
          </w:p>
          <w:p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</w:t>
            </w:r>
            <w:r w:rsidR="00745CF9" w:rsidRPr="00305CF1">
              <w:rPr>
                <w:sz w:val="24"/>
                <w:szCs w:val="24"/>
              </w:rPr>
              <w:t xml:space="preserve"> of content,</w:t>
            </w:r>
            <w:r w:rsidRPr="00305CF1">
              <w:rPr>
                <w:sz w:val="24"/>
                <w:szCs w:val="24"/>
              </w:rPr>
              <w:t xml:space="preserve"> </w:t>
            </w:r>
            <w:r w:rsidR="00745CF9" w:rsidRPr="00305CF1">
              <w:rPr>
                <w:sz w:val="24"/>
                <w:szCs w:val="24"/>
              </w:rPr>
              <w:t>classroom practice, differentiation, assessment and reporting to parents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10. </w:t>
            </w:r>
            <w:r w:rsidRPr="00305CF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Ability to use data effectively to evaluate student progress and achievement</w:t>
            </w:r>
          </w:p>
        </w:tc>
      </w:tr>
      <w:tr w:rsidR="00745CF9" w:rsidRPr="00C271C3" w:rsidTr="00C271C3">
        <w:tc>
          <w:tcPr>
            <w:tcW w:w="10490" w:type="dxa"/>
          </w:tcPr>
          <w:p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11. Demonstrable experience of improving student outcomes in the last three years (except</w:t>
            </w:r>
          </w:p>
          <w:p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  </w:t>
            </w:r>
            <w:r w:rsidR="00745CF9" w:rsidRPr="00305CF1">
              <w:rPr>
                <w:sz w:val="24"/>
                <w:szCs w:val="24"/>
              </w:rPr>
              <w:t xml:space="preserve"> NQTs)</w:t>
            </w:r>
          </w:p>
        </w:tc>
      </w:tr>
      <w:tr w:rsidR="00745CF9" w:rsidRPr="00C271C3" w:rsidTr="00C271C3">
        <w:tc>
          <w:tcPr>
            <w:tcW w:w="10490" w:type="dxa"/>
          </w:tcPr>
          <w:p w:rsidR="00C271C3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 xml:space="preserve">Professional Skills and Attributes   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12. Ability to organise and prioritise workload and work on own initiative</w:t>
            </w:r>
          </w:p>
        </w:tc>
      </w:tr>
      <w:tr w:rsidR="00745CF9" w:rsidRPr="00C271C3" w:rsidTr="00C271C3">
        <w:tc>
          <w:tcPr>
            <w:tcW w:w="10490" w:type="dxa"/>
          </w:tcPr>
          <w:p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13. Ability to work constructively as part of a team, understanding School roles and</w:t>
            </w:r>
          </w:p>
          <w:p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   </w:t>
            </w:r>
            <w:r w:rsidR="00745CF9" w:rsidRPr="00305CF1">
              <w:rPr>
                <w:sz w:val="24"/>
                <w:szCs w:val="24"/>
              </w:rPr>
              <w:t xml:space="preserve"> responsibilities</w:t>
            </w:r>
            <w:r w:rsidRPr="00305CF1">
              <w:rPr>
                <w:sz w:val="24"/>
                <w:szCs w:val="24"/>
              </w:rPr>
              <w:t xml:space="preserve"> </w:t>
            </w:r>
            <w:r w:rsidR="00745CF9" w:rsidRPr="00305CF1">
              <w:rPr>
                <w:sz w:val="24"/>
                <w:szCs w:val="24"/>
              </w:rPr>
              <w:t>and the post holder’s position within these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14. Ability to communicate well in writing and face-to-face to all stakeholders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15. Administrative and organisational skills</w:t>
            </w:r>
          </w:p>
        </w:tc>
      </w:tr>
      <w:tr w:rsidR="00745CF9" w:rsidRPr="00C271C3" w:rsidTr="00C271C3">
        <w:tc>
          <w:tcPr>
            <w:tcW w:w="10490" w:type="dxa"/>
          </w:tcPr>
          <w:p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16. Ability to identify own training and development needs and to take responsibility for</w:t>
            </w:r>
          </w:p>
          <w:p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  </w:t>
            </w:r>
            <w:r w:rsidR="00745CF9" w:rsidRPr="00305CF1">
              <w:rPr>
                <w:sz w:val="24"/>
                <w:szCs w:val="24"/>
              </w:rPr>
              <w:t xml:space="preserve"> addressing these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C271C3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 xml:space="preserve">Personal Qualities 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17. Respect for all members of the school community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18. Responsibility and attention to detail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19. Resilience in the face of challenge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20. A strong, flexible and proactive work ethic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21. Honesty and trustworthiness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22. Sense of humour and a sense of fun</w:t>
            </w:r>
          </w:p>
        </w:tc>
      </w:tr>
      <w:tr w:rsidR="00745CF9" w:rsidRPr="00C271C3" w:rsidTr="00C271C3">
        <w:tc>
          <w:tcPr>
            <w:tcW w:w="10490" w:type="dxa"/>
          </w:tcPr>
          <w:p w:rsidR="00C271C3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>Commitment to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23. Safeguarding and promoting the welfare of young people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24. Equal opportunities for all in a comprehensive environment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25. Extra-curricular activities to enhance the student experience</w:t>
            </w:r>
          </w:p>
        </w:tc>
      </w:tr>
    </w:tbl>
    <w:p w:rsidR="00006AFD" w:rsidRPr="00C271C3" w:rsidRDefault="00006AFD" w:rsidP="00C271C3">
      <w:pPr>
        <w:jc w:val="both"/>
        <w:rPr>
          <w:sz w:val="28"/>
          <w:szCs w:val="28"/>
        </w:rPr>
      </w:pPr>
      <w:bookmarkStart w:id="0" w:name="_GoBack"/>
      <w:bookmarkEnd w:id="0"/>
    </w:p>
    <w:sectPr w:rsidR="00006AFD" w:rsidRPr="00C271C3" w:rsidSect="00C271C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03"/>
    <w:rsid w:val="00006AFD"/>
    <w:rsid w:val="00011051"/>
    <w:rsid w:val="00176DAD"/>
    <w:rsid w:val="00305CF1"/>
    <w:rsid w:val="006507AA"/>
    <w:rsid w:val="006539B7"/>
    <w:rsid w:val="00745CF9"/>
    <w:rsid w:val="00793A2B"/>
    <w:rsid w:val="007B7476"/>
    <w:rsid w:val="007B7A03"/>
    <w:rsid w:val="009741C6"/>
    <w:rsid w:val="00AE7D27"/>
    <w:rsid w:val="00B43F5C"/>
    <w:rsid w:val="00BD52DD"/>
    <w:rsid w:val="00C271C3"/>
    <w:rsid w:val="00CC1281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99B92-7A2D-4ACD-B9EA-93D83BAD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3739F7C6A7E4885EEE5523996F0BF" ma:contentTypeVersion="19" ma:contentTypeDescription="Create a new document." ma:contentTypeScope="" ma:versionID="6d5759e8964b00503eaf3d6fba851004">
  <xsd:schema xmlns:xsd="http://www.w3.org/2001/XMLSchema" xmlns:xs="http://www.w3.org/2001/XMLSchema" xmlns:p="http://schemas.microsoft.com/office/2006/metadata/properties" xmlns:ns2="aebaf477-23c5-4bbd-8984-2337ce82f5f0" xmlns:ns3="511f676e-c632-43e5-ad55-f266c8f5ea66" targetNamespace="http://schemas.microsoft.com/office/2006/metadata/properties" ma:root="true" ma:fieldsID="6ad424d54e419e4cb00b53df175c4c9c" ns2:_="" ns3:_="">
    <xsd:import namespace="aebaf477-23c5-4bbd-8984-2337ce82f5f0"/>
    <xsd:import namespace="511f676e-c632-43e5-ad55-f266c8f5e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mployee" minOccurs="0"/>
                <xsd:element ref="ns2:Role" minOccurs="0"/>
                <xsd:element ref="ns2:CurrentStage" minOccurs="0"/>
                <xsd:element ref="ns2:DocType" minOccurs="0"/>
                <xsd:element ref="ns2:Actioned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af477-23c5-4bbd-8984-2337ce82f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mployee" ma:index="14" nillable="true" ma:displayName="Employee" ma:format="Dropdown" ma:internalName="Employee">
      <xsd:simpleType>
        <xsd:restriction base="dms:Text">
          <xsd:maxLength value="255"/>
        </xsd:restriction>
      </xsd:simpleType>
    </xsd:element>
    <xsd:element name="Role" ma:index="15" nillable="true" ma:displayName="Role" ma:format="Dropdown" ma:internalName="Role">
      <xsd:simpleType>
        <xsd:restriction base="dms:Text">
          <xsd:maxLength value="255"/>
        </xsd:restriction>
      </xsd:simpleType>
    </xsd:element>
    <xsd:element name="CurrentStage" ma:index="16" nillable="true" ma:displayName="Current Stage" ma:format="Dropdown" ma:internalName="CurrentStage">
      <xsd:simpleType>
        <xsd:restriction base="dms:Text">
          <xsd:maxLength value="255"/>
        </xsd:restriction>
      </xsd:simpleType>
    </xsd:element>
    <xsd:element name="DocType" ma:index="17" nillable="true" ma:displayName="Doc Type" ma:format="Dropdown" ma:internalName="DocType">
      <xsd:simpleType>
        <xsd:restriction base="dms:Text">
          <xsd:maxLength value="255"/>
        </xsd:restriction>
      </xsd:simpleType>
    </xsd:element>
    <xsd:element name="Actioned" ma:index="18" nillable="true" ma:displayName="Actioned" ma:format="Dropdown" ma:internalName="Actioned">
      <xsd:simpleType>
        <xsd:restriction base="dms:Text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ac47135-eeb4-4098-bbd0-ae7752ac0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676e-c632-43e5-ad55-f266c8f5e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a950546-05b5-4337-aef0-1df3e256561b}" ma:internalName="TaxCatchAll" ma:showField="CatchAllData" ma:web="511f676e-c632-43e5-ad55-f266c8f5ea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ployee xmlns="aebaf477-23c5-4bbd-8984-2337ce82f5f0" xsi:nil="true"/>
    <CurrentStage xmlns="aebaf477-23c5-4bbd-8984-2337ce82f5f0" xsi:nil="true"/>
    <TaxCatchAll xmlns="511f676e-c632-43e5-ad55-f266c8f5ea66" xsi:nil="true"/>
    <Role xmlns="aebaf477-23c5-4bbd-8984-2337ce82f5f0" xsi:nil="true"/>
    <Actioned xmlns="aebaf477-23c5-4bbd-8984-2337ce82f5f0" xsi:nil="true"/>
    <DocType xmlns="aebaf477-23c5-4bbd-8984-2337ce82f5f0" xsi:nil="true"/>
    <lcf76f155ced4ddcb4097134ff3c332f xmlns="aebaf477-23c5-4bbd-8984-2337ce82f5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6499BC-A1B3-475D-9237-623B3D1662C7}"/>
</file>

<file path=customXml/itemProps2.xml><?xml version="1.0" encoding="utf-8"?>
<ds:datastoreItem xmlns:ds="http://schemas.openxmlformats.org/officeDocument/2006/customXml" ds:itemID="{0A2CD443-337B-4666-A25A-E1F2127DE3C0}"/>
</file>

<file path=customXml/itemProps3.xml><?xml version="1.0" encoding="utf-8"?>
<ds:datastoreItem xmlns:ds="http://schemas.openxmlformats.org/officeDocument/2006/customXml" ds:itemID="{535199BD-DE3B-415B-8FBC-D7EAC1171EE7}"/>
</file>

<file path=docProps/app.xml><?xml version="1.0" encoding="utf-8"?>
<Properties xmlns="http://schemas.openxmlformats.org/officeDocument/2006/extended-properties" xmlns:vt="http://schemas.openxmlformats.org/officeDocument/2006/docPropsVTypes">
  <Template>6F9BEA2F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S Croft</cp:lastModifiedBy>
  <cp:revision>4</cp:revision>
  <cp:lastPrinted>2017-05-02T07:07:00Z</cp:lastPrinted>
  <dcterms:created xsi:type="dcterms:W3CDTF">2017-05-02T07:08:00Z</dcterms:created>
  <dcterms:modified xsi:type="dcterms:W3CDTF">2019-03-27T07:53:00Z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0x010100A9C3739F7C6A7E4885EEE5523996F0BF</vt:lpwstr>
  </property>
</Properties>
</file>