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692284" w:rsidP="00B83A6B">
            <w:pPr>
              <w:spacing w:line="240" w:lineRule="auto"/>
              <w:rPr>
                <w:b/>
                <w:bCs/>
              </w:rPr>
            </w:pPr>
            <w:sdt>
              <w:sdtPr>
                <w:rPr>
                  <w:rStyle w:val="PlaceholderText"/>
                  <w:caps/>
                </w:rPr>
                <w:alias w:val="Applicants Surname"/>
                <w:tag w:val="Applicant"/>
                <w:id w:val="-469979498"/>
                <w:placeholder>
                  <w:docPart w:val="99E2BF08597340DBB3A1E2F708D011CD"/>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E1199DDBB2D74C9C90F885208B11A069"/>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361388DD3BEF47878C75E55404C60022"/>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7ECE1B5DB27F4D758FFAEB65AF1EB584"/>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F205A1F59A934D6FA74687BECFA8AFB2"/>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77AFD34568274ADB8D15B1FCB429BD90"/>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4AA61123454E4834B6F95414EDDA88A2"/>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8E2BD25AB75640D4B82DA07B5AE7F21E"/>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951DD537910E498998BAA2F7B9E39AD5"/>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BB4D77AFCCE444A790F068DC7168DA76"/>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1C8E839A19A74E8887F352E95ADE734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382D004AD848453696C6D3C3530A1ECB"/>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10B2AA5C9A3E4C61B3C0444DBC7FB93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542AA9B6584F4FA88934A787C281A32C"/>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FF4F72B44CD841DB9587FFDF19A5BECA"/>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B4FCFA8BC54848F1A8932FE4448A5323"/>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EAD386025CD44AD9A9EC1A2E99CFA9B4"/>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EC57A052D7F14A41985B74770BAC0271"/>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E76005859CD345B39C985E1077E5237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AF44286F78D849ADBCD900E968FCC757"/>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60B056E0D5274B4086F0C35413D9143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C669C0E8FBBA406AB3BFCBDF3C02EA0A"/>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FA5A6C2FF0064EC395C5EE7DEF26875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F8FC609028AE4729857E30E265B56C67"/>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9BC0D2C856A84AB8B94F41F01539D9C7"/>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B2744524E2E44C919BF3382F90C8D004"/>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4F85A59102B749A0BF0C516435194C42"/>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211F893C92BF464C8D91BE1D7D205EE2"/>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DEE02410A7AF42C1A32FA7CC04BC9A5B"/>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3103C9FF2BF34488BC2307E234FC93E2"/>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8AD0C00EB571461A9E74B12CC4400997"/>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2EECE5D87A2C4A9184F494D5FE1B2DF5"/>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30DCF0E58AD044E9A177E48553C7F7FD"/>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FF266AE1DC7F40CAB129F0EA72B74B46"/>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6D60CA10A3AD450987AC887392C4C3FC"/>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1733EDA2A021472390D4689B14ABB068"/>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A474F438FF11401A97DAABE4C384B466"/>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A819A121CE90460BBA381408BA6857F2"/>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83DECD3CE067428F9A1C25B04A5E9260"/>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9D7A679F3E744CDFA6AA371B19F7F721"/>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09ED6CED9BC44509B0FA84DF2F995BD7"/>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19EF5865ACB54CDB837BE914E24E3608"/>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FBCB5B2D79BD4179B7BF53E23EE292E1"/>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DBEDBC7C4F5C490C8B4C1870FFFAF674"/>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348018164CCC4355A3CCEA03371DB575"/>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24F9BF2115F5464A80FD1D3734DB0FD3"/>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909CBB4AB50842929A81578E7921ADB6"/>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FE5FED7335A7449D92C486EEE8E17590"/>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A455D3A0C6844DE2986AAD0D9C019A99"/>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699C682341BA4EB3B21824505430E789"/>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0F85B78B448E41EEA9D65D15C2381152"/>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12091C7CF0174462929E663B01DC79CD"/>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80283F96672B4CA58F685DBDA043E973"/>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C90041E5DD494E268A8FFA0B6BC831EF"/>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92E48251C9FD478FA6DE3A671E04CA9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0A15AFEFBF784A7CB3041ED52D6884B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CA35C822D9414628A30F565062954CB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1B72A84585F14FB28CBE2223B84A4EA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F4582DB400624728AE4552435A4592B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00B2A1936B8646F7858D3E08D30E9FE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30E73CD9B2244DF890FB4FB0C65A6D1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2FE2B275E0D6492492EB727C71D6227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A50AE6D0DDF245B9A19B05C082F8DB7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E60A14FA908442C5B05DC9E68BF1FEE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443C5CC8C127402EA9B422A8BFD85B2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1EA4351E568249E2922F833B28A7646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80CF51089E214BFF9852830A97A4D6B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107C1586B7844B18B7DC0FBA3F6A6B3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B8793540EEAE4D0AA99A0D16DD0DFB4D"/>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382896EBAF264761A79708F062649F5E"/>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692284"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2FA40C625FC84CFF9149447B6B81EE38"/>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692284" w:rsidP="00D4556A">
            <w:pPr>
              <w:pStyle w:val="Heading3"/>
              <w:framePr w:hSpace="0" w:wrap="auto" w:vAnchor="margin" w:hAnchor="text" w:yAlign="inline"/>
            </w:pPr>
            <w:sdt>
              <w:sdtPr>
                <w:rPr>
                  <w:rStyle w:val="Strong"/>
                  <w:sz w:val="22"/>
                  <w:szCs w:val="22"/>
                </w:rPr>
                <w:id w:val="2129507572"/>
                <w:placeholder>
                  <w:docPart w:val="50E611BF18C048C39247D182563886DD"/>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84" w:rsidRDefault="00692284" w:rsidP="00EA1B32">
      <w:r>
        <w:separator/>
      </w:r>
    </w:p>
    <w:p w:rsidR="00692284" w:rsidRDefault="00692284"/>
    <w:p w:rsidR="00692284" w:rsidRDefault="00692284" w:rsidP="007B0440"/>
  </w:endnote>
  <w:endnote w:type="continuationSeparator" w:id="0">
    <w:p w:rsidR="00692284" w:rsidRDefault="00692284" w:rsidP="00EA1B32">
      <w:r>
        <w:continuationSeparator/>
      </w:r>
    </w:p>
    <w:p w:rsidR="00692284" w:rsidRDefault="00692284"/>
    <w:p w:rsidR="00692284" w:rsidRDefault="00692284"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92284">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692284">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92284">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692284">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84" w:rsidRDefault="00692284" w:rsidP="00EA1B32">
      <w:r>
        <w:separator/>
      </w:r>
    </w:p>
    <w:p w:rsidR="00692284" w:rsidRDefault="00692284"/>
    <w:p w:rsidR="00692284" w:rsidRDefault="00692284" w:rsidP="007B0440"/>
  </w:footnote>
  <w:footnote w:type="continuationSeparator" w:id="0">
    <w:p w:rsidR="00692284" w:rsidRDefault="00692284" w:rsidP="00EA1B32">
      <w:r>
        <w:continuationSeparator/>
      </w:r>
    </w:p>
    <w:p w:rsidR="00692284" w:rsidRDefault="00692284"/>
    <w:p w:rsidR="00692284" w:rsidRDefault="00692284"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4"/>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2284"/>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4AF1985C-0DCD-422A-9211-BEAA1C23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20(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E2BF08597340DBB3A1E2F708D011CD"/>
        <w:category>
          <w:name w:val="General"/>
          <w:gallery w:val="placeholder"/>
        </w:category>
        <w:types>
          <w:type w:val="bbPlcHdr"/>
        </w:types>
        <w:behaviors>
          <w:behavior w:val="content"/>
        </w:behaviors>
        <w:guid w:val="{67369D6C-FAC0-437B-BE31-01364C691E0A}"/>
      </w:docPartPr>
      <w:docPartBody>
        <w:p w:rsidR="00000000" w:rsidRDefault="00C36DE0">
          <w:pPr>
            <w:pStyle w:val="99E2BF08597340DBB3A1E2F708D011CD"/>
          </w:pPr>
          <w:r w:rsidRPr="006564C8">
            <w:rPr>
              <w:rStyle w:val="PlaceholderText"/>
            </w:rPr>
            <w:t>Click or tap here to enter text.</w:t>
          </w:r>
        </w:p>
      </w:docPartBody>
    </w:docPart>
    <w:docPart>
      <w:docPartPr>
        <w:name w:val="E1199DDBB2D74C9C90F885208B11A069"/>
        <w:category>
          <w:name w:val="General"/>
          <w:gallery w:val="placeholder"/>
        </w:category>
        <w:types>
          <w:type w:val="bbPlcHdr"/>
        </w:types>
        <w:behaviors>
          <w:behavior w:val="content"/>
        </w:behaviors>
        <w:guid w:val="{4FB3A707-F479-498C-A0B5-5D8ECC3EA6F1}"/>
      </w:docPartPr>
      <w:docPartBody>
        <w:p w:rsidR="00000000" w:rsidRDefault="00C36DE0">
          <w:pPr>
            <w:pStyle w:val="E1199DDBB2D74C9C90F885208B11A069"/>
          </w:pPr>
          <w:r w:rsidRPr="00681E98">
            <w:rPr>
              <w:rStyle w:val="PlaceholderText"/>
            </w:rPr>
            <w:t>Click or tap here to enter text.</w:t>
          </w:r>
        </w:p>
      </w:docPartBody>
    </w:docPart>
    <w:docPart>
      <w:docPartPr>
        <w:name w:val="361388DD3BEF47878C75E55404C60022"/>
        <w:category>
          <w:name w:val="General"/>
          <w:gallery w:val="placeholder"/>
        </w:category>
        <w:types>
          <w:type w:val="bbPlcHdr"/>
        </w:types>
        <w:behaviors>
          <w:behavior w:val="content"/>
        </w:behaviors>
        <w:guid w:val="{451439AB-3B8A-4F42-A2BD-1685380D9967}"/>
      </w:docPartPr>
      <w:docPartBody>
        <w:p w:rsidR="00000000" w:rsidRDefault="00C36DE0">
          <w:pPr>
            <w:pStyle w:val="361388DD3BEF47878C75E55404C60022"/>
          </w:pPr>
          <w:r w:rsidRPr="00681E98">
            <w:rPr>
              <w:rStyle w:val="PlaceholderText"/>
            </w:rPr>
            <w:t>Choose an item.</w:t>
          </w:r>
        </w:p>
      </w:docPartBody>
    </w:docPart>
    <w:docPart>
      <w:docPartPr>
        <w:name w:val="7ECE1B5DB27F4D758FFAEB65AF1EB584"/>
        <w:category>
          <w:name w:val="General"/>
          <w:gallery w:val="placeholder"/>
        </w:category>
        <w:types>
          <w:type w:val="bbPlcHdr"/>
        </w:types>
        <w:behaviors>
          <w:behavior w:val="content"/>
        </w:behaviors>
        <w:guid w:val="{8919884D-DFFF-41EB-B97C-9D80BBAEFE08}"/>
      </w:docPartPr>
      <w:docPartBody>
        <w:p w:rsidR="00000000" w:rsidRDefault="00C36DE0">
          <w:pPr>
            <w:pStyle w:val="7ECE1B5DB27F4D758FFAEB65AF1EB584"/>
          </w:pPr>
          <w:r w:rsidRPr="00681E98">
            <w:rPr>
              <w:rStyle w:val="PlaceholderText"/>
            </w:rPr>
            <w:t>Click or tap here to enter text.</w:t>
          </w:r>
        </w:p>
      </w:docPartBody>
    </w:docPart>
    <w:docPart>
      <w:docPartPr>
        <w:name w:val="F205A1F59A934D6FA74687BECFA8AFB2"/>
        <w:category>
          <w:name w:val="General"/>
          <w:gallery w:val="placeholder"/>
        </w:category>
        <w:types>
          <w:type w:val="bbPlcHdr"/>
        </w:types>
        <w:behaviors>
          <w:behavior w:val="content"/>
        </w:behaviors>
        <w:guid w:val="{22CC1CBB-7700-406A-8E01-10BFF1A6890F}"/>
      </w:docPartPr>
      <w:docPartBody>
        <w:p w:rsidR="00000000" w:rsidRDefault="00C36DE0">
          <w:pPr>
            <w:pStyle w:val="F205A1F59A934D6FA74687BECFA8AFB2"/>
          </w:pPr>
          <w:r w:rsidRPr="00681E98">
            <w:rPr>
              <w:rStyle w:val="PlaceholderText"/>
            </w:rPr>
            <w:t>Click or tap to enter a date.</w:t>
          </w:r>
        </w:p>
      </w:docPartBody>
    </w:docPart>
    <w:docPart>
      <w:docPartPr>
        <w:name w:val="77AFD34568274ADB8D15B1FCB429BD90"/>
        <w:category>
          <w:name w:val="General"/>
          <w:gallery w:val="placeholder"/>
        </w:category>
        <w:types>
          <w:type w:val="bbPlcHdr"/>
        </w:types>
        <w:behaviors>
          <w:behavior w:val="content"/>
        </w:behaviors>
        <w:guid w:val="{BAC8D7E4-8F07-4CFA-ACE1-27B128E45F98}"/>
      </w:docPartPr>
      <w:docPartBody>
        <w:p w:rsidR="00000000" w:rsidRDefault="00C36DE0">
          <w:pPr>
            <w:pStyle w:val="77AFD34568274ADB8D15B1FCB429BD90"/>
          </w:pPr>
          <w:r w:rsidRPr="00681E98">
            <w:rPr>
              <w:rStyle w:val="PlaceholderText"/>
            </w:rPr>
            <w:t>Click or tap here to enter text.</w:t>
          </w:r>
        </w:p>
      </w:docPartBody>
    </w:docPart>
    <w:docPart>
      <w:docPartPr>
        <w:name w:val="4AA61123454E4834B6F95414EDDA88A2"/>
        <w:category>
          <w:name w:val="General"/>
          <w:gallery w:val="placeholder"/>
        </w:category>
        <w:types>
          <w:type w:val="bbPlcHdr"/>
        </w:types>
        <w:behaviors>
          <w:behavior w:val="content"/>
        </w:behaviors>
        <w:guid w:val="{4D834159-D06A-4BD2-A8BC-D8784C7ED7A2}"/>
      </w:docPartPr>
      <w:docPartBody>
        <w:p w:rsidR="00000000" w:rsidRDefault="00C36DE0">
          <w:pPr>
            <w:pStyle w:val="4AA61123454E4834B6F95414EDDA88A2"/>
          </w:pPr>
          <w:r w:rsidRPr="00681E98">
            <w:rPr>
              <w:rStyle w:val="PlaceholderText"/>
            </w:rPr>
            <w:t>Click or tap here to enter text.</w:t>
          </w:r>
        </w:p>
      </w:docPartBody>
    </w:docPart>
    <w:docPart>
      <w:docPartPr>
        <w:name w:val="8E2BD25AB75640D4B82DA07B5AE7F21E"/>
        <w:category>
          <w:name w:val="General"/>
          <w:gallery w:val="placeholder"/>
        </w:category>
        <w:types>
          <w:type w:val="bbPlcHdr"/>
        </w:types>
        <w:behaviors>
          <w:behavior w:val="content"/>
        </w:behaviors>
        <w:guid w:val="{A18FFBF1-3D8F-4B65-B67F-790B15E25D95}"/>
      </w:docPartPr>
      <w:docPartBody>
        <w:p w:rsidR="00000000" w:rsidRDefault="00C36DE0">
          <w:pPr>
            <w:pStyle w:val="8E2BD25AB75640D4B82DA07B5AE7F21E"/>
          </w:pPr>
          <w:r w:rsidRPr="00681E98">
            <w:rPr>
              <w:rStyle w:val="PlaceholderText"/>
            </w:rPr>
            <w:t>Click or tap here to enter text.</w:t>
          </w:r>
        </w:p>
      </w:docPartBody>
    </w:docPart>
    <w:docPart>
      <w:docPartPr>
        <w:name w:val="951DD537910E498998BAA2F7B9E39AD5"/>
        <w:category>
          <w:name w:val="General"/>
          <w:gallery w:val="placeholder"/>
        </w:category>
        <w:types>
          <w:type w:val="bbPlcHdr"/>
        </w:types>
        <w:behaviors>
          <w:behavior w:val="content"/>
        </w:behaviors>
        <w:guid w:val="{BD37A950-B60C-40BC-8AB6-F46B0ACB5251}"/>
      </w:docPartPr>
      <w:docPartBody>
        <w:p w:rsidR="00000000" w:rsidRDefault="00C36DE0">
          <w:pPr>
            <w:pStyle w:val="951DD537910E498998BAA2F7B9E39AD5"/>
          </w:pPr>
          <w:r w:rsidRPr="00681E98">
            <w:rPr>
              <w:rStyle w:val="PlaceholderText"/>
            </w:rPr>
            <w:t>Click or tap here to enter text.</w:t>
          </w:r>
        </w:p>
      </w:docPartBody>
    </w:docPart>
    <w:docPart>
      <w:docPartPr>
        <w:name w:val="BB4D77AFCCE444A790F068DC7168DA76"/>
        <w:category>
          <w:name w:val="General"/>
          <w:gallery w:val="placeholder"/>
        </w:category>
        <w:types>
          <w:type w:val="bbPlcHdr"/>
        </w:types>
        <w:behaviors>
          <w:behavior w:val="content"/>
        </w:behaviors>
        <w:guid w:val="{F03A246F-F2D5-4356-934F-8665F795F0DD}"/>
      </w:docPartPr>
      <w:docPartBody>
        <w:p w:rsidR="00000000" w:rsidRDefault="00C36DE0">
          <w:pPr>
            <w:pStyle w:val="BB4D77AFCCE444A790F068DC7168DA76"/>
          </w:pPr>
          <w:r w:rsidRPr="00681E98">
            <w:rPr>
              <w:rStyle w:val="PlaceholderText"/>
            </w:rPr>
            <w:t>Click or tap to enter a date.</w:t>
          </w:r>
        </w:p>
      </w:docPartBody>
    </w:docPart>
    <w:docPart>
      <w:docPartPr>
        <w:name w:val="1C8E839A19A74E8887F352E95ADE7341"/>
        <w:category>
          <w:name w:val="General"/>
          <w:gallery w:val="placeholder"/>
        </w:category>
        <w:types>
          <w:type w:val="bbPlcHdr"/>
        </w:types>
        <w:behaviors>
          <w:behavior w:val="content"/>
        </w:behaviors>
        <w:guid w:val="{E4BF0DA3-3EA7-4BD5-8D0F-EB2F8E74A237}"/>
      </w:docPartPr>
      <w:docPartBody>
        <w:p w:rsidR="00000000" w:rsidRDefault="00C36DE0">
          <w:pPr>
            <w:pStyle w:val="1C8E839A19A74E8887F352E95ADE7341"/>
          </w:pPr>
          <w:r w:rsidRPr="00681E98">
            <w:rPr>
              <w:rStyle w:val="PlaceholderText"/>
            </w:rPr>
            <w:t>Click or tap here to enter text.</w:t>
          </w:r>
        </w:p>
      </w:docPartBody>
    </w:docPart>
    <w:docPart>
      <w:docPartPr>
        <w:name w:val="382D004AD848453696C6D3C3530A1ECB"/>
        <w:category>
          <w:name w:val="General"/>
          <w:gallery w:val="placeholder"/>
        </w:category>
        <w:types>
          <w:type w:val="bbPlcHdr"/>
        </w:types>
        <w:behaviors>
          <w:behavior w:val="content"/>
        </w:behaviors>
        <w:guid w:val="{7B136CE3-9624-41C4-A9BB-D122F50B6704}"/>
      </w:docPartPr>
      <w:docPartBody>
        <w:p w:rsidR="00000000" w:rsidRDefault="00C36DE0">
          <w:pPr>
            <w:pStyle w:val="382D004AD848453696C6D3C3530A1ECB"/>
          </w:pPr>
          <w:r w:rsidRPr="00681E98">
            <w:rPr>
              <w:rStyle w:val="PlaceholderText"/>
            </w:rPr>
            <w:t>Click or tap here to enter text.</w:t>
          </w:r>
        </w:p>
      </w:docPartBody>
    </w:docPart>
    <w:docPart>
      <w:docPartPr>
        <w:name w:val="10B2AA5C9A3E4C61B3C0444DBC7FB934"/>
        <w:category>
          <w:name w:val="General"/>
          <w:gallery w:val="placeholder"/>
        </w:category>
        <w:types>
          <w:type w:val="bbPlcHdr"/>
        </w:types>
        <w:behaviors>
          <w:behavior w:val="content"/>
        </w:behaviors>
        <w:guid w:val="{1615C3C0-3AE9-486A-9E76-3C518F1CAA60}"/>
      </w:docPartPr>
      <w:docPartBody>
        <w:p w:rsidR="00000000" w:rsidRDefault="00C36DE0">
          <w:pPr>
            <w:pStyle w:val="10B2AA5C9A3E4C61B3C0444DBC7FB934"/>
          </w:pPr>
          <w:r w:rsidRPr="00681E98">
            <w:rPr>
              <w:rStyle w:val="PlaceholderText"/>
            </w:rPr>
            <w:t>Click or tap here to enter text.</w:t>
          </w:r>
        </w:p>
      </w:docPartBody>
    </w:docPart>
    <w:docPart>
      <w:docPartPr>
        <w:name w:val="542AA9B6584F4FA88934A787C281A32C"/>
        <w:category>
          <w:name w:val="General"/>
          <w:gallery w:val="placeholder"/>
        </w:category>
        <w:types>
          <w:type w:val="bbPlcHdr"/>
        </w:types>
        <w:behaviors>
          <w:behavior w:val="content"/>
        </w:behaviors>
        <w:guid w:val="{FC2A1CCE-64DF-41E8-97D7-FC9131347FFD}"/>
      </w:docPartPr>
      <w:docPartBody>
        <w:p w:rsidR="00000000" w:rsidRDefault="00C36DE0">
          <w:pPr>
            <w:pStyle w:val="542AA9B6584F4FA88934A787C281A32C"/>
          </w:pPr>
          <w:r w:rsidRPr="00681E98">
            <w:rPr>
              <w:rStyle w:val="PlaceholderText"/>
            </w:rPr>
            <w:t>Click or tap here to enter text.</w:t>
          </w:r>
        </w:p>
      </w:docPartBody>
    </w:docPart>
    <w:docPart>
      <w:docPartPr>
        <w:name w:val="FF4F72B44CD841DB9587FFDF19A5BECA"/>
        <w:category>
          <w:name w:val="General"/>
          <w:gallery w:val="placeholder"/>
        </w:category>
        <w:types>
          <w:type w:val="bbPlcHdr"/>
        </w:types>
        <w:behaviors>
          <w:behavior w:val="content"/>
        </w:behaviors>
        <w:guid w:val="{8CD9BF86-5668-4176-90B4-40370E57C584}"/>
      </w:docPartPr>
      <w:docPartBody>
        <w:p w:rsidR="00000000" w:rsidRDefault="00C36DE0">
          <w:pPr>
            <w:pStyle w:val="FF4F72B44CD841DB9587FFDF19A5BECA"/>
          </w:pPr>
          <w:r w:rsidRPr="00681E98">
            <w:rPr>
              <w:rStyle w:val="PlaceholderText"/>
            </w:rPr>
            <w:t>Click or tap here to enter text.</w:t>
          </w:r>
        </w:p>
      </w:docPartBody>
    </w:docPart>
    <w:docPart>
      <w:docPartPr>
        <w:name w:val="B4FCFA8BC54848F1A8932FE4448A5323"/>
        <w:category>
          <w:name w:val="General"/>
          <w:gallery w:val="placeholder"/>
        </w:category>
        <w:types>
          <w:type w:val="bbPlcHdr"/>
        </w:types>
        <w:behaviors>
          <w:behavior w:val="content"/>
        </w:behaviors>
        <w:guid w:val="{DA16E374-2599-4962-9675-DDD963C8EE4C}"/>
      </w:docPartPr>
      <w:docPartBody>
        <w:p w:rsidR="00000000" w:rsidRDefault="00C36DE0">
          <w:pPr>
            <w:pStyle w:val="B4FCFA8BC54848F1A8932FE4448A5323"/>
          </w:pPr>
          <w:r w:rsidRPr="00681E98">
            <w:rPr>
              <w:rStyle w:val="PlaceholderText"/>
            </w:rPr>
            <w:t>Click or tap here to enter text.</w:t>
          </w:r>
        </w:p>
      </w:docPartBody>
    </w:docPart>
    <w:docPart>
      <w:docPartPr>
        <w:name w:val="EAD386025CD44AD9A9EC1A2E99CFA9B4"/>
        <w:category>
          <w:name w:val="General"/>
          <w:gallery w:val="placeholder"/>
        </w:category>
        <w:types>
          <w:type w:val="bbPlcHdr"/>
        </w:types>
        <w:behaviors>
          <w:behavior w:val="content"/>
        </w:behaviors>
        <w:guid w:val="{CD73957B-5411-4957-A9EE-54AD187AEF9E}"/>
      </w:docPartPr>
      <w:docPartBody>
        <w:p w:rsidR="00000000" w:rsidRDefault="00C36DE0">
          <w:pPr>
            <w:pStyle w:val="EAD386025CD44AD9A9EC1A2E99CFA9B4"/>
          </w:pPr>
          <w:r w:rsidRPr="00681E98">
            <w:rPr>
              <w:rStyle w:val="PlaceholderText"/>
            </w:rPr>
            <w:t>Click or tap here to enter text.</w:t>
          </w:r>
        </w:p>
      </w:docPartBody>
    </w:docPart>
    <w:docPart>
      <w:docPartPr>
        <w:name w:val="EC57A052D7F14A41985B74770BAC0271"/>
        <w:category>
          <w:name w:val="General"/>
          <w:gallery w:val="placeholder"/>
        </w:category>
        <w:types>
          <w:type w:val="bbPlcHdr"/>
        </w:types>
        <w:behaviors>
          <w:behavior w:val="content"/>
        </w:behaviors>
        <w:guid w:val="{1FF0414D-715A-4E3D-A7BA-D8B0FE0AD9FC}"/>
      </w:docPartPr>
      <w:docPartBody>
        <w:p w:rsidR="00000000" w:rsidRDefault="00C36DE0">
          <w:pPr>
            <w:pStyle w:val="EC57A052D7F14A41985B74770BAC0271"/>
          </w:pPr>
          <w:r w:rsidRPr="00681E98">
            <w:rPr>
              <w:rStyle w:val="PlaceholderText"/>
            </w:rPr>
            <w:t>Click or tap here to enter text.</w:t>
          </w:r>
        </w:p>
      </w:docPartBody>
    </w:docPart>
    <w:docPart>
      <w:docPartPr>
        <w:name w:val="E76005859CD345B39C985E1077E5237E"/>
        <w:category>
          <w:name w:val="General"/>
          <w:gallery w:val="placeholder"/>
        </w:category>
        <w:types>
          <w:type w:val="bbPlcHdr"/>
        </w:types>
        <w:behaviors>
          <w:behavior w:val="content"/>
        </w:behaviors>
        <w:guid w:val="{3CBC1390-B9C1-4B77-A7CB-43DCC65F6094}"/>
      </w:docPartPr>
      <w:docPartBody>
        <w:p w:rsidR="00000000" w:rsidRDefault="00C36DE0">
          <w:pPr>
            <w:pStyle w:val="E76005859CD345B39C985E1077E5237E"/>
          </w:pPr>
          <w:r w:rsidRPr="00681E98">
            <w:rPr>
              <w:rStyle w:val="PlaceholderText"/>
            </w:rPr>
            <w:t>Click or tap here to enter text.</w:t>
          </w:r>
        </w:p>
      </w:docPartBody>
    </w:docPart>
    <w:docPart>
      <w:docPartPr>
        <w:name w:val="AF44286F78D849ADBCD900E968FCC757"/>
        <w:category>
          <w:name w:val="General"/>
          <w:gallery w:val="placeholder"/>
        </w:category>
        <w:types>
          <w:type w:val="bbPlcHdr"/>
        </w:types>
        <w:behaviors>
          <w:behavior w:val="content"/>
        </w:behaviors>
        <w:guid w:val="{77C92A01-A95F-42B9-8E20-4A92C32FC1F5}"/>
      </w:docPartPr>
      <w:docPartBody>
        <w:p w:rsidR="00000000" w:rsidRDefault="00C36DE0">
          <w:pPr>
            <w:pStyle w:val="AF44286F78D849ADBCD900E968FCC757"/>
          </w:pPr>
          <w:r w:rsidRPr="00681E98">
            <w:rPr>
              <w:rStyle w:val="PlaceholderText"/>
            </w:rPr>
            <w:t>Click or tap to enter a date.</w:t>
          </w:r>
        </w:p>
      </w:docPartBody>
    </w:docPart>
    <w:docPart>
      <w:docPartPr>
        <w:name w:val="60B056E0D5274B4086F0C35413D91438"/>
        <w:category>
          <w:name w:val="General"/>
          <w:gallery w:val="placeholder"/>
        </w:category>
        <w:types>
          <w:type w:val="bbPlcHdr"/>
        </w:types>
        <w:behaviors>
          <w:behavior w:val="content"/>
        </w:behaviors>
        <w:guid w:val="{A0DC15CA-B7B6-44DE-9C7A-5BFD110C13E5}"/>
      </w:docPartPr>
      <w:docPartBody>
        <w:p w:rsidR="00000000" w:rsidRDefault="00C36DE0">
          <w:pPr>
            <w:pStyle w:val="60B056E0D5274B4086F0C35413D91438"/>
          </w:pPr>
          <w:r w:rsidRPr="00681E98">
            <w:rPr>
              <w:rStyle w:val="PlaceholderText"/>
            </w:rPr>
            <w:t>Click or tap here to enter text.</w:t>
          </w:r>
        </w:p>
      </w:docPartBody>
    </w:docPart>
    <w:docPart>
      <w:docPartPr>
        <w:name w:val="C669C0E8FBBA406AB3BFCBDF3C02EA0A"/>
        <w:category>
          <w:name w:val="General"/>
          <w:gallery w:val="placeholder"/>
        </w:category>
        <w:types>
          <w:type w:val="bbPlcHdr"/>
        </w:types>
        <w:behaviors>
          <w:behavior w:val="content"/>
        </w:behaviors>
        <w:guid w:val="{6D0EB619-5483-4A15-93AF-629EABC655AA}"/>
      </w:docPartPr>
      <w:docPartBody>
        <w:p w:rsidR="00000000" w:rsidRDefault="00C36DE0">
          <w:pPr>
            <w:pStyle w:val="C669C0E8FBBA406AB3BFCBDF3C02EA0A"/>
          </w:pPr>
          <w:r w:rsidRPr="00681E98">
            <w:rPr>
              <w:rStyle w:val="PlaceholderText"/>
            </w:rPr>
            <w:t>Click or tap here to enter text.</w:t>
          </w:r>
        </w:p>
      </w:docPartBody>
    </w:docPart>
    <w:docPart>
      <w:docPartPr>
        <w:name w:val="FA5A6C2FF0064EC395C5EE7DEF268754"/>
        <w:category>
          <w:name w:val="General"/>
          <w:gallery w:val="placeholder"/>
        </w:category>
        <w:types>
          <w:type w:val="bbPlcHdr"/>
        </w:types>
        <w:behaviors>
          <w:behavior w:val="content"/>
        </w:behaviors>
        <w:guid w:val="{9E20D659-6074-4978-A330-7F6FE48F16A6}"/>
      </w:docPartPr>
      <w:docPartBody>
        <w:p w:rsidR="00000000" w:rsidRDefault="00C36DE0">
          <w:pPr>
            <w:pStyle w:val="FA5A6C2FF0064EC395C5EE7DEF268754"/>
          </w:pPr>
          <w:r w:rsidRPr="00681E98">
            <w:rPr>
              <w:rStyle w:val="PlaceholderText"/>
            </w:rPr>
            <w:t>Click or tap here to enter text.</w:t>
          </w:r>
        </w:p>
      </w:docPartBody>
    </w:docPart>
    <w:docPart>
      <w:docPartPr>
        <w:name w:val="F8FC609028AE4729857E30E265B56C67"/>
        <w:category>
          <w:name w:val="General"/>
          <w:gallery w:val="placeholder"/>
        </w:category>
        <w:types>
          <w:type w:val="bbPlcHdr"/>
        </w:types>
        <w:behaviors>
          <w:behavior w:val="content"/>
        </w:behaviors>
        <w:guid w:val="{5B90C7B8-2ACA-4776-9120-97250B975192}"/>
      </w:docPartPr>
      <w:docPartBody>
        <w:p w:rsidR="00000000" w:rsidRDefault="00C36DE0">
          <w:pPr>
            <w:pStyle w:val="F8FC609028AE4729857E30E265B56C67"/>
          </w:pPr>
          <w:r w:rsidRPr="00681E98">
            <w:rPr>
              <w:rStyle w:val="PlaceholderText"/>
            </w:rPr>
            <w:t>Click or tap here to enter text.</w:t>
          </w:r>
        </w:p>
      </w:docPartBody>
    </w:docPart>
    <w:docPart>
      <w:docPartPr>
        <w:name w:val="9BC0D2C856A84AB8B94F41F01539D9C7"/>
        <w:category>
          <w:name w:val="General"/>
          <w:gallery w:val="placeholder"/>
        </w:category>
        <w:types>
          <w:type w:val="bbPlcHdr"/>
        </w:types>
        <w:behaviors>
          <w:behavior w:val="content"/>
        </w:behaviors>
        <w:guid w:val="{BAC9E522-334A-4E3F-8B76-E8ADA5F2C048}"/>
      </w:docPartPr>
      <w:docPartBody>
        <w:p w:rsidR="00000000" w:rsidRDefault="00C36DE0">
          <w:pPr>
            <w:pStyle w:val="9BC0D2C856A84AB8B94F41F01539D9C7"/>
          </w:pPr>
          <w:r w:rsidRPr="00681E98">
            <w:rPr>
              <w:rStyle w:val="PlaceholderText"/>
            </w:rPr>
            <w:t>Click or tap here to enter text.</w:t>
          </w:r>
        </w:p>
      </w:docPartBody>
    </w:docPart>
    <w:docPart>
      <w:docPartPr>
        <w:name w:val="B2744524E2E44C919BF3382F90C8D004"/>
        <w:category>
          <w:name w:val="General"/>
          <w:gallery w:val="placeholder"/>
        </w:category>
        <w:types>
          <w:type w:val="bbPlcHdr"/>
        </w:types>
        <w:behaviors>
          <w:behavior w:val="content"/>
        </w:behaviors>
        <w:guid w:val="{01D8A737-EF61-4D99-9AB6-F5E9370A899C}"/>
      </w:docPartPr>
      <w:docPartBody>
        <w:p w:rsidR="00000000" w:rsidRDefault="00C36DE0">
          <w:pPr>
            <w:pStyle w:val="B2744524E2E44C919BF3382F90C8D004"/>
          </w:pPr>
          <w:r w:rsidRPr="00681E98">
            <w:rPr>
              <w:rStyle w:val="PlaceholderText"/>
            </w:rPr>
            <w:t>Click or tap here to enter text.</w:t>
          </w:r>
        </w:p>
      </w:docPartBody>
    </w:docPart>
    <w:docPart>
      <w:docPartPr>
        <w:name w:val="4F85A59102B749A0BF0C516435194C42"/>
        <w:category>
          <w:name w:val="General"/>
          <w:gallery w:val="placeholder"/>
        </w:category>
        <w:types>
          <w:type w:val="bbPlcHdr"/>
        </w:types>
        <w:behaviors>
          <w:behavior w:val="content"/>
        </w:behaviors>
        <w:guid w:val="{C23011F7-C25D-4AF8-9169-8E7B0C2E9301}"/>
      </w:docPartPr>
      <w:docPartBody>
        <w:p w:rsidR="00000000" w:rsidRDefault="00C36DE0">
          <w:pPr>
            <w:pStyle w:val="4F85A59102B749A0BF0C516435194C42"/>
          </w:pPr>
          <w:r w:rsidRPr="00681E98">
            <w:rPr>
              <w:rStyle w:val="PlaceholderText"/>
            </w:rPr>
            <w:t>Click or tap here to enter text.</w:t>
          </w:r>
        </w:p>
      </w:docPartBody>
    </w:docPart>
    <w:docPart>
      <w:docPartPr>
        <w:name w:val="211F893C92BF464C8D91BE1D7D205EE2"/>
        <w:category>
          <w:name w:val="General"/>
          <w:gallery w:val="placeholder"/>
        </w:category>
        <w:types>
          <w:type w:val="bbPlcHdr"/>
        </w:types>
        <w:behaviors>
          <w:behavior w:val="content"/>
        </w:behaviors>
        <w:guid w:val="{1B31A8C2-8A11-4E5D-BE47-559DF7CB6166}"/>
      </w:docPartPr>
      <w:docPartBody>
        <w:p w:rsidR="00000000" w:rsidRDefault="00C36DE0">
          <w:pPr>
            <w:pStyle w:val="211F893C92BF464C8D91BE1D7D205EE2"/>
          </w:pPr>
          <w:r w:rsidRPr="00681E98">
            <w:rPr>
              <w:rStyle w:val="PlaceholderText"/>
            </w:rPr>
            <w:t>Click or tap here to enter text.</w:t>
          </w:r>
        </w:p>
      </w:docPartBody>
    </w:docPart>
    <w:docPart>
      <w:docPartPr>
        <w:name w:val="DEE02410A7AF42C1A32FA7CC04BC9A5B"/>
        <w:category>
          <w:name w:val="General"/>
          <w:gallery w:val="placeholder"/>
        </w:category>
        <w:types>
          <w:type w:val="bbPlcHdr"/>
        </w:types>
        <w:behaviors>
          <w:behavior w:val="content"/>
        </w:behaviors>
        <w:guid w:val="{B0323454-F3C3-4837-9B10-B654D5E1CB8B}"/>
      </w:docPartPr>
      <w:docPartBody>
        <w:p w:rsidR="00000000" w:rsidRDefault="00C36DE0">
          <w:pPr>
            <w:pStyle w:val="DEE02410A7AF42C1A32FA7CC04BC9A5B"/>
          </w:pPr>
          <w:r w:rsidRPr="00681E98">
            <w:rPr>
              <w:rStyle w:val="PlaceholderText"/>
            </w:rPr>
            <w:t>Click or tap here to enter text.</w:t>
          </w:r>
        </w:p>
      </w:docPartBody>
    </w:docPart>
    <w:docPart>
      <w:docPartPr>
        <w:name w:val="3103C9FF2BF34488BC2307E234FC93E2"/>
        <w:category>
          <w:name w:val="General"/>
          <w:gallery w:val="placeholder"/>
        </w:category>
        <w:types>
          <w:type w:val="bbPlcHdr"/>
        </w:types>
        <w:behaviors>
          <w:behavior w:val="content"/>
        </w:behaviors>
        <w:guid w:val="{C10601D9-934F-4456-8409-921484B09398}"/>
      </w:docPartPr>
      <w:docPartBody>
        <w:p w:rsidR="00000000" w:rsidRDefault="00C36DE0">
          <w:pPr>
            <w:pStyle w:val="3103C9FF2BF34488BC2307E234FC93E2"/>
          </w:pPr>
          <w:r w:rsidRPr="00681E98">
            <w:rPr>
              <w:rStyle w:val="PlaceholderText"/>
            </w:rPr>
            <w:t>Click or tap here to enter text.</w:t>
          </w:r>
        </w:p>
      </w:docPartBody>
    </w:docPart>
    <w:docPart>
      <w:docPartPr>
        <w:name w:val="8AD0C00EB571461A9E74B12CC4400997"/>
        <w:category>
          <w:name w:val="General"/>
          <w:gallery w:val="placeholder"/>
        </w:category>
        <w:types>
          <w:type w:val="bbPlcHdr"/>
        </w:types>
        <w:behaviors>
          <w:behavior w:val="content"/>
        </w:behaviors>
        <w:guid w:val="{7394F1AA-CC18-44D4-83D9-B8F1C7A84280}"/>
      </w:docPartPr>
      <w:docPartBody>
        <w:p w:rsidR="00000000" w:rsidRDefault="00C36DE0">
          <w:pPr>
            <w:pStyle w:val="8AD0C00EB571461A9E74B12CC4400997"/>
          </w:pPr>
          <w:r w:rsidRPr="00681E98">
            <w:rPr>
              <w:rStyle w:val="PlaceholderText"/>
            </w:rPr>
            <w:t>Click or tap here to enter text.</w:t>
          </w:r>
        </w:p>
      </w:docPartBody>
    </w:docPart>
    <w:docPart>
      <w:docPartPr>
        <w:name w:val="2EECE5D87A2C4A9184F494D5FE1B2DF5"/>
        <w:category>
          <w:name w:val="General"/>
          <w:gallery w:val="placeholder"/>
        </w:category>
        <w:types>
          <w:type w:val="bbPlcHdr"/>
        </w:types>
        <w:behaviors>
          <w:behavior w:val="content"/>
        </w:behaviors>
        <w:guid w:val="{CAD8EE0D-FC16-4E4F-8FF1-66A4260D8E56}"/>
      </w:docPartPr>
      <w:docPartBody>
        <w:p w:rsidR="00000000" w:rsidRDefault="00C36DE0">
          <w:pPr>
            <w:pStyle w:val="2EECE5D87A2C4A9184F494D5FE1B2DF5"/>
          </w:pPr>
          <w:r w:rsidRPr="00681E98">
            <w:rPr>
              <w:rStyle w:val="PlaceholderText"/>
            </w:rPr>
            <w:t>Click or tap here to enter text.</w:t>
          </w:r>
        </w:p>
      </w:docPartBody>
    </w:docPart>
    <w:docPart>
      <w:docPartPr>
        <w:name w:val="30DCF0E58AD044E9A177E48553C7F7FD"/>
        <w:category>
          <w:name w:val="General"/>
          <w:gallery w:val="placeholder"/>
        </w:category>
        <w:types>
          <w:type w:val="bbPlcHdr"/>
        </w:types>
        <w:behaviors>
          <w:behavior w:val="content"/>
        </w:behaviors>
        <w:guid w:val="{969F3CE8-F384-494E-90FA-D429F8B890D5}"/>
      </w:docPartPr>
      <w:docPartBody>
        <w:p w:rsidR="00000000" w:rsidRDefault="00C36DE0">
          <w:pPr>
            <w:pStyle w:val="30DCF0E58AD044E9A177E48553C7F7FD"/>
          </w:pPr>
          <w:r w:rsidRPr="00681E98">
            <w:rPr>
              <w:rStyle w:val="PlaceholderText"/>
            </w:rPr>
            <w:t>Click or tap here to enter text.</w:t>
          </w:r>
        </w:p>
      </w:docPartBody>
    </w:docPart>
    <w:docPart>
      <w:docPartPr>
        <w:name w:val="FF266AE1DC7F40CAB129F0EA72B74B46"/>
        <w:category>
          <w:name w:val="General"/>
          <w:gallery w:val="placeholder"/>
        </w:category>
        <w:types>
          <w:type w:val="bbPlcHdr"/>
        </w:types>
        <w:behaviors>
          <w:behavior w:val="content"/>
        </w:behaviors>
        <w:guid w:val="{1E241F64-1352-46E0-8F04-ADDB0A86CCC6}"/>
      </w:docPartPr>
      <w:docPartBody>
        <w:p w:rsidR="00000000" w:rsidRDefault="00C36DE0">
          <w:pPr>
            <w:pStyle w:val="FF266AE1DC7F40CAB129F0EA72B74B46"/>
          </w:pPr>
          <w:r w:rsidRPr="00681E98">
            <w:rPr>
              <w:rStyle w:val="PlaceholderText"/>
            </w:rPr>
            <w:t>Click or tap here to enter text.</w:t>
          </w:r>
        </w:p>
      </w:docPartBody>
    </w:docPart>
    <w:docPart>
      <w:docPartPr>
        <w:name w:val="6D60CA10A3AD450987AC887392C4C3FC"/>
        <w:category>
          <w:name w:val="General"/>
          <w:gallery w:val="placeholder"/>
        </w:category>
        <w:types>
          <w:type w:val="bbPlcHdr"/>
        </w:types>
        <w:behaviors>
          <w:behavior w:val="content"/>
        </w:behaviors>
        <w:guid w:val="{BCCA725F-1711-4928-9F23-BE17A3B5E56A}"/>
      </w:docPartPr>
      <w:docPartBody>
        <w:p w:rsidR="00000000" w:rsidRDefault="00C36DE0">
          <w:pPr>
            <w:pStyle w:val="6D60CA10A3AD450987AC887392C4C3FC"/>
          </w:pPr>
          <w:r w:rsidRPr="00681E98">
            <w:rPr>
              <w:rStyle w:val="PlaceholderText"/>
            </w:rPr>
            <w:t>Click or tap here to enter text.</w:t>
          </w:r>
        </w:p>
      </w:docPartBody>
    </w:docPart>
    <w:docPart>
      <w:docPartPr>
        <w:name w:val="1733EDA2A021472390D4689B14ABB068"/>
        <w:category>
          <w:name w:val="General"/>
          <w:gallery w:val="placeholder"/>
        </w:category>
        <w:types>
          <w:type w:val="bbPlcHdr"/>
        </w:types>
        <w:behaviors>
          <w:behavior w:val="content"/>
        </w:behaviors>
        <w:guid w:val="{88AF9D03-3DF0-4BFF-A0C2-69663653C03E}"/>
      </w:docPartPr>
      <w:docPartBody>
        <w:p w:rsidR="00000000" w:rsidRDefault="00E573EF">
          <w:pPr>
            <w:pStyle w:val="1733EDA2A021472390D4689B14ABB068"/>
          </w:pPr>
          <w:r w:rsidRPr="00681E98">
            <w:rPr>
              <w:rStyle w:val="PlaceholderText"/>
            </w:rPr>
            <w:t>Click or tap here to enter text.</w:t>
          </w:r>
        </w:p>
      </w:docPartBody>
    </w:docPart>
    <w:docPart>
      <w:docPartPr>
        <w:name w:val="A474F438FF11401A97DAABE4C384B466"/>
        <w:category>
          <w:name w:val="General"/>
          <w:gallery w:val="placeholder"/>
        </w:category>
        <w:types>
          <w:type w:val="bbPlcHdr"/>
        </w:types>
        <w:behaviors>
          <w:behavior w:val="content"/>
        </w:behaviors>
        <w:guid w:val="{4BDB7612-562D-4FF6-B2D4-48ABA90B7275}"/>
      </w:docPartPr>
      <w:docPartBody>
        <w:p w:rsidR="00000000" w:rsidRDefault="00E573EF">
          <w:pPr>
            <w:pStyle w:val="A474F438FF11401A97DAABE4C384B466"/>
          </w:pPr>
          <w:r w:rsidRPr="00681E98">
            <w:rPr>
              <w:rStyle w:val="PlaceholderText"/>
            </w:rPr>
            <w:t>Click or tap here to enter text.</w:t>
          </w:r>
        </w:p>
      </w:docPartBody>
    </w:docPart>
    <w:docPart>
      <w:docPartPr>
        <w:name w:val="A819A121CE90460BBA381408BA6857F2"/>
        <w:category>
          <w:name w:val="General"/>
          <w:gallery w:val="placeholder"/>
        </w:category>
        <w:types>
          <w:type w:val="bbPlcHdr"/>
        </w:types>
        <w:behaviors>
          <w:behavior w:val="content"/>
        </w:behaviors>
        <w:guid w:val="{5E3C287D-3429-435A-A8CB-6A2E59055922}"/>
      </w:docPartPr>
      <w:docPartBody>
        <w:p w:rsidR="00000000" w:rsidRDefault="00E573EF">
          <w:pPr>
            <w:pStyle w:val="A819A121CE90460BBA381408BA6857F2"/>
          </w:pPr>
          <w:r w:rsidRPr="00681E98">
            <w:rPr>
              <w:rStyle w:val="PlaceholderText"/>
            </w:rPr>
            <w:t>Click or tap here to enter text.</w:t>
          </w:r>
        </w:p>
      </w:docPartBody>
    </w:docPart>
    <w:docPart>
      <w:docPartPr>
        <w:name w:val="83DECD3CE067428F9A1C25B04A5E9260"/>
        <w:category>
          <w:name w:val="General"/>
          <w:gallery w:val="placeholder"/>
        </w:category>
        <w:types>
          <w:type w:val="bbPlcHdr"/>
        </w:types>
        <w:behaviors>
          <w:behavior w:val="content"/>
        </w:behaviors>
        <w:guid w:val="{EA1C2593-EC8B-401B-A5CB-2DBB91C4927A}"/>
      </w:docPartPr>
      <w:docPartBody>
        <w:p w:rsidR="00000000" w:rsidRDefault="00E573EF">
          <w:pPr>
            <w:pStyle w:val="83DECD3CE067428F9A1C25B04A5E9260"/>
          </w:pPr>
          <w:r w:rsidRPr="00681E98">
            <w:rPr>
              <w:rStyle w:val="PlaceholderText"/>
            </w:rPr>
            <w:t>Click or tap here to enter text.</w:t>
          </w:r>
        </w:p>
      </w:docPartBody>
    </w:docPart>
    <w:docPart>
      <w:docPartPr>
        <w:name w:val="9D7A679F3E744CDFA6AA371B19F7F721"/>
        <w:category>
          <w:name w:val="General"/>
          <w:gallery w:val="placeholder"/>
        </w:category>
        <w:types>
          <w:type w:val="bbPlcHdr"/>
        </w:types>
        <w:behaviors>
          <w:behavior w:val="content"/>
        </w:behaviors>
        <w:guid w:val="{EF0405FD-5403-4FC9-A679-372FAE94D59D}"/>
      </w:docPartPr>
      <w:docPartBody>
        <w:p w:rsidR="00000000" w:rsidRDefault="00E573EF">
          <w:pPr>
            <w:pStyle w:val="9D7A679F3E744CDFA6AA371B19F7F721"/>
          </w:pPr>
          <w:r w:rsidRPr="00681E98">
            <w:rPr>
              <w:rStyle w:val="PlaceholderText"/>
            </w:rPr>
            <w:t>Click or tap here to enter text.</w:t>
          </w:r>
        </w:p>
      </w:docPartBody>
    </w:docPart>
    <w:docPart>
      <w:docPartPr>
        <w:name w:val="09ED6CED9BC44509B0FA84DF2F995BD7"/>
        <w:category>
          <w:name w:val="General"/>
          <w:gallery w:val="placeholder"/>
        </w:category>
        <w:types>
          <w:type w:val="bbPlcHdr"/>
        </w:types>
        <w:behaviors>
          <w:behavior w:val="content"/>
        </w:behaviors>
        <w:guid w:val="{44052E03-EB8F-4D39-8F7E-8A892537710B}"/>
      </w:docPartPr>
      <w:docPartBody>
        <w:p w:rsidR="00000000" w:rsidRDefault="00E573EF">
          <w:pPr>
            <w:pStyle w:val="09ED6CED9BC44509B0FA84DF2F995BD7"/>
          </w:pPr>
          <w:r w:rsidRPr="00681E98">
            <w:rPr>
              <w:rStyle w:val="PlaceholderText"/>
            </w:rPr>
            <w:t>Click or tap here to enter text.</w:t>
          </w:r>
        </w:p>
      </w:docPartBody>
    </w:docPart>
    <w:docPart>
      <w:docPartPr>
        <w:name w:val="19EF5865ACB54CDB837BE914E24E3608"/>
        <w:category>
          <w:name w:val="General"/>
          <w:gallery w:val="placeholder"/>
        </w:category>
        <w:types>
          <w:type w:val="bbPlcHdr"/>
        </w:types>
        <w:behaviors>
          <w:behavior w:val="content"/>
        </w:behaviors>
        <w:guid w:val="{3FF397E5-854E-476D-B37B-33A640547C8A}"/>
      </w:docPartPr>
      <w:docPartBody>
        <w:p w:rsidR="00000000" w:rsidRDefault="00E573EF">
          <w:pPr>
            <w:pStyle w:val="19EF5865ACB54CDB837BE914E24E3608"/>
          </w:pPr>
          <w:r w:rsidRPr="00681E98">
            <w:rPr>
              <w:rStyle w:val="PlaceholderText"/>
            </w:rPr>
            <w:t>Click or tap here to enter text.</w:t>
          </w:r>
        </w:p>
      </w:docPartBody>
    </w:docPart>
    <w:docPart>
      <w:docPartPr>
        <w:name w:val="FBCB5B2D79BD4179B7BF53E23EE292E1"/>
        <w:category>
          <w:name w:val="General"/>
          <w:gallery w:val="placeholder"/>
        </w:category>
        <w:types>
          <w:type w:val="bbPlcHdr"/>
        </w:types>
        <w:behaviors>
          <w:behavior w:val="content"/>
        </w:behaviors>
        <w:guid w:val="{3F817767-2B53-4AE5-867E-EEC593C10447}"/>
      </w:docPartPr>
      <w:docPartBody>
        <w:p w:rsidR="00000000" w:rsidRDefault="00E573EF">
          <w:pPr>
            <w:pStyle w:val="FBCB5B2D79BD4179B7BF53E23EE292E1"/>
          </w:pPr>
          <w:r w:rsidRPr="00681E98">
            <w:rPr>
              <w:rStyle w:val="PlaceholderText"/>
            </w:rPr>
            <w:t>Click or tap here to enter text.</w:t>
          </w:r>
        </w:p>
      </w:docPartBody>
    </w:docPart>
    <w:docPart>
      <w:docPartPr>
        <w:name w:val="DBEDBC7C4F5C490C8B4C1870FFFAF674"/>
        <w:category>
          <w:name w:val="General"/>
          <w:gallery w:val="placeholder"/>
        </w:category>
        <w:types>
          <w:type w:val="bbPlcHdr"/>
        </w:types>
        <w:behaviors>
          <w:behavior w:val="content"/>
        </w:behaviors>
        <w:guid w:val="{4444472E-5813-4628-B0D4-60C3E17CD804}"/>
      </w:docPartPr>
      <w:docPartBody>
        <w:p w:rsidR="00000000" w:rsidRDefault="00E573EF">
          <w:pPr>
            <w:pStyle w:val="DBEDBC7C4F5C490C8B4C1870FFFAF674"/>
          </w:pPr>
          <w:r w:rsidRPr="00681E98">
            <w:rPr>
              <w:rStyle w:val="PlaceholderText"/>
            </w:rPr>
            <w:t>Click or tap here to enter text.</w:t>
          </w:r>
        </w:p>
      </w:docPartBody>
    </w:docPart>
    <w:docPart>
      <w:docPartPr>
        <w:name w:val="348018164CCC4355A3CCEA03371DB575"/>
        <w:category>
          <w:name w:val="General"/>
          <w:gallery w:val="placeholder"/>
        </w:category>
        <w:types>
          <w:type w:val="bbPlcHdr"/>
        </w:types>
        <w:behaviors>
          <w:behavior w:val="content"/>
        </w:behaviors>
        <w:guid w:val="{E4E0C855-312D-4FB9-956A-377FA9193AFE}"/>
      </w:docPartPr>
      <w:docPartBody>
        <w:p w:rsidR="00000000" w:rsidRDefault="00E573EF">
          <w:pPr>
            <w:pStyle w:val="348018164CCC4355A3CCEA03371DB575"/>
          </w:pPr>
          <w:r w:rsidRPr="00681E98">
            <w:rPr>
              <w:rStyle w:val="PlaceholderText"/>
            </w:rPr>
            <w:t>Click or tap here to enter text.</w:t>
          </w:r>
        </w:p>
      </w:docPartBody>
    </w:docPart>
    <w:docPart>
      <w:docPartPr>
        <w:name w:val="24F9BF2115F5464A80FD1D3734DB0FD3"/>
        <w:category>
          <w:name w:val="General"/>
          <w:gallery w:val="placeholder"/>
        </w:category>
        <w:types>
          <w:type w:val="bbPlcHdr"/>
        </w:types>
        <w:behaviors>
          <w:behavior w:val="content"/>
        </w:behaviors>
        <w:guid w:val="{17FE2C8D-0832-4D2A-A705-8D1752645213}"/>
      </w:docPartPr>
      <w:docPartBody>
        <w:p w:rsidR="00000000" w:rsidRDefault="00E573EF">
          <w:pPr>
            <w:pStyle w:val="24F9BF2115F5464A80FD1D3734DB0FD3"/>
          </w:pPr>
          <w:r w:rsidRPr="00681E98">
            <w:rPr>
              <w:rStyle w:val="PlaceholderText"/>
            </w:rPr>
            <w:t>Click or tap here to enter text.</w:t>
          </w:r>
        </w:p>
      </w:docPartBody>
    </w:docPart>
    <w:docPart>
      <w:docPartPr>
        <w:name w:val="909CBB4AB50842929A81578E7921ADB6"/>
        <w:category>
          <w:name w:val="General"/>
          <w:gallery w:val="placeholder"/>
        </w:category>
        <w:types>
          <w:type w:val="bbPlcHdr"/>
        </w:types>
        <w:behaviors>
          <w:behavior w:val="content"/>
        </w:behaviors>
        <w:guid w:val="{8B6D3E13-BB2C-4D98-BFAE-D759BCE1B0C3}"/>
      </w:docPartPr>
      <w:docPartBody>
        <w:p w:rsidR="00000000" w:rsidRDefault="00E573EF">
          <w:pPr>
            <w:pStyle w:val="909CBB4AB50842929A81578E7921ADB6"/>
          </w:pPr>
          <w:r w:rsidRPr="00681E98">
            <w:rPr>
              <w:rStyle w:val="PlaceholderText"/>
            </w:rPr>
            <w:t>Click or tap here to enter text.</w:t>
          </w:r>
        </w:p>
      </w:docPartBody>
    </w:docPart>
    <w:docPart>
      <w:docPartPr>
        <w:name w:val="FE5FED7335A7449D92C486EEE8E17590"/>
        <w:category>
          <w:name w:val="General"/>
          <w:gallery w:val="placeholder"/>
        </w:category>
        <w:types>
          <w:type w:val="bbPlcHdr"/>
        </w:types>
        <w:behaviors>
          <w:behavior w:val="content"/>
        </w:behaviors>
        <w:guid w:val="{2EBA6308-FBAE-4556-82A5-1662574F15B4}"/>
      </w:docPartPr>
      <w:docPartBody>
        <w:p w:rsidR="00000000" w:rsidRDefault="00E573EF">
          <w:pPr>
            <w:pStyle w:val="FE5FED7335A7449D92C486EEE8E17590"/>
          </w:pPr>
          <w:r w:rsidRPr="00681E98">
            <w:rPr>
              <w:rStyle w:val="PlaceholderText"/>
            </w:rPr>
            <w:t>Click or tap here to enter text.</w:t>
          </w:r>
        </w:p>
      </w:docPartBody>
    </w:docPart>
    <w:docPart>
      <w:docPartPr>
        <w:name w:val="A455D3A0C6844DE2986AAD0D9C019A99"/>
        <w:category>
          <w:name w:val="General"/>
          <w:gallery w:val="placeholder"/>
        </w:category>
        <w:types>
          <w:type w:val="bbPlcHdr"/>
        </w:types>
        <w:behaviors>
          <w:behavior w:val="content"/>
        </w:behaviors>
        <w:guid w:val="{134F4B3D-3EB8-46D7-891E-A45F9B26A92E}"/>
      </w:docPartPr>
      <w:docPartBody>
        <w:p w:rsidR="00000000" w:rsidRDefault="00E573EF">
          <w:pPr>
            <w:pStyle w:val="A455D3A0C6844DE2986AAD0D9C019A99"/>
          </w:pPr>
          <w:r w:rsidRPr="00681E98">
            <w:rPr>
              <w:rStyle w:val="PlaceholderText"/>
            </w:rPr>
            <w:t>Click or tap to enter a date.</w:t>
          </w:r>
        </w:p>
      </w:docPartBody>
    </w:docPart>
    <w:docPart>
      <w:docPartPr>
        <w:name w:val="699C682341BA4EB3B21824505430E789"/>
        <w:category>
          <w:name w:val="General"/>
          <w:gallery w:val="placeholder"/>
        </w:category>
        <w:types>
          <w:type w:val="bbPlcHdr"/>
        </w:types>
        <w:behaviors>
          <w:behavior w:val="content"/>
        </w:behaviors>
        <w:guid w:val="{7AB029BC-9EF6-4DDB-A11E-DBB7C4884FFF}"/>
      </w:docPartPr>
      <w:docPartBody>
        <w:p w:rsidR="00000000" w:rsidRDefault="00E573EF">
          <w:pPr>
            <w:pStyle w:val="699C682341BA4EB3B21824505430E789"/>
          </w:pPr>
          <w:r w:rsidRPr="00681E98">
            <w:rPr>
              <w:rStyle w:val="PlaceholderText"/>
            </w:rPr>
            <w:t>Click or tap to enter a date.</w:t>
          </w:r>
        </w:p>
      </w:docPartBody>
    </w:docPart>
    <w:docPart>
      <w:docPartPr>
        <w:name w:val="0F85B78B448E41EEA9D65D15C2381152"/>
        <w:category>
          <w:name w:val="General"/>
          <w:gallery w:val="placeholder"/>
        </w:category>
        <w:types>
          <w:type w:val="bbPlcHdr"/>
        </w:types>
        <w:behaviors>
          <w:behavior w:val="content"/>
        </w:behaviors>
        <w:guid w:val="{3FD938FF-EF85-40E9-B4DD-633AFD87D3BD}"/>
      </w:docPartPr>
      <w:docPartBody>
        <w:p w:rsidR="00000000" w:rsidRDefault="00E573EF">
          <w:pPr>
            <w:pStyle w:val="0F85B78B448E41EEA9D65D15C2381152"/>
          </w:pPr>
          <w:r w:rsidRPr="00681E98">
            <w:rPr>
              <w:rStyle w:val="PlaceholderText"/>
            </w:rPr>
            <w:t>Click or tap here to enter text.</w:t>
          </w:r>
        </w:p>
      </w:docPartBody>
    </w:docPart>
    <w:docPart>
      <w:docPartPr>
        <w:name w:val="12091C7CF0174462929E663B01DC79CD"/>
        <w:category>
          <w:name w:val="General"/>
          <w:gallery w:val="placeholder"/>
        </w:category>
        <w:types>
          <w:type w:val="bbPlcHdr"/>
        </w:types>
        <w:behaviors>
          <w:behavior w:val="content"/>
        </w:behaviors>
        <w:guid w:val="{95AEBAF9-83DB-4845-B588-1FA563BAE80C}"/>
      </w:docPartPr>
      <w:docPartBody>
        <w:p w:rsidR="00000000" w:rsidRDefault="00E573EF">
          <w:pPr>
            <w:pStyle w:val="12091C7CF0174462929E663B01DC79CD"/>
          </w:pPr>
          <w:r w:rsidRPr="00681E98">
            <w:rPr>
              <w:rStyle w:val="PlaceholderText"/>
            </w:rPr>
            <w:t>Click or tap here to enter text.</w:t>
          </w:r>
        </w:p>
      </w:docPartBody>
    </w:docPart>
    <w:docPart>
      <w:docPartPr>
        <w:name w:val="80283F96672B4CA58F685DBDA043E973"/>
        <w:category>
          <w:name w:val="General"/>
          <w:gallery w:val="placeholder"/>
        </w:category>
        <w:types>
          <w:type w:val="bbPlcHdr"/>
        </w:types>
        <w:behaviors>
          <w:behavior w:val="content"/>
        </w:behaviors>
        <w:guid w:val="{271CAE65-5EB8-4F2D-BA0D-EF9B7AA0DA7A}"/>
      </w:docPartPr>
      <w:docPartBody>
        <w:p w:rsidR="00000000" w:rsidRDefault="00E573EF">
          <w:pPr>
            <w:pStyle w:val="80283F96672B4CA58F685DBDA043E973"/>
          </w:pPr>
          <w:r w:rsidRPr="00681E98">
            <w:rPr>
              <w:rStyle w:val="PlaceholderText"/>
            </w:rPr>
            <w:t>Click or tap here to enter text.</w:t>
          </w:r>
        </w:p>
      </w:docPartBody>
    </w:docPart>
    <w:docPart>
      <w:docPartPr>
        <w:name w:val="C90041E5DD494E268A8FFA0B6BC831EF"/>
        <w:category>
          <w:name w:val="General"/>
          <w:gallery w:val="placeholder"/>
        </w:category>
        <w:types>
          <w:type w:val="bbPlcHdr"/>
        </w:types>
        <w:behaviors>
          <w:behavior w:val="content"/>
        </w:behaviors>
        <w:guid w:val="{BD150FF5-1799-4D67-B372-78859D80097E}"/>
      </w:docPartPr>
      <w:docPartBody>
        <w:p w:rsidR="00000000" w:rsidRDefault="00E573EF">
          <w:pPr>
            <w:pStyle w:val="C90041E5DD494E268A8FFA0B6BC831EF"/>
          </w:pPr>
          <w:r w:rsidRPr="00681E98">
            <w:rPr>
              <w:rStyle w:val="PlaceholderText"/>
            </w:rPr>
            <w:t>Click or tap here to enter text.</w:t>
          </w:r>
        </w:p>
      </w:docPartBody>
    </w:docPart>
    <w:docPart>
      <w:docPartPr>
        <w:name w:val="92E48251C9FD478FA6DE3A671E04CA97"/>
        <w:category>
          <w:name w:val="General"/>
          <w:gallery w:val="placeholder"/>
        </w:category>
        <w:types>
          <w:type w:val="bbPlcHdr"/>
        </w:types>
        <w:behaviors>
          <w:behavior w:val="content"/>
        </w:behaviors>
        <w:guid w:val="{FDF87737-015B-4AEB-8AA2-CB98887D82E0}"/>
      </w:docPartPr>
      <w:docPartBody>
        <w:p w:rsidR="00000000" w:rsidRDefault="00E573EF">
          <w:pPr>
            <w:pStyle w:val="92E48251C9FD478FA6DE3A671E04CA97"/>
          </w:pPr>
          <w:r w:rsidRPr="00681E98">
            <w:rPr>
              <w:rStyle w:val="PlaceholderText"/>
            </w:rPr>
            <w:t>Click or tap here to enter text.</w:t>
          </w:r>
        </w:p>
      </w:docPartBody>
    </w:docPart>
    <w:docPart>
      <w:docPartPr>
        <w:name w:val="0A15AFEFBF784A7CB3041ED52D6884B6"/>
        <w:category>
          <w:name w:val="General"/>
          <w:gallery w:val="placeholder"/>
        </w:category>
        <w:types>
          <w:type w:val="bbPlcHdr"/>
        </w:types>
        <w:behaviors>
          <w:behavior w:val="content"/>
        </w:behaviors>
        <w:guid w:val="{16210F46-01E6-473D-9D66-00B6777F9058}"/>
      </w:docPartPr>
      <w:docPartBody>
        <w:p w:rsidR="00000000" w:rsidRDefault="00E573EF">
          <w:pPr>
            <w:pStyle w:val="0A15AFEFBF784A7CB3041ED52D6884B6"/>
          </w:pPr>
          <w:r w:rsidRPr="00681E98">
            <w:rPr>
              <w:rStyle w:val="PlaceholderText"/>
            </w:rPr>
            <w:t>Click or tap here to enter text.</w:t>
          </w:r>
        </w:p>
      </w:docPartBody>
    </w:docPart>
    <w:docPart>
      <w:docPartPr>
        <w:name w:val="CA35C822D9414628A30F565062954CBA"/>
        <w:category>
          <w:name w:val="General"/>
          <w:gallery w:val="placeholder"/>
        </w:category>
        <w:types>
          <w:type w:val="bbPlcHdr"/>
        </w:types>
        <w:behaviors>
          <w:behavior w:val="content"/>
        </w:behaviors>
        <w:guid w:val="{86480054-89B9-45B1-B741-311D2DE94870}"/>
      </w:docPartPr>
      <w:docPartBody>
        <w:p w:rsidR="00000000" w:rsidRDefault="00E573EF">
          <w:pPr>
            <w:pStyle w:val="CA35C822D9414628A30F565062954CBA"/>
          </w:pPr>
          <w:r w:rsidRPr="00681E98">
            <w:rPr>
              <w:rStyle w:val="PlaceholderText"/>
            </w:rPr>
            <w:t>Click or tap here to enter text.</w:t>
          </w:r>
        </w:p>
      </w:docPartBody>
    </w:docPart>
    <w:docPart>
      <w:docPartPr>
        <w:name w:val="1B72A84585F14FB28CBE2223B84A4EAB"/>
        <w:category>
          <w:name w:val="General"/>
          <w:gallery w:val="placeholder"/>
        </w:category>
        <w:types>
          <w:type w:val="bbPlcHdr"/>
        </w:types>
        <w:behaviors>
          <w:behavior w:val="content"/>
        </w:behaviors>
        <w:guid w:val="{1A610321-12AD-4CDF-AABB-4A182DEF3007}"/>
      </w:docPartPr>
      <w:docPartBody>
        <w:p w:rsidR="00000000" w:rsidRDefault="00E573EF">
          <w:pPr>
            <w:pStyle w:val="1B72A84585F14FB28CBE2223B84A4EAB"/>
          </w:pPr>
          <w:r w:rsidRPr="00681E98">
            <w:rPr>
              <w:rStyle w:val="PlaceholderText"/>
            </w:rPr>
            <w:t>Click or tap here to enter text.</w:t>
          </w:r>
        </w:p>
      </w:docPartBody>
    </w:docPart>
    <w:docPart>
      <w:docPartPr>
        <w:name w:val="F4582DB400624728AE4552435A4592BB"/>
        <w:category>
          <w:name w:val="General"/>
          <w:gallery w:val="placeholder"/>
        </w:category>
        <w:types>
          <w:type w:val="bbPlcHdr"/>
        </w:types>
        <w:behaviors>
          <w:behavior w:val="content"/>
        </w:behaviors>
        <w:guid w:val="{7D482878-6520-43C4-820B-B72480C76ADA}"/>
      </w:docPartPr>
      <w:docPartBody>
        <w:p w:rsidR="00000000" w:rsidRDefault="00E573EF">
          <w:pPr>
            <w:pStyle w:val="F4582DB400624728AE4552435A4592BB"/>
          </w:pPr>
          <w:r w:rsidRPr="00681E98">
            <w:rPr>
              <w:rStyle w:val="PlaceholderText"/>
            </w:rPr>
            <w:t>Click or tap here to enter text.</w:t>
          </w:r>
        </w:p>
      </w:docPartBody>
    </w:docPart>
    <w:docPart>
      <w:docPartPr>
        <w:name w:val="00B2A1936B8646F7858D3E08D30E9FE9"/>
        <w:category>
          <w:name w:val="General"/>
          <w:gallery w:val="placeholder"/>
        </w:category>
        <w:types>
          <w:type w:val="bbPlcHdr"/>
        </w:types>
        <w:behaviors>
          <w:behavior w:val="content"/>
        </w:behaviors>
        <w:guid w:val="{6BFB7CA8-47CD-4F6C-A77F-979B96C2387C}"/>
      </w:docPartPr>
      <w:docPartBody>
        <w:p w:rsidR="00000000" w:rsidRDefault="00E573EF">
          <w:pPr>
            <w:pStyle w:val="00B2A1936B8646F7858D3E08D30E9FE9"/>
          </w:pPr>
          <w:r w:rsidRPr="00681E98">
            <w:rPr>
              <w:rStyle w:val="PlaceholderText"/>
            </w:rPr>
            <w:t>Click or tap here to enter text.</w:t>
          </w:r>
        </w:p>
      </w:docPartBody>
    </w:docPart>
    <w:docPart>
      <w:docPartPr>
        <w:name w:val="30E73CD9B2244DF890FB4FB0C65A6D1F"/>
        <w:category>
          <w:name w:val="General"/>
          <w:gallery w:val="placeholder"/>
        </w:category>
        <w:types>
          <w:type w:val="bbPlcHdr"/>
        </w:types>
        <w:behaviors>
          <w:behavior w:val="content"/>
        </w:behaviors>
        <w:guid w:val="{1BDF0172-8E35-4438-B654-8F65857266D5}"/>
      </w:docPartPr>
      <w:docPartBody>
        <w:p w:rsidR="00000000" w:rsidRDefault="00E573EF">
          <w:pPr>
            <w:pStyle w:val="30E73CD9B2244DF890FB4FB0C65A6D1F"/>
          </w:pPr>
          <w:r w:rsidRPr="00681E98">
            <w:rPr>
              <w:rStyle w:val="PlaceholderText"/>
            </w:rPr>
            <w:t>Click or tap here to enter text.</w:t>
          </w:r>
        </w:p>
      </w:docPartBody>
    </w:docPart>
    <w:docPart>
      <w:docPartPr>
        <w:name w:val="2FE2B275E0D6492492EB727C71D6227E"/>
        <w:category>
          <w:name w:val="General"/>
          <w:gallery w:val="placeholder"/>
        </w:category>
        <w:types>
          <w:type w:val="bbPlcHdr"/>
        </w:types>
        <w:behaviors>
          <w:behavior w:val="content"/>
        </w:behaviors>
        <w:guid w:val="{BF5CD913-51A2-4BF1-AD98-A96673465815}"/>
      </w:docPartPr>
      <w:docPartBody>
        <w:p w:rsidR="00000000" w:rsidRDefault="00E573EF">
          <w:pPr>
            <w:pStyle w:val="2FE2B275E0D6492492EB727C71D6227E"/>
          </w:pPr>
          <w:r w:rsidRPr="00681E98">
            <w:rPr>
              <w:rStyle w:val="PlaceholderText"/>
            </w:rPr>
            <w:t>Click or tap here to enter text.</w:t>
          </w:r>
        </w:p>
      </w:docPartBody>
    </w:docPart>
    <w:docPart>
      <w:docPartPr>
        <w:name w:val="A50AE6D0DDF245B9A19B05C082F8DB7D"/>
        <w:category>
          <w:name w:val="General"/>
          <w:gallery w:val="placeholder"/>
        </w:category>
        <w:types>
          <w:type w:val="bbPlcHdr"/>
        </w:types>
        <w:behaviors>
          <w:behavior w:val="content"/>
        </w:behaviors>
        <w:guid w:val="{BB8C757D-7C30-4E8D-B7D8-D510D6C313B0}"/>
      </w:docPartPr>
      <w:docPartBody>
        <w:p w:rsidR="00000000" w:rsidRDefault="00E573EF">
          <w:pPr>
            <w:pStyle w:val="A50AE6D0DDF245B9A19B05C082F8DB7D"/>
          </w:pPr>
          <w:r w:rsidRPr="00681E98">
            <w:rPr>
              <w:rStyle w:val="PlaceholderText"/>
            </w:rPr>
            <w:t>Click or tap here to enter text.</w:t>
          </w:r>
        </w:p>
      </w:docPartBody>
    </w:docPart>
    <w:docPart>
      <w:docPartPr>
        <w:name w:val="E60A14FA908442C5B05DC9E68BF1FEE9"/>
        <w:category>
          <w:name w:val="General"/>
          <w:gallery w:val="placeholder"/>
        </w:category>
        <w:types>
          <w:type w:val="bbPlcHdr"/>
        </w:types>
        <w:behaviors>
          <w:behavior w:val="content"/>
        </w:behaviors>
        <w:guid w:val="{F6705F0A-FC74-4442-8326-4FDE57F556DA}"/>
      </w:docPartPr>
      <w:docPartBody>
        <w:p w:rsidR="00000000" w:rsidRDefault="00E573EF">
          <w:pPr>
            <w:pStyle w:val="E60A14FA908442C5B05DC9E68BF1FEE9"/>
          </w:pPr>
          <w:r w:rsidRPr="00681E98">
            <w:rPr>
              <w:rStyle w:val="PlaceholderText"/>
            </w:rPr>
            <w:t>Click or tap here to enter text.</w:t>
          </w:r>
        </w:p>
      </w:docPartBody>
    </w:docPart>
    <w:docPart>
      <w:docPartPr>
        <w:name w:val="443C5CC8C127402EA9B422A8BFD85B28"/>
        <w:category>
          <w:name w:val="General"/>
          <w:gallery w:val="placeholder"/>
        </w:category>
        <w:types>
          <w:type w:val="bbPlcHdr"/>
        </w:types>
        <w:behaviors>
          <w:behavior w:val="content"/>
        </w:behaviors>
        <w:guid w:val="{AD09A766-7522-4E31-9191-AD64B11D1170}"/>
      </w:docPartPr>
      <w:docPartBody>
        <w:p w:rsidR="00000000" w:rsidRDefault="00E573EF">
          <w:pPr>
            <w:pStyle w:val="443C5CC8C127402EA9B422A8BFD85B28"/>
          </w:pPr>
          <w:r w:rsidRPr="00681E98">
            <w:rPr>
              <w:rStyle w:val="PlaceholderText"/>
            </w:rPr>
            <w:t>Click or tap here to enter text.</w:t>
          </w:r>
        </w:p>
      </w:docPartBody>
    </w:docPart>
    <w:docPart>
      <w:docPartPr>
        <w:name w:val="1EA4351E568249E2922F833B28A76469"/>
        <w:category>
          <w:name w:val="General"/>
          <w:gallery w:val="placeholder"/>
        </w:category>
        <w:types>
          <w:type w:val="bbPlcHdr"/>
        </w:types>
        <w:behaviors>
          <w:behavior w:val="content"/>
        </w:behaviors>
        <w:guid w:val="{FC263C4A-CCE9-41F8-955D-B9F2C97E8DA3}"/>
      </w:docPartPr>
      <w:docPartBody>
        <w:p w:rsidR="00000000" w:rsidRDefault="00E573EF">
          <w:pPr>
            <w:pStyle w:val="1EA4351E568249E2922F833B28A76469"/>
          </w:pPr>
          <w:r w:rsidRPr="00681E98">
            <w:rPr>
              <w:rStyle w:val="PlaceholderText"/>
            </w:rPr>
            <w:t>Click or tap here to enter text.</w:t>
          </w:r>
        </w:p>
      </w:docPartBody>
    </w:docPart>
    <w:docPart>
      <w:docPartPr>
        <w:name w:val="80CF51089E214BFF9852830A97A4D6BD"/>
        <w:category>
          <w:name w:val="General"/>
          <w:gallery w:val="placeholder"/>
        </w:category>
        <w:types>
          <w:type w:val="bbPlcHdr"/>
        </w:types>
        <w:behaviors>
          <w:behavior w:val="content"/>
        </w:behaviors>
        <w:guid w:val="{C7BFDC79-288B-4511-877D-F484F1A38A69}"/>
      </w:docPartPr>
      <w:docPartBody>
        <w:p w:rsidR="00000000" w:rsidRDefault="00E573EF">
          <w:pPr>
            <w:pStyle w:val="80CF51089E214BFF9852830A97A4D6BD"/>
          </w:pPr>
          <w:r w:rsidRPr="00681E98">
            <w:rPr>
              <w:rStyle w:val="PlaceholderText"/>
            </w:rPr>
            <w:t>Click or tap here to enter text.</w:t>
          </w:r>
        </w:p>
      </w:docPartBody>
    </w:docPart>
    <w:docPart>
      <w:docPartPr>
        <w:name w:val="107C1586B7844B18B7DC0FBA3F6A6B30"/>
        <w:category>
          <w:name w:val="General"/>
          <w:gallery w:val="placeholder"/>
        </w:category>
        <w:types>
          <w:type w:val="bbPlcHdr"/>
        </w:types>
        <w:behaviors>
          <w:behavior w:val="content"/>
        </w:behaviors>
        <w:guid w:val="{D17B2734-AF55-4C8A-A12F-8CC1ED8FECE8}"/>
      </w:docPartPr>
      <w:docPartBody>
        <w:p w:rsidR="00000000" w:rsidRDefault="00E573EF">
          <w:pPr>
            <w:pStyle w:val="107C1586B7844B18B7DC0FBA3F6A6B30"/>
          </w:pPr>
          <w:r w:rsidRPr="00681E98">
            <w:rPr>
              <w:rStyle w:val="PlaceholderText"/>
            </w:rPr>
            <w:t>Click or tap here to enter text.</w:t>
          </w:r>
        </w:p>
      </w:docPartBody>
    </w:docPart>
    <w:docPart>
      <w:docPartPr>
        <w:name w:val="B8793540EEAE4D0AA99A0D16DD0DFB4D"/>
        <w:category>
          <w:name w:val="General"/>
          <w:gallery w:val="placeholder"/>
        </w:category>
        <w:types>
          <w:type w:val="bbPlcHdr"/>
        </w:types>
        <w:behaviors>
          <w:behavior w:val="content"/>
        </w:behaviors>
        <w:guid w:val="{6E834887-582C-40A7-AA24-676C1938039B}"/>
      </w:docPartPr>
      <w:docPartBody>
        <w:p w:rsidR="00000000" w:rsidRDefault="00E573EF">
          <w:pPr>
            <w:pStyle w:val="B8793540EEAE4D0AA99A0D16DD0DFB4D"/>
          </w:pPr>
          <w:r w:rsidRPr="00681E98">
            <w:rPr>
              <w:rStyle w:val="PlaceholderText"/>
            </w:rPr>
            <w:t>Click or tap here to enter text.</w:t>
          </w:r>
        </w:p>
      </w:docPartBody>
    </w:docPart>
    <w:docPart>
      <w:docPartPr>
        <w:name w:val="382896EBAF264761A79708F062649F5E"/>
        <w:category>
          <w:name w:val="General"/>
          <w:gallery w:val="placeholder"/>
        </w:category>
        <w:types>
          <w:type w:val="bbPlcHdr"/>
        </w:types>
        <w:behaviors>
          <w:behavior w:val="content"/>
        </w:behaviors>
        <w:guid w:val="{253044DA-630B-4285-B035-CE247F1251DC}"/>
      </w:docPartPr>
      <w:docPartBody>
        <w:p w:rsidR="00000000" w:rsidRDefault="00E573EF">
          <w:pPr>
            <w:pStyle w:val="382896EBAF264761A79708F062649F5E"/>
          </w:pPr>
          <w:r w:rsidRPr="00681E98">
            <w:rPr>
              <w:rStyle w:val="PlaceholderText"/>
            </w:rPr>
            <w:t>Click or tap here to enter text.</w:t>
          </w:r>
        </w:p>
      </w:docPartBody>
    </w:docPart>
    <w:docPart>
      <w:docPartPr>
        <w:name w:val="2FA40C625FC84CFF9149447B6B81EE38"/>
        <w:category>
          <w:name w:val="General"/>
          <w:gallery w:val="placeholder"/>
        </w:category>
        <w:types>
          <w:type w:val="bbPlcHdr"/>
        </w:types>
        <w:behaviors>
          <w:behavior w:val="content"/>
        </w:behaviors>
        <w:guid w:val="{2C6C4BCE-9638-473A-A71B-570902461F92}"/>
      </w:docPartPr>
      <w:docPartBody>
        <w:p w:rsidR="00000000" w:rsidRDefault="00E573EF">
          <w:pPr>
            <w:pStyle w:val="2FA40C625FC84CFF9149447B6B81EE38"/>
          </w:pPr>
          <w:r w:rsidRPr="00681E98">
            <w:rPr>
              <w:rStyle w:val="PlaceholderText"/>
            </w:rPr>
            <w:t>Click or tap here to enter text.</w:t>
          </w:r>
        </w:p>
      </w:docPartBody>
    </w:docPart>
    <w:docPart>
      <w:docPartPr>
        <w:name w:val="50E611BF18C048C39247D182563886DD"/>
        <w:category>
          <w:name w:val="General"/>
          <w:gallery w:val="placeholder"/>
        </w:category>
        <w:types>
          <w:type w:val="bbPlcHdr"/>
        </w:types>
        <w:behaviors>
          <w:behavior w:val="content"/>
        </w:behaviors>
        <w:guid w:val="{D829952D-7DB5-428C-B1A8-3E3A954F14E8}"/>
      </w:docPartPr>
      <w:docPartBody>
        <w:p w:rsidR="00000000" w:rsidRDefault="00E573EF">
          <w:pPr>
            <w:pStyle w:val="50E611BF18C048C39247D182563886DD"/>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E2BF08597340DBB3A1E2F708D011CD">
    <w:name w:val="99E2BF08597340DBB3A1E2F708D011CD"/>
  </w:style>
  <w:style w:type="paragraph" w:customStyle="1" w:styleId="E1199DDBB2D74C9C90F885208B11A069">
    <w:name w:val="E1199DDBB2D74C9C90F885208B11A069"/>
  </w:style>
  <w:style w:type="paragraph" w:customStyle="1" w:styleId="361388DD3BEF47878C75E55404C60022">
    <w:name w:val="361388DD3BEF47878C75E55404C60022"/>
  </w:style>
  <w:style w:type="paragraph" w:customStyle="1" w:styleId="7ECE1B5DB27F4D758FFAEB65AF1EB584">
    <w:name w:val="7ECE1B5DB27F4D758FFAEB65AF1EB584"/>
  </w:style>
  <w:style w:type="paragraph" w:customStyle="1" w:styleId="F205A1F59A934D6FA74687BECFA8AFB2">
    <w:name w:val="F205A1F59A934D6FA74687BECFA8AFB2"/>
  </w:style>
  <w:style w:type="paragraph" w:customStyle="1" w:styleId="77AFD34568274ADB8D15B1FCB429BD90">
    <w:name w:val="77AFD34568274ADB8D15B1FCB429BD90"/>
  </w:style>
  <w:style w:type="paragraph" w:customStyle="1" w:styleId="4AA61123454E4834B6F95414EDDA88A2">
    <w:name w:val="4AA61123454E4834B6F95414EDDA88A2"/>
  </w:style>
  <w:style w:type="paragraph" w:customStyle="1" w:styleId="8E2BD25AB75640D4B82DA07B5AE7F21E">
    <w:name w:val="8E2BD25AB75640D4B82DA07B5AE7F21E"/>
  </w:style>
  <w:style w:type="paragraph" w:customStyle="1" w:styleId="951DD537910E498998BAA2F7B9E39AD5">
    <w:name w:val="951DD537910E498998BAA2F7B9E39AD5"/>
  </w:style>
  <w:style w:type="paragraph" w:customStyle="1" w:styleId="BB4D77AFCCE444A790F068DC7168DA76">
    <w:name w:val="BB4D77AFCCE444A790F068DC7168DA76"/>
  </w:style>
  <w:style w:type="paragraph" w:customStyle="1" w:styleId="1C8E839A19A74E8887F352E95ADE7341">
    <w:name w:val="1C8E839A19A74E8887F352E95ADE7341"/>
  </w:style>
  <w:style w:type="paragraph" w:customStyle="1" w:styleId="382D004AD848453696C6D3C3530A1ECB">
    <w:name w:val="382D004AD848453696C6D3C3530A1ECB"/>
  </w:style>
  <w:style w:type="paragraph" w:customStyle="1" w:styleId="10B2AA5C9A3E4C61B3C0444DBC7FB934">
    <w:name w:val="10B2AA5C9A3E4C61B3C0444DBC7FB934"/>
  </w:style>
  <w:style w:type="paragraph" w:customStyle="1" w:styleId="542AA9B6584F4FA88934A787C281A32C">
    <w:name w:val="542AA9B6584F4FA88934A787C281A32C"/>
  </w:style>
  <w:style w:type="paragraph" w:customStyle="1" w:styleId="FF4F72B44CD841DB9587FFDF19A5BECA">
    <w:name w:val="FF4F72B44CD841DB9587FFDF19A5BECA"/>
  </w:style>
  <w:style w:type="paragraph" w:customStyle="1" w:styleId="B4FCFA8BC54848F1A8932FE4448A5323">
    <w:name w:val="B4FCFA8BC54848F1A8932FE4448A5323"/>
  </w:style>
  <w:style w:type="paragraph" w:customStyle="1" w:styleId="EAD386025CD44AD9A9EC1A2E99CFA9B4">
    <w:name w:val="EAD386025CD44AD9A9EC1A2E99CFA9B4"/>
  </w:style>
  <w:style w:type="paragraph" w:customStyle="1" w:styleId="EC57A052D7F14A41985B74770BAC0271">
    <w:name w:val="EC57A052D7F14A41985B74770BAC0271"/>
  </w:style>
  <w:style w:type="paragraph" w:customStyle="1" w:styleId="E76005859CD345B39C985E1077E5237E">
    <w:name w:val="E76005859CD345B39C985E1077E5237E"/>
  </w:style>
  <w:style w:type="paragraph" w:customStyle="1" w:styleId="AF44286F78D849ADBCD900E968FCC757">
    <w:name w:val="AF44286F78D849ADBCD900E968FCC757"/>
  </w:style>
  <w:style w:type="paragraph" w:customStyle="1" w:styleId="60B056E0D5274B4086F0C35413D91438">
    <w:name w:val="60B056E0D5274B4086F0C35413D91438"/>
  </w:style>
  <w:style w:type="paragraph" w:customStyle="1" w:styleId="C669C0E8FBBA406AB3BFCBDF3C02EA0A">
    <w:name w:val="C669C0E8FBBA406AB3BFCBDF3C02EA0A"/>
  </w:style>
  <w:style w:type="paragraph" w:customStyle="1" w:styleId="FA5A6C2FF0064EC395C5EE7DEF268754">
    <w:name w:val="FA5A6C2FF0064EC395C5EE7DEF268754"/>
  </w:style>
  <w:style w:type="paragraph" w:customStyle="1" w:styleId="F8FC609028AE4729857E30E265B56C67">
    <w:name w:val="F8FC609028AE4729857E30E265B56C67"/>
  </w:style>
  <w:style w:type="paragraph" w:customStyle="1" w:styleId="9BC0D2C856A84AB8B94F41F01539D9C7">
    <w:name w:val="9BC0D2C856A84AB8B94F41F01539D9C7"/>
  </w:style>
  <w:style w:type="paragraph" w:customStyle="1" w:styleId="B2744524E2E44C919BF3382F90C8D004">
    <w:name w:val="B2744524E2E44C919BF3382F90C8D004"/>
  </w:style>
  <w:style w:type="paragraph" w:customStyle="1" w:styleId="4F85A59102B749A0BF0C516435194C42">
    <w:name w:val="4F85A59102B749A0BF0C516435194C42"/>
  </w:style>
  <w:style w:type="paragraph" w:customStyle="1" w:styleId="211F893C92BF464C8D91BE1D7D205EE2">
    <w:name w:val="211F893C92BF464C8D91BE1D7D205EE2"/>
  </w:style>
  <w:style w:type="paragraph" w:customStyle="1" w:styleId="DEE02410A7AF42C1A32FA7CC04BC9A5B">
    <w:name w:val="DEE02410A7AF42C1A32FA7CC04BC9A5B"/>
  </w:style>
  <w:style w:type="paragraph" w:customStyle="1" w:styleId="3103C9FF2BF34488BC2307E234FC93E2">
    <w:name w:val="3103C9FF2BF34488BC2307E234FC93E2"/>
  </w:style>
  <w:style w:type="paragraph" w:customStyle="1" w:styleId="8AD0C00EB571461A9E74B12CC4400997">
    <w:name w:val="8AD0C00EB571461A9E74B12CC4400997"/>
  </w:style>
  <w:style w:type="paragraph" w:customStyle="1" w:styleId="2EECE5D87A2C4A9184F494D5FE1B2DF5">
    <w:name w:val="2EECE5D87A2C4A9184F494D5FE1B2DF5"/>
  </w:style>
  <w:style w:type="paragraph" w:customStyle="1" w:styleId="30DCF0E58AD044E9A177E48553C7F7FD">
    <w:name w:val="30DCF0E58AD044E9A177E48553C7F7FD"/>
  </w:style>
  <w:style w:type="paragraph" w:customStyle="1" w:styleId="FF266AE1DC7F40CAB129F0EA72B74B46">
    <w:name w:val="FF266AE1DC7F40CAB129F0EA72B74B46"/>
  </w:style>
  <w:style w:type="paragraph" w:customStyle="1" w:styleId="6D60CA10A3AD450987AC887392C4C3FC">
    <w:name w:val="6D60CA10A3AD450987AC887392C4C3FC"/>
  </w:style>
  <w:style w:type="paragraph" w:customStyle="1" w:styleId="1733EDA2A021472390D4689B14ABB068">
    <w:name w:val="1733EDA2A021472390D4689B14ABB068"/>
  </w:style>
  <w:style w:type="paragraph" w:customStyle="1" w:styleId="A474F438FF11401A97DAABE4C384B466">
    <w:name w:val="A474F438FF11401A97DAABE4C384B466"/>
  </w:style>
  <w:style w:type="paragraph" w:customStyle="1" w:styleId="A819A121CE90460BBA381408BA6857F2">
    <w:name w:val="A819A121CE90460BBA381408BA6857F2"/>
  </w:style>
  <w:style w:type="paragraph" w:customStyle="1" w:styleId="83DECD3CE067428F9A1C25B04A5E9260">
    <w:name w:val="83DECD3CE067428F9A1C25B04A5E9260"/>
  </w:style>
  <w:style w:type="paragraph" w:customStyle="1" w:styleId="9D7A679F3E744CDFA6AA371B19F7F721">
    <w:name w:val="9D7A679F3E744CDFA6AA371B19F7F721"/>
  </w:style>
  <w:style w:type="paragraph" w:customStyle="1" w:styleId="09ED6CED9BC44509B0FA84DF2F995BD7">
    <w:name w:val="09ED6CED9BC44509B0FA84DF2F995BD7"/>
  </w:style>
  <w:style w:type="paragraph" w:customStyle="1" w:styleId="19EF5865ACB54CDB837BE914E24E3608">
    <w:name w:val="19EF5865ACB54CDB837BE914E24E3608"/>
  </w:style>
  <w:style w:type="paragraph" w:customStyle="1" w:styleId="FBCB5B2D79BD4179B7BF53E23EE292E1">
    <w:name w:val="FBCB5B2D79BD4179B7BF53E23EE292E1"/>
  </w:style>
  <w:style w:type="paragraph" w:customStyle="1" w:styleId="DBEDBC7C4F5C490C8B4C1870FFFAF674">
    <w:name w:val="DBEDBC7C4F5C490C8B4C1870FFFAF674"/>
  </w:style>
  <w:style w:type="paragraph" w:customStyle="1" w:styleId="348018164CCC4355A3CCEA03371DB575">
    <w:name w:val="348018164CCC4355A3CCEA03371DB575"/>
  </w:style>
  <w:style w:type="paragraph" w:customStyle="1" w:styleId="24F9BF2115F5464A80FD1D3734DB0FD3">
    <w:name w:val="24F9BF2115F5464A80FD1D3734DB0FD3"/>
  </w:style>
  <w:style w:type="paragraph" w:customStyle="1" w:styleId="909CBB4AB50842929A81578E7921ADB6">
    <w:name w:val="909CBB4AB50842929A81578E7921ADB6"/>
  </w:style>
  <w:style w:type="paragraph" w:customStyle="1" w:styleId="FE5FED7335A7449D92C486EEE8E17590">
    <w:name w:val="FE5FED7335A7449D92C486EEE8E17590"/>
  </w:style>
  <w:style w:type="paragraph" w:customStyle="1" w:styleId="A455D3A0C6844DE2986AAD0D9C019A99">
    <w:name w:val="A455D3A0C6844DE2986AAD0D9C019A99"/>
  </w:style>
  <w:style w:type="paragraph" w:customStyle="1" w:styleId="699C682341BA4EB3B21824505430E789">
    <w:name w:val="699C682341BA4EB3B21824505430E789"/>
  </w:style>
  <w:style w:type="paragraph" w:customStyle="1" w:styleId="0F85B78B448E41EEA9D65D15C2381152">
    <w:name w:val="0F85B78B448E41EEA9D65D15C2381152"/>
  </w:style>
  <w:style w:type="paragraph" w:customStyle="1" w:styleId="12091C7CF0174462929E663B01DC79CD">
    <w:name w:val="12091C7CF0174462929E663B01DC79CD"/>
  </w:style>
  <w:style w:type="paragraph" w:customStyle="1" w:styleId="80283F96672B4CA58F685DBDA043E973">
    <w:name w:val="80283F96672B4CA58F685DBDA043E973"/>
  </w:style>
  <w:style w:type="paragraph" w:customStyle="1" w:styleId="C90041E5DD494E268A8FFA0B6BC831EF">
    <w:name w:val="C90041E5DD494E268A8FFA0B6BC831EF"/>
  </w:style>
  <w:style w:type="paragraph" w:customStyle="1" w:styleId="92E48251C9FD478FA6DE3A671E04CA97">
    <w:name w:val="92E48251C9FD478FA6DE3A671E04CA97"/>
  </w:style>
  <w:style w:type="paragraph" w:customStyle="1" w:styleId="0A15AFEFBF784A7CB3041ED52D6884B6">
    <w:name w:val="0A15AFEFBF784A7CB3041ED52D6884B6"/>
  </w:style>
  <w:style w:type="paragraph" w:customStyle="1" w:styleId="CA35C822D9414628A30F565062954CBA">
    <w:name w:val="CA35C822D9414628A30F565062954CBA"/>
  </w:style>
  <w:style w:type="paragraph" w:customStyle="1" w:styleId="1B72A84585F14FB28CBE2223B84A4EAB">
    <w:name w:val="1B72A84585F14FB28CBE2223B84A4EAB"/>
  </w:style>
  <w:style w:type="paragraph" w:customStyle="1" w:styleId="F4582DB400624728AE4552435A4592BB">
    <w:name w:val="F4582DB400624728AE4552435A4592BB"/>
  </w:style>
  <w:style w:type="paragraph" w:customStyle="1" w:styleId="00B2A1936B8646F7858D3E08D30E9FE9">
    <w:name w:val="00B2A1936B8646F7858D3E08D30E9FE9"/>
  </w:style>
  <w:style w:type="paragraph" w:customStyle="1" w:styleId="30E73CD9B2244DF890FB4FB0C65A6D1F">
    <w:name w:val="30E73CD9B2244DF890FB4FB0C65A6D1F"/>
  </w:style>
  <w:style w:type="paragraph" w:customStyle="1" w:styleId="2FE2B275E0D6492492EB727C71D6227E">
    <w:name w:val="2FE2B275E0D6492492EB727C71D6227E"/>
  </w:style>
  <w:style w:type="paragraph" w:customStyle="1" w:styleId="A50AE6D0DDF245B9A19B05C082F8DB7D">
    <w:name w:val="A50AE6D0DDF245B9A19B05C082F8DB7D"/>
  </w:style>
  <w:style w:type="paragraph" w:customStyle="1" w:styleId="E60A14FA908442C5B05DC9E68BF1FEE9">
    <w:name w:val="E60A14FA908442C5B05DC9E68BF1FEE9"/>
  </w:style>
  <w:style w:type="paragraph" w:customStyle="1" w:styleId="443C5CC8C127402EA9B422A8BFD85B28">
    <w:name w:val="443C5CC8C127402EA9B422A8BFD85B28"/>
  </w:style>
  <w:style w:type="paragraph" w:customStyle="1" w:styleId="1EA4351E568249E2922F833B28A76469">
    <w:name w:val="1EA4351E568249E2922F833B28A76469"/>
  </w:style>
  <w:style w:type="paragraph" w:customStyle="1" w:styleId="80CF51089E214BFF9852830A97A4D6BD">
    <w:name w:val="80CF51089E214BFF9852830A97A4D6BD"/>
  </w:style>
  <w:style w:type="paragraph" w:customStyle="1" w:styleId="107C1586B7844B18B7DC0FBA3F6A6B30">
    <w:name w:val="107C1586B7844B18B7DC0FBA3F6A6B30"/>
  </w:style>
  <w:style w:type="paragraph" w:customStyle="1" w:styleId="B8793540EEAE4D0AA99A0D16DD0DFB4D">
    <w:name w:val="B8793540EEAE4D0AA99A0D16DD0DFB4D"/>
  </w:style>
  <w:style w:type="paragraph" w:customStyle="1" w:styleId="382896EBAF264761A79708F062649F5E">
    <w:name w:val="382896EBAF264761A79708F062649F5E"/>
  </w:style>
  <w:style w:type="paragraph" w:customStyle="1" w:styleId="2FA40C625FC84CFF9149447B6B81EE38">
    <w:name w:val="2FA40C625FC84CFF9149447B6B81EE38"/>
  </w:style>
  <w:style w:type="paragraph" w:customStyle="1" w:styleId="50E611BF18C048C39247D182563886DD">
    <w:name w:val="50E611BF18C048C39247D18256388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purl.org/dc/terms/"/>
    <ds:schemaRef ds:uri="http://schemas.microsoft.com/office/2006/documentManagement/types"/>
    <ds:schemaRef ds:uri="http://schemas.microsoft.com/office/2006/metadata/properties"/>
    <ds:schemaRef ds:uri="http://purl.org/dc/elements/1.1/"/>
    <ds:schemaRef ds:uri="df7a2397-886e-4b60-b6a3-967982c29bcd"/>
    <ds:schemaRef ds:uri="http://schemas.microsoft.com/office/infopath/2007/PartnerControls"/>
    <ds:schemaRef ds:uri="http://schemas.openxmlformats.org/package/2006/metadata/core-properties"/>
    <ds:schemaRef ds:uri="9f91ad1f-ae1c-45d7-9f5f-8fc807a6dfa8"/>
    <ds:schemaRef ds:uri="http://www.w3.org/XML/1998/namespace"/>
    <ds:schemaRef ds:uri="http://purl.org/dc/dcmityp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57CC53F6-DF84-4E32-BB91-55154594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1B67F-A1AA-46C8-8C85-AFABAC5C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(005)</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2025-02-04T10:34:00Z</dcterms:created>
  <dcterms:modified xsi:type="dcterms:W3CDTF">2025-02-04T10:35:00Z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