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14:paraId="5CF951AB" w14:textId="77777777" w:rsidTr="00650C8B">
        <w:trPr>
          <w:cantSplit/>
          <w:trHeight w:val="20"/>
        </w:trPr>
        <w:tc>
          <w:tcPr>
            <w:tcW w:w="2795" w:type="dxa"/>
            <w:gridSpan w:val="5"/>
            <w:tcBorders>
              <w:bottom w:val="single" w:sz="8" w:space="0" w:color="DAC6D7"/>
            </w:tcBorders>
            <w:shd w:val="clear" w:color="auto" w:fill="F2ECF1"/>
            <w:vAlign w:val="center"/>
          </w:tcPr>
          <w:p w14:paraId="44DA2E72" w14:textId="77777777"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14:paraId="0134ADB9" w14:textId="77777777" w:rsidR="00190486" w:rsidRPr="004032A5" w:rsidRDefault="004506E6" w:rsidP="00B83A6B">
            <w:pPr>
              <w:spacing w:line="240" w:lineRule="auto"/>
              <w:rPr>
                <w:b/>
                <w:bCs/>
              </w:rPr>
            </w:pPr>
            <w:sdt>
              <w:sdtPr>
                <w:rPr>
                  <w:rStyle w:val="PlaceholderText"/>
                  <w:caps/>
                </w:rPr>
                <w:alias w:val="Applicants Surname"/>
                <w:tag w:val="Applicant"/>
                <w:id w:val="-469979498"/>
                <w:placeholder>
                  <w:docPart w:val="ED999F4AF4C44C7C8D1C1D22C15B0048"/>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14:paraId="1A233CAD" w14:textId="77777777" w:rsidTr="00650C8B">
        <w:trPr>
          <w:cantSplit/>
          <w:trHeight w:val="20"/>
        </w:trPr>
        <w:tc>
          <w:tcPr>
            <w:tcW w:w="2795" w:type="dxa"/>
            <w:gridSpan w:val="5"/>
            <w:tcBorders>
              <w:left w:val="nil"/>
              <w:right w:val="nil"/>
            </w:tcBorders>
            <w:shd w:val="clear" w:color="auto" w:fill="auto"/>
            <w:vAlign w:val="center"/>
          </w:tcPr>
          <w:p w14:paraId="63BF078E" w14:textId="77777777"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14:paraId="3291B03F" w14:textId="77777777" w:rsidR="00650C8B" w:rsidRDefault="00650C8B" w:rsidP="00B83A6B">
            <w:pPr>
              <w:spacing w:line="240" w:lineRule="auto"/>
              <w:rPr>
                <w:rStyle w:val="PlaceholderText"/>
                <w:caps/>
              </w:rPr>
            </w:pPr>
          </w:p>
        </w:tc>
      </w:tr>
      <w:tr w:rsidR="009E4009" w:rsidRPr="004032A5" w14:paraId="6DE8B6C4" w14:textId="77777777" w:rsidTr="000D056A">
        <w:trPr>
          <w:cantSplit/>
          <w:trHeight w:val="20"/>
        </w:trPr>
        <w:tc>
          <w:tcPr>
            <w:tcW w:w="9612" w:type="dxa"/>
            <w:gridSpan w:val="16"/>
            <w:tcBorders>
              <w:bottom w:val="single" w:sz="8" w:space="0" w:color="DAC6D7"/>
            </w:tcBorders>
            <w:shd w:val="clear" w:color="auto" w:fill="FFFFFF" w:themeFill="background1"/>
            <w:vAlign w:val="center"/>
          </w:tcPr>
          <w:p w14:paraId="54DB7FE1" w14:textId="77777777" w:rsidR="00190486" w:rsidRPr="004032A5" w:rsidRDefault="00190486" w:rsidP="00B83A6B">
            <w:pPr>
              <w:spacing w:after="120" w:line="240" w:lineRule="auto"/>
            </w:pPr>
            <w:r w:rsidRPr="004032A5">
              <w:t xml:space="preserve">Thank you for your interest in this post. </w:t>
            </w:r>
          </w:p>
          <w:p w14:paraId="03C5BC13" w14:textId="77777777"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14:paraId="53CCD681" w14:textId="77777777"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14:paraId="744DF624" w14:textId="77777777"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14:paraId="248AF4BE" w14:textId="77777777"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14:paraId="13B8686E" w14:textId="77777777" w:rsidR="000D056A" w:rsidRPr="004032A5" w:rsidRDefault="000D056A" w:rsidP="00650C8B">
            <w:pPr>
              <w:spacing w:line="240" w:lineRule="auto"/>
            </w:pPr>
          </w:p>
        </w:tc>
      </w:tr>
      <w:tr w:rsidR="004D6ED5" w:rsidRPr="004032A5" w14:paraId="58C8497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DBDA05" w14:textId="77777777"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14:paraId="6A479FBF" w14:textId="77777777"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14:paraId="6326290E" w14:textId="77777777" w:rsidTr="00473F57">
        <w:trPr>
          <w:cantSplit/>
          <w:trHeight w:val="20"/>
        </w:trPr>
        <w:tc>
          <w:tcPr>
            <w:tcW w:w="2937" w:type="dxa"/>
            <w:gridSpan w:val="6"/>
            <w:tcBorders>
              <w:bottom w:val="single" w:sz="8" w:space="0" w:color="DAC6D7"/>
            </w:tcBorders>
            <w:shd w:val="clear" w:color="auto" w:fill="auto"/>
            <w:vAlign w:val="center"/>
          </w:tcPr>
          <w:p w14:paraId="16B82EDB" w14:textId="77777777"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5721DDDE21AC41B495A8284EFD6FFEE6"/>
            </w:placeholder>
            <w:showingPlcHdr/>
          </w:sdtPr>
          <w:sdtEndPr/>
          <w:sdtContent>
            <w:tc>
              <w:tcPr>
                <w:tcW w:w="6675" w:type="dxa"/>
                <w:gridSpan w:val="10"/>
                <w:tcBorders>
                  <w:bottom w:val="single" w:sz="8" w:space="0" w:color="DAC6D7"/>
                </w:tcBorders>
                <w:shd w:val="clear" w:color="auto" w:fill="auto"/>
                <w:vAlign w:val="center"/>
              </w:tcPr>
              <w:p w14:paraId="32EA575C" w14:textId="77777777"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14:paraId="766D2186" w14:textId="77777777" w:rsidTr="00473F57">
        <w:trPr>
          <w:cantSplit/>
          <w:trHeight w:val="20"/>
        </w:trPr>
        <w:tc>
          <w:tcPr>
            <w:tcW w:w="2937" w:type="dxa"/>
            <w:gridSpan w:val="6"/>
            <w:tcBorders>
              <w:bottom w:val="single" w:sz="8" w:space="0" w:color="DAC6D7"/>
            </w:tcBorders>
            <w:shd w:val="clear" w:color="auto" w:fill="auto"/>
            <w:vAlign w:val="center"/>
          </w:tcPr>
          <w:p w14:paraId="4A01E69C" w14:textId="77777777" w:rsidR="00190486" w:rsidRPr="004032A5" w:rsidRDefault="00190486" w:rsidP="00B83A6B">
            <w:pPr>
              <w:spacing w:line="240" w:lineRule="auto"/>
            </w:pPr>
            <w:r w:rsidRPr="004032A5">
              <w:t>Academy</w:t>
            </w:r>
          </w:p>
        </w:tc>
        <w:sdt>
          <w:sdtPr>
            <w:alias w:val="Academy"/>
            <w:tag w:val="Academy"/>
            <w:id w:val="-1418093497"/>
            <w:placeholder>
              <w:docPart w:val="52F96B438D1F4F2791EFAF48131B2219"/>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14:paraId="45F8D76C" w14:textId="77777777" w:rsidR="00190486" w:rsidRPr="004032A5" w:rsidRDefault="00190486" w:rsidP="00B83A6B">
                <w:pPr>
                  <w:spacing w:line="240" w:lineRule="auto"/>
                  <w:rPr>
                    <w:b/>
                    <w:bCs/>
                  </w:rPr>
                </w:pPr>
                <w:r w:rsidRPr="004032A5">
                  <w:rPr>
                    <w:rStyle w:val="PlaceholderText"/>
                  </w:rPr>
                  <w:t>Choose an item.</w:t>
                </w:r>
              </w:p>
            </w:tc>
          </w:sdtContent>
        </w:sdt>
      </w:tr>
      <w:tr w:rsidR="00473F57" w:rsidRPr="004032A5" w14:paraId="1A042114" w14:textId="77777777" w:rsidTr="00473F57">
        <w:trPr>
          <w:cantSplit/>
          <w:trHeight w:val="20"/>
        </w:trPr>
        <w:tc>
          <w:tcPr>
            <w:tcW w:w="2937" w:type="dxa"/>
            <w:gridSpan w:val="6"/>
            <w:tcBorders>
              <w:bottom w:val="single" w:sz="8" w:space="0" w:color="DAC6D7"/>
            </w:tcBorders>
            <w:shd w:val="clear" w:color="auto" w:fill="auto"/>
            <w:vAlign w:val="center"/>
          </w:tcPr>
          <w:p w14:paraId="53AC02F8" w14:textId="77777777"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C1018CC120294F0C858B447D136366A3"/>
            </w:placeholder>
            <w:showingPlcHdr/>
          </w:sdtPr>
          <w:sdtEndPr/>
          <w:sdtContent>
            <w:tc>
              <w:tcPr>
                <w:tcW w:w="6675" w:type="dxa"/>
                <w:gridSpan w:val="10"/>
                <w:tcBorders>
                  <w:bottom w:val="single" w:sz="8" w:space="0" w:color="DAC6D7"/>
                </w:tcBorders>
                <w:shd w:val="clear" w:color="auto" w:fill="auto"/>
                <w:vAlign w:val="center"/>
              </w:tcPr>
              <w:p w14:paraId="08FAD683"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14:paraId="72E878D9" w14:textId="77777777" w:rsidTr="00473F57">
        <w:trPr>
          <w:cantSplit/>
          <w:trHeight w:val="20"/>
        </w:trPr>
        <w:tc>
          <w:tcPr>
            <w:tcW w:w="2937" w:type="dxa"/>
            <w:gridSpan w:val="6"/>
            <w:tcBorders>
              <w:bottom w:val="single" w:sz="8" w:space="0" w:color="DAC6D7"/>
            </w:tcBorders>
            <w:shd w:val="clear" w:color="auto" w:fill="auto"/>
            <w:vAlign w:val="center"/>
          </w:tcPr>
          <w:p w14:paraId="2B75CCAA" w14:textId="77777777" w:rsidR="00190486" w:rsidRPr="004032A5" w:rsidRDefault="00190486" w:rsidP="00B83A6B">
            <w:pPr>
              <w:spacing w:line="240" w:lineRule="auto"/>
            </w:pPr>
            <w:r w:rsidRPr="004032A5">
              <w:t>Closing Date</w:t>
            </w:r>
          </w:p>
        </w:tc>
        <w:sdt>
          <w:sdtPr>
            <w:alias w:val="Closing Date"/>
            <w:tag w:val="Closing Date"/>
            <w:id w:val="701597762"/>
            <w:placeholder>
              <w:docPart w:val="538DE80FCEDD4CC79CA6F00E5A282482"/>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14:paraId="61396BC6" w14:textId="77777777"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14:paraId="61B9D187" w14:textId="77777777" w:rsidTr="00473F57">
        <w:trPr>
          <w:cantSplit/>
          <w:trHeight w:val="20"/>
        </w:trPr>
        <w:tc>
          <w:tcPr>
            <w:tcW w:w="2937" w:type="dxa"/>
            <w:gridSpan w:val="6"/>
            <w:tcBorders>
              <w:bottom w:val="single" w:sz="8" w:space="0" w:color="DAC6D7"/>
            </w:tcBorders>
            <w:shd w:val="clear" w:color="auto" w:fill="auto"/>
            <w:vAlign w:val="center"/>
          </w:tcPr>
          <w:p w14:paraId="5B710894" w14:textId="77777777"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BBCF9B0B542A4C2490446F64B81AD618"/>
            </w:placeholder>
            <w:showingPlcHdr/>
          </w:sdtPr>
          <w:sdtEndPr/>
          <w:sdtContent>
            <w:tc>
              <w:tcPr>
                <w:tcW w:w="6675" w:type="dxa"/>
                <w:gridSpan w:val="10"/>
                <w:tcBorders>
                  <w:bottom w:val="single" w:sz="8" w:space="0" w:color="DAC6D7"/>
                </w:tcBorders>
                <w:shd w:val="clear" w:color="auto" w:fill="auto"/>
                <w:vAlign w:val="center"/>
              </w:tcPr>
              <w:p w14:paraId="1A62F766"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14:paraId="73B8C79D"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0A82134" w14:textId="77777777"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3D0E96B7" w14:textId="77777777" w:rsidR="000D056A" w:rsidRDefault="000D056A" w:rsidP="00B83A6B">
            <w:pPr>
              <w:spacing w:line="240" w:lineRule="auto"/>
            </w:pPr>
          </w:p>
        </w:tc>
      </w:tr>
      <w:tr w:rsidR="004D6ED5" w:rsidRPr="004032A5" w14:paraId="2AE2A9DE"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2CEC9C6" w14:textId="77777777"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14:paraId="221F6E99" w14:textId="77777777"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14:paraId="6F866B68" w14:textId="77777777" w:rsidTr="00473F57">
        <w:trPr>
          <w:cantSplit/>
          <w:trHeight w:val="20"/>
        </w:trPr>
        <w:tc>
          <w:tcPr>
            <w:tcW w:w="2937" w:type="dxa"/>
            <w:gridSpan w:val="6"/>
            <w:tcBorders>
              <w:bottom w:val="single" w:sz="8" w:space="0" w:color="DAC6D7"/>
            </w:tcBorders>
            <w:shd w:val="clear" w:color="auto" w:fill="auto"/>
            <w:vAlign w:val="center"/>
          </w:tcPr>
          <w:p w14:paraId="549B6BA9" w14:textId="77777777"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C91D515F4F5B4E03A338930D84A83266"/>
            </w:placeholder>
            <w:showingPlcHdr/>
          </w:sdtPr>
          <w:sdtEndPr/>
          <w:sdtContent>
            <w:tc>
              <w:tcPr>
                <w:tcW w:w="2219" w:type="dxa"/>
                <w:gridSpan w:val="5"/>
                <w:shd w:val="clear" w:color="auto" w:fill="auto"/>
                <w:tcMar>
                  <w:top w:w="0" w:type="dxa"/>
                  <w:left w:w="113" w:type="dxa"/>
                  <w:bottom w:w="0" w:type="dxa"/>
                  <w:right w:w="113" w:type="dxa"/>
                </w:tcMar>
                <w:vAlign w:val="center"/>
              </w:tcPr>
              <w:p w14:paraId="697E0D35" w14:textId="77777777"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23CD89CA" w14:textId="77777777" w:rsidR="003E5741" w:rsidRPr="004032A5" w:rsidRDefault="003E5741" w:rsidP="00B83A6B">
            <w:pPr>
              <w:spacing w:line="240" w:lineRule="auto"/>
            </w:pPr>
            <w:r w:rsidRPr="004032A5">
              <w:t>First name(s)</w:t>
            </w:r>
          </w:p>
        </w:tc>
        <w:sdt>
          <w:sdtPr>
            <w:alias w:val="First Names"/>
            <w:tag w:val="First Names"/>
            <w:id w:val="-746572102"/>
            <w:placeholder>
              <w:docPart w:val="6D8A4A904E1B42A98C3D9EC4FFB84BA2"/>
            </w:placeholder>
            <w:showingPlcHdr/>
          </w:sdtPr>
          <w:sdtEndPr/>
          <w:sdtContent>
            <w:tc>
              <w:tcPr>
                <w:tcW w:w="2239" w:type="dxa"/>
                <w:gridSpan w:val="2"/>
                <w:shd w:val="clear" w:color="auto" w:fill="auto"/>
                <w:tcMar>
                  <w:top w:w="0" w:type="dxa"/>
                  <w:bottom w:w="0" w:type="dxa"/>
                </w:tcMar>
                <w:vAlign w:val="center"/>
              </w:tcPr>
              <w:p w14:paraId="1F2BD490"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6236C187" w14:textId="77777777" w:rsidTr="00473F57">
        <w:trPr>
          <w:cantSplit/>
          <w:trHeight w:val="20"/>
        </w:trPr>
        <w:tc>
          <w:tcPr>
            <w:tcW w:w="2937" w:type="dxa"/>
            <w:gridSpan w:val="6"/>
            <w:tcBorders>
              <w:bottom w:val="single" w:sz="8" w:space="0" w:color="DAC6D7"/>
            </w:tcBorders>
            <w:shd w:val="clear" w:color="auto" w:fill="auto"/>
            <w:vAlign w:val="center"/>
          </w:tcPr>
          <w:p w14:paraId="12D35F7B" w14:textId="77777777" w:rsidR="003E5741" w:rsidRPr="004032A5" w:rsidRDefault="003E5741" w:rsidP="00B83A6B">
            <w:pPr>
              <w:spacing w:line="240" w:lineRule="auto"/>
            </w:pPr>
            <w:r w:rsidRPr="004032A5">
              <w:t>Previous Names</w:t>
            </w:r>
          </w:p>
        </w:tc>
        <w:sdt>
          <w:sdtPr>
            <w:alias w:val="Previous Names"/>
            <w:tag w:val="Previous Names"/>
            <w:id w:val="-22172733"/>
            <w:placeholder>
              <w:docPart w:val="CD958F18885440CA912569E10FC13827"/>
            </w:placeholder>
            <w:showingPlcHdr/>
          </w:sdtPr>
          <w:sdtEndPr/>
          <w:sdtContent>
            <w:tc>
              <w:tcPr>
                <w:tcW w:w="2219" w:type="dxa"/>
                <w:gridSpan w:val="5"/>
                <w:shd w:val="clear" w:color="auto" w:fill="auto"/>
                <w:tcMar>
                  <w:top w:w="0" w:type="dxa"/>
                  <w:left w:w="113" w:type="dxa"/>
                  <w:bottom w:w="0" w:type="dxa"/>
                  <w:right w:w="113" w:type="dxa"/>
                </w:tcMar>
                <w:vAlign w:val="center"/>
              </w:tcPr>
              <w:p w14:paraId="5202BE5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4E4CBC1D" w14:textId="77777777" w:rsidR="003E5741" w:rsidRPr="004032A5" w:rsidRDefault="003E5741" w:rsidP="00B83A6B">
            <w:pPr>
              <w:spacing w:line="240" w:lineRule="auto"/>
            </w:pPr>
            <w:r w:rsidRPr="004032A5">
              <w:t>Date of Birth</w:t>
            </w:r>
          </w:p>
        </w:tc>
        <w:sdt>
          <w:sdtPr>
            <w:alias w:val="Date of Birth"/>
            <w:tag w:val="Date of Birth"/>
            <w:id w:val="-1511823013"/>
            <w:placeholder>
              <w:docPart w:val="6B93711139444CCE9B0A5A0E17E85D48"/>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14:paraId="70D97A53" w14:textId="77777777" w:rsidR="003E5741" w:rsidRPr="004032A5" w:rsidRDefault="003E5741" w:rsidP="00B83A6B">
                <w:pPr>
                  <w:spacing w:line="240" w:lineRule="auto"/>
                </w:pPr>
                <w:r w:rsidRPr="004032A5">
                  <w:rPr>
                    <w:rStyle w:val="PlaceholderText"/>
                  </w:rPr>
                  <w:t>Click or tap to enter a date.</w:t>
                </w:r>
              </w:p>
            </w:tc>
          </w:sdtContent>
        </w:sdt>
      </w:tr>
      <w:tr w:rsidR="00B83A6B" w:rsidRPr="004032A5" w14:paraId="1940B727" w14:textId="77777777" w:rsidTr="00473F57">
        <w:trPr>
          <w:cantSplit/>
          <w:trHeight w:val="20"/>
        </w:trPr>
        <w:tc>
          <w:tcPr>
            <w:tcW w:w="2937" w:type="dxa"/>
            <w:gridSpan w:val="6"/>
            <w:tcBorders>
              <w:bottom w:val="single" w:sz="8" w:space="0" w:color="DAC6D7"/>
            </w:tcBorders>
            <w:shd w:val="clear" w:color="auto" w:fill="auto"/>
            <w:vAlign w:val="center"/>
          </w:tcPr>
          <w:p w14:paraId="69AB5027" w14:textId="77777777" w:rsidR="003E5741" w:rsidRPr="004032A5" w:rsidRDefault="003E5741" w:rsidP="00B83A6B">
            <w:pPr>
              <w:spacing w:line="240" w:lineRule="auto"/>
            </w:pPr>
            <w:r w:rsidRPr="004032A5">
              <w:t>Home Telephone</w:t>
            </w:r>
          </w:p>
        </w:tc>
        <w:sdt>
          <w:sdtPr>
            <w:alias w:val="Home Phone"/>
            <w:tag w:val="Home Phone"/>
            <w:id w:val="90213135"/>
            <w:placeholder>
              <w:docPart w:val="334C127896C34A5DB96BDB1D3A088DFD"/>
            </w:placeholder>
            <w:showingPlcHdr/>
          </w:sdtPr>
          <w:sdtEndPr/>
          <w:sdtContent>
            <w:tc>
              <w:tcPr>
                <w:tcW w:w="2219" w:type="dxa"/>
                <w:gridSpan w:val="5"/>
                <w:shd w:val="clear" w:color="auto" w:fill="auto"/>
                <w:tcMar>
                  <w:top w:w="0" w:type="dxa"/>
                  <w:left w:w="113" w:type="dxa"/>
                  <w:bottom w:w="0" w:type="dxa"/>
                  <w:right w:w="113" w:type="dxa"/>
                </w:tcMar>
                <w:vAlign w:val="center"/>
              </w:tcPr>
              <w:p w14:paraId="6C2EC88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59CFAD25" w14:textId="690ADFAC" w:rsidR="003E5741" w:rsidRPr="004032A5" w:rsidRDefault="008E6FC9" w:rsidP="00B83A6B">
            <w:pPr>
              <w:spacing w:line="240" w:lineRule="auto"/>
            </w:pPr>
            <w:r>
              <w:t>Mobile Number</w:t>
            </w:r>
          </w:p>
        </w:tc>
        <w:sdt>
          <w:sdtPr>
            <w:alias w:val="Work Phone"/>
            <w:tag w:val="Work Phone"/>
            <w:id w:val="-2037188393"/>
            <w:placeholder>
              <w:docPart w:val="155DCCE38BED411EBBEEDE3E53E6AED7"/>
            </w:placeholder>
            <w:showingPlcHdr/>
          </w:sdtPr>
          <w:sdtEndPr/>
          <w:sdtContent>
            <w:tc>
              <w:tcPr>
                <w:tcW w:w="2239" w:type="dxa"/>
                <w:gridSpan w:val="2"/>
                <w:shd w:val="clear" w:color="auto" w:fill="auto"/>
                <w:tcMar>
                  <w:top w:w="0" w:type="dxa"/>
                  <w:bottom w:w="0" w:type="dxa"/>
                </w:tcMar>
                <w:vAlign w:val="center"/>
              </w:tcPr>
              <w:p w14:paraId="0F325703"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5E7D503F" w14:textId="77777777" w:rsidTr="00473F57">
        <w:trPr>
          <w:cantSplit/>
          <w:trHeight w:val="20"/>
        </w:trPr>
        <w:tc>
          <w:tcPr>
            <w:tcW w:w="2937" w:type="dxa"/>
            <w:gridSpan w:val="6"/>
            <w:tcBorders>
              <w:bottom w:val="single" w:sz="8" w:space="0" w:color="DAC6D7"/>
            </w:tcBorders>
            <w:shd w:val="clear" w:color="auto" w:fill="auto"/>
            <w:vAlign w:val="center"/>
          </w:tcPr>
          <w:p w14:paraId="62BF1B52" w14:textId="77777777"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ABD1EE82AF76409DB5448452CDCE5136"/>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588815EB"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77BDBF3F" w14:textId="77777777" w:rsidR="003E5741" w:rsidRPr="004032A5" w:rsidRDefault="003E5741" w:rsidP="00B83A6B">
            <w:pPr>
              <w:spacing w:line="240" w:lineRule="auto"/>
            </w:pPr>
            <w:r w:rsidRPr="004032A5">
              <w:t>Work Email</w:t>
            </w:r>
          </w:p>
        </w:tc>
        <w:sdt>
          <w:sdtPr>
            <w:alias w:val="Work Email"/>
            <w:tag w:val="Work Email"/>
            <w:id w:val="1285383514"/>
            <w:placeholder>
              <w:docPart w:val="B57692F38825448A8A5DCB944CA4390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55EBCC9" w14:textId="77777777" w:rsidR="003E5741" w:rsidRPr="004032A5" w:rsidRDefault="003E5741" w:rsidP="00B83A6B">
                <w:pPr>
                  <w:spacing w:line="240" w:lineRule="auto"/>
                </w:pPr>
                <w:r w:rsidRPr="004032A5">
                  <w:rPr>
                    <w:rStyle w:val="PlaceholderText"/>
                  </w:rPr>
                  <w:t>Click or tap here to enter text.</w:t>
                </w:r>
              </w:p>
            </w:tc>
          </w:sdtContent>
        </w:sdt>
      </w:tr>
      <w:tr w:rsidR="00473F57" w:rsidRPr="004032A5" w14:paraId="444DEA65" w14:textId="77777777" w:rsidTr="00473F57">
        <w:trPr>
          <w:cantSplit/>
          <w:trHeight w:val="20"/>
        </w:trPr>
        <w:tc>
          <w:tcPr>
            <w:tcW w:w="2937" w:type="dxa"/>
            <w:gridSpan w:val="6"/>
            <w:tcBorders>
              <w:bottom w:val="single" w:sz="8" w:space="0" w:color="DAC6D7"/>
            </w:tcBorders>
            <w:shd w:val="clear" w:color="auto" w:fill="auto"/>
            <w:vAlign w:val="center"/>
          </w:tcPr>
          <w:p w14:paraId="087C69F1" w14:textId="77777777" w:rsidR="00EA3217" w:rsidRPr="004032A5" w:rsidRDefault="00EA3217" w:rsidP="00B83A6B">
            <w:pPr>
              <w:spacing w:line="240" w:lineRule="auto"/>
            </w:pPr>
            <w:r w:rsidRPr="004032A5">
              <w:t>Address</w:t>
            </w:r>
          </w:p>
        </w:tc>
        <w:sdt>
          <w:sdtPr>
            <w:alias w:val="Home Address"/>
            <w:tag w:val="Home Address"/>
            <w:id w:val="-575363031"/>
            <w:placeholder>
              <w:docPart w:val="6C893E3C54814AB799CAD2080D795CAD"/>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27F8E8FE" w14:textId="77777777" w:rsidR="00EA3217" w:rsidRPr="004032A5" w:rsidRDefault="00EA3217" w:rsidP="00B83A6B">
                <w:pPr>
                  <w:spacing w:line="240" w:lineRule="auto"/>
                </w:pPr>
                <w:r w:rsidRPr="004032A5">
                  <w:rPr>
                    <w:rStyle w:val="PlaceholderText"/>
                  </w:rPr>
                  <w:t>Click or tap here to enter text.</w:t>
                </w:r>
              </w:p>
              <w:p w14:paraId="130F12B8" w14:textId="77777777" w:rsidR="00EA3217" w:rsidRPr="004032A5" w:rsidRDefault="00EA3217" w:rsidP="00B83A6B">
                <w:pPr>
                  <w:spacing w:line="240" w:lineRule="auto"/>
                </w:pPr>
              </w:p>
            </w:tc>
          </w:sdtContent>
        </w:sdt>
      </w:tr>
      <w:tr w:rsidR="009673BA" w:rsidRPr="004032A5" w14:paraId="76CA8634" w14:textId="77777777" w:rsidTr="00473F57">
        <w:trPr>
          <w:cantSplit/>
          <w:trHeight w:val="20"/>
        </w:trPr>
        <w:tc>
          <w:tcPr>
            <w:tcW w:w="2937" w:type="dxa"/>
            <w:gridSpan w:val="6"/>
            <w:tcBorders>
              <w:bottom w:val="single" w:sz="8" w:space="0" w:color="DAC6D7"/>
            </w:tcBorders>
            <w:shd w:val="clear" w:color="auto" w:fill="auto"/>
            <w:vAlign w:val="center"/>
          </w:tcPr>
          <w:p w14:paraId="7C25FE74" w14:textId="77777777"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589F9935" w14:textId="77777777"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14:paraId="7DC563D6" w14:textId="77777777"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14:paraId="189403ED" w14:textId="77777777" w:rsidR="000F10A8" w:rsidRPr="004032A5" w:rsidRDefault="000F10A8" w:rsidP="00B83A6B">
            <w:pPr>
              <w:spacing w:line="240" w:lineRule="auto"/>
            </w:pPr>
            <w:r w:rsidRPr="004032A5">
              <w:t>National Insurance Number</w:t>
            </w:r>
          </w:p>
        </w:tc>
        <w:sdt>
          <w:sdtPr>
            <w:alias w:val="NI Number"/>
            <w:tag w:val="NI Number"/>
            <w:id w:val="1851992132"/>
            <w:placeholder>
              <w:docPart w:val="356ACFE02BA14E71B91AF7338828598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0167664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57E4D65C"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528B7ABE" w14:textId="77777777"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4BF0A829" w14:textId="77777777"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6A6FFE44" w14:textId="77777777"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657A5A95" w14:textId="77777777"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14:paraId="21F1E4D7" w14:textId="77777777" w:rsidR="000E02FC" w:rsidRDefault="000E02FC" w:rsidP="00B83A6B">
            <w:pPr>
              <w:spacing w:line="240" w:lineRule="auto"/>
            </w:pPr>
          </w:p>
        </w:tc>
      </w:tr>
      <w:tr w:rsidR="004D6ED5" w:rsidRPr="004032A5" w14:paraId="11BF9F2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00617D" w14:textId="77777777"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14:paraId="06A8B8A1"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14:paraId="22344270" w14:textId="77777777" w:rsidTr="00116D98">
        <w:trPr>
          <w:cantSplit/>
          <w:trHeight w:val="20"/>
        </w:trPr>
        <w:tc>
          <w:tcPr>
            <w:tcW w:w="2937" w:type="dxa"/>
            <w:gridSpan w:val="6"/>
            <w:tcBorders>
              <w:bottom w:val="single" w:sz="8" w:space="0" w:color="DAC6D7"/>
            </w:tcBorders>
            <w:shd w:val="clear" w:color="auto" w:fill="auto"/>
            <w:vAlign w:val="center"/>
          </w:tcPr>
          <w:p w14:paraId="7F497603" w14:textId="77777777"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30D7C22616D04BD6B1987FB3646D8A6E"/>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40413FAA" w14:textId="77777777" w:rsidR="00450D0E" w:rsidRPr="004032A5" w:rsidRDefault="00450D0E" w:rsidP="00B83A6B">
                <w:pPr>
                  <w:spacing w:line="240" w:lineRule="auto"/>
                </w:pPr>
                <w:r w:rsidRPr="004032A5">
                  <w:rPr>
                    <w:rStyle w:val="PlaceholderText"/>
                  </w:rPr>
                  <w:t>Click or tap here to enter text.</w:t>
                </w:r>
              </w:p>
            </w:tc>
          </w:sdtContent>
        </w:sdt>
      </w:tr>
      <w:tr w:rsidR="00116D98" w:rsidRPr="004032A5" w14:paraId="010E54A1" w14:textId="77777777" w:rsidTr="00116D98">
        <w:trPr>
          <w:cantSplit/>
          <w:trHeight w:val="20"/>
        </w:trPr>
        <w:tc>
          <w:tcPr>
            <w:tcW w:w="2937" w:type="dxa"/>
            <w:gridSpan w:val="6"/>
            <w:tcBorders>
              <w:bottom w:val="single" w:sz="8" w:space="0" w:color="DAC6D7"/>
            </w:tcBorders>
            <w:shd w:val="clear" w:color="auto" w:fill="auto"/>
            <w:vAlign w:val="center"/>
          </w:tcPr>
          <w:p w14:paraId="49E588D2" w14:textId="77777777"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6764CA103C1E44F3A1721BFE005B620C"/>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05BEBABB" w14:textId="77777777" w:rsidR="00450D0E" w:rsidRPr="004032A5" w:rsidRDefault="00450D0E" w:rsidP="00B83A6B">
                <w:pPr>
                  <w:spacing w:line="240" w:lineRule="auto"/>
                </w:pPr>
                <w:r w:rsidRPr="004032A5">
                  <w:rPr>
                    <w:rStyle w:val="PlaceholderText"/>
                  </w:rPr>
                  <w:t>Click or tap here to enter text.</w:t>
                </w:r>
              </w:p>
            </w:tc>
          </w:sdtContent>
        </w:sdt>
      </w:tr>
      <w:tr w:rsidR="00B83A6B" w:rsidRPr="004032A5" w14:paraId="29B184EC" w14:textId="77777777" w:rsidTr="00116D98">
        <w:trPr>
          <w:cantSplit/>
          <w:trHeight w:val="20"/>
        </w:trPr>
        <w:tc>
          <w:tcPr>
            <w:tcW w:w="2937" w:type="dxa"/>
            <w:gridSpan w:val="6"/>
            <w:tcBorders>
              <w:bottom w:val="single" w:sz="8" w:space="0" w:color="DAC6D7"/>
            </w:tcBorders>
            <w:shd w:val="clear" w:color="auto" w:fill="auto"/>
            <w:vAlign w:val="center"/>
          </w:tcPr>
          <w:p w14:paraId="1DD15CE9" w14:textId="77777777" w:rsidR="00B17C57" w:rsidRPr="004032A5" w:rsidRDefault="00B17C57" w:rsidP="00B83A6B">
            <w:pPr>
              <w:spacing w:line="240" w:lineRule="auto"/>
            </w:pPr>
            <w:r w:rsidRPr="004032A5">
              <w:t>Current Post</w:t>
            </w:r>
          </w:p>
        </w:tc>
        <w:sdt>
          <w:sdtPr>
            <w:id w:val="1618880108"/>
            <w:placeholder>
              <w:docPart w:val="E8F85462241F482BA37495B1C280DDD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03E627D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F945118" w14:textId="77777777" w:rsidR="00B17C57" w:rsidRPr="004032A5" w:rsidRDefault="00B17C57" w:rsidP="00B83A6B">
            <w:pPr>
              <w:spacing w:line="240" w:lineRule="auto"/>
            </w:pPr>
            <w:r w:rsidRPr="004032A5">
              <w:t>Date Appointed</w:t>
            </w:r>
          </w:p>
        </w:tc>
        <w:sdt>
          <w:sdtPr>
            <w:id w:val="-2075645342"/>
            <w:placeholder>
              <w:docPart w:val="3E0C7E21EB0342E0A531EC5F62C6E802"/>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14:paraId="67F7D4F4" w14:textId="77777777" w:rsidR="00B17C57" w:rsidRPr="004032A5" w:rsidRDefault="00B17C57" w:rsidP="00B83A6B">
                <w:pPr>
                  <w:spacing w:line="240" w:lineRule="auto"/>
                </w:pPr>
                <w:r w:rsidRPr="004032A5">
                  <w:rPr>
                    <w:rStyle w:val="PlaceholderText"/>
                  </w:rPr>
                  <w:t>Click or tap to enter a date.</w:t>
                </w:r>
              </w:p>
            </w:tc>
          </w:sdtContent>
        </w:sdt>
      </w:tr>
      <w:tr w:rsidR="00B83A6B" w:rsidRPr="004032A5" w14:paraId="4D4F431D" w14:textId="77777777" w:rsidTr="00116D98">
        <w:trPr>
          <w:cantSplit/>
          <w:trHeight w:val="20"/>
        </w:trPr>
        <w:tc>
          <w:tcPr>
            <w:tcW w:w="2937" w:type="dxa"/>
            <w:gridSpan w:val="6"/>
            <w:tcBorders>
              <w:bottom w:val="single" w:sz="8" w:space="0" w:color="DAC6D7"/>
            </w:tcBorders>
            <w:shd w:val="clear" w:color="auto" w:fill="auto"/>
            <w:vAlign w:val="center"/>
          </w:tcPr>
          <w:p w14:paraId="1A451FAA" w14:textId="77777777" w:rsidR="00B17C57" w:rsidRPr="004032A5" w:rsidRDefault="00B17C57" w:rsidP="00B83A6B">
            <w:pPr>
              <w:spacing w:line="240" w:lineRule="auto"/>
            </w:pPr>
            <w:r w:rsidRPr="004032A5">
              <w:t>Grade/Salary Range</w:t>
            </w:r>
          </w:p>
        </w:tc>
        <w:sdt>
          <w:sdtPr>
            <w:alias w:val="Salary Range"/>
            <w:tag w:val="Salary Range"/>
            <w:id w:val="820322410"/>
            <w:placeholder>
              <w:docPart w:val="3F018B782CDE4C5589069B55A86AF8C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68DC6CA3"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6B4085AD" w14:textId="77777777" w:rsidR="00B17C57" w:rsidRPr="004032A5" w:rsidRDefault="00B17C57" w:rsidP="00B83A6B">
            <w:pPr>
              <w:spacing w:line="240" w:lineRule="auto"/>
            </w:pPr>
            <w:r w:rsidRPr="004032A5">
              <w:t>Currently Salary £</w:t>
            </w:r>
          </w:p>
        </w:tc>
        <w:sdt>
          <w:sdtPr>
            <w:alias w:val="Current Salary"/>
            <w:tag w:val="Current Salary"/>
            <w:id w:val="454290153"/>
            <w:placeholder>
              <w:docPart w:val="59DB995620D94A0F95CD6654EA44BEDD"/>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5551D3C"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D7D90A9" w14:textId="77777777" w:rsidTr="00116D98">
        <w:trPr>
          <w:cantSplit/>
          <w:trHeight w:val="20"/>
        </w:trPr>
        <w:tc>
          <w:tcPr>
            <w:tcW w:w="2937" w:type="dxa"/>
            <w:gridSpan w:val="6"/>
            <w:tcBorders>
              <w:bottom w:val="single" w:sz="8" w:space="0" w:color="DAC6D7"/>
            </w:tcBorders>
            <w:shd w:val="clear" w:color="auto" w:fill="auto"/>
            <w:vAlign w:val="center"/>
          </w:tcPr>
          <w:p w14:paraId="74CE91D7" w14:textId="77777777" w:rsidR="00B17C57" w:rsidRPr="004032A5" w:rsidRDefault="00B17C57" w:rsidP="00B83A6B">
            <w:pPr>
              <w:spacing w:line="240" w:lineRule="auto"/>
            </w:pPr>
            <w:r w:rsidRPr="004032A5">
              <w:t>Allowances Received</w:t>
            </w:r>
          </w:p>
        </w:tc>
        <w:sdt>
          <w:sdtPr>
            <w:alias w:val="Allowances"/>
            <w:tag w:val="Allowances"/>
            <w:id w:val="-865975651"/>
            <w:placeholder>
              <w:docPart w:val="603D3A8C853F4976B51A5834196B9C8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33BDCAE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31F06F9" w14:textId="77777777" w:rsidR="00B17C57" w:rsidRPr="004032A5" w:rsidRDefault="00B17C57" w:rsidP="00B83A6B">
            <w:pPr>
              <w:spacing w:line="240" w:lineRule="auto"/>
            </w:pPr>
            <w:r w:rsidRPr="004032A5">
              <w:t>Value(s) £</w:t>
            </w:r>
          </w:p>
        </w:tc>
        <w:sdt>
          <w:sdtPr>
            <w:alias w:val="Allowance Value"/>
            <w:tag w:val="Allowance Value"/>
            <w:id w:val="-1254052300"/>
            <w:placeholder>
              <w:docPart w:val="1C7FB3B23A884B0E86A17E3F51F7D87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85B3143"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6BD5732" w14:textId="77777777" w:rsidTr="00116D98">
        <w:trPr>
          <w:cantSplit/>
          <w:trHeight w:val="20"/>
        </w:trPr>
        <w:tc>
          <w:tcPr>
            <w:tcW w:w="2937" w:type="dxa"/>
            <w:gridSpan w:val="6"/>
            <w:tcBorders>
              <w:bottom w:val="single" w:sz="8" w:space="0" w:color="DAC6D7"/>
            </w:tcBorders>
            <w:shd w:val="clear" w:color="auto" w:fill="auto"/>
            <w:vAlign w:val="center"/>
          </w:tcPr>
          <w:p w14:paraId="65237B82" w14:textId="77777777"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94E92AB5B85D44549910875CDFDC065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1D461B72"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597A980" w14:textId="77777777" w:rsidR="00B17C57" w:rsidRPr="004032A5" w:rsidRDefault="00B17C57" w:rsidP="00B83A6B">
            <w:pPr>
              <w:spacing w:line="240" w:lineRule="auto"/>
            </w:pPr>
            <w:r w:rsidRPr="004032A5">
              <w:t>Notice Required</w:t>
            </w:r>
          </w:p>
        </w:tc>
        <w:sdt>
          <w:sdtPr>
            <w:alias w:val="Notice"/>
            <w:tag w:val="Notice"/>
            <w:id w:val="-1535105574"/>
            <w:placeholder>
              <w:docPart w:val="A7D2084E9B6849B5ADB41AF719D0BF22"/>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64E591C" w14:textId="77777777" w:rsidR="00B17C57" w:rsidRPr="004032A5" w:rsidRDefault="00B17C57" w:rsidP="00B83A6B">
                <w:pPr>
                  <w:spacing w:line="240" w:lineRule="auto"/>
                </w:pPr>
                <w:r w:rsidRPr="004032A5">
                  <w:rPr>
                    <w:rStyle w:val="PlaceholderText"/>
                  </w:rPr>
                  <w:t>Click or tap here to enter text.</w:t>
                </w:r>
              </w:p>
            </w:tc>
          </w:sdtContent>
        </w:sdt>
      </w:tr>
      <w:tr w:rsidR="00B17C57" w:rsidRPr="004032A5" w14:paraId="3359BF8E" w14:textId="77777777" w:rsidTr="000E02FC">
        <w:trPr>
          <w:cantSplit/>
          <w:trHeight w:val="20"/>
        </w:trPr>
        <w:tc>
          <w:tcPr>
            <w:tcW w:w="9612" w:type="dxa"/>
            <w:gridSpan w:val="16"/>
            <w:tcBorders>
              <w:bottom w:val="single" w:sz="8" w:space="0" w:color="DAC6D7"/>
            </w:tcBorders>
            <w:shd w:val="clear" w:color="auto" w:fill="auto"/>
            <w:vAlign w:val="center"/>
          </w:tcPr>
          <w:p w14:paraId="68C6F2B4" w14:textId="77777777"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14:paraId="188A81D0" w14:textId="77777777" w:rsidTr="000E02FC">
        <w:trPr>
          <w:cantSplit/>
          <w:trHeight w:val="20"/>
        </w:trPr>
        <w:tc>
          <w:tcPr>
            <w:tcW w:w="9612" w:type="dxa"/>
            <w:gridSpan w:val="16"/>
            <w:tcBorders>
              <w:left w:val="nil"/>
              <w:bottom w:val="single" w:sz="8" w:space="0" w:color="DAC6D7"/>
              <w:right w:val="nil"/>
            </w:tcBorders>
            <w:shd w:val="clear" w:color="auto" w:fill="auto"/>
            <w:vAlign w:val="center"/>
          </w:tcPr>
          <w:p w14:paraId="15166E19" w14:textId="77777777" w:rsidR="000E02FC" w:rsidRPr="004032A5" w:rsidRDefault="000E02FC" w:rsidP="00B83A6B">
            <w:pPr>
              <w:spacing w:line="240" w:lineRule="auto"/>
            </w:pPr>
          </w:p>
        </w:tc>
      </w:tr>
      <w:tr w:rsidR="004D6ED5" w:rsidRPr="004032A5" w14:paraId="2BE392BA"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4A2BC0B" w14:textId="77777777"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14:paraId="42149D4E"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14:paraId="6917D8DC" w14:textId="77777777"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ECA20A61B06F49188463F606286ACC6A"/>
              </w:placeholder>
              <w:showingPlcHdr/>
            </w:sdtPr>
            <w:sdtEndPr/>
            <w:sdtContent>
              <w:p w14:paraId="5480B7CB" w14:textId="77777777"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14:paraId="11B1853A" w14:textId="77777777"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14:paraId="52E76243" w14:textId="77777777" w:rsidR="000E02FC" w:rsidRDefault="000E02FC" w:rsidP="00B83A6B">
            <w:pPr>
              <w:autoSpaceDE/>
              <w:autoSpaceDN/>
              <w:adjustRightInd/>
              <w:spacing w:before="100" w:after="200" w:line="240" w:lineRule="auto"/>
            </w:pPr>
          </w:p>
        </w:tc>
      </w:tr>
      <w:tr w:rsidR="004D6ED5" w:rsidRPr="004032A5" w14:paraId="3728158F"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250B039" w14:textId="77777777"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14:paraId="4C8576B7"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14:paraId="2BE355D4" w14:textId="77777777" w:rsidTr="00B83A6B">
        <w:trPr>
          <w:cantSplit/>
          <w:trHeight w:val="20"/>
        </w:trPr>
        <w:tc>
          <w:tcPr>
            <w:tcW w:w="2937" w:type="dxa"/>
            <w:gridSpan w:val="6"/>
            <w:tcBorders>
              <w:bottom w:val="single" w:sz="8" w:space="0" w:color="DAC6D7"/>
            </w:tcBorders>
            <w:shd w:val="clear" w:color="auto" w:fill="auto"/>
            <w:vAlign w:val="center"/>
          </w:tcPr>
          <w:p w14:paraId="17CFE8F1" w14:textId="77777777"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1E281ECC" w14:textId="77777777"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14:paraId="04324943" w14:textId="77777777"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14:paraId="183137F4" w14:textId="77777777"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14:paraId="333C505A" w14:textId="77777777" w:rsidR="007A5B3B" w:rsidRPr="004032A5" w:rsidRDefault="007A5B3B" w:rsidP="00B83A6B">
            <w:pPr>
              <w:spacing w:line="240" w:lineRule="auto"/>
            </w:pPr>
            <w:r w:rsidRPr="004032A5">
              <w:t>Reason for Leaving</w:t>
            </w:r>
          </w:p>
        </w:tc>
      </w:tr>
      <w:tr w:rsidR="000E02FC" w:rsidRPr="004032A5" w14:paraId="7270F92E" w14:textId="77777777" w:rsidTr="000E02FC">
        <w:trPr>
          <w:cantSplit/>
          <w:trHeight w:val="20"/>
        </w:trPr>
        <w:sdt>
          <w:sdtPr>
            <w:id w:val="-1078969554"/>
            <w:placeholder>
              <w:docPart w:val="F1A6F9A2954C4F9D8BC671425CD47017"/>
            </w:placeholder>
            <w:showingPlcHdr/>
          </w:sdtPr>
          <w:sdtEndPr/>
          <w:sdtContent>
            <w:tc>
              <w:tcPr>
                <w:tcW w:w="2937" w:type="dxa"/>
                <w:gridSpan w:val="6"/>
                <w:tcBorders>
                  <w:bottom w:val="single" w:sz="8" w:space="0" w:color="DAC6D7"/>
                </w:tcBorders>
                <w:shd w:val="clear" w:color="auto" w:fill="auto"/>
                <w:vAlign w:val="center"/>
              </w:tcPr>
              <w:p w14:paraId="4B606448" w14:textId="77777777"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0D2879E488124B67847D8722121928E0"/>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4BF3F5D2"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D21A0C0061DD489DA606E2A31DC54867"/>
            </w:placeholder>
            <w:showingPlcHdr/>
          </w:sdtPr>
          <w:sdtEndPr/>
          <w:sdtContent>
            <w:tc>
              <w:tcPr>
                <w:tcW w:w="1112" w:type="dxa"/>
                <w:gridSpan w:val="3"/>
                <w:tcBorders>
                  <w:bottom w:val="single" w:sz="8" w:space="0" w:color="DAC6D7"/>
                </w:tcBorders>
                <w:shd w:val="clear" w:color="auto" w:fill="auto"/>
                <w:vAlign w:val="center"/>
              </w:tcPr>
              <w:p w14:paraId="692A670F"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3A0EA1EDD9844868BD0958E588D2A49E"/>
            </w:placeholder>
            <w:showingPlcHdr/>
          </w:sdtPr>
          <w:sdtEndPr/>
          <w:sdtContent>
            <w:tc>
              <w:tcPr>
                <w:tcW w:w="2217" w:type="dxa"/>
                <w:gridSpan w:val="3"/>
                <w:tcBorders>
                  <w:bottom w:val="single" w:sz="8" w:space="0" w:color="DAC6D7"/>
                </w:tcBorders>
                <w:shd w:val="clear" w:color="auto" w:fill="auto"/>
                <w:vAlign w:val="center"/>
              </w:tcPr>
              <w:p w14:paraId="1AC08843" w14:textId="77777777"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A256D7EA610E4486B7E88B71E4676C38"/>
            </w:placeholder>
            <w:showingPlcHdr/>
          </w:sdtPr>
          <w:sdtEndPr/>
          <w:sdtContent>
            <w:tc>
              <w:tcPr>
                <w:tcW w:w="2239" w:type="dxa"/>
                <w:gridSpan w:val="2"/>
                <w:tcBorders>
                  <w:bottom w:val="single" w:sz="8" w:space="0" w:color="DAC6D7"/>
                </w:tcBorders>
                <w:shd w:val="clear" w:color="auto" w:fill="auto"/>
                <w:vAlign w:val="center"/>
              </w:tcPr>
              <w:p w14:paraId="673835B3" w14:textId="77777777" w:rsidR="007A5B3B" w:rsidRPr="004032A5" w:rsidRDefault="006C772B" w:rsidP="00B83A6B">
                <w:pPr>
                  <w:spacing w:line="240" w:lineRule="auto"/>
                </w:pPr>
                <w:r w:rsidRPr="004032A5">
                  <w:rPr>
                    <w:rStyle w:val="PlaceholderText"/>
                  </w:rPr>
                  <w:t>Click or tap here to enter text.</w:t>
                </w:r>
              </w:p>
            </w:tc>
          </w:sdtContent>
        </w:sdt>
      </w:tr>
      <w:tr w:rsidR="000E02FC" w:rsidRPr="004032A5" w14:paraId="399F21D2"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73143BCA" w14:textId="77777777"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6A46ABBE" w14:textId="77777777"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34377F80" w14:textId="77777777"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5023256B" w14:textId="77777777"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14:paraId="6F5F647E" w14:textId="77777777" w:rsidR="000E02FC" w:rsidRDefault="000E02FC" w:rsidP="00B83A6B">
            <w:pPr>
              <w:spacing w:line="240" w:lineRule="auto"/>
            </w:pPr>
          </w:p>
        </w:tc>
      </w:tr>
      <w:tr w:rsidR="004D6ED5" w:rsidRPr="004032A5" w14:paraId="72DF26B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28E14C6F" w14:textId="77777777"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14:paraId="663DFB50"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14:paraId="451DE65B" w14:textId="77777777" w:rsidTr="00B83A6B">
        <w:trPr>
          <w:cantSplit/>
          <w:trHeight w:val="20"/>
        </w:trPr>
        <w:tc>
          <w:tcPr>
            <w:tcW w:w="9612" w:type="dxa"/>
            <w:gridSpan w:val="16"/>
            <w:shd w:val="clear" w:color="auto" w:fill="auto"/>
            <w:vAlign w:val="center"/>
          </w:tcPr>
          <w:p w14:paraId="75DD47F1" w14:textId="77777777"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14:paraId="56365FA8" w14:textId="77777777" w:rsidTr="00B83A6B">
        <w:trPr>
          <w:cantSplit/>
          <w:trHeight w:val="20"/>
        </w:trPr>
        <w:tc>
          <w:tcPr>
            <w:tcW w:w="1461" w:type="dxa"/>
            <w:shd w:val="clear" w:color="auto" w:fill="auto"/>
            <w:vAlign w:val="center"/>
          </w:tcPr>
          <w:p w14:paraId="271B0A00" w14:textId="77777777"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14:paraId="535B6CC7" w14:textId="77777777"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14:paraId="7568F2C5" w14:textId="77777777"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14:paraId="2BCEB0F0" w14:textId="77777777" w:rsidTr="000E02FC">
        <w:trPr>
          <w:cantSplit/>
          <w:trHeight w:val="20"/>
        </w:trPr>
        <w:sdt>
          <w:sdtPr>
            <w:id w:val="-147822356"/>
            <w:placeholder>
              <w:docPart w:val="67DA31849CF543EFB06E17431DF3DF8B"/>
            </w:placeholder>
            <w:showingPlcHdr/>
          </w:sdtPr>
          <w:sdtEndPr/>
          <w:sdtContent>
            <w:tc>
              <w:tcPr>
                <w:tcW w:w="1461" w:type="dxa"/>
                <w:tcBorders>
                  <w:bottom w:val="single" w:sz="8" w:space="0" w:color="DAC6D7"/>
                </w:tcBorders>
                <w:shd w:val="clear" w:color="auto" w:fill="auto"/>
                <w:vAlign w:val="center"/>
              </w:tcPr>
              <w:p w14:paraId="7F00A60A" w14:textId="77777777"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239AD06558ED40A58091EF29AABBBDD2"/>
            </w:placeholder>
            <w:showingPlcHdr/>
          </w:sdtPr>
          <w:sdtEndPr/>
          <w:sdtContent>
            <w:tc>
              <w:tcPr>
                <w:tcW w:w="1476" w:type="dxa"/>
                <w:gridSpan w:val="5"/>
                <w:tcBorders>
                  <w:bottom w:val="single" w:sz="8" w:space="0" w:color="DAC6D7"/>
                </w:tcBorders>
                <w:shd w:val="clear" w:color="auto" w:fill="auto"/>
                <w:vAlign w:val="center"/>
              </w:tcPr>
              <w:p w14:paraId="56EED10E" w14:textId="77777777"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946BFE8B745D46E080DFF7CE91245D6A"/>
            </w:placeholder>
            <w:showingPlcHdr/>
          </w:sdtPr>
          <w:sdtEndPr/>
          <w:sdtContent>
            <w:tc>
              <w:tcPr>
                <w:tcW w:w="6675" w:type="dxa"/>
                <w:gridSpan w:val="10"/>
                <w:tcBorders>
                  <w:bottom w:val="single" w:sz="8" w:space="0" w:color="DAC6D7"/>
                </w:tcBorders>
                <w:shd w:val="clear" w:color="auto" w:fill="auto"/>
                <w:vAlign w:val="center"/>
              </w:tcPr>
              <w:p w14:paraId="22D6F70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65D9CE99" w14:textId="77777777" w:rsidTr="000E02FC">
        <w:trPr>
          <w:cantSplit/>
          <w:trHeight w:val="20"/>
        </w:trPr>
        <w:tc>
          <w:tcPr>
            <w:tcW w:w="1461" w:type="dxa"/>
            <w:tcBorders>
              <w:left w:val="nil"/>
              <w:right w:val="nil"/>
            </w:tcBorders>
            <w:shd w:val="clear" w:color="auto" w:fill="auto"/>
            <w:vAlign w:val="center"/>
          </w:tcPr>
          <w:p w14:paraId="3366BD48" w14:textId="77777777" w:rsidR="000E02FC" w:rsidRDefault="000E02FC" w:rsidP="00B83A6B">
            <w:pPr>
              <w:spacing w:line="240" w:lineRule="auto"/>
            </w:pPr>
          </w:p>
        </w:tc>
        <w:tc>
          <w:tcPr>
            <w:tcW w:w="1476" w:type="dxa"/>
            <w:gridSpan w:val="5"/>
            <w:tcBorders>
              <w:left w:val="nil"/>
              <w:right w:val="nil"/>
            </w:tcBorders>
            <w:shd w:val="clear" w:color="auto" w:fill="auto"/>
            <w:vAlign w:val="center"/>
          </w:tcPr>
          <w:p w14:paraId="077841AF" w14:textId="77777777"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2B7C97D7" w14:textId="77777777" w:rsidR="000E02FC" w:rsidRDefault="000E02FC" w:rsidP="00B83A6B">
            <w:pPr>
              <w:spacing w:line="240" w:lineRule="auto"/>
            </w:pPr>
          </w:p>
        </w:tc>
      </w:tr>
      <w:tr w:rsidR="005D4B59" w:rsidRPr="004032A5" w14:paraId="00470A36"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FD7A5F6" w14:textId="77777777"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14:paraId="3F06BB2A"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14:paraId="724AA091" w14:textId="77777777" w:rsidTr="00473F57">
        <w:trPr>
          <w:cantSplit/>
          <w:trHeight w:val="20"/>
        </w:trPr>
        <w:tc>
          <w:tcPr>
            <w:tcW w:w="7373" w:type="dxa"/>
            <w:gridSpan w:val="14"/>
            <w:tcBorders>
              <w:bottom w:val="single" w:sz="8" w:space="0" w:color="DAC6D7"/>
            </w:tcBorders>
            <w:shd w:val="clear" w:color="auto" w:fill="auto"/>
            <w:vAlign w:val="center"/>
          </w:tcPr>
          <w:p w14:paraId="405F65D3" w14:textId="77777777"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14:paraId="26D22FF0" w14:textId="77777777"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6885DBB5" w14:textId="77777777"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30BD04A7" w14:textId="77777777" w:rsidTr="00473F57">
        <w:trPr>
          <w:cantSplit/>
          <w:trHeight w:val="20"/>
        </w:trPr>
        <w:tc>
          <w:tcPr>
            <w:tcW w:w="7373" w:type="dxa"/>
            <w:gridSpan w:val="14"/>
            <w:tcBorders>
              <w:bottom w:val="single" w:sz="8" w:space="0" w:color="DAC6D7"/>
            </w:tcBorders>
            <w:shd w:val="clear" w:color="auto" w:fill="auto"/>
            <w:vAlign w:val="center"/>
          </w:tcPr>
          <w:p w14:paraId="33FED782" w14:textId="77777777"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14:paraId="529E6161" w14:textId="77777777"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210AA733" w14:textId="77777777"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014BABA3" w14:textId="77777777" w:rsidTr="00473F57">
        <w:trPr>
          <w:cantSplit/>
          <w:trHeight w:val="20"/>
        </w:trPr>
        <w:tc>
          <w:tcPr>
            <w:tcW w:w="7373" w:type="dxa"/>
            <w:gridSpan w:val="14"/>
            <w:tcBorders>
              <w:bottom w:val="single" w:sz="8" w:space="0" w:color="DAC6D7"/>
            </w:tcBorders>
            <w:shd w:val="clear" w:color="auto" w:fill="auto"/>
            <w:vAlign w:val="center"/>
          </w:tcPr>
          <w:p w14:paraId="5E684C30" w14:textId="77777777"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14:paraId="623FBF40" w14:textId="77777777"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298F715" w14:textId="77777777"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14:paraId="537F0BE5" w14:textId="77777777" w:rsidTr="000E02FC">
        <w:trPr>
          <w:cantSplit/>
          <w:trHeight w:val="20"/>
        </w:trPr>
        <w:tc>
          <w:tcPr>
            <w:tcW w:w="7373" w:type="dxa"/>
            <w:gridSpan w:val="14"/>
            <w:tcBorders>
              <w:left w:val="nil"/>
              <w:bottom w:val="single" w:sz="8" w:space="0" w:color="DAC6D7"/>
              <w:right w:val="nil"/>
            </w:tcBorders>
            <w:shd w:val="clear" w:color="auto" w:fill="auto"/>
            <w:vAlign w:val="center"/>
          </w:tcPr>
          <w:p w14:paraId="4F0438DF" w14:textId="77777777"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14:paraId="7006A6BD" w14:textId="77777777"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4A37A343" w14:textId="77777777" w:rsidR="000E02FC" w:rsidRPr="004032A5" w:rsidRDefault="000E02FC" w:rsidP="00B83A6B">
            <w:pPr>
              <w:spacing w:line="240" w:lineRule="auto"/>
            </w:pPr>
          </w:p>
        </w:tc>
      </w:tr>
      <w:tr w:rsidR="005D4B59" w:rsidRPr="004032A5" w14:paraId="32FECA23"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BF81FC4" w14:textId="77777777"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14:paraId="08E7784D"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14:paraId="1B852C65" w14:textId="77777777" w:rsidTr="00B83A6B">
        <w:trPr>
          <w:cantSplit/>
          <w:trHeight w:val="20"/>
        </w:trPr>
        <w:tc>
          <w:tcPr>
            <w:tcW w:w="1945" w:type="dxa"/>
            <w:gridSpan w:val="3"/>
            <w:tcBorders>
              <w:bottom w:val="single" w:sz="8" w:space="0" w:color="DAC6D7"/>
            </w:tcBorders>
            <w:shd w:val="clear" w:color="auto" w:fill="auto"/>
            <w:vAlign w:val="center"/>
          </w:tcPr>
          <w:p w14:paraId="739D61F9" w14:textId="77777777"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7C495AC" w14:textId="77777777"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4BAEF061" w14:textId="77777777"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1488DB0"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27704140"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18840374" w14:textId="77777777" w:rsidR="005D4B59" w:rsidRPr="004032A5" w:rsidRDefault="005D4B59" w:rsidP="00B83A6B">
            <w:pPr>
              <w:spacing w:line="240" w:lineRule="auto"/>
            </w:pPr>
            <w:r w:rsidRPr="004032A5">
              <w:t>Date(s)</w:t>
            </w:r>
          </w:p>
        </w:tc>
      </w:tr>
      <w:tr w:rsidR="000E02FC" w:rsidRPr="004032A5" w14:paraId="70729198" w14:textId="77777777" w:rsidTr="000E02FC">
        <w:trPr>
          <w:cantSplit/>
          <w:trHeight w:val="20"/>
        </w:trPr>
        <w:sdt>
          <w:sdtPr>
            <w:id w:val="1159575073"/>
            <w:placeholder>
              <w:docPart w:val="0AA7AC29683C456C99C0CBA930B80493"/>
            </w:placeholder>
            <w:showingPlcHdr/>
          </w:sdtPr>
          <w:sdtEndPr/>
          <w:sdtContent>
            <w:tc>
              <w:tcPr>
                <w:tcW w:w="1945" w:type="dxa"/>
                <w:gridSpan w:val="3"/>
                <w:tcBorders>
                  <w:bottom w:val="single" w:sz="8" w:space="0" w:color="DAC6D7"/>
                </w:tcBorders>
                <w:shd w:val="clear" w:color="auto" w:fill="auto"/>
                <w:vAlign w:val="center"/>
              </w:tcPr>
              <w:p w14:paraId="5F04DB75" w14:textId="77777777"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DB561D49138447E6A8CE6177F6637378"/>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5863FD41"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B0032E59504342819DCB5E3175A881AC"/>
            </w:placeholder>
            <w:showingPlcHdr/>
          </w:sdtPr>
          <w:sdtEndPr/>
          <w:sdtContent>
            <w:tc>
              <w:tcPr>
                <w:tcW w:w="1210" w:type="dxa"/>
                <w:gridSpan w:val="2"/>
                <w:tcBorders>
                  <w:bottom w:val="single" w:sz="8" w:space="0" w:color="DAC6D7"/>
                </w:tcBorders>
                <w:shd w:val="clear" w:color="auto" w:fill="auto"/>
                <w:vAlign w:val="center"/>
              </w:tcPr>
              <w:p w14:paraId="0EF79A15"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F0D4813E4AD543AE81032A9B0C992AFE"/>
            </w:placeholder>
            <w:showingPlcHdr/>
          </w:sdtPr>
          <w:sdtEndPr/>
          <w:sdtContent>
            <w:tc>
              <w:tcPr>
                <w:tcW w:w="3013" w:type="dxa"/>
                <w:gridSpan w:val="5"/>
                <w:tcBorders>
                  <w:bottom w:val="single" w:sz="8" w:space="0" w:color="DAC6D7"/>
                </w:tcBorders>
                <w:shd w:val="clear" w:color="auto" w:fill="auto"/>
                <w:vAlign w:val="center"/>
              </w:tcPr>
              <w:p w14:paraId="4BDEC795" w14:textId="77777777"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C0F13C3C4E1A46B9A2A80C4CC6C2A3C8"/>
            </w:placeholder>
            <w:showingPlcHdr/>
          </w:sdtPr>
          <w:sdtEndPr/>
          <w:sdtContent>
            <w:tc>
              <w:tcPr>
                <w:tcW w:w="1107" w:type="dxa"/>
                <w:tcBorders>
                  <w:bottom w:val="single" w:sz="8" w:space="0" w:color="DAC6D7"/>
                </w:tcBorders>
                <w:shd w:val="clear" w:color="auto" w:fill="auto"/>
                <w:vAlign w:val="center"/>
              </w:tcPr>
              <w:p w14:paraId="3C9B828F" w14:textId="77777777"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813298EFF0E64DA595D50D82F1F9D57A"/>
            </w:placeholder>
            <w:showingPlcHdr/>
          </w:sdtPr>
          <w:sdtEndPr/>
          <w:sdtContent>
            <w:tc>
              <w:tcPr>
                <w:tcW w:w="1132" w:type="dxa"/>
                <w:tcBorders>
                  <w:bottom w:val="single" w:sz="8" w:space="0" w:color="DAC6D7"/>
                </w:tcBorders>
                <w:shd w:val="clear" w:color="auto" w:fill="auto"/>
                <w:vAlign w:val="center"/>
              </w:tcPr>
              <w:p w14:paraId="34EC8336" w14:textId="77777777" w:rsidR="005D4B59" w:rsidRPr="004032A5" w:rsidRDefault="005D4B59" w:rsidP="00B83A6B">
                <w:pPr>
                  <w:spacing w:line="240" w:lineRule="auto"/>
                </w:pPr>
                <w:r w:rsidRPr="004032A5">
                  <w:rPr>
                    <w:rStyle w:val="PlaceholderText"/>
                  </w:rPr>
                  <w:t>Click or tap here to enter text.</w:t>
                </w:r>
              </w:p>
            </w:tc>
          </w:sdtContent>
        </w:sdt>
      </w:tr>
      <w:tr w:rsidR="000E02FC" w:rsidRPr="004032A5" w14:paraId="2F0D99F0" w14:textId="77777777" w:rsidTr="000E02FC">
        <w:trPr>
          <w:cantSplit/>
          <w:trHeight w:val="20"/>
        </w:trPr>
        <w:tc>
          <w:tcPr>
            <w:tcW w:w="1945" w:type="dxa"/>
            <w:gridSpan w:val="3"/>
            <w:tcBorders>
              <w:left w:val="nil"/>
              <w:bottom w:val="single" w:sz="8" w:space="0" w:color="DAC6D7"/>
              <w:right w:val="nil"/>
            </w:tcBorders>
            <w:shd w:val="clear" w:color="auto" w:fill="auto"/>
            <w:vAlign w:val="center"/>
          </w:tcPr>
          <w:p w14:paraId="76487265" w14:textId="77777777"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54598866" w14:textId="77777777"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09D286B4" w14:textId="77777777"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6C864C1A" w14:textId="77777777"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14:paraId="772281CB" w14:textId="77777777"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01DA4ECC" w14:textId="77777777" w:rsidR="000E02FC" w:rsidRDefault="000E02FC" w:rsidP="00B83A6B">
            <w:pPr>
              <w:spacing w:line="240" w:lineRule="auto"/>
            </w:pPr>
          </w:p>
        </w:tc>
      </w:tr>
      <w:tr w:rsidR="005D4B59" w:rsidRPr="004032A5" w14:paraId="6284095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37D75E03" w14:textId="77777777"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14:paraId="5C3E710E"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14:paraId="11E292BC" w14:textId="77777777" w:rsidTr="00B83A6B">
        <w:trPr>
          <w:cantSplit/>
          <w:trHeight w:val="20"/>
        </w:trPr>
        <w:tc>
          <w:tcPr>
            <w:tcW w:w="1945" w:type="dxa"/>
            <w:gridSpan w:val="3"/>
            <w:tcBorders>
              <w:bottom w:val="single" w:sz="8" w:space="0" w:color="DAC6D7"/>
            </w:tcBorders>
            <w:shd w:val="clear" w:color="auto" w:fill="auto"/>
            <w:vAlign w:val="center"/>
          </w:tcPr>
          <w:p w14:paraId="7E682879" w14:textId="77777777"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CE5952D" w14:textId="77777777"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0E98DCDB" w14:textId="77777777"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95D7AA1"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32362764"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6291E3F1" w14:textId="77777777" w:rsidR="005D4B59" w:rsidRPr="004032A5" w:rsidRDefault="005D4B59" w:rsidP="00B83A6B">
            <w:pPr>
              <w:spacing w:line="240" w:lineRule="auto"/>
            </w:pPr>
            <w:r w:rsidRPr="004032A5">
              <w:t>Date(s)</w:t>
            </w:r>
          </w:p>
        </w:tc>
      </w:tr>
      <w:tr w:rsidR="00116D98" w:rsidRPr="004032A5" w14:paraId="1FB92B9D" w14:textId="77777777" w:rsidTr="00116D98">
        <w:trPr>
          <w:cantSplit/>
          <w:trHeight w:val="20"/>
        </w:trPr>
        <w:sdt>
          <w:sdtPr>
            <w:id w:val="-2087217062"/>
            <w:placeholder>
              <w:docPart w:val="BFCB5600DBC74D599129FCDBE96EF499"/>
            </w:placeholder>
            <w:showingPlcHdr/>
          </w:sdtPr>
          <w:sdtEndPr/>
          <w:sdtContent>
            <w:tc>
              <w:tcPr>
                <w:tcW w:w="1945" w:type="dxa"/>
                <w:gridSpan w:val="3"/>
                <w:tcBorders>
                  <w:bottom w:val="single" w:sz="8" w:space="0" w:color="DAC6D7"/>
                </w:tcBorders>
                <w:shd w:val="clear" w:color="auto" w:fill="auto"/>
                <w:vAlign w:val="center"/>
              </w:tcPr>
              <w:p w14:paraId="3C23E547" w14:textId="77777777"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6035FFFB7B124E21AB308740609B9B35"/>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481FAA5C" w14:textId="77777777"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9E4EF28D5A994D33B5C94EB60AD2CE87"/>
            </w:placeholder>
            <w:showingPlcHdr/>
          </w:sdtPr>
          <w:sdtEndPr/>
          <w:sdtContent>
            <w:tc>
              <w:tcPr>
                <w:tcW w:w="1210" w:type="dxa"/>
                <w:gridSpan w:val="2"/>
                <w:tcBorders>
                  <w:bottom w:val="single" w:sz="8" w:space="0" w:color="DAC6D7"/>
                </w:tcBorders>
                <w:shd w:val="clear" w:color="auto" w:fill="auto"/>
                <w:vAlign w:val="center"/>
              </w:tcPr>
              <w:p w14:paraId="01D775E6" w14:textId="77777777"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DFF012C956B3481386F41D09751E0B39"/>
            </w:placeholder>
            <w:showingPlcHdr/>
          </w:sdtPr>
          <w:sdtEndPr/>
          <w:sdtContent>
            <w:tc>
              <w:tcPr>
                <w:tcW w:w="3013" w:type="dxa"/>
                <w:gridSpan w:val="5"/>
                <w:tcBorders>
                  <w:bottom w:val="single" w:sz="8" w:space="0" w:color="DAC6D7"/>
                </w:tcBorders>
                <w:shd w:val="clear" w:color="auto" w:fill="auto"/>
                <w:vAlign w:val="center"/>
              </w:tcPr>
              <w:p w14:paraId="41D2B04D" w14:textId="77777777"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FFF60E92982548449BC10A5EF8DDEE25"/>
            </w:placeholder>
            <w:showingPlcHdr/>
          </w:sdtPr>
          <w:sdtEndPr/>
          <w:sdtContent>
            <w:tc>
              <w:tcPr>
                <w:tcW w:w="1107" w:type="dxa"/>
                <w:tcBorders>
                  <w:bottom w:val="single" w:sz="8" w:space="0" w:color="DAC6D7"/>
                </w:tcBorders>
                <w:shd w:val="clear" w:color="auto" w:fill="auto"/>
                <w:vAlign w:val="center"/>
              </w:tcPr>
              <w:p w14:paraId="4AC25935" w14:textId="77777777"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8AE89414CA6C4251B9DCC089BC52611E"/>
            </w:placeholder>
            <w:showingPlcHdr/>
          </w:sdtPr>
          <w:sdtEndPr/>
          <w:sdtContent>
            <w:tc>
              <w:tcPr>
                <w:tcW w:w="1132" w:type="dxa"/>
                <w:tcBorders>
                  <w:bottom w:val="single" w:sz="8" w:space="0" w:color="DAC6D7"/>
                </w:tcBorders>
                <w:shd w:val="clear" w:color="auto" w:fill="auto"/>
                <w:vAlign w:val="center"/>
              </w:tcPr>
              <w:p w14:paraId="1CE531EE" w14:textId="77777777" w:rsidR="005D4B59" w:rsidRPr="004032A5" w:rsidRDefault="005D4B59" w:rsidP="00B83A6B">
                <w:pPr>
                  <w:spacing w:line="240" w:lineRule="auto"/>
                </w:pPr>
                <w:r w:rsidRPr="004032A5">
                  <w:rPr>
                    <w:rStyle w:val="PlaceholderText"/>
                  </w:rPr>
                  <w:t>Click or tap here to enter text.</w:t>
                </w:r>
              </w:p>
            </w:tc>
          </w:sdtContent>
        </w:sdt>
      </w:tr>
      <w:tr w:rsidR="00116D98" w:rsidRPr="004032A5" w14:paraId="23EDD767" w14:textId="77777777" w:rsidTr="00116D98">
        <w:trPr>
          <w:cantSplit/>
          <w:trHeight w:val="20"/>
        </w:trPr>
        <w:tc>
          <w:tcPr>
            <w:tcW w:w="1945" w:type="dxa"/>
            <w:gridSpan w:val="3"/>
            <w:tcBorders>
              <w:left w:val="nil"/>
              <w:bottom w:val="single" w:sz="8" w:space="0" w:color="DAC6D7"/>
              <w:right w:val="nil"/>
            </w:tcBorders>
            <w:shd w:val="clear" w:color="auto" w:fill="auto"/>
            <w:vAlign w:val="center"/>
          </w:tcPr>
          <w:p w14:paraId="1DCAE9B3" w14:textId="77777777"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0C742C55" w14:textId="77777777"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5FD5641C" w14:textId="77777777"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186E7EF6" w14:textId="77777777"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14:paraId="62094F59" w14:textId="77777777"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14:paraId="1A35FB13" w14:textId="77777777" w:rsidR="00116D98" w:rsidRDefault="00116D98" w:rsidP="00B83A6B">
            <w:pPr>
              <w:spacing w:line="240" w:lineRule="auto"/>
            </w:pPr>
          </w:p>
        </w:tc>
      </w:tr>
      <w:tr w:rsidR="009673BA" w:rsidRPr="004032A5" w14:paraId="12A5D86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66D598A" w14:textId="77777777"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14:paraId="5C10FC2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14:paraId="124DD3D9" w14:textId="77777777" w:rsidTr="00B83A6B">
        <w:trPr>
          <w:cantSplit/>
          <w:trHeight w:val="20"/>
        </w:trPr>
        <w:tc>
          <w:tcPr>
            <w:tcW w:w="7373" w:type="dxa"/>
            <w:gridSpan w:val="14"/>
            <w:tcBorders>
              <w:bottom w:val="single" w:sz="8" w:space="0" w:color="DAC6D7"/>
            </w:tcBorders>
            <w:shd w:val="clear" w:color="auto" w:fill="auto"/>
            <w:vAlign w:val="center"/>
          </w:tcPr>
          <w:p w14:paraId="7F6BD3C3" w14:textId="77777777"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14:paraId="66A7D2B4" w14:textId="77777777"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F4B2EC3" w14:textId="77777777"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14:paraId="714EC535" w14:textId="77777777" w:rsidTr="00B83A6B">
        <w:trPr>
          <w:cantSplit/>
          <w:trHeight w:val="20"/>
        </w:trPr>
        <w:tc>
          <w:tcPr>
            <w:tcW w:w="7373" w:type="dxa"/>
            <w:gridSpan w:val="14"/>
            <w:tcBorders>
              <w:bottom w:val="single" w:sz="8" w:space="0" w:color="DAC6D7"/>
            </w:tcBorders>
            <w:shd w:val="clear" w:color="auto" w:fill="auto"/>
            <w:vAlign w:val="center"/>
          </w:tcPr>
          <w:p w14:paraId="4EC4D99D" w14:textId="77777777" w:rsidR="009673BA" w:rsidRPr="004032A5" w:rsidRDefault="009673BA" w:rsidP="00B83A6B">
            <w:pPr>
              <w:spacing w:line="240" w:lineRule="auto"/>
            </w:pPr>
            <w:r w:rsidRPr="004032A5">
              <w:t>Teacher Reference Number</w:t>
            </w:r>
          </w:p>
        </w:tc>
        <w:sdt>
          <w:sdtPr>
            <w:id w:val="1689872596"/>
            <w:placeholder>
              <w:docPart w:val="1EF5928FD6064609809F4EB96B7E6892"/>
            </w:placeholder>
            <w:showingPlcHdr/>
          </w:sdtPr>
          <w:sdtEndPr/>
          <w:sdtContent>
            <w:tc>
              <w:tcPr>
                <w:tcW w:w="2239" w:type="dxa"/>
                <w:gridSpan w:val="2"/>
                <w:tcBorders>
                  <w:bottom w:val="single" w:sz="8" w:space="0" w:color="DAC6D7"/>
                </w:tcBorders>
                <w:shd w:val="clear" w:color="auto" w:fill="auto"/>
                <w:vAlign w:val="center"/>
              </w:tcPr>
              <w:p w14:paraId="70DD3532" w14:textId="77777777" w:rsidR="009673BA" w:rsidRPr="004032A5" w:rsidRDefault="009673BA" w:rsidP="00B83A6B">
                <w:pPr>
                  <w:spacing w:line="240" w:lineRule="auto"/>
                </w:pPr>
                <w:r w:rsidRPr="004032A5">
                  <w:rPr>
                    <w:rStyle w:val="PlaceholderText"/>
                  </w:rPr>
                  <w:t>Click or tap here to enter text.</w:t>
                </w:r>
              </w:p>
            </w:tc>
          </w:sdtContent>
        </w:sdt>
      </w:tr>
      <w:tr w:rsidR="009673BA" w:rsidRPr="004032A5" w14:paraId="268A5719" w14:textId="77777777" w:rsidTr="00B83A6B">
        <w:trPr>
          <w:cantSplit/>
          <w:trHeight w:val="20"/>
        </w:trPr>
        <w:tc>
          <w:tcPr>
            <w:tcW w:w="9612" w:type="dxa"/>
            <w:gridSpan w:val="16"/>
            <w:tcBorders>
              <w:bottom w:val="single" w:sz="8" w:space="0" w:color="DAC6D7"/>
            </w:tcBorders>
            <w:shd w:val="clear" w:color="auto" w:fill="auto"/>
            <w:vAlign w:val="center"/>
          </w:tcPr>
          <w:p w14:paraId="75F080CE" w14:textId="77777777"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14:paraId="58566C8C" w14:textId="77777777" w:rsidTr="00022907">
        <w:trPr>
          <w:cantSplit/>
          <w:trHeight w:val="20"/>
        </w:trPr>
        <w:tc>
          <w:tcPr>
            <w:tcW w:w="1526" w:type="dxa"/>
            <w:gridSpan w:val="2"/>
            <w:tcBorders>
              <w:bottom w:val="single" w:sz="8" w:space="0" w:color="DAC6D7"/>
            </w:tcBorders>
            <w:shd w:val="clear" w:color="auto" w:fill="auto"/>
            <w:vAlign w:val="center"/>
          </w:tcPr>
          <w:p w14:paraId="243C2217" w14:textId="77777777" w:rsidR="009673BA" w:rsidRPr="004032A5" w:rsidRDefault="009673BA" w:rsidP="00B83A6B">
            <w:pPr>
              <w:spacing w:line="240" w:lineRule="auto"/>
            </w:pPr>
            <w:r w:rsidRPr="00473F57">
              <w:t>Start Date</w:t>
            </w:r>
          </w:p>
        </w:tc>
        <w:sdt>
          <w:sdtPr>
            <w:id w:val="-2067944185"/>
            <w:placeholder>
              <w:docPart w:val="4C511476814F45C1A8A1E9473B94E655"/>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14:paraId="31F49530" w14:textId="77777777"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14:paraId="0F0C1B32" w14:textId="77777777"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0FB38342D85B4024B05ED3D10CF5555F"/>
              </w:placeholder>
              <w:showingPlcHdr/>
              <w:date>
                <w:dateFormat w:val="dd/MM/yyyy"/>
                <w:lid w:val="en-GB"/>
                <w:storeMappedDataAs w:val="dateTime"/>
                <w:calendar w:val="gregorian"/>
              </w:date>
            </w:sdtPr>
            <w:sdtEndPr/>
            <w:sdtContent>
              <w:p w14:paraId="5E7C0EF3" w14:textId="77777777" w:rsidR="009673BA" w:rsidRPr="004032A5" w:rsidRDefault="009673BA" w:rsidP="00B83A6B">
                <w:pPr>
                  <w:spacing w:line="240" w:lineRule="auto"/>
                </w:pPr>
                <w:r w:rsidRPr="004032A5">
                  <w:rPr>
                    <w:rStyle w:val="PlaceholderText"/>
                  </w:rPr>
                  <w:t>Click or tap to enter a date.</w:t>
                </w:r>
              </w:p>
            </w:sdtContent>
          </w:sdt>
        </w:tc>
      </w:tr>
      <w:tr w:rsidR="00473F57" w:rsidRPr="004032A5" w14:paraId="0023B5C4" w14:textId="77777777" w:rsidTr="00022907">
        <w:trPr>
          <w:cantSplit/>
          <w:trHeight w:val="20"/>
        </w:trPr>
        <w:tc>
          <w:tcPr>
            <w:tcW w:w="1526" w:type="dxa"/>
            <w:gridSpan w:val="2"/>
            <w:tcBorders>
              <w:left w:val="nil"/>
              <w:bottom w:val="single" w:sz="8" w:space="0" w:color="DAC6D7"/>
              <w:right w:val="nil"/>
            </w:tcBorders>
            <w:shd w:val="clear" w:color="auto" w:fill="auto"/>
            <w:vAlign w:val="center"/>
          </w:tcPr>
          <w:p w14:paraId="068F22C3" w14:textId="77777777"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14:paraId="3C353588" w14:textId="77777777"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60538011" w14:textId="77777777"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7E64E7F6" w14:textId="77777777" w:rsidR="00473F57" w:rsidRDefault="00473F57" w:rsidP="00B83A6B">
            <w:pPr>
              <w:spacing w:line="240" w:lineRule="auto"/>
            </w:pPr>
          </w:p>
        </w:tc>
      </w:tr>
      <w:tr w:rsidR="009673BA" w:rsidRPr="004032A5" w14:paraId="3815A1F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500DB2B" w14:textId="77777777"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14:paraId="3CE4FEF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14:paraId="7307AA87" w14:textId="77777777" w:rsidTr="00B83A6B">
        <w:trPr>
          <w:cantSplit/>
          <w:trHeight w:val="20"/>
        </w:trPr>
        <w:tc>
          <w:tcPr>
            <w:tcW w:w="4804" w:type="dxa"/>
            <w:gridSpan w:val="10"/>
            <w:tcBorders>
              <w:bottom w:val="single" w:sz="8" w:space="0" w:color="DAC6D7"/>
            </w:tcBorders>
            <w:shd w:val="clear" w:color="auto" w:fill="auto"/>
            <w:vAlign w:val="center"/>
          </w:tcPr>
          <w:p w14:paraId="30F28972" w14:textId="77777777" w:rsidR="009673BA" w:rsidRPr="004032A5" w:rsidRDefault="009673BA" w:rsidP="00B83A6B">
            <w:pPr>
              <w:spacing w:line="240" w:lineRule="auto"/>
              <w:rPr>
                <w:rFonts w:cs="Times New Roman (Body CS)"/>
                <w:spacing w:val="-10"/>
              </w:rPr>
            </w:pPr>
            <w:r w:rsidRPr="004032A5">
              <w:t>Brief Description/Course Title</w:t>
            </w:r>
          </w:p>
        </w:tc>
        <w:tc>
          <w:tcPr>
            <w:tcW w:w="1704" w:type="dxa"/>
            <w:gridSpan w:val="2"/>
            <w:tcBorders>
              <w:bottom w:val="single" w:sz="8" w:space="0" w:color="DAC6D7"/>
            </w:tcBorders>
            <w:shd w:val="clear" w:color="auto" w:fill="auto"/>
            <w:vAlign w:val="center"/>
          </w:tcPr>
          <w:p w14:paraId="638FADA8" w14:textId="77777777"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14:paraId="1A05FEAB" w14:textId="77777777" w:rsidR="009673BA" w:rsidRPr="004032A5" w:rsidRDefault="009673BA" w:rsidP="00B83A6B">
            <w:pPr>
              <w:spacing w:line="240" w:lineRule="auto"/>
            </w:pPr>
            <w:r w:rsidRPr="004032A5">
              <w:t>Organising Body</w:t>
            </w:r>
          </w:p>
        </w:tc>
      </w:tr>
      <w:tr w:rsidR="009673BA" w:rsidRPr="004032A5" w14:paraId="49F36500" w14:textId="77777777" w:rsidTr="00022907">
        <w:trPr>
          <w:cantSplit/>
          <w:trHeight w:val="20"/>
        </w:trPr>
        <w:sdt>
          <w:sdtPr>
            <w:id w:val="1203751090"/>
            <w:placeholder>
              <w:docPart w:val="F041092E82D34AB7B68B09614A7E4E2D"/>
            </w:placeholder>
            <w:showingPlcHdr/>
          </w:sdtPr>
          <w:sdtEndPr/>
          <w:sdtContent>
            <w:tc>
              <w:tcPr>
                <w:tcW w:w="4804" w:type="dxa"/>
                <w:gridSpan w:val="10"/>
                <w:tcBorders>
                  <w:bottom w:val="single" w:sz="8" w:space="0" w:color="DAC6D7"/>
                </w:tcBorders>
                <w:shd w:val="clear" w:color="auto" w:fill="auto"/>
                <w:vAlign w:val="center"/>
              </w:tcPr>
              <w:p w14:paraId="0825F708" w14:textId="77777777"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222D1CBADEFD45E9976078AE42A736F0"/>
            </w:placeholder>
            <w:showingPlcHdr/>
          </w:sdtPr>
          <w:sdtEndPr/>
          <w:sdtContent>
            <w:tc>
              <w:tcPr>
                <w:tcW w:w="1704" w:type="dxa"/>
                <w:gridSpan w:val="2"/>
                <w:tcBorders>
                  <w:bottom w:val="single" w:sz="8" w:space="0" w:color="DAC6D7"/>
                </w:tcBorders>
                <w:shd w:val="clear" w:color="auto" w:fill="auto"/>
                <w:vAlign w:val="center"/>
              </w:tcPr>
              <w:p w14:paraId="3382964B" w14:textId="77777777"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29BC93283DE64BE5905ABB1DA23C5123"/>
            </w:placeholder>
            <w:showingPlcHdr/>
          </w:sdtPr>
          <w:sdtEndPr/>
          <w:sdtContent>
            <w:tc>
              <w:tcPr>
                <w:tcW w:w="3104" w:type="dxa"/>
                <w:gridSpan w:val="4"/>
                <w:tcBorders>
                  <w:bottom w:val="single" w:sz="8" w:space="0" w:color="DAC6D7"/>
                </w:tcBorders>
                <w:shd w:val="clear" w:color="auto" w:fill="auto"/>
                <w:vAlign w:val="center"/>
              </w:tcPr>
              <w:p w14:paraId="33CC916A" w14:textId="77777777" w:rsidR="009673BA" w:rsidRPr="004032A5" w:rsidRDefault="009673BA" w:rsidP="00B83A6B">
                <w:pPr>
                  <w:spacing w:line="240" w:lineRule="auto"/>
                </w:pPr>
                <w:r w:rsidRPr="004032A5">
                  <w:rPr>
                    <w:rStyle w:val="PlaceholderText"/>
                  </w:rPr>
                  <w:t>Click or tap here to enter text.</w:t>
                </w:r>
              </w:p>
            </w:tc>
          </w:sdtContent>
        </w:sdt>
      </w:tr>
      <w:tr w:rsidR="00022907" w:rsidRPr="004032A5" w14:paraId="1E9F541C" w14:textId="77777777" w:rsidTr="00022907">
        <w:trPr>
          <w:cantSplit/>
          <w:trHeight w:val="20"/>
        </w:trPr>
        <w:tc>
          <w:tcPr>
            <w:tcW w:w="4804" w:type="dxa"/>
            <w:gridSpan w:val="10"/>
            <w:tcBorders>
              <w:left w:val="nil"/>
              <w:bottom w:val="single" w:sz="8" w:space="0" w:color="DAC6D7"/>
              <w:right w:val="nil"/>
            </w:tcBorders>
            <w:shd w:val="clear" w:color="auto" w:fill="auto"/>
            <w:vAlign w:val="center"/>
          </w:tcPr>
          <w:p w14:paraId="19769482" w14:textId="77777777"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752BFB17" w14:textId="77777777"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334CA694" w14:textId="77777777" w:rsidR="00022907" w:rsidRDefault="00022907" w:rsidP="00B83A6B">
            <w:pPr>
              <w:spacing w:line="240" w:lineRule="auto"/>
            </w:pPr>
          </w:p>
        </w:tc>
      </w:tr>
      <w:tr w:rsidR="009673BA" w:rsidRPr="004032A5" w14:paraId="7AF5BB9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16A6F91" w14:textId="77777777"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14:paraId="4B46ECC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14:paraId="39F9EF8D" w14:textId="77777777" w:rsidTr="00022907">
        <w:trPr>
          <w:cantSplit/>
          <w:trHeight w:val="20"/>
        </w:trPr>
        <w:tc>
          <w:tcPr>
            <w:tcW w:w="9612" w:type="dxa"/>
            <w:gridSpan w:val="16"/>
            <w:tcBorders>
              <w:bottom w:val="single" w:sz="8" w:space="0" w:color="DAC6D7"/>
            </w:tcBorders>
            <w:shd w:val="clear" w:color="auto" w:fill="auto"/>
            <w:vAlign w:val="center"/>
          </w:tcPr>
          <w:p w14:paraId="4029BBDC" w14:textId="77777777"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14:paraId="1C18CF73" w14:textId="77777777" w:rsidR="009673BA" w:rsidRPr="004032A5" w:rsidRDefault="009673BA" w:rsidP="00B83A6B">
            <w:pPr>
              <w:pStyle w:val="Heading3"/>
              <w:framePr w:hSpace="0" w:wrap="auto" w:vAnchor="margin" w:hAnchor="text" w:yAlign="inline"/>
            </w:pPr>
          </w:p>
          <w:sdt>
            <w:sdtPr>
              <w:id w:val="711472549"/>
              <w:placeholder>
                <w:docPart w:val="46B59954948D42E5A20D85A6A240A300"/>
              </w:placeholder>
              <w:showingPlcHdr/>
            </w:sdtPr>
            <w:sdtEndPr/>
            <w:sdtContent>
              <w:p w14:paraId="7EDB3129" w14:textId="77777777" w:rsidR="009673BA" w:rsidRPr="004032A5" w:rsidRDefault="009673BA" w:rsidP="00B83A6B">
                <w:pPr>
                  <w:spacing w:line="240" w:lineRule="auto"/>
                </w:pPr>
                <w:r w:rsidRPr="004032A5">
                  <w:rPr>
                    <w:rStyle w:val="PlaceholderText"/>
                  </w:rPr>
                  <w:t>Click or tap here to enter text.</w:t>
                </w:r>
              </w:p>
            </w:sdtContent>
          </w:sdt>
        </w:tc>
      </w:tr>
      <w:tr w:rsidR="00022907" w:rsidRPr="004032A5" w14:paraId="5B1FE717" w14:textId="77777777" w:rsidTr="00022907">
        <w:trPr>
          <w:cantSplit/>
          <w:trHeight w:val="20"/>
        </w:trPr>
        <w:tc>
          <w:tcPr>
            <w:tcW w:w="9612" w:type="dxa"/>
            <w:gridSpan w:val="16"/>
            <w:tcBorders>
              <w:left w:val="nil"/>
              <w:bottom w:val="single" w:sz="8" w:space="0" w:color="DAC6D7"/>
              <w:right w:val="nil"/>
            </w:tcBorders>
            <w:shd w:val="clear" w:color="auto" w:fill="auto"/>
            <w:vAlign w:val="center"/>
          </w:tcPr>
          <w:p w14:paraId="4467BF3A" w14:textId="77777777" w:rsidR="00022907" w:rsidRPr="004032A5" w:rsidRDefault="00022907" w:rsidP="00B83A6B">
            <w:pPr>
              <w:spacing w:line="240" w:lineRule="auto"/>
            </w:pPr>
          </w:p>
        </w:tc>
      </w:tr>
      <w:tr w:rsidR="009673BA" w:rsidRPr="004032A5" w14:paraId="669566D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1F14115" w14:textId="77777777"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14:paraId="4F5AB9C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14:paraId="2A335D02" w14:textId="77777777" w:rsidTr="00B83A6B">
        <w:trPr>
          <w:cantSplit/>
          <w:trHeight w:val="20"/>
        </w:trPr>
        <w:tc>
          <w:tcPr>
            <w:tcW w:w="9612" w:type="dxa"/>
            <w:gridSpan w:val="16"/>
            <w:tcBorders>
              <w:bottom w:val="single" w:sz="8" w:space="0" w:color="DAC6D7"/>
            </w:tcBorders>
            <w:shd w:val="clear" w:color="auto" w:fill="auto"/>
            <w:vAlign w:val="center"/>
          </w:tcPr>
          <w:p w14:paraId="0C977A16" w14:textId="77777777"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14:paraId="5228CF41" w14:textId="77777777" w:rsidTr="00B83A6B">
        <w:trPr>
          <w:cantSplit/>
          <w:trHeight w:val="20"/>
        </w:trPr>
        <w:tc>
          <w:tcPr>
            <w:tcW w:w="9612" w:type="dxa"/>
            <w:gridSpan w:val="16"/>
            <w:tcBorders>
              <w:bottom w:val="single" w:sz="8" w:space="0" w:color="DAC6D7"/>
            </w:tcBorders>
            <w:shd w:val="clear" w:color="auto" w:fill="F2ECF1"/>
            <w:vAlign w:val="center"/>
          </w:tcPr>
          <w:p w14:paraId="0F83E65A" w14:textId="77777777" w:rsidR="009673BA" w:rsidRPr="004032A5" w:rsidRDefault="009673BA" w:rsidP="00B83A6B">
            <w:pPr>
              <w:pStyle w:val="Heading3"/>
              <w:framePr w:hSpace="0" w:wrap="auto" w:vAnchor="margin" w:hAnchor="text" w:yAlign="inline"/>
            </w:pPr>
            <w:r w:rsidRPr="004032A5">
              <w:t>Reference 1</w:t>
            </w:r>
          </w:p>
        </w:tc>
      </w:tr>
      <w:tr w:rsidR="009673BA" w:rsidRPr="004032A5" w14:paraId="03C6C0B2" w14:textId="77777777" w:rsidTr="00473F57">
        <w:trPr>
          <w:cantSplit/>
          <w:trHeight w:val="20"/>
        </w:trPr>
        <w:tc>
          <w:tcPr>
            <w:tcW w:w="2401" w:type="dxa"/>
            <w:gridSpan w:val="4"/>
            <w:tcBorders>
              <w:bottom w:val="single" w:sz="8" w:space="0" w:color="DAC6D7"/>
            </w:tcBorders>
            <w:shd w:val="clear" w:color="auto" w:fill="auto"/>
            <w:vAlign w:val="center"/>
          </w:tcPr>
          <w:p w14:paraId="02A3D22D" w14:textId="77777777" w:rsidR="009673BA" w:rsidRPr="004032A5" w:rsidRDefault="009673BA" w:rsidP="00B83A6B">
            <w:pPr>
              <w:spacing w:line="240" w:lineRule="auto"/>
            </w:pPr>
            <w:r w:rsidRPr="004032A5">
              <w:t>Name</w:t>
            </w:r>
          </w:p>
        </w:tc>
        <w:sdt>
          <w:sdtPr>
            <w:id w:val="-1483843203"/>
            <w:placeholder>
              <w:docPart w:val="F6145DBA28C44A14AAEAB58332DA8377"/>
            </w:placeholder>
            <w:showingPlcHdr/>
          </w:sdtPr>
          <w:sdtEndPr/>
          <w:sdtContent>
            <w:tc>
              <w:tcPr>
                <w:tcW w:w="7211" w:type="dxa"/>
                <w:gridSpan w:val="12"/>
                <w:tcBorders>
                  <w:bottom w:val="single" w:sz="8" w:space="0" w:color="DAC6D7"/>
                </w:tcBorders>
                <w:shd w:val="clear" w:color="auto" w:fill="auto"/>
                <w:vAlign w:val="center"/>
              </w:tcPr>
              <w:p w14:paraId="61C2A87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6197A45" w14:textId="77777777" w:rsidTr="00473F57">
        <w:trPr>
          <w:cantSplit/>
          <w:trHeight w:val="20"/>
        </w:trPr>
        <w:tc>
          <w:tcPr>
            <w:tcW w:w="2401" w:type="dxa"/>
            <w:gridSpan w:val="4"/>
            <w:tcBorders>
              <w:bottom w:val="single" w:sz="8" w:space="0" w:color="DAC6D7"/>
            </w:tcBorders>
            <w:shd w:val="clear" w:color="auto" w:fill="auto"/>
            <w:vAlign w:val="center"/>
          </w:tcPr>
          <w:p w14:paraId="7ADB2BC0" w14:textId="77777777" w:rsidR="009673BA" w:rsidRPr="004032A5" w:rsidRDefault="009673BA" w:rsidP="00B83A6B">
            <w:pPr>
              <w:spacing w:line="240" w:lineRule="auto"/>
            </w:pPr>
            <w:r w:rsidRPr="004032A5">
              <w:t>Address</w:t>
            </w:r>
          </w:p>
        </w:tc>
        <w:sdt>
          <w:sdtPr>
            <w:id w:val="-999196318"/>
            <w:placeholder>
              <w:docPart w:val="E2E5FE425A4B4A0B8605E95E9A33C833"/>
            </w:placeholder>
            <w:showingPlcHdr/>
          </w:sdtPr>
          <w:sdtEndPr/>
          <w:sdtContent>
            <w:tc>
              <w:tcPr>
                <w:tcW w:w="7211" w:type="dxa"/>
                <w:gridSpan w:val="12"/>
                <w:tcBorders>
                  <w:bottom w:val="single" w:sz="8" w:space="0" w:color="DAC6D7"/>
                </w:tcBorders>
                <w:shd w:val="clear" w:color="auto" w:fill="auto"/>
                <w:vAlign w:val="center"/>
              </w:tcPr>
              <w:p w14:paraId="452A62B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B81F908" w14:textId="77777777" w:rsidTr="00473F57">
        <w:trPr>
          <w:cantSplit/>
          <w:trHeight w:val="20"/>
        </w:trPr>
        <w:tc>
          <w:tcPr>
            <w:tcW w:w="2401" w:type="dxa"/>
            <w:gridSpan w:val="4"/>
            <w:tcBorders>
              <w:bottom w:val="single" w:sz="8" w:space="0" w:color="DAC6D7"/>
            </w:tcBorders>
            <w:shd w:val="clear" w:color="auto" w:fill="auto"/>
            <w:vAlign w:val="center"/>
          </w:tcPr>
          <w:p w14:paraId="1A746B9B" w14:textId="77777777" w:rsidR="009673BA" w:rsidRPr="004032A5" w:rsidRDefault="009673BA" w:rsidP="00B83A6B">
            <w:pPr>
              <w:spacing w:line="240" w:lineRule="auto"/>
            </w:pPr>
            <w:r w:rsidRPr="004032A5">
              <w:t>Position</w:t>
            </w:r>
          </w:p>
        </w:tc>
        <w:sdt>
          <w:sdtPr>
            <w:id w:val="805502771"/>
            <w:placeholder>
              <w:docPart w:val="C9C70C08BF89497088F676567C4DD355"/>
            </w:placeholder>
            <w:showingPlcHdr/>
          </w:sdtPr>
          <w:sdtEndPr/>
          <w:sdtContent>
            <w:tc>
              <w:tcPr>
                <w:tcW w:w="7211" w:type="dxa"/>
                <w:gridSpan w:val="12"/>
                <w:tcBorders>
                  <w:bottom w:val="single" w:sz="8" w:space="0" w:color="DAC6D7"/>
                </w:tcBorders>
                <w:shd w:val="clear" w:color="auto" w:fill="auto"/>
                <w:vAlign w:val="center"/>
              </w:tcPr>
              <w:p w14:paraId="7F50D82B"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55D11AA" w14:textId="77777777" w:rsidTr="00473F57">
        <w:trPr>
          <w:cantSplit/>
          <w:trHeight w:val="20"/>
        </w:trPr>
        <w:tc>
          <w:tcPr>
            <w:tcW w:w="2401" w:type="dxa"/>
            <w:gridSpan w:val="4"/>
            <w:tcBorders>
              <w:bottom w:val="single" w:sz="8" w:space="0" w:color="DAC6D7"/>
            </w:tcBorders>
            <w:shd w:val="clear" w:color="auto" w:fill="auto"/>
            <w:vAlign w:val="center"/>
          </w:tcPr>
          <w:p w14:paraId="243B9B39" w14:textId="77777777" w:rsidR="009673BA" w:rsidRPr="004032A5" w:rsidRDefault="009673BA" w:rsidP="00B83A6B">
            <w:pPr>
              <w:spacing w:line="240" w:lineRule="auto"/>
            </w:pPr>
            <w:r w:rsidRPr="004032A5">
              <w:t>Telephone Number</w:t>
            </w:r>
          </w:p>
        </w:tc>
        <w:sdt>
          <w:sdtPr>
            <w:id w:val="-1176651745"/>
            <w:placeholder>
              <w:docPart w:val="0B6F0C1119354A76B190A1F5DE8FE5CF"/>
            </w:placeholder>
            <w:showingPlcHdr/>
          </w:sdtPr>
          <w:sdtEndPr/>
          <w:sdtContent>
            <w:tc>
              <w:tcPr>
                <w:tcW w:w="7211" w:type="dxa"/>
                <w:gridSpan w:val="12"/>
                <w:tcBorders>
                  <w:bottom w:val="single" w:sz="8" w:space="0" w:color="DAC6D7"/>
                </w:tcBorders>
                <w:shd w:val="clear" w:color="auto" w:fill="auto"/>
                <w:vAlign w:val="center"/>
              </w:tcPr>
              <w:p w14:paraId="1DBEA21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25E3304" w14:textId="77777777" w:rsidTr="00473F57">
        <w:trPr>
          <w:cantSplit/>
          <w:trHeight w:val="20"/>
        </w:trPr>
        <w:tc>
          <w:tcPr>
            <w:tcW w:w="2401" w:type="dxa"/>
            <w:gridSpan w:val="4"/>
            <w:tcBorders>
              <w:bottom w:val="single" w:sz="8" w:space="0" w:color="DAC6D7"/>
            </w:tcBorders>
            <w:shd w:val="clear" w:color="auto" w:fill="auto"/>
            <w:vAlign w:val="center"/>
          </w:tcPr>
          <w:p w14:paraId="4E7B8145" w14:textId="77777777" w:rsidR="009673BA" w:rsidRPr="004032A5" w:rsidRDefault="009673BA" w:rsidP="00B83A6B">
            <w:pPr>
              <w:spacing w:line="240" w:lineRule="auto"/>
            </w:pPr>
            <w:r w:rsidRPr="004032A5">
              <w:t>Email Address</w:t>
            </w:r>
          </w:p>
        </w:tc>
        <w:sdt>
          <w:sdtPr>
            <w:id w:val="1084883417"/>
            <w:placeholder>
              <w:docPart w:val="3E7392E57CDD48C1A7A86D1325730965"/>
            </w:placeholder>
            <w:showingPlcHdr/>
          </w:sdtPr>
          <w:sdtEndPr/>
          <w:sdtContent>
            <w:tc>
              <w:tcPr>
                <w:tcW w:w="7211" w:type="dxa"/>
                <w:gridSpan w:val="12"/>
                <w:tcBorders>
                  <w:bottom w:val="single" w:sz="8" w:space="0" w:color="DAC6D7"/>
                </w:tcBorders>
                <w:shd w:val="clear" w:color="auto" w:fill="auto"/>
                <w:vAlign w:val="center"/>
              </w:tcPr>
              <w:p w14:paraId="731B1E1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1486C75" w14:textId="77777777" w:rsidTr="00473F57">
        <w:trPr>
          <w:cantSplit/>
          <w:trHeight w:val="20"/>
        </w:trPr>
        <w:tc>
          <w:tcPr>
            <w:tcW w:w="2401" w:type="dxa"/>
            <w:gridSpan w:val="4"/>
            <w:tcBorders>
              <w:bottom w:val="single" w:sz="8" w:space="0" w:color="DAC6D7"/>
            </w:tcBorders>
            <w:shd w:val="clear" w:color="auto" w:fill="auto"/>
            <w:vAlign w:val="center"/>
          </w:tcPr>
          <w:p w14:paraId="22D81891" w14:textId="77777777" w:rsidR="009673BA" w:rsidRPr="004032A5" w:rsidRDefault="009673BA" w:rsidP="00B83A6B">
            <w:pPr>
              <w:spacing w:line="240" w:lineRule="auto"/>
            </w:pPr>
            <w:r w:rsidRPr="004032A5">
              <w:t>Relationship between referee and applicant</w:t>
            </w:r>
          </w:p>
        </w:tc>
        <w:sdt>
          <w:sdtPr>
            <w:id w:val="-1512526415"/>
            <w:placeholder>
              <w:docPart w:val="E25B252C77FA43CFBF2A4C5C15460073"/>
            </w:placeholder>
            <w:showingPlcHdr/>
          </w:sdtPr>
          <w:sdtEndPr/>
          <w:sdtContent>
            <w:tc>
              <w:tcPr>
                <w:tcW w:w="7211" w:type="dxa"/>
                <w:gridSpan w:val="12"/>
                <w:tcBorders>
                  <w:bottom w:val="single" w:sz="8" w:space="0" w:color="DAC6D7"/>
                </w:tcBorders>
                <w:shd w:val="clear" w:color="auto" w:fill="auto"/>
                <w:vAlign w:val="center"/>
              </w:tcPr>
              <w:p w14:paraId="57332CBE"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2D1A2E03" w14:textId="77777777" w:rsidTr="00473F57">
        <w:trPr>
          <w:cantSplit/>
          <w:trHeight w:val="20"/>
        </w:trPr>
        <w:tc>
          <w:tcPr>
            <w:tcW w:w="2401" w:type="dxa"/>
            <w:gridSpan w:val="4"/>
            <w:tcBorders>
              <w:bottom w:val="single" w:sz="8" w:space="0" w:color="DAC6D7"/>
            </w:tcBorders>
            <w:shd w:val="clear" w:color="auto" w:fill="auto"/>
            <w:vAlign w:val="center"/>
          </w:tcPr>
          <w:p w14:paraId="3275B2E0" w14:textId="77777777"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DA90CFA510B04F659FD9FF3D1DC3E724"/>
            </w:placeholder>
            <w:showingPlcHdr/>
          </w:sdtPr>
          <w:sdtEndPr/>
          <w:sdtContent>
            <w:tc>
              <w:tcPr>
                <w:tcW w:w="7211" w:type="dxa"/>
                <w:gridSpan w:val="12"/>
                <w:tcBorders>
                  <w:bottom w:val="single" w:sz="8" w:space="0" w:color="DAC6D7"/>
                </w:tcBorders>
                <w:shd w:val="clear" w:color="auto" w:fill="auto"/>
                <w:vAlign w:val="center"/>
              </w:tcPr>
              <w:p w14:paraId="685C043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4367FA5" w14:textId="77777777" w:rsidTr="00B83A6B">
        <w:trPr>
          <w:cantSplit/>
          <w:trHeight w:val="20"/>
        </w:trPr>
        <w:tc>
          <w:tcPr>
            <w:tcW w:w="9612" w:type="dxa"/>
            <w:gridSpan w:val="16"/>
            <w:tcBorders>
              <w:bottom w:val="single" w:sz="8" w:space="0" w:color="DAC6D7"/>
            </w:tcBorders>
            <w:shd w:val="clear" w:color="auto" w:fill="F2ECF1"/>
            <w:vAlign w:val="center"/>
          </w:tcPr>
          <w:p w14:paraId="6063EAE0" w14:textId="77777777" w:rsidR="009673BA" w:rsidRPr="004032A5" w:rsidRDefault="009673BA" w:rsidP="00B83A6B">
            <w:pPr>
              <w:pStyle w:val="Heading3"/>
              <w:framePr w:hSpace="0" w:wrap="auto" w:vAnchor="margin" w:hAnchor="text" w:yAlign="inline"/>
            </w:pPr>
            <w:r w:rsidRPr="004032A5">
              <w:t>Reference 2</w:t>
            </w:r>
          </w:p>
        </w:tc>
      </w:tr>
      <w:tr w:rsidR="009673BA" w:rsidRPr="004032A5" w14:paraId="643A678E" w14:textId="77777777" w:rsidTr="00473F57">
        <w:trPr>
          <w:cantSplit/>
          <w:trHeight w:val="20"/>
        </w:trPr>
        <w:tc>
          <w:tcPr>
            <w:tcW w:w="2401" w:type="dxa"/>
            <w:gridSpan w:val="4"/>
            <w:tcBorders>
              <w:bottom w:val="single" w:sz="8" w:space="0" w:color="DAC6D7"/>
            </w:tcBorders>
            <w:shd w:val="clear" w:color="auto" w:fill="auto"/>
            <w:vAlign w:val="center"/>
          </w:tcPr>
          <w:p w14:paraId="69CBC8D6" w14:textId="77777777" w:rsidR="009673BA" w:rsidRPr="004032A5" w:rsidRDefault="009673BA" w:rsidP="00B83A6B">
            <w:pPr>
              <w:spacing w:line="240" w:lineRule="auto"/>
            </w:pPr>
            <w:r w:rsidRPr="004032A5">
              <w:t>Name</w:t>
            </w:r>
          </w:p>
        </w:tc>
        <w:sdt>
          <w:sdtPr>
            <w:id w:val="-1470350760"/>
            <w:placeholder>
              <w:docPart w:val="3D750E76F6514CA8A6FF605F035E2128"/>
            </w:placeholder>
            <w:showingPlcHdr/>
          </w:sdtPr>
          <w:sdtEndPr/>
          <w:sdtContent>
            <w:tc>
              <w:tcPr>
                <w:tcW w:w="7211" w:type="dxa"/>
                <w:gridSpan w:val="12"/>
                <w:tcBorders>
                  <w:bottom w:val="single" w:sz="8" w:space="0" w:color="DAC6D7"/>
                </w:tcBorders>
                <w:shd w:val="clear" w:color="auto" w:fill="auto"/>
                <w:vAlign w:val="center"/>
              </w:tcPr>
              <w:p w14:paraId="49E4A92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564089E" w14:textId="77777777" w:rsidTr="00473F57">
        <w:trPr>
          <w:cantSplit/>
          <w:trHeight w:val="20"/>
        </w:trPr>
        <w:tc>
          <w:tcPr>
            <w:tcW w:w="2401" w:type="dxa"/>
            <w:gridSpan w:val="4"/>
            <w:tcBorders>
              <w:bottom w:val="single" w:sz="8" w:space="0" w:color="DAC6D7"/>
            </w:tcBorders>
            <w:shd w:val="clear" w:color="auto" w:fill="auto"/>
            <w:vAlign w:val="center"/>
          </w:tcPr>
          <w:p w14:paraId="2FA38E60" w14:textId="77777777" w:rsidR="009673BA" w:rsidRPr="004032A5" w:rsidRDefault="009673BA" w:rsidP="00B83A6B">
            <w:pPr>
              <w:spacing w:line="240" w:lineRule="auto"/>
            </w:pPr>
            <w:r w:rsidRPr="004032A5">
              <w:t>Address</w:t>
            </w:r>
          </w:p>
        </w:tc>
        <w:sdt>
          <w:sdtPr>
            <w:id w:val="-1916848431"/>
            <w:placeholder>
              <w:docPart w:val="AED03AEC69E947AA882432C7B7443946"/>
            </w:placeholder>
            <w:showingPlcHdr/>
          </w:sdtPr>
          <w:sdtEndPr/>
          <w:sdtContent>
            <w:tc>
              <w:tcPr>
                <w:tcW w:w="7211" w:type="dxa"/>
                <w:gridSpan w:val="12"/>
                <w:tcBorders>
                  <w:bottom w:val="single" w:sz="8" w:space="0" w:color="DAC6D7"/>
                </w:tcBorders>
                <w:shd w:val="clear" w:color="auto" w:fill="auto"/>
                <w:vAlign w:val="center"/>
              </w:tcPr>
              <w:p w14:paraId="3099BFE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C5DCD7C" w14:textId="77777777" w:rsidTr="00473F57">
        <w:trPr>
          <w:cantSplit/>
          <w:trHeight w:val="20"/>
        </w:trPr>
        <w:tc>
          <w:tcPr>
            <w:tcW w:w="2401" w:type="dxa"/>
            <w:gridSpan w:val="4"/>
            <w:tcBorders>
              <w:bottom w:val="single" w:sz="8" w:space="0" w:color="DAC6D7"/>
            </w:tcBorders>
            <w:shd w:val="clear" w:color="auto" w:fill="auto"/>
            <w:vAlign w:val="center"/>
          </w:tcPr>
          <w:p w14:paraId="39AB4700" w14:textId="77777777" w:rsidR="009673BA" w:rsidRPr="004032A5" w:rsidRDefault="009673BA" w:rsidP="00B83A6B">
            <w:pPr>
              <w:spacing w:line="240" w:lineRule="auto"/>
            </w:pPr>
            <w:r w:rsidRPr="004032A5">
              <w:t>Position</w:t>
            </w:r>
          </w:p>
        </w:tc>
        <w:sdt>
          <w:sdtPr>
            <w:id w:val="1354458151"/>
            <w:placeholder>
              <w:docPart w:val="A3DB185C99F84CD893BBC4010F6FB215"/>
            </w:placeholder>
            <w:showingPlcHdr/>
          </w:sdtPr>
          <w:sdtEndPr/>
          <w:sdtContent>
            <w:tc>
              <w:tcPr>
                <w:tcW w:w="7211" w:type="dxa"/>
                <w:gridSpan w:val="12"/>
                <w:tcBorders>
                  <w:bottom w:val="single" w:sz="8" w:space="0" w:color="DAC6D7"/>
                </w:tcBorders>
                <w:shd w:val="clear" w:color="auto" w:fill="auto"/>
                <w:vAlign w:val="center"/>
              </w:tcPr>
              <w:p w14:paraId="7ACFAE4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0B663B8" w14:textId="77777777" w:rsidTr="00473F57">
        <w:trPr>
          <w:cantSplit/>
          <w:trHeight w:val="20"/>
        </w:trPr>
        <w:tc>
          <w:tcPr>
            <w:tcW w:w="2401" w:type="dxa"/>
            <w:gridSpan w:val="4"/>
            <w:tcBorders>
              <w:bottom w:val="single" w:sz="8" w:space="0" w:color="DAC6D7"/>
            </w:tcBorders>
            <w:shd w:val="clear" w:color="auto" w:fill="auto"/>
            <w:vAlign w:val="center"/>
          </w:tcPr>
          <w:p w14:paraId="05A0D2E9" w14:textId="77777777" w:rsidR="009673BA" w:rsidRPr="004032A5" w:rsidRDefault="009673BA" w:rsidP="00B83A6B">
            <w:pPr>
              <w:spacing w:line="240" w:lineRule="auto"/>
            </w:pPr>
            <w:r w:rsidRPr="004032A5">
              <w:t>Telephone Number</w:t>
            </w:r>
          </w:p>
        </w:tc>
        <w:sdt>
          <w:sdtPr>
            <w:id w:val="-1803307675"/>
            <w:placeholder>
              <w:docPart w:val="B9641D9F99904D8BA70DB8ACCA9CB298"/>
            </w:placeholder>
            <w:showingPlcHdr/>
          </w:sdtPr>
          <w:sdtEndPr/>
          <w:sdtContent>
            <w:tc>
              <w:tcPr>
                <w:tcW w:w="7211" w:type="dxa"/>
                <w:gridSpan w:val="12"/>
                <w:tcBorders>
                  <w:bottom w:val="single" w:sz="8" w:space="0" w:color="DAC6D7"/>
                </w:tcBorders>
                <w:shd w:val="clear" w:color="auto" w:fill="auto"/>
                <w:vAlign w:val="center"/>
              </w:tcPr>
              <w:p w14:paraId="05C7E55A"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D0E285A" w14:textId="77777777" w:rsidTr="00473F57">
        <w:trPr>
          <w:cantSplit/>
          <w:trHeight w:val="20"/>
        </w:trPr>
        <w:tc>
          <w:tcPr>
            <w:tcW w:w="2401" w:type="dxa"/>
            <w:gridSpan w:val="4"/>
            <w:tcBorders>
              <w:bottom w:val="single" w:sz="8" w:space="0" w:color="DAC6D7"/>
            </w:tcBorders>
            <w:shd w:val="clear" w:color="auto" w:fill="auto"/>
            <w:vAlign w:val="center"/>
          </w:tcPr>
          <w:p w14:paraId="501C6242" w14:textId="77777777" w:rsidR="009673BA" w:rsidRPr="004032A5" w:rsidRDefault="009673BA" w:rsidP="00B83A6B">
            <w:pPr>
              <w:spacing w:line="240" w:lineRule="auto"/>
            </w:pPr>
            <w:r w:rsidRPr="004032A5">
              <w:t>Email Address</w:t>
            </w:r>
          </w:p>
        </w:tc>
        <w:sdt>
          <w:sdtPr>
            <w:id w:val="1441493948"/>
            <w:placeholder>
              <w:docPart w:val="892AA960F33B4DC1985D649368B72288"/>
            </w:placeholder>
            <w:showingPlcHdr/>
          </w:sdtPr>
          <w:sdtEndPr/>
          <w:sdtContent>
            <w:tc>
              <w:tcPr>
                <w:tcW w:w="7211" w:type="dxa"/>
                <w:gridSpan w:val="12"/>
                <w:tcBorders>
                  <w:bottom w:val="single" w:sz="8" w:space="0" w:color="DAC6D7"/>
                </w:tcBorders>
                <w:shd w:val="clear" w:color="auto" w:fill="auto"/>
                <w:vAlign w:val="center"/>
              </w:tcPr>
              <w:p w14:paraId="6BF264B3"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DC09E94" w14:textId="77777777" w:rsidTr="00473F57">
        <w:trPr>
          <w:cantSplit/>
          <w:trHeight w:val="20"/>
        </w:trPr>
        <w:tc>
          <w:tcPr>
            <w:tcW w:w="2401" w:type="dxa"/>
            <w:gridSpan w:val="4"/>
            <w:tcBorders>
              <w:bottom w:val="single" w:sz="8" w:space="0" w:color="DAC6D7"/>
            </w:tcBorders>
            <w:shd w:val="clear" w:color="auto" w:fill="auto"/>
            <w:vAlign w:val="center"/>
          </w:tcPr>
          <w:p w14:paraId="332EF251" w14:textId="77777777" w:rsidR="009673BA" w:rsidRPr="004032A5" w:rsidRDefault="009673BA" w:rsidP="00B83A6B">
            <w:pPr>
              <w:spacing w:line="240" w:lineRule="auto"/>
            </w:pPr>
            <w:r w:rsidRPr="004032A5">
              <w:t>Relationship between referee and applicant</w:t>
            </w:r>
          </w:p>
        </w:tc>
        <w:sdt>
          <w:sdtPr>
            <w:id w:val="1196119501"/>
            <w:placeholder>
              <w:docPart w:val="7F7E861BB20048558F6F5E4595F35CE4"/>
            </w:placeholder>
            <w:showingPlcHdr/>
          </w:sdtPr>
          <w:sdtEndPr/>
          <w:sdtContent>
            <w:tc>
              <w:tcPr>
                <w:tcW w:w="7211" w:type="dxa"/>
                <w:gridSpan w:val="12"/>
                <w:tcBorders>
                  <w:bottom w:val="single" w:sz="8" w:space="0" w:color="DAC6D7"/>
                </w:tcBorders>
                <w:shd w:val="clear" w:color="auto" w:fill="auto"/>
                <w:vAlign w:val="center"/>
              </w:tcPr>
              <w:p w14:paraId="2B12DD4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EBF9523" w14:textId="77777777" w:rsidTr="00473F57">
        <w:trPr>
          <w:cantSplit/>
          <w:trHeight w:val="20"/>
        </w:trPr>
        <w:tc>
          <w:tcPr>
            <w:tcW w:w="2401" w:type="dxa"/>
            <w:gridSpan w:val="4"/>
            <w:tcBorders>
              <w:bottom w:val="single" w:sz="8" w:space="0" w:color="DAC6D7"/>
            </w:tcBorders>
            <w:shd w:val="clear" w:color="auto" w:fill="auto"/>
            <w:vAlign w:val="center"/>
          </w:tcPr>
          <w:p w14:paraId="319051CF" w14:textId="77777777"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C7988E0E7F72487795C96C846B0C929C"/>
            </w:placeholder>
            <w:showingPlcHdr/>
          </w:sdtPr>
          <w:sdtEndPr/>
          <w:sdtContent>
            <w:tc>
              <w:tcPr>
                <w:tcW w:w="7211" w:type="dxa"/>
                <w:gridSpan w:val="12"/>
                <w:tcBorders>
                  <w:bottom w:val="single" w:sz="8" w:space="0" w:color="DAC6D7"/>
                </w:tcBorders>
                <w:shd w:val="clear" w:color="auto" w:fill="auto"/>
                <w:vAlign w:val="center"/>
              </w:tcPr>
              <w:p w14:paraId="089F34F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79C73FD" w14:textId="77777777" w:rsidTr="00650C8B">
        <w:trPr>
          <w:cantSplit/>
          <w:trHeight w:val="20"/>
        </w:trPr>
        <w:tc>
          <w:tcPr>
            <w:tcW w:w="9612" w:type="dxa"/>
            <w:gridSpan w:val="16"/>
            <w:tcBorders>
              <w:bottom w:val="single" w:sz="8" w:space="0" w:color="DAC6D7"/>
            </w:tcBorders>
            <w:shd w:val="clear" w:color="auto" w:fill="auto"/>
            <w:vAlign w:val="center"/>
          </w:tcPr>
          <w:p w14:paraId="76C93C66" w14:textId="77777777" w:rsidR="009673BA" w:rsidRPr="004032A5" w:rsidRDefault="009673BA" w:rsidP="00B83A6B">
            <w:pPr>
              <w:spacing w:line="240" w:lineRule="auto"/>
            </w:pPr>
            <w:r w:rsidRPr="004032A5">
              <w:t>Notes</w:t>
            </w:r>
          </w:p>
          <w:p w14:paraId="211F0958"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14:paraId="3EB64B3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14:paraId="7270331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14:paraId="556465A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14:paraId="48CECD06" w14:textId="77777777" w:rsidTr="00650C8B">
        <w:trPr>
          <w:cantSplit/>
          <w:trHeight w:val="20"/>
        </w:trPr>
        <w:tc>
          <w:tcPr>
            <w:tcW w:w="9612" w:type="dxa"/>
            <w:gridSpan w:val="16"/>
            <w:tcBorders>
              <w:left w:val="nil"/>
              <w:right w:val="nil"/>
            </w:tcBorders>
            <w:shd w:val="clear" w:color="auto" w:fill="auto"/>
            <w:vAlign w:val="center"/>
          </w:tcPr>
          <w:p w14:paraId="181A6CDB" w14:textId="77777777" w:rsidR="00650C8B" w:rsidRPr="004032A5" w:rsidRDefault="00650C8B" w:rsidP="00B83A6B">
            <w:pPr>
              <w:spacing w:line="240" w:lineRule="auto"/>
            </w:pPr>
          </w:p>
        </w:tc>
      </w:tr>
      <w:tr w:rsidR="009673BA" w:rsidRPr="004032A5" w14:paraId="5F23293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09C3340" w14:textId="77777777"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14:paraId="4366F07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14:paraId="7A32BA35" w14:textId="77777777" w:rsidTr="00B83A6B">
        <w:trPr>
          <w:cantSplit/>
          <w:trHeight w:val="20"/>
        </w:trPr>
        <w:tc>
          <w:tcPr>
            <w:tcW w:w="9612" w:type="dxa"/>
            <w:gridSpan w:val="16"/>
            <w:tcBorders>
              <w:bottom w:val="single" w:sz="8" w:space="0" w:color="DAC6D7"/>
            </w:tcBorders>
            <w:shd w:val="clear" w:color="auto" w:fill="auto"/>
            <w:vAlign w:val="center"/>
          </w:tcPr>
          <w:p w14:paraId="62F12115" w14:textId="77777777"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14:paraId="578F175E" w14:textId="77777777" w:rsidR="00650C8B" w:rsidRPr="004032A5" w:rsidRDefault="00650C8B" w:rsidP="00B83A6B">
            <w:pPr>
              <w:spacing w:line="240" w:lineRule="auto"/>
            </w:pPr>
          </w:p>
          <w:p w14:paraId="27804AD7" w14:textId="77777777"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14:paraId="7FC3DDD6" w14:textId="77777777" w:rsidR="00650C8B" w:rsidRDefault="00650C8B" w:rsidP="00B83A6B">
            <w:pPr>
              <w:spacing w:line="240" w:lineRule="auto"/>
            </w:pPr>
          </w:p>
          <w:p w14:paraId="182262BD" w14:textId="77777777"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14:paraId="62E17A96" w14:textId="77777777" w:rsidTr="00B83A6B">
        <w:trPr>
          <w:cantSplit/>
          <w:trHeight w:val="20"/>
        </w:trPr>
        <w:tc>
          <w:tcPr>
            <w:tcW w:w="4804" w:type="dxa"/>
            <w:gridSpan w:val="10"/>
            <w:tcBorders>
              <w:bottom w:val="single" w:sz="8" w:space="0" w:color="DAC6D7"/>
            </w:tcBorders>
            <w:shd w:val="clear" w:color="auto" w:fill="auto"/>
            <w:vAlign w:val="center"/>
          </w:tcPr>
          <w:p w14:paraId="071E8363" w14:textId="77777777"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14:paraId="38A31175" w14:textId="77777777" w:rsidR="009673BA" w:rsidRPr="004032A5" w:rsidRDefault="009673BA" w:rsidP="00B83A6B">
            <w:pPr>
              <w:spacing w:line="240" w:lineRule="auto"/>
            </w:pPr>
            <w:r w:rsidRPr="004032A5">
              <w:t>Relationship</w:t>
            </w:r>
          </w:p>
        </w:tc>
      </w:tr>
      <w:tr w:rsidR="009673BA" w:rsidRPr="004032A5" w14:paraId="30870027" w14:textId="77777777"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7BCAB8E64C9D4ABAA8CDF2DE0B7F100A"/>
              </w:placeholder>
              <w:showingPlcHdr/>
            </w:sdtPr>
            <w:sdtEndPr/>
            <w:sdtContent>
              <w:p w14:paraId="7F28B87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D446B25FAE154E919063E8A7FB0EC0FE"/>
            </w:placeholder>
            <w:showingPlcHdr/>
          </w:sdtPr>
          <w:sdtEndPr/>
          <w:sdtContent>
            <w:tc>
              <w:tcPr>
                <w:tcW w:w="4808" w:type="dxa"/>
                <w:gridSpan w:val="6"/>
                <w:tcBorders>
                  <w:bottom w:val="single" w:sz="8" w:space="0" w:color="DAC6D7"/>
                </w:tcBorders>
                <w:shd w:val="clear" w:color="auto" w:fill="auto"/>
                <w:vAlign w:val="center"/>
              </w:tcPr>
              <w:p w14:paraId="58397D41"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C9BE463" w14:textId="77777777" w:rsidTr="00650C8B">
        <w:trPr>
          <w:cantSplit/>
          <w:trHeight w:val="20"/>
        </w:trPr>
        <w:tc>
          <w:tcPr>
            <w:tcW w:w="9612" w:type="dxa"/>
            <w:gridSpan w:val="16"/>
            <w:tcBorders>
              <w:bottom w:val="single" w:sz="8" w:space="0" w:color="DAC6D7"/>
            </w:tcBorders>
            <w:shd w:val="clear" w:color="auto" w:fill="auto"/>
            <w:vAlign w:val="center"/>
          </w:tcPr>
          <w:p w14:paraId="461DB454" w14:textId="77777777"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14:paraId="03959D0F" w14:textId="77777777" w:rsidR="00D4556A" w:rsidRDefault="00D4556A" w:rsidP="004032A5">
      <w:pPr>
        <w:spacing w:line="240" w:lineRule="auto"/>
      </w:pPr>
    </w:p>
    <w:p w14:paraId="1DB6FBED" w14:textId="77777777"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14:paraId="1FE84F3B" w14:textId="77777777" w:rsidTr="00D4556A">
        <w:trPr>
          <w:cantSplit/>
          <w:trHeight w:val="20"/>
        </w:trPr>
        <w:tc>
          <w:tcPr>
            <w:tcW w:w="7207" w:type="dxa"/>
            <w:gridSpan w:val="4"/>
            <w:tcBorders>
              <w:bottom w:val="single" w:sz="8" w:space="0" w:color="DAC6D7"/>
              <w:right w:val="nil"/>
            </w:tcBorders>
            <w:shd w:val="clear" w:color="auto" w:fill="F2ECF1"/>
            <w:vAlign w:val="center"/>
          </w:tcPr>
          <w:p w14:paraId="0FEB84C6" w14:textId="77777777" w:rsidR="00D4556A" w:rsidRPr="004032A5" w:rsidRDefault="00D4556A" w:rsidP="00D4556A">
            <w:pPr>
              <w:pStyle w:val="Heading3"/>
              <w:framePr w:hSpace="0" w:wrap="auto" w:vAnchor="margin" w:hAnchor="text" w:yAlign="inline"/>
            </w:pPr>
            <w:r w:rsidRPr="004032A5">
              <w:t>Declarations</w:t>
            </w:r>
          </w:p>
        </w:tc>
        <w:tc>
          <w:tcPr>
            <w:tcW w:w="2405" w:type="dxa"/>
            <w:tcBorders>
              <w:left w:val="nil"/>
              <w:bottom w:val="single" w:sz="8" w:space="0" w:color="DAC6D7"/>
            </w:tcBorders>
            <w:shd w:val="clear" w:color="auto" w:fill="F2ECF1"/>
            <w:vAlign w:val="center"/>
          </w:tcPr>
          <w:p w14:paraId="595152F4" w14:textId="77777777"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14:paraId="7D833263" w14:textId="77777777" w:rsidTr="00B72EED">
        <w:trPr>
          <w:cantSplit/>
          <w:trHeight w:val="1821"/>
        </w:trPr>
        <w:tc>
          <w:tcPr>
            <w:tcW w:w="9612" w:type="dxa"/>
            <w:gridSpan w:val="5"/>
            <w:shd w:val="clear" w:color="auto" w:fill="auto"/>
            <w:vAlign w:val="center"/>
          </w:tcPr>
          <w:p w14:paraId="2E345630" w14:textId="77777777"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8DB3B6B" w14:textId="77777777"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14:paraId="5FFB0F66" w14:textId="77777777" w:rsidTr="00D4556A">
        <w:trPr>
          <w:cantSplit/>
          <w:trHeight w:val="20"/>
        </w:trPr>
        <w:tc>
          <w:tcPr>
            <w:tcW w:w="9612" w:type="dxa"/>
            <w:gridSpan w:val="5"/>
            <w:tcBorders>
              <w:bottom w:val="single" w:sz="8" w:space="0" w:color="DAC6D7"/>
            </w:tcBorders>
            <w:shd w:val="clear" w:color="auto" w:fill="auto"/>
            <w:vAlign w:val="center"/>
          </w:tcPr>
          <w:p w14:paraId="2D30FAD9" w14:textId="77777777"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14:paraId="4B142C7A" w14:textId="77777777"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14:paraId="55298064" w14:textId="77777777" w:rsidTr="00D4556A">
        <w:trPr>
          <w:cantSplit/>
          <w:trHeight w:val="20"/>
        </w:trPr>
        <w:tc>
          <w:tcPr>
            <w:tcW w:w="9612" w:type="dxa"/>
            <w:gridSpan w:val="5"/>
            <w:tcBorders>
              <w:bottom w:val="single" w:sz="8" w:space="0" w:color="DAC6D7"/>
            </w:tcBorders>
            <w:shd w:val="clear" w:color="auto" w:fill="auto"/>
            <w:vAlign w:val="center"/>
          </w:tcPr>
          <w:p w14:paraId="3D8A960B"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14:paraId="08AB039C" w14:textId="77777777"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23B62275" w14:textId="77777777" w:rsidR="00D4556A" w:rsidRDefault="00D4556A" w:rsidP="00D4556A">
            <w:pPr>
              <w:spacing w:line="240" w:lineRule="auto"/>
              <w:rPr>
                <w:rStyle w:val="Strong"/>
                <w:b w:val="0"/>
                <w:bCs w:val="0"/>
              </w:rPr>
            </w:pPr>
          </w:p>
          <w:p w14:paraId="1D54B17B" w14:textId="77777777" w:rsidR="00D4556A" w:rsidRPr="004032A5" w:rsidRDefault="004506E6"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14:paraId="729BBAB5" w14:textId="77777777" w:rsidTr="00D4556A">
        <w:trPr>
          <w:cantSplit/>
          <w:trHeight w:val="20"/>
        </w:trPr>
        <w:tc>
          <w:tcPr>
            <w:tcW w:w="9612" w:type="dxa"/>
            <w:gridSpan w:val="5"/>
            <w:tcBorders>
              <w:bottom w:val="single" w:sz="8" w:space="0" w:color="DAC6D7"/>
            </w:tcBorders>
            <w:shd w:val="clear" w:color="auto" w:fill="auto"/>
            <w:vAlign w:val="center"/>
          </w:tcPr>
          <w:p w14:paraId="342F6BD3"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14:paraId="1A483BEC" w14:textId="77777777"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602F7E09" w14:textId="77777777"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9030D0B" w14:textId="77777777" w:rsidR="00D4556A" w:rsidRPr="004032A5" w:rsidRDefault="00D4556A" w:rsidP="00D4556A">
            <w:pPr>
              <w:spacing w:line="240" w:lineRule="auto"/>
              <w:rPr>
                <w:rStyle w:val="Strong"/>
                <w:b w:val="0"/>
                <w:bCs w:val="0"/>
              </w:rPr>
            </w:pPr>
          </w:p>
          <w:p w14:paraId="25181672" w14:textId="77777777"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14:paraId="2821D6C7" w14:textId="77777777" w:rsidR="00D4556A" w:rsidRPr="004032A5" w:rsidRDefault="00D4556A" w:rsidP="00D4556A">
            <w:pPr>
              <w:spacing w:line="240" w:lineRule="auto"/>
              <w:rPr>
                <w:rStyle w:val="Strong"/>
                <w:b w:val="0"/>
                <w:bCs w:val="0"/>
              </w:rPr>
            </w:pPr>
          </w:p>
          <w:p w14:paraId="35394F15" w14:textId="77777777"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14:paraId="30110DCF" w14:textId="77777777" w:rsidTr="00B72EED">
        <w:trPr>
          <w:cantSplit/>
          <w:trHeight w:val="20"/>
        </w:trPr>
        <w:tc>
          <w:tcPr>
            <w:tcW w:w="1582" w:type="dxa"/>
            <w:tcBorders>
              <w:bottom w:val="single" w:sz="8" w:space="0" w:color="DAC6D7"/>
            </w:tcBorders>
            <w:shd w:val="clear" w:color="auto" w:fill="F2ECF1"/>
            <w:vAlign w:val="center"/>
          </w:tcPr>
          <w:p w14:paraId="5B56A90A" w14:textId="77777777"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F64DF3515035454FBC12D5D03BE52652"/>
            </w:placeholder>
            <w:showingPlcHdr/>
          </w:sdtPr>
          <w:sdtEndPr>
            <w:rPr>
              <w:rStyle w:val="Strong"/>
            </w:rPr>
          </w:sdtEndPr>
          <w:sdtContent>
            <w:tc>
              <w:tcPr>
                <w:tcW w:w="3010" w:type="dxa"/>
                <w:tcBorders>
                  <w:bottom w:val="single" w:sz="8" w:space="0" w:color="DAC6D7"/>
                </w:tcBorders>
                <w:shd w:val="clear" w:color="auto" w:fill="auto"/>
                <w:vAlign w:val="center"/>
              </w:tcPr>
              <w:p w14:paraId="269FC511" w14:textId="77777777"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14:paraId="5A57EE3F" w14:textId="77777777"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14:paraId="7A5BD541" w14:textId="77777777" w:rsidR="00B72EED" w:rsidRPr="004032A5" w:rsidRDefault="004506E6" w:rsidP="00D4556A">
            <w:pPr>
              <w:pStyle w:val="Heading3"/>
              <w:framePr w:hSpace="0" w:wrap="auto" w:vAnchor="margin" w:hAnchor="text" w:yAlign="inline"/>
            </w:pPr>
            <w:sdt>
              <w:sdtPr>
                <w:rPr>
                  <w:rStyle w:val="Strong"/>
                  <w:sz w:val="22"/>
                  <w:szCs w:val="22"/>
                </w:rPr>
                <w:id w:val="2129507572"/>
                <w:placeholder>
                  <w:docPart w:val="0DD280E9D11C45568E7E046FE6B68FE2"/>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14:paraId="6C2DFFA7" w14:textId="77777777" w:rsidTr="00D4556A">
        <w:trPr>
          <w:cantSplit/>
          <w:trHeight w:val="20"/>
        </w:trPr>
        <w:tc>
          <w:tcPr>
            <w:tcW w:w="1582" w:type="dxa"/>
            <w:tcBorders>
              <w:bottom w:val="single" w:sz="8" w:space="0" w:color="DAC6D7"/>
            </w:tcBorders>
            <w:shd w:val="clear" w:color="auto" w:fill="F2ECF1"/>
            <w:vAlign w:val="center"/>
          </w:tcPr>
          <w:p w14:paraId="194B86F5" w14:textId="77777777"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14:paraId="018526CC" w14:textId="77777777" w:rsidR="00D4556A" w:rsidRPr="004032A5" w:rsidRDefault="00D4556A" w:rsidP="00D4556A">
            <w:pPr>
              <w:pStyle w:val="Heading3"/>
              <w:framePr w:hSpace="0" w:wrap="auto" w:vAnchor="margin" w:hAnchor="text" w:yAlign="inline"/>
            </w:pPr>
          </w:p>
        </w:tc>
      </w:tr>
    </w:tbl>
    <w:p w14:paraId="3BB59591" w14:textId="77777777"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FDCEA" w14:textId="77777777" w:rsidR="008E6FC9" w:rsidRDefault="008E6FC9" w:rsidP="00EA1B32">
      <w:r>
        <w:separator/>
      </w:r>
    </w:p>
    <w:p w14:paraId="1A7AEB4E" w14:textId="77777777" w:rsidR="008E6FC9" w:rsidRDefault="008E6FC9"/>
    <w:p w14:paraId="78A1D132" w14:textId="77777777" w:rsidR="008E6FC9" w:rsidRDefault="008E6FC9" w:rsidP="007B0440"/>
  </w:endnote>
  <w:endnote w:type="continuationSeparator" w:id="0">
    <w:p w14:paraId="17A97D59" w14:textId="77777777" w:rsidR="008E6FC9" w:rsidRDefault="008E6FC9" w:rsidP="00EA1B32">
      <w:r>
        <w:continuationSeparator/>
      </w:r>
    </w:p>
    <w:p w14:paraId="5C3A7069" w14:textId="77777777" w:rsidR="008E6FC9" w:rsidRDefault="008E6FC9"/>
    <w:p w14:paraId="48F74502" w14:textId="77777777" w:rsidR="008E6FC9" w:rsidRDefault="008E6FC9"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2B28" w14:textId="77777777" w:rsidR="007475D0" w:rsidRDefault="007475D0" w:rsidP="007475D0">
    <w:pPr>
      <w:pStyle w:val="Footer"/>
      <w:ind w:right="360"/>
    </w:pPr>
  </w:p>
  <w:p w14:paraId="458266E3" w14:textId="4730EA08"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4506E6">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4506E6">
          <w:rPr>
            <w:rStyle w:val="PageNumber"/>
            <w:noProof/>
          </w:rPr>
          <w:t>6</w:t>
        </w:r>
        <w:r>
          <w:rPr>
            <w:rStyle w:val="PageNumber"/>
          </w:rPr>
          <w:fldChar w:fldCharType="end"/>
        </w:r>
        <w:r>
          <w:rPr>
            <w:rStyle w:val="PageNumber"/>
          </w:rPr>
          <w:t xml:space="preserve">    </w:t>
        </w:r>
      </w:sdtContent>
    </w:sdt>
  </w:p>
  <w:p w14:paraId="36B1E5A3" w14:textId="77777777" w:rsidR="003D786F" w:rsidRDefault="007475D0" w:rsidP="00BE7F87">
    <w:pPr>
      <w:pStyle w:val="Footer"/>
    </w:pPr>
    <w:r>
      <w:rPr>
        <w:noProof/>
        <w:lang w:eastAsia="en-GB"/>
      </w:rPr>
      <w:drawing>
        <wp:inline distT="0" distB="0" distL="0" distR="0" wp14:anchorId="162B5F64" wp14:editId="18F737D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BE8A" w14:textId="77777777" w:rsidR="00B27DC8" w:rsidRDefault="00B27DC8" w:rsidP="00EA1B32">
    <w:pPr>
      <w:pStyle w:val="Footer"/>
      <w:rPr>
        <w:sz w:val="10"/>
        <w:szCs w:val="10"/>
      </w:rPr>
    </w:pPr>
  </w:p>
  <w:p w14:paraId="3581AE1E" w14:textId="77777777" w:rsidR="00160239" w:rsidRPr="00356147" w:rsidRDefault="00160239" w:rsidP="00EA1B32">
    <w:pPr>
      <w:pStyle w:val="Footer"/>
      <w:rPr>
        <w:sz w:val="10"/>
        <w:szCs w:val="10"/>
      </w:rPr>
    </w:pPr>
  </w:p>
  <w:p w14:paraId="4B0183A6" w14:textId="68843D53"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4506E6">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4506E6">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14:paraId="14244D7A" w14:textId="77777777" w:rsidR="009A0F1E" w:rsidRDefault="00EB39E3" w:rsidP="00652F06">
    <w:pPr>
      <w:pStyle w:val="Footer"/>
      <w:tabs>
        <w:tab w:val="clear" w:pos="9026"/>
        <w:tab w:val="right" w:pos="9632"/>
      </w:tabs>
    </w:pPr>
    <w:r>
      <w:rPr>
        <w:noProof/>
        <w:lang w:eastAsia="en-GB"/>
      </w:rPr>
      <w:drawing>
        <wp:inline distT="0" distB="0" distL="0" distR="0" wp14:anchorId="4C4CC872" wp14:editId="38B2A8B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B045" w14:textId="77777777" w:rsidR="008E6FC9" w:rsidRDefault="008E6FC9" w:rsidP="00EA1B32">
      <w:r>
        <w:separator/>
      </w:r>
    </w:p>
    <w:p w14:paraId="337223AE" w14:textId="77777777" w:rsidR="008E6FC9" w:rsidRDefault="008E6FC9"/>
    <w:p w14:paraId="3CCF912B" w14:textId="77777777" w:rsidR="008E6FC9" w:rsidRDefault="008E6FC9" w:rsidP="007B0440"/>
  </w:footnote>
  <w:footnote w:type="continuationSeparator" w:id="0">
    <w:p w14:paraId="7A5CB7A1" w14:textId="77777777" w:rsidR="008E6FC9" w:rsidRDefault="008E6FC9" w:rsidP="00EA1B32">
      <w:r>
        <w:continuationSeparator/>
      </w:r>
    </w:p>
    <w:p w14:paraId="51FDA4C2" w14:textId="77777777" w:rsidR="008E6FC9" w:rsidRDefault="008E6FC9"/>
    <w:p w14:paraId="0AA68E68" w14:textId="77777777" w:rsidR="008E6FC9" w:rsidRDefault="008E6FC9"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DBD9"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F2571D7" wp14:editId="3A8D3D4B">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38FF2C27" w14:textId="77777777"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2571D7"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38FF2C27" w14:textId="77777777"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57752735" wp14:editId="446E089A">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2F05E714"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C9"/>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6E6"/>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8E6FC9"/>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1541"/>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69D62"/>
  <w15:chartTrackingRefBased/>
  <w15:docId w15:val="{6487FECA-A7C2-4F43-9AAB-45359181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9F4AF4C44C7C8D1C1D22C15B0048"/>
        <w:category>
          <w:name w:val="General"/>
          <w:gallery w:val="placeholder"/>
        </w:category>
        <w:types>
          <w:type w:val="bbPlcHdr"/>
        </w:types>
        <w:behaviors>
          <w:behavior w:val="content"/>
        </w:behaviors>
        <w:guid w:val="{5478C773-151A-480B-A042-5275A86958B4}"/>
      </w:docPartPr>
      <w:docPartBody>
        <w:p w:rsidR="00AA5C03" w:rsidRDefault="00AA5C03">
          <w:pPr>
            <w:pStyle w:val="ED999F4AF4C44C7C8D1C1D22C15B0048"/>
          </w:pPr>
          <w:r w:rsidRPr="006564C8">
            <w:rPr>
              <w:rStyle w:val="PlaceholderText"/>
            </w:rPr>
            <w:t>Click or tap here to enter text.</w:t>
          </w:r>
        </w:p>
      </w:docPartBody>
    </w:docPart>
    <w:docPart>
      <w:docPartPr>
        <w:name w:val="5721DDDE21AC41B495A8284EFD6FFEE6"/>
        <w:category>
          <w:name w:val="General"/>
          <w:gallery w:val="placeholder"/>
        </w:category>
        <w:types>
          <w:type w:val="bbPlcHdr"/>
        </w:types>
        <w:behaviors>
          <w:behavior w:val="content"/>
        </w:behaviors>
        <w:guid w:val="{C6E2B22A-B012-48A8-8F99-C41FC0D65CF2}"/>
      </w:docPartPr>
      <w:docPartBody>
        <w:p w:rsidR="00AA5C03" w:rsidRDefault="00AA5C03">
          <w:pPr>
            <w:pStyle w:val="5721DDDE21AC41B495A8284EFD6FFEE6"/>
          </w:pPr>
          <w:r w:rsidRPr="00681E98">
            <w:rPr>
              <w:rStyle w:val="PlaceholderText"/>
            </w:rPr>
            <w:t>Click or tap here to enter text.</w:t>
          </w:r>
        </w:p>
      </w:docPartBody>
    </w:docPart>
    <w:docPart>
      <w:docPartPr>
        <w:name w:val="52F96B438D1F4F2791EFAF48131B2219"/>
        <w:category>
          <w:name w:val="General"/>
          <w:gallery w:val="placeholder"/>
        </w:category>
        <w:types>
          <w:type w:val="bbPlcHdr"/>
        </w:types>
        <w:behaviors>
          <w:behavior w:val="content"/>
        </w:behaviors>
        <w:guid w:val="{D4DB325A-80C1-4950-9D33-E973CC407B10}"/>
      </w:docPartPr>
      <w:docPartBody>
        <w:p w:rsidR="00AA5C03" w:rsidRDefault="00AA5C03">
          <w:pPr>
            <w:pStyle w:val="52F96B438D1F4F2791EFAF48131B2219"/>
          </w:pPr>
          <w:r w:rsidRPr="00681E98">
            <w:rPr>
              <w:rStyle w:val="PlaceholderText"/>
            </w:rPr>
            <w:t>Choose an item.</w:t>
          </w:r>
        </w:p>
      </w:docPartBody>
    </w:docPart>
    <w:docPart>
      <w:docPartPr>
        <w:name w:val="C1018CC120294F0C858B447D136366A3"/>
        <w:category>
          <w:name w:val="General"/>
          <w:gallery w:val="placeholder"/>
        </w:category>
        <w:types>
          <w:type w:val="bbPlcHdr"/>
        </w:types>
        <w:behaviors>
          <w:behavior w:val="content"/>
        </w:behaviors>
        <w:guid w:val="{50F37468-A6C8-4574-B30E-EB9F4C0B0ABA}"/>
      </w:docPartPr>
      <w:docPartBody>
        <w:p w:rsidR="00AA5C03" w:rsidRDefault="00AA5C03">
          <w:pPr>
            <w:pStyle w:val="C1018CC120294F0C858B447D136366A3"/>
          </w:pPr>
          <w:r w:rsidRPr="00681E98">
            <w:rPr>
              <w:rStyle w:val="PlaceholderText"/>
            </w:rPr>
            <w:t>Click or tap here to enter text.</w:t>
          </w:r>
        </w:p>
      </w:docPartBody>
    </w:docPart>
    <w:docPart>
      <w:docPartPr>
        <w:name w:val="538DE80FCEDD4CC79CA6F00E5A282482"/>
        <w:category>
          <w:name w:val="General"/>
          <w:gallery w:val="placeholder"/>
        </w:category>
        <w:types>
          <w:type w:val="bbPlcHdr"/>
        </w:types>
        <w:behaviors>
          <w:behavior w:val="content"/>
        </w:behaviors>
        <w:guid w:val="{7AB784D0-3F17-403B-9293-BC971C6179F6}"/>
      </w:docPartPr>
      <w:docPartBody>
        <w:p w:rsidR="00AA5C03" w:rsidRDefault="00AA5C03">
          <w:pPr>
            <w:pStyle w:val="538DE80FCEDD4CC79CA6F00E5A282482"/>
          </w:pPr>
          <w:r w:rsidRPr="00681E98">
            <w:rPr>
              <w:rStyle w:val="PlaceholderText"/>
            </w:rPr>
            <w:t>Click or tap to enter a date.</w:t>
          </w:r>
        </w:p>
      </w:docPartBody>
    </w:docPart>
    <w:docPart>
      <w:docPartPr>
        <w:name w:val="BBCF9B0B542A4C2490446F64B81AD618"/>
        <w:category>
          <w:name w:val="General"/>
          <w:gallery w:val="placeholder"/>
        </w:category>
        <w:types>
          <w:type w:val="bbPlcHdr"/>
        </w:types>
        <w:behaviors>
          <w:behavior w:val="content"/>
        </w:behaviors>
        <w:guid w:val="{6927D2B9-8603-4132-98AF-4ECA8DD522C6}"/>
      </w:docPartPr>
      <w:docPartBody>
        <w:p w:rsidR="00AA5C03" w:rsidRDefault="00AA5C03">
          <w:pPr>
            <w:pStyle w:val="BBCF9B0B542A4C2490446F64B81AD618"/>
          </w:pPr>
          <w:r w:rsidRPr="00681E98">
            <w:rPr>
              <w:rStyle w:val="PlaceholderText"/>
            </w:rPr>
            <w:t>Click or tap here to enter text.</w:t>
          </w:r>
        </w:p>
      </w:docPartBody>
    </w:docPart>
    <w:docPart>
      <w:docPartPr>
        <w:name w:val="C91D515F4F5B4E03A338930D84A83266"/>
        <w:category>
          <w:name w:val="General"/>
          <w:gallery w:val="placeholder"/>
        </w:category>
        <w:types>
          <w:type w:val="bbPlcHdr"/>
        </w:types>
        <w:behaviors>
          <w:behavior w:val="content"/>
        </w:behaviors>
        <w:guid w:val="{C764ACD8-B4B7-4BCC-88F0-51B43D369EAC}"/>
      </w:docPartPr>
      <w:docPartBody>
        <w:p w:rsidR="00AA5C03" w:rsidRDefault="00AA5C03">
          <w:pPr>
            <w:pStyle w:val="C91D515F4F5B4E03A338930D84A83266"/>
          </w:pPr>
          <w:r w:rsidRPr="00681E98">
            <w:rPr>
              <w:rStyle w:val="PlaceholderText"/>
            </w:rPr>
            <w:t>Click or tap here to enter text.</w:t>
          </w:r>
        </w:p>
      </w:docPartBody>
    </w:docPart>
    <w:docPart>
      <w:docPartPr>
        <w:name w:val="6D8A4A904E1B42A98C3D9EC4FFB84BA2"/>
        <w:category>
          <w:name w:val="General"/>
          <w:gallery w:val="placeholder"/>
        </w:category>
        <w:types>
          <w:type w:val="bbPlcHdr"/>
        </w:types>
        <w:behaviors>
          <w:behavior w:val="content"/>
        </w:behaviors>
        <w:guid w:val="{63CF1BE4-74D9-4688-B2DB-D6F2D53CD5E0}"/>
      </w:docPartPr>
      <w:docPartBody>
        <w:p w:rsidR="00AA5C03" w:rsidRDefault="00AA5C03">
          <w:pPr>
            <w:pStyle w:val="6D8A4A904E1B42A98C3D9EC4FFB84BA2"/>
          </w:pPr>
          <w:r w:rsidRPr="00681E98">
            <w:rPr>
              <w:rStyle w:val="PlaceholderText"/>
            </w:rPr>
            <w:t>Click or tap here to enter text.</w:t>
          </w:r>
        </w:p>
      </w:docPartBody>
    </w:docPart>
    <w:docPart>
      <w:docPartPr>
        <w:name w:val="CD958F18885440CA912569E10FC13827"/>
        <w:category>
          <w:name w:val="General"/>
          <w:gallery w:val="placeholder"/>
        </w:category>
        <w:types>
          <w:type w:val="bbPlcHdr"/>
        </w:types>
        <w:behaviors>
          <w:behavior w:val="content"/>
        </w:behaviors>
        <w:guid w:val="{74BB2B84-4293-4C55-9FBF-93565ADF61BB}"/>
      </w:docPartPr>
      <w:docPartBody>
        <w:p w:rsidR="00AA5C03" w:rsidRDefault="00AA5C03">
          <w:pPr>
            <w:pStyle w:val="CD958F18885440CA912569E10FC13827"/>
          </w:pPr>
          <w:r w:rsidRPr="00681E98">
            <w:rPr>
              <w:rStyle w:val="PlaceholderText"/>
            </w:rPr>
            <w:t>Click or tap here to enter text.</w:t>
          </w:r>
        </w:p>
      </w:docPartBody>
    </w:docPart>
    <w:docPart>
      <w:docPartPr>
        <w:name w:val="6B93711139444CCE9B0A5A0E17E85D48"/>
        <w:category>
          <w:name w:val="General"/>
          <w:gallery w:val="placeholder"/>
        </w:category>
        <w:types>
          <w:type w:val="bbPlcHdr"/>
        </w:types>
        <w:behaviors>
          <w:behavior w:val="content"/>
        </w:behaviors>
        <w:guid w:val="{A212700F-9886-408F-9287-3FC920F49D60}"/>
      </w:docPartPr>
      <w:docPartBody>
        <w:p w:rsidR="00AA5C03" w:rsidRDefault="00AA5C03">
          <w:pPr>
            <w:pStyle w:val="6B93711139444CCE9B0A5A0E17E85D48"/>
          </w:pPr>
          <w:r w:rsidRPr="00681E98">
            <w:rPr>
              <w:rStyle w:val="PlaceholderText"/>
            </w:rPr>
            <w:t>Click or tap to enter a date.</w:t>
          </w:r>
        </w:p>
      </w:docPartBody>
    </w:docPart>
    <w:docPart>
      <w:docPartPr>
        <w:name w:val="334C127896C34A5DB96BDB1D3A088DFD"/>
        <w:category>
          <w:name w:val="General"/>
          <w:gallery w:val="placeholder"/>
        </w:category>
        <w:types>
          <w:type w:val="bbPlcHdr"/>
        </w:types>
        <w:behaviors>
          <w:behavior w:val="content"/>
        </w:behaviors>
        <w:guid w:val="{6E5C30FB-821F-4DAA-BAE8-07E4C3CB82C9}"/>
      </w:docPartPr>
      <w:docPartBody>
        <w:p w:rsidR="00AA5C03" w:rsidRDefault="00AA5C03">
          <w:pPr>
            <w:pStyle w:val="334C127896C34A5DB96BDB1D3A088DFD"/>
          </w:pPr>
          <w:r w:rsidRPr="00681E98">
            <w:rPr>
              <w:rStyle w:val="PlaceholderText"/>
            </w:rPr>
            <w:t>Click or tap here to enter text.</w:t>
          </w:r>
        </w:p>
      </w:docPartBody>
    </w:docPart>
    <w:docPart>
      <w:docPartPr>
        <w:name w:val="155DCCE38BED411EBBEEDE3E53E6AED7"/>
        <w:category>
          <w:name w:val="General"/>
          <w:gallery w:val="placeholder"/>
        </w:category>
        <w:types>
          <w:type w:val="bbPlcHdr"/>
        </w:types>
        <w:behaviors>
          <w:behavior w:val="content"/>
        </w:behaviors>
        <w:guid w:val="{BF0ACB31-191D-483E-BAC8-7309F78CF41B}"/>
      </w:docPartPr>
      <w:docPartBody>
        <w:p w:rsidR="00AA5C03" w:rsidRDefault="00AA5C03">
          <w:pPr>
            <w:pStyle w:val="155DCCE38BED411EBBEEDE3E53E6AED7"/>
          </w:pPr>
          <w:r w:rsidRPr="00681E98">
            <w:rPr>
              <w:rStyle w:val="PlaceholderText"/>
            </w:rPr>
            <w:t>Click or tap here to enter text.</w:t>
          </w:r>
        </w:p>
      </w:docPartBody>
    </w:docPart>
    <w:docPart>
      <w:docPartPr>
        <w:name w:val="ABD1EE82AF76409DB5448452CDCE5136"/>
        <w:category>
          <w:name w:val="General"/>
          <w:gallery w:val="placeholder"/>
        </w:category>
        <w:types>
          <w:type w:val="bbPlcHdr"/>
        </w:types>
        <w:behaviors>
          <w:behavior w:val="content"/>
        </w:behaviors>
        <w:guid w:val="{DEE18A41-90B6-49D4-82C9-8939B70D0E20}"/>
      </w:docPartPr>
      <w:docPartBody>
        <w:p w:rsidR="00AA5C03" w:rsidRDefault="00AA5C03">
          <w:pPr>
            <w:pStyle w:val="ABD1EE82AF76409DB5448452CDCE5136"/>
          </w:pPr>
          <w:r w:rsidRPr="00681E98">
            <w:rPr>
              <w:rStyle w:val="PlaceholderText"/>
            </w:rPr>
            <w:t>Click or tap here to enter text.</w:t>
          </w:r>
        </w:p>
      </w:docPartBody>
    </w:docPart>
    <w:docPart>
      <w:docPartPr>
        <w:name w:val="B57692F38825448A8A5DCB944CA43906"/>
        <w:category>
          <w:name w:val="General"/>
          <w:gallery w:val="placeholder"/>
        </w:category>
        <w:types>
          <w:type w:val="bbPlcHdr"/>
        </w:types>
        <w:behaviors>
          <w:behavior w:val="content"/>
        </w:behaviors>
        <w:guid w:val="{600AED7B-36EB-4C77-92A6-8129CDA2C17A}"/>
      </w:docPartPr>
      <w:docPartBody>
        <w:p w:rsidR="00AA5C03" w:rsidRDefault="00AA5C03">
          <w:pPr>
            <w:pStyle w:val="B57692F38825448A8A5DCB944CA43906"/>
          </w:pPr>
          <w:r w:rsidRPr="00681E98">
            <w:rPr>
              <w:rStyle w:val="PlaceholderText"/>
            </w:rPr>
            <w:t>Click or tap here to enter text.</w:t>
          </w:r>
        </w:p>
      </w:docPartBody>
    </w:docPart>
    <w:docPart>
      <w:docPartPr>
        <w:name w:val="6C893E3C54814AB799CAD2080D795CAD"/>
        <w:category>
          <w:name w:val="General"/>
          <w:gallery w:val="placeholder"/>
        </w:category>
        <w:types>
          <w:type w:val="bbPlcHdr"/>
        </w:types>
        <w:behaviors>
          <w:behavior w:val="content"/>
        </w:behaviors>
        <w:guid w:val="{4695452A-2E84-4197-8BF3-81B11B98082F}"/>
      </w:docPartPr>
      <w:docPartBody>
        <w:p w:rsidR="00AA5C03" w:rsidRDefault="00AA5C03">
          <w:pPr>
            <w:pStyle w:val="6C893E3C54814AB799CAD2080D795CAD"/>
          </w:pPr>
          <w:r w:rsidRPr="00681E98">
            <w:rPr>
              <w:rStyle w:val="PlaceholderText"/>
            </w:rPr>
            <w:t>Click or tap here to enter text.</w:t>
          </w:r>
        </w:p>
      </w:docPartBody>
    </w:docPart>
    <w:docPart>
      <w:docPartPr>
        <w:name w:val="356ACFE02BA14E71B91AF73388285989"/>
        <w:category>
          <w:name w:val="General"/>
          <w:gallery w:val="placeholder"/>
        </w:category>
        <w:types>
          <w:type w:val="bbPlcHdr"/>
        </w:types>
        <w:behaviors>
          <w:behavior w:val="content"/>
        </w:behaviors>
        <w:guid w:val="{B476C913-E799-4B12-ACCA-D0D04322C217}"/>
      </w:docPartPr>
      <w:docPartBody>
        <w:p w:rsidR="00AA5C03" w:rsidRDefault="00AA5C03">
          <w:pPr>
            <w:pStyle w:val="356ACFE02BA14E71B91AF73388285989"/>
          </w:pPr>
          <w:r w:rsidRPr="00681E98">
            <w:rPr>
              <w:rStyle w:val="PlaceholderText"/>
            </w:rPr>
            <w:t>Click or tap here to enter text.</w:t>
          </w:r>
        </w:p>
      </w:docPartBody>
    </w:docPart>
    <w:docPart>
      <w:docPartPr>
        <w:name w:val="30D7C22616D04BD6B1987FB3646D8A6E"/>
        <w:category>
          <w:name w:val="General"/>
          <w:gallery w:val="placeholder"/>
        </w:category>
        <w:types>
          <w:type w:val="bbPlcHdr"/>
        </w:types>
        <w:behaviors>
          <w:behavior w:val="content"/>
        </w:behaviors>
        <w:guid w:val="{E83D026F-B43B-4813-ACEE-9F5F190B6929}"/>
      </w:docPartPr>
      <w:docPartBody>
        <w:p w:rsidR="00AA5C03" w:rsidRDefault="00AA5C03">
          <w:pPr>
            <w:pStyle w:val="30D7C22616D04BD6B1987FB3646D8A6E"/>
          </w:pPr>
          <w:r w:rsidRPr="00681E98">
            <w:rPr>
              <w:rStyle w:val="PlaceholderText"/>
            </w:rPr>
            <w:t>Click or tap here to enter text.</w:t>
          </w:r>
        </w:p>
      </w:docPartBody>
    </w:docPart>
    <w:docPart>
      <w:docPartPr>
        <w:name w:val="6764CA103C1E44F3A1721BFE005B620C"/>
        <w:category>
          <w:name w:val="General"/>
          <w:gallery w:val="placeholder"/>
        </w:category>
        <w:types>
          <w:type w:val="bbPlcHdr"/>
        </w:types>
        <w:behaviors>
          <w:behavior w:val="content"/>
        </w:behaviors>
        <w:guid w:val="{F5EDA39E-1427-4268-8BF7-BFBED79022E5}"/>
      </w:docPartPr>
      <w:docPartBody>
        <w:p w:rsidR="00AA5C03" w:rsidRDefault="00AA5C03">
          <w:pPr>
            <w:pStyle w:val="6764CA103C1E44F3A1721BFE005B620C"/>
          </w:pPr>
          <w:r w:rsidRPr="00681E98">
            <w:rPr>
              <w:rStyle w:val="PlaceholderText"/>
            </w:rPr>
            <w:t>Click or tap here to enter text.</w:t>
          </w:r>
        </w:p>
      </w:docPartBody>
    </w:docPart>
    <w:docPart>
      <w:docPartPr>
        <w:name w:val="E8F85462241F482BA37495B1C280DDDC"/>
        <w:category>
          <w:name w:val="General"/>
          <w:gallery w:val="placeholder"/>
        </w:category>
        <w:types>
          <w:type w:val="bbPlcHdr"/>
        </w:types>
        <w:behaviors>
          <w:behavior w:val="content"/>
        </w:behaviors>
        <w:guid w:val="{79BC48A7-0468-4942-A55D-82411D79D9E8}"/>
      </w:docPartPr>
      <w:docPartBody>
        <w:p w:rsidR="00AA5C03" w:rsidRDefault="00AA5C03">
          <w:pPr>
            <w:pStyle w:val="E8F85462241F482BA37495B1C280DDDC"/>
          </w:pPr>
          <w:r w:rsidRPr="00681E98">
            <w:rPr>
              <w:rStyle w:val="PlaceholderText"/>
            </w:rPr>
            <w:t>Click or tap here to enter text.</w:t>
          </w:r>
        </w:p>
      </w:docPartBody>
    </w:docPart>
    <w:docPart>
      <w:docPartPr>
        <w:name w:val="3E0C7E21EB0342E0A531EC5F62C6E802"/>
        <w:category>
          <w:name w:val="General"/>
          <w:gallery w:val="placeholder"/>
        </w:category>
        <w:types>
          <w:type w:val="bbPlcHdr"/>
        </w:types>
        <w:behaviors>
          <w:behavior w:val="content"/>
        </w:behaviors>
        <w:guid w:val="{F772DC7B-3045-40E8-B17F-3F103C558550}"/>
      </w:docPartPr>
      <w:docPartBody>
        <w:p w:rsidR="00AA5C03" w:rsidRDefault="00AA5C03">
          <w:pPr>
            <w:pStyle w:val="3E0C7E21EB0342E0A531EC5F62C6E802"/>
          </w:pPr>
          <w:r w:rsidRPr="00681E98">
            <w:rPr>
              <w:rStyle w:val="PlaceholderText"/>
            </w:rPr>
            <w:t>Click or tap to enter a date.</w:t>
          </w:r>
        </w:p>
      </w:docPartBody>
    </w:docPart>
    <w:docPart>
      <w:docPartPr>
        <w:name w:val="3F018B782CDE4C5589069B55A86AF8CC"/>
        <w:category>
          <w:name w:val="General"/>
          <w:gallery w:val="placeholder"/>
        </w:category>
        <w:types>
          <w:type w:val="bbPlcHdr"/>
        </w:types>
        <w:behaviors>
          <w:behavior w:val="content"/>
        </w:behaviors>
        <w:guid w:val="{85078E28-8840-461B-92C8-E9782940646F}"/>
      </w:docPartPr>
      <w:docPartBody>
        <w:p w:rsidR="00AA5C03" w:rsidRDefault="00AA5C03">
          <w:pPr>
            <w:pStyle w:val="3F018B782CDE4C5589069B55A86AF8CC"/>
          </w:pPr>
          <w:r w:rsidRPr="00681E98">
            <w:rPr>
              <w:rStyle w:val="PlaceholderText"/>
            </w:rPr>
            <w:t>Click or tap here to enter text.</w:t>
          </w:r>
        </w:p>
      </w:docPartBody>
    </w:docPart>
    <w:docPart>
      <w:docPartPr>
        <w:name w:val="59DB995620D94A0F95CD6654EA44BEDD"/>
        <w:category>
          <w:name w:val="General"/>
          <w:gallery w:val="placeholder"/>
        </w:category>
        <w:types>
          <w:type w:val="bbPlcHdr"/>
        </w:types>
        <w:behaviors>
          <w:behavior w:val="content"/>
        </w:behaviors>
        <w:guid w:val="{13539F6E-DAB1-441E-93F7-04929F11C79D}"/>
      </w:docPartPr>
      <w:docPartBody>
        <w:p w:rsidR="00AA5C03" w:rsidRDefault="00AA5C03">
          <w:pPr>
            <w:pStyle w:val="59DB995620D94A0F95CD6654EA44BEDD"/>
          </w:pPr>
          <w:r w:rsidRPr="00681E98">
            <w:rPr>
              <w:rStyle w:val="PlaceholderText"/>
            </w:rPr>
            <w:t>Click or tap here to enter text.</w:t>
          </w:r>
        </w:p>
      </w:docPartBody>
    </w:docPart>
    <w:docPart>
      <w:docPartPr>
        <w:name w:val="603D3A8C853F4976B51A5834196B9C88"/>
        <w:category>
          <w:name w:val="General"/>
          <w:gallery w:val="placeholder"/>
        </w:category>
        <w:types>
          <w:type w:val="bbPlcHdr"/>
        </w:types>
        <w:behaviors>
          <w:behavior w:val="content"/>
        </w:behaviors>
        <w:guid w:val="{43EE8A0D-2DCA-48E7-AB90-CDB74C77A887}"/>
      </w:docPartPr>
      <w:docPartBody>
        <w:p w:rsidR="00AA5C03" w:rsidRDefault="00AA5C03">
          <w:pPr>
            <w:pStyle w:val="603D3A8C853F4976B51A5834196B9C88"/>
          </w:pPr>
          <w:r w:rsidRPr="00681E98">
            <w:rPr>
              <w:rStyle w:val="PlaceholderText"/>
            </w:rPr>
            <w:t>Click or tap here to enter text.</w:t>
          </w:r>
        </w:p>
      </w:docPartBody>
    </w:docPart>
    <w:docPart>
      <w:docPartPr>
        <w:name w:val="1C7FB3B23A884B0E86A17E3F51F7D878"/>
        <w:category>
          <w:name w:val="General"/>
          <w:gallery w:val="placeholder"/>
        </w:category>
        <w:types>
          <w:type w:val="bbPlcHdr"/>
        </w:types>
        <w:behaviors>
          <w:behavior w:val="content"/>
        </w:behaviors>
        <w:guid w:val="{1688353F-3EDA-4337-BFA2-1437AB4ABCDA}"/>
      </w:docPartPr>
      <w:docPartBody>
        <w:p w:rsidR="00AA5C03" w:rsidRDefault="00AA5C03">
          <w:pPr>
            <w:pStyle w:val="1C7FB3B23A884B0E86A17E3F51F7D878"/>
          </w:pPr>
          <w:r w:rsidRPr="00681E98">
            <w:rPr>
              <w:rStyle w:val="PlaceholderText"/>
            </w:rPr>
            <w:t>Click or tap here to enter text.</w:t>
          </w:r>
        </w:p>
      </w:docPartBody>
    </w:docPart>
    <w:docPart>
      <w:docPartPr>
        <w:name w:val="94E92AB5B85D44549910875CDFDC0654"/>
        <w:category>
          <w:name w:val="General"/>
          <w:gallery w:val="placeholder"/>
        </w:category>
        <w:types>
          <w:type w:val="bbPlcHdr"/>
        </w:types>
        <w:behaviors>
          <w:behavior w:val="content"/>
        </w:behaviors>
        <w:guid w:val="{ECD0366F-4B45-44C8-8CFB-0444E103235F}"/>
      </w:docPartPr>
      <w:docPartBody>
        <w:p w:rsidR="00AA5C03" w:rsidRDefault="00AA5C03">
          <w:pPr>
            <w:pStyle w:val="94E92AB5B85D44549910875CDFDC0654"/>
          </w:pPr>
          <w:r w:rsidRPr="00681E98">
            <w:rPr>
              <w:rStyle w:val="PlaceholderText"/>
            </w:rPr>
            <w:t>Click or tap here to enter text.</w:t>
          </w:r>
        </w:p>
      </w:docPartBody>
    </w:docPart>
    <w:docPart>
      <w:docPartPr>
        <w:name w:val="A7D2084E9B6849B5ADB41AF719D0BF22"/>
        <w:category>
          <w:name w:val="General"/>
          <w:gallery w:val="placeholder"/>
        </w:category>
        <w:types>
          <w:type w:val="bbPlcHdr"/>
        </w:types>
        <w:behaviors>
          <w:behavior w:val="content"/>
        </w:behaviors>
        <w:guid w:val="{1A93A20D-90DB-4C12-9EA9-45816FE00FFA}"/>
      </w:docPartPr>
      <w:docPartBody>
        <w:p w:rsidR="00AA5C03" w:rsidRDefault="00AA5C03">
          <w:pPr>
            <w:pStyle w:val="A7D2084E9B6849B5ADB41AF719D0BF22"/>
          </w:pPr>
          <w:r w:rsidRPr="00681E98">
            <w:rPr>
              <w:rStyle w:val="PlaceholderText"/>
            </w:rPr>
            <w:t>Click or tap here to enter text.</w:t>
          </w:r>
        </w:p>
      </w:docPartBody>
    </w:docPart>
    <w:docPart>
      <w:docPartPr>
        <w:name w:val="ECA20A61B06F49188463F606286ACC6A"/>
        <w:category>
          <w:name w:val="General"/>
          <w:gallery w:val="placeholder"/>
        </w:category>
        <w:types>
          <w:type w:val="bbPlcHdr"/>
        </w:types>
        <w:behaviors>
          <w:behavior w:val="content"/>
        </w:behaviors>
        <w:guid w:val="{A8DE4DCA-80F8-421E-BD12-964DAF453C2C}"/>
      </w:docPartPr>
      <w:docPartBody>
        <w:p w:rsidR="00AA5C03" w:rsidRDefault="00AA5C03">
          <w:pPr>
            <w:pStyle w:val="ECA20A61B06F49188463F606286ACC6A"/>
          </w:pPr>
          <w:r w:rsidRPr="00681E98">
            <w:rPr>
              <w:rStyle w:val="PlaceholderText"/>
            </w:rPr>
            <w:t>Click or tap here to enter text.</w:t>
          </w:r>
        </w:p>
      </w:docPartBody>
    </w:docPart>
    <w:docPart>
      <w:docPartPr>
        <w:name w:val="F1A6F9A2954C4F9D8BC671425CD47017"/>
        <w:category>
          <w:name w:val="General"/>
          <w:gallery w:val="placeholder"/>
        </w:category>
        <w:types>
          <w:type w:val="bbPlcHdr"/>
        </w:types>
        <w:behaviors>
          <w:behavior w:val="content"/>
        </w:behaviors>
        <w:guid w:val="{3EE3722B-E327-436D-B11A-D56AA7FEE9A8}"/>
      </w:docPartPr>
      <w:docPartBody>
        <w:p w:rsidR="00AA5C03" w:rsidRDefault="00AA5C03">
          <w:pPr>
            <w:pStyle w:val="F1A6F9A2954C4F9D8BC671425CD47017"/>
          </w:pPr>
          <w:r w:rsidRPr="00681E98">
            <w:rPr>
              <w:rStyle w:val="PlaceholderText"/>
            </w:rPr>
            <w:t>Click or tap here to enter text.</w:t>
          </w:r>
        </w:p>
      </w:docPartBody>
    </w:docPart>
    <w:docPart>
      <w:docPartPr>
        <w:name w:val="0D2879E488124B67847D8722121928E0"/>
        <w:category>
          <w:name w:val="General"/>
          <w:gallery w:val="placeholder"/>
        </w:category>
        <w:types>
          <w:type w:val="bbPlcHdr"/>
        </w:types>
        <w:behaviors>
          <w:behavior w:val="content"/>
        </w:behaviors>
        <w:guid w:val="{2114C3F8-1C65-4961-A910-FE60412900FF}"/>
      </w:docPartPr>
      <w:docPartBody>
        <w:p w:rsidR="00AA5C03" w:rsidRDefault="00AA5C03">
          <w:pPr>
            <w:pStyle w:val="0D2879E488124B67847D8722121928E0"/>
          </w:pPr>
          <w:r w:rsidRPr="00681E98">
            <w:rPr>
              <w:rStyle w:val="PlaceholderText"/>
            </w:rPr>
            <w:t>Click or tap here to enter text.</w:t>
          </w:r>
        </w:p>
      </w:docPartBody>
    </w:docPart>
    <w:docPart>
      <w:docPartPr>
        <w:name w:val="D21A0C0061DD489DA606E2A31DC54867"/>
        <w:category>
          <w:name w:val="General"/>
          <w:gallery w:val="placeholder"/>
        </w:category>
        <w:types>
          <w:type w:val="bbPlcHdr"/>
        </w:types>
        <w:behaviors>
          <w:behavior w:val="content"/>
        </w:behaviors>
        <w:guid w:val="{A3BB0031-F599-4176-B1CF-832870360085}"/>
      </w:docPartPr>
      <w:docPartBody>
        <w:p w:rsidR="00AA5C03" w:rsidRDefault="00AA5C03">
          <w:pPr>
            <w:pStyle w:val="D21A0C0061DD489DA606E2A31DC54867"/>
          </w:pPr>
          <w:r w:rsidRPr="00681E98">
            <w:rPr>
              <w:rStyle w:val="PlaceholderText"/>
            </w:rPr>
            <w:t>Click or tap here to enter text.</w:t>
          </w:r>
        </w:p>
      </w:docPartBody>
    </w:docPart>
    <w:docPart>
      <w:docPartPr>
        <w:name w:val="3A0EA1EDD9844868BD0958E588D2A49E"/>
        <w:category>
          <w:name w:val="General"/>
          <w:gallery w:val="placeholder"/>
        </w:category>
        <w:types>
          <w:type w:val="bbPlcHdr"/>
        </w:types>
        <w:behaviors>
          <w:behavior w:val="content"/>
        </w:behaviors>
        <w:guid w:val="{58D28F7F-E473-40A8-8F09-BD0CE037D90E}"/>
      </w:docPartPr>
      <w:docPartBody>
        <w:p w:rsidR="00AA5C03" w:rsidRDefault="00AA5C03">
          <w:pPr>
            <w:pStyle w:val="3A0EA1EDD9844868BD0958E588D2A49E"/>
          </w:pPr>
          <w:r w:rsidRPr="00681E98">
            <w:rPr>
              <w:rStyle w:val="PlaceholderText"/>
            </w:rPr>
            <w:t>Click or tap here to enter text.</w:t>
          </w:r>
        </w:p>
      </w:docPartBody>
    </w:docPart>
    <w:docPart>
      <w:docPartPr>
        <w:name w:val="A256D7EA610E4486B7E88B71E4676C38"/>
        <w:category>
          <w:name w:val="General"/>
          <w:gallery w:val="placeholder"/>
        </w:category>
        <w:types>
          <w:type w:val="bbPlcHdr"/>
        </w:types>
        <w:behaviors>
          <w:behavior w:val="content"/>
        </w:behaviors>
        <w:guid w:val="{D067429D-19A8-45F0-BE87-7D880B2A677E}"/>
      </w:docPartPr>
      <w:docPartBody>
        <w:p w:rsidR="00AA5C03" w:rsidRDefault="00AA5C03">
          <w:pPr>
            <w:pStyle w:val="A256D7EA610E4486B7E88B71E4676C38"/>
          </w:pPr>
          <w:r w:rsidRPr="00681E98">
            <w:rPr>
              <w:rStyle w:val="PlaceholderText"/>
            </w:rPr>
            <w:t>Click or tap here to enter text.</w:t>
          </w:r>
        </w:p>
      </w:docPartBody>
    </w:docPart>
    <w:docPart>
      <w:docPartPr>
        <w:name w:val="67DA31849CF543EFB06E17431DF3DF8B"/>
        <w:category>
          <w:name w:val="General"/>
          <w:gallery w:val="placeholder"/>
        </w:category>
        <w:types>
          <w:type w:val="bbPlcHdr"/>
        </w:types>
        <w:behaviors>
          <w:behavior w:val="content"/>
        </w:behaviors>
        <w:guid w:val="{2313800D-6ADC-4039-B910-3BE990610950}"/>
      </w:docPartPr>
      <w:docPartBody>
        <w:p w:rsidR="00AA5C03" w:rsidRDefault="00AA5C03">
          <w:pPr>
            <w:pStyle w:val="67DA31849CF543EFB06E17431DF3DF8B"/>
          </w:pPr>
          <w:r w:rsidRPr="00681E98">
            <w:rPr>
              <w:rStyle w:val="PlaceholderText"/>
            </w:rPr>
            <w:t>Click or tap here to enter text.</w:t>
          </w:r>
        </w:p>
      </w:docPartBody>
    </w:docPart>
    <w:docPart>
      <w:docPartPr>
        <w:name w:val="239AD06558ED40A58091EF29AABBBDD2"/>
        <w:category>
          <w:name w:val="General"/>
          <w:gallery w:val="placeholder"/>
        </w:category>
        <w:types>
          <w:type w:val="bbPlcHdr"/>
        </w:types>
        <w:behaviors>
          <w:behavior w:val="content"/>
        </w:behaviors>
        <w:guid w:val="{1EBA5E81-1B3B-415A-B1C9-D60CBA5C4EC4}"/>
      </w:docPartPr>
      <w:docPartBody>
        <w:p w:rsidR="00AA5C03" w:rsidRDefault="00AA5C03">
          <w:pPr>
            <w:pStyle w:val="239AD06558ED40A58091EF29AABBBDD2"/>
          </w:pPr>
          <w:r w:rsidRPr="00681E98">
            <w:rPr>
              <w:rStyle w:val="PlaceholderText"/>
            </w:rPr>
            <w:t>Click or tap here to enter text.</w:t>
          </w:r>
        </w:p>
      </w:docPartBody>
    </w:docPart>
    <w:docPart>
      <w:docPartPr>
        <w:name w:val="946BFE8B745D46E080DFF7CE91245D6A"/>
        <w:category>
          <w:name w:val="General"/>
          <w:gallery w:val="placeholder"/>
        </w:category>
        <w:types>
          <w:type w:val="bbPlcHdr"/>
        </w:types>
        <w:behaviors>
          <w:behavior w:val="content"/>
        </w:behaviors>
        <w:guid w:val="{D25EB9D2-CA95-42DD-B37A-E27F20457C7C}"/>
      </w:docPartPr>
      <w:docPartBody>
        <w:p w:rsidR="00AA5C03" w:rsidRDefault="00AA5C03">
          <w:pPr>
            <w:pStyle w:val="946BFE8B745D46E080DFF7CE91245D6A"/>
          </w:pPr>
          <w:r w:rsidRPr="00681E98">
            <w:rPr>
              <w:rStyle w:val="PlaceholderText"/>
            </w:rPr>
            <w:t>Click or tap here to enter text.</w:t>
          </w:r>
        </w:p>
      </w:docPartBody>
    </w:docPart>
    <w:docPart>
      <w:docPartPr>
        <w:name w:val="0AA7AC29683C456C99C0CBA930B80493"/>
        <w:category>
          <w:name w:val="General"/>
          <w:gallery w:val="placeholder"/>
        </w:category>
        <w:types>
          <w:type w:val="bbPlcHdr"/>
        </w:types>
        <w:behaviors>
          <w:behavior w:val="content"/>
        </w:behaviors>
        <w:guid w:val="{B4487EDE-F431-4AB6-8295-CE14802985C1}"/>
      </w:docPartPr>
      <w:docPartBody>
        <w:p w:rsidR="00AA5C03" w:rsidRDefault="00AA5C03">
          <w:pPr>
            <w:pStyle w:val="0AA7AC29683C456C99C0CBA930B80493"/>
          </w:pPr>
          <w:r w:rsidRPr="00681E98">
            <w:rPr>
              <w:rStyle w:val="PlaceholderText"/>
            </w:rPr>
            <w:t>Click or tap here to enter text.</w:t>
          </w:r>
        </w:p>
      </w:docPartBody>
    </w:docPart>
    <w:docPart>
      <w:docPartPr>
        <w:name w:val="DB561D49138447E6A8CE6177F6637378"/>
        <w:category>
          <w:name w:val="General"/>
          <w:gallery w:val="placeholder"/>
        </w:category>
        <w:types>
          <w:type w:val="bbPlcHdr"/>
        </w:types>
        <w:behaviors>
          <w:behavior w:val="content"/>
        </w:behaviors>
        <w:guid w:val="{2C3E5360-596C-4570-9055-4FFD37DA2295}"/>
      </w:docPartPr>
      <w:docPartBody>
        <w:p w:rsidR="00AA5C03" w:rsidRDefault="00AA5C03">
          <w:pPr>
            <w:pStyle w:val="DB561D49138447E6A8CE6177F6637378"/>
          </w:pPr>
          <w:r w:rsidRPr="00681E98">
            <w:rPr>
              <w:rStyle w:val="PlaceholderText"/>
            </w:rPr>
            <w:t>Click or tap here to enter text.</w:t>
          </w:r>
        </w:p>
      </w:docPartBody>
    </w:docPart>
    <w:docPart>
      <w:docPartPr>
        <w:name w:val="B0032E59504342819DCB5E3175A881AC"/>
        <w:category>
          <w:name w:val="General"/>
          <w:gallery w:val="placeholder"/>
        </w:category>
        <w:types>
          <w:type w:val="bbPlcHdr"/>
        </w:types>
        <w:behaviors>
          <w:behavior w:val="content"/>
        </w:behaviors>
        <w:guid w:val="{35335C06-C5D8-4012-A43E-1996F767F9D1}"/>
      </w:docPartPr>
      <w:docPartBody>
        <w:p w:rsidR="00AA5C03" w:rsidRDefault="00AA5C03">
          <w:pPr>
            <w:pStyle w:val="B0032E59504342819DCB5E3175A881AC"/>
          </w:pPr>
          <w:r w:rsidRPr="00681E98">
            <w:rPr>
              <w:rStyle w:val="PlaceholderText"/>
            </w:rPr>
            <w:t>Click or tap here to enter text.</w:t>
          </w:r>
        </w:p>
      </w:docPartBody>
    </w:docPart>
    <w:docPart>
      <w:docPartPr>
        <w:name w:val="F0D4813E4AD543AE81032A9B0C992AFE"/>
        <w:category>
          <w:name w:val="General"/>
          <w:gallery w:val="placeholder"/>
        </w:category>
        <w:types>
          <w:type w:val="bbPlcHdr"/>
        </w:types>
        <w:behaviors>
          <w:behavior w:val="content"/>
        </w:behaviors>
        <w:guid w:val="{32C07614-7C5A-4979-9007-544E5B3AAF5D}"/>
      </w:docPartPr>
      <w:docPartBody>
        <w:p w:rsidR="00AA5C03" w:rsidRDefault="00AA5C03">
          <w:pPr>
            <w:pStyle w:val="F0D4813E4AD543AE81032A9B0C992AFE"/>
          </w:pPr>
          <w:r w:rsidRPr="00681E98">
            <w:rPr>
              <w:rStyle w:val="PlaceholderText"/>
            </w:rPr>
            <w:t>Click or tap here to enter text.</w:t>
          </w:r>
        </w:p>
      </w:docPartBody>
    </w:docPart>
    <w:docPart>
      <w:docPartPr>
        <w:name w:val="C0F13C3C4E1A46B9A2A80C4CC6C2A3C8"/>
        <w:category>
          <w:name w:val="General"/>
          <w:gallery w:val="placeholder"/>
        </w:category>
        <w:types>
          <w:type w:val="bbPlcHdr"/>
        </w:types>
        <w:behaviors>
          <w:behavior w:val="content"/>
        </w:behaviors>
        <w:guid w:val="{A466784D-A52D-4743-BF73-C4123AFEBBBA}"/>
      </w:docPartPr>
      <w:docPartBody>
        <w:p w:rsidR="00AA5C03" w:rsidRDefault="00AA5C03">
          <w:pPr>
            <w:pStyle w:val="C0F13C3C4E1A46B9A2A80C4CC6C2A3C8"/>
          </w:pPr>
          <w:r w:rsidRPr="00681E98">
            <w:rPr>
              <w:rStyle w:val="PlaceholderText"/>
            </w:rPr>
            <w:t>Click or tap here to enter text.</w:t>
          </w:r>
        </w:p>
      </w:docPartBody>
    </w:docPart>
    <w:docPart>
      <w:docPartPr>
        <w:name w:val="813298EFF0E64DA595D50D82F1F9D57A"/>
        <w:category>
          <w:name w:val="General"/>
          <w:gallery w:val="placeholder"/>
        </w:category>
        <w:types>
          <w:type w:val="bbPlcHdr"/>
        </w:types>
        <w:behaviors>
          <w:behavior w:val="content"/>
        </w:behaviors>
        <w:guid w:val="{B8CFB694-AA00-4DB5-A921-B30E22004486}"/>
      </w:docPartPr>
      <w:docPartBody>
        <w:p w:rsidR="00AA5C03" w:rsidRDefault="00AA5C03">
          <w:pPr>
            <w:pStyle w:val="813298EFF0E64DA595D50D82F1F9D57A"/>
          </w:pPr>
          <w:r w:rsidRPr="00681E98">
            <w:rPr>
              <w:rStyle w:val="PlaceholderText"/>
            </w:rPr>
            <w:t>Click or tap here to enter text.</w:t>
          </w:r>
        </w:p>
      </w:docPartBody>
    </w:docPart>
    <w:docPart>
      <w:docPartPr>
        <w:name w:val="BFCB5600DBC74D599129FCDBE96EF499"/>
        <w:category>
          <w:name w:val="General"/>
          <w:gallery w:val="placeholder"/>
        </w:category>
        <w:types>
          <w:type w:val="bbPlcHdr"/>
        </w:types>
        <w:behaviors>
          <w:behavior w:val="content"/>
        </w:behaviors>
        <w:guid w:val="{4ACB9A63-B26B-4E1C-8ABE-2EE4EF6FA5AC}"/>
      </w:docPartPr>
      <w:docPartBody>
        <w:p w:rsidR="00AA5C03" w:rsidRDefault="00AA5C03">
          <w:pPr>
            <w:pStyle w:val="BFCB5600DBC74D599129FCDBE96EF499"/>
          </w:pPr>
          <w:r w:rsidRPr="00681E98">
            <w:rPr>
              <w:rStyle w:val="PlaceholderText"/>
            </w:rPr>
            <w:t>Click or tap here to enter text.</w:t>
          </w:r>
        </w:p>
      </w:docPartBody>
    </w:docPart>
    <w:docPart>
      <w:docPartPr>
        <w:name w:val="6035FFFB7B124E21AB308740609B9B35"/>
        <w:category>
          <w:name w:val="General"/>
          <w:gallery w:val="placeholder"/>
        </w:category>
        <w:types>
          <w:type w:val="bbPlcHdr"/>
        </w:types>
        <w:behaviors>
          <w:behavior w:val="content"/>
        </w:behaviors>
        <w:guid w:val="{80544C1D-F6EB-4E56-B32E-89AB7D767AF1}"/>
      </w:docPartPr>
      <w:docPartBody>
        <w:p w:rsidR="00AA5C03" w:rsidRDefault="00AA5C03">
          <w:pPr>
            <w:pStyle w:val="6035FFFB7B124E21AB308740609B9B35"/>
          </w:pPr>
          <w:r w:rsidRPr="00681E98">
            <w:rPr>
              <w:rStyle w:val="PlaceholderText"/>
            </w:rPr>
            <w:t>Click or tap here to enter text.</w:t>
          </w:r>
        </w:p>
      </w:docPartBody>
    </w:docPart>
    <w:docPart>
      <w:docPartPr>
        <w:name w:val="9E4EF28D5A994D33B5C94EB60AD2CE87"/>
        <w:category>
          <w:name w:val="General"/>
          <w:gallery w:val="placeholder"/>
        </w:category>
        <w:types>
          <w:type w:val="bbPlcHdr"/>
        </w:types>
        <w:behaviors>
          <w:behavior w:val="content"/>
        </w:behaviors>
        <w:guid w:val="{0348FC01-DEE0-4253-A850-B8E63CE08016}"/>
      </w:docPartPr>
      <w:docPartBody>
        <w:p w:rsidR="00AA5C03" w:rsidRDefault="00AA5C03">
          <w:pPr>
            <w:pStyle w:val="9E4EF28D5A994D33B5C94EB60AD2CE87"/>
          </w:pPr>
          <w:r w:rsidRPr="00681E98">
            <w:rPr>
              <w:rStyle w:val="PlaceholderText"/>
            </w:rPr>
            <w:t>Click or tap here to enter text.</w:t>
          </w:r>
        </w:p>
      </w:docPartBody>
    </w:docPart>
    <w:docPart>
      <w:docPartPr>
        <w:name w:val="DFF012C956B3481386F41D09751E0B39"/>
        <w:category>
          <w:name w:val="General"/>
          <w:gallery w:val="placeholder"/>
        </w:category>
        <w:types>
          <w:type w:val="bbPlcHdr"/>
        </w:types>
        <w:behaviors>
          <w:behavior w:val="content"/>
        </w:behaviors>
        <w:guid w:val="{BD6DDC70-4237-4240-8FAD-9FC67DD576F1}"/>
      </w:docPartPr>
      <w:docPartBody>
        <w:p w:rsidR="00AA5C03" w:rsidRDefault="00AA5C03">
          <w:pPr>
            <w:pStyle w:val="DFF012C956B3481386F41D09751E0B39"/>
          </w:pPr>
          <w:r w:rsidRPr="00681E98">
            <w:rPr>
              <w:rStyle w:val="PlaceholderText"/>
            </w:rPr>
            <w:t>Click or tap here to enter text.</w:t>
          </w:r>
        </w:p>
      </w:docPartBody>
    </w:docPart>
    <w:docPart>
      <w:docPartPr>
        <w:name w:val="FFF60E92982548449BC10A5EF8DDEE25"/>
        <w:category>
          <w:name w:val="General"/>
          <w:gallery w:val="placeholder"/>
        </w:category>
        <w:types>
          <w:type w:val="bbPlcHdr"/>
        </w:types>
        <w:behaviors>
          <w:behavior w:val="content"/>
        </w:behaviors>
        <w:guid w:val="{09CAF2A6-9F3C-4B34-B82F-65B8FFA21874}"/>
      </w:docPartPr>
      <w:docPartBody>
        <w:p w:rsidR="00AA5C03" w:rsidRDefault="00AA5C03">
          <w:pPr>
            <w:pStyle w:val="FFF60E92982548449BC10A5EF8DDEE25"/>
          </w:pPr>
          <w:r w:rsidRPr="00681E98">
            <w:rPr>
              <w:rStyle w:val="PlaceholderText"/>
            </w:rPr>
            <w:t>Click or tap here to enter text.</w:t>
          </w:r>
        </w:p>
      </w:docPartBody>
    </w:docPart>
    <w:docPart>
      <w:docPartPr>
        <w:name w:val="8AE89414CA6C4251B9DCC089BC52611E"/>
        <w:category>
          <w:name w:val="General"/>
          <w:gallery w:val="placeholder"/>
        </w:category>
        <w:types>
          <w:type w:val="bbPlcHdr"/>
        </w:types>
        <w:behaviors>
          <w:behavior w:val="content"/>
        </w:behaviors>
        <w:guid w:val="{71A7A04F-552F-4C45-9F8F-A8B35719DF56}"/>
      </w:docPartPr>
      <w:docPartBody>
        <w:p w:rsidR="00AA5C03" w:rsidRDefault="00AA5C03">
          <w:pPr>
            <w:pStyle w:val="8AE89414CA6C4251B9DCC089BC52611E"/>
          </w:pPr>
          <w:r w:rsidRPr="00681E98">
            <w:rPr>
              <w:rStyle w:val="PlaceholderText"/>
            </w:rPr>
            <w:t>Click or tap here to enter text.</w:t>
          </w:r>
        </w:p>
      </w:docPartBody>
    </w:docPart>
    <w:docPart>
      <w:docPartPr>
        <w:name w:val="1EF5928FD6064609809F4EB96B7E6892"/>
        <w:category>
          <w:name w:val="General"/>
          <w:gallery w:val="placeholder"/>
        </w:category>
        <w:types>
          <w:type w:val="bbPlcHdr"/>
        </w:types>
        <w:behaviors>
          <w:behavior w:val="content"/>
        </w:behaviors>
        <w:guid w:val="{A012B14D-802E-4D2D-A140-D0C0D4E03F1D}"/>
      </w:docPartPr>
      <w:docPartBody>
        <w:p w:rsidR="00AA5C03" w:rsidRDefault="00AA5C03">
          <w:pPr>
            <w:pStyle w:val="1EF5928FD6064609809F4EB96B7E6892"/>
          </w:pPr>
          <w:r w:rsidRPr="00681E98">
            <w:rPr>
              <w:rStyle w:val="PlaceholderText"/>
            </w:rPr>
            <w:t>Click or tap here to enter text.</w:t>
          </w:r>
        </w:p>
      </w:docPartBody>
    </w:docPart>
    <w:docPart>
      <w:docPartPr>
        <w:name w:val="4C511476814F45C1A8A1E9473B94E655"/>
        <w:category>
          <w:name w:val="General"/>
          <w:gallery w:val="placeholder"/>
        </w:category>
        <w:types>
          <w:type w:val="bbPlcHdr"/>
        </w:types>
        <w:behaviors>
          <w:behavior w:val="content"/>
        </w:behaviors>
        <w:guid w:val="{E67433F2-198C-42D3-A538-A26A39B904AC}"/>
      </w:docPartPr>
      <w:docPartBody>
        <w:p w:rsidR="00AA5C03" w:rsidRDefault="00AA5C03">
          <w:pPr>
            <w:pStyle w:val="4C511476814F45C1A8A1E9473B94E655"/>
          </w:pPr>
          <w:r w:rsidRPr="00681E98">
            <w:rPr>
              <w:rStyle w:val="PlaceholderText"/>
            </w:rPr>
            <w:t>Click or tap to enter a date.</w:t>
          </w:r>
        </w:p>
      </w:docPartBody>
    </w:docPart>
    <w:docPart>
      <w:docPartPr>
        <w:name w:val="0FB38342D85B4024B05ED3D10CF5555F"/>
        <w:category>
          <w:name w:val="General"/>
          <w:gallery w:val="placeholder"/>
        </w:category>
        <w:types>
          <w:type w:val="bbPlcHdr"/>
        </w:types>
        <w:behaviors>
          <w:behavior w:val="content"/>
        </w:behaviors>
        <w:guid w:val="{47BDCCE7-E0B5-4399-8063-8CB1EDB1944C}"/>
      </w:docPartPr>
      <w:docPartBody>
        <w:p w:rsidR="00AA5C03" w:rsidRDefault="00AA5C03">
          <w:pPr>
            <w:pStyle w:val="0FB38342D85B4024B05ED3D10CF5555F"/>
          </w:pPr>
          <w:r w:rsidRPr="00681E98">
            <w:rPr>
              <w:rStyle w:val="PlaceholderText"/>
            </w:rPr>
            <w:t>Click or tap to enter a date.</w:t>
          </w:r>
        </w:p>
      </w:docPartBody>
    </w:docPart>
    <w:docPart>
      <w:docPartPr>
        <w:name w:val="F041092E82D34AB7B68B09614A7E4E2D"/>
        <w:category>
          <w:name w:val="General"/>
          <w:gallery w:val="placeholder"/>
        </w:category>
        <w:types>
          <w:type w:val="bbPlcHdr"/>
        </w:types>
        <w:behaviors>
          <w:behavior w:val="content"/>
        </w:behaviors>
        <w:guid w:val="{7D8EFD59-93FF-49AC-B438-35E603D3C084}"/>
      </w:docPartPr>
      <w:docPartBody>
        <w:p w:rsidR="00AA5C03" w:rsidRDefault="00AA5C03">
          <w:pPr>
            <w:pStyle w:val="F041092E82D34AB7B68B09614A7E4E2D"/>
          </w:pPr>
          <w:r w:rsidRPr="00681E98">
            <w:rPr>
              <w:rStyle w:val="PlaceholderText"/>
            </w:rPr>
            <w:t>Click or tap here to enter text.</w:t>
          </w:r>
        </w:p>
      </w:docPartBody>
    </w:docPart>
    <w:docPart>
      <w:docPartPr>
        <w:name w:val="222D1CBADEFD45E9976078AE42A736F0"/>
        <w:category>
          <w:name w:val="General"/>
          <w:gallery w:val="placeholder"/>
        </w:category>
        <w:types>
          <w:type w:val="bbPlcHdr"/>
        </w:types>
        <w:behaviors>
          <w:behavior w:val="content"/>
        </w:behaviors>
        <w:guid w:val="{6199F467-DA95-446E-BDBD-4F126A0F6381}"/>
      </w:docPartPr>
      <w:docPartBody>
        <w:p w:rsidR="00AA5C03" w:rsidRDefault="00AA5C03">
          <w:pPr>
            <w:pStyle w:val="222D1CBADEFD45E9976078AE42A736F0"/>
          </w:pPr>
          <w:r w:rsidRPr="00681E98">
            <w:rPr>
              <w:rStyle w:val="PlaceholderText"/>
            </w:rPr>
            <w:t>Click or tap here to enter text.</w:t>
          </w:r>
        </w:p>
      </w:docPartBody>
    </w:docPart>
    <w:docPart>
      <w:docPartPr>
        <w:name w:val="29BC93283DE64BE5905ABB1DA23C5123"/>
        <w:category>
          <w:name w:val="General"/>
          <w:gallery w:val="placeholder"/>
        </w:category>
        <w:types>
          <w:type w:val="bbPlcHdr"/>
        </w:types>
        <w:behaviors>
          <w:behavior w:val="content"/>
        </w:behaviors>
        <w:guid w:val="{544B1AAD-78DB-46DB-87FF-7A1CDA142960}"/>
      </w:docPartPr>
      <w:docPartBody>
        <w:p w:rsidR="00AA5C03" w:rsidRDefault="00AA5C03">
          <w:pPr>
            <w:pStyle w:val="29BC93283DE64BE5905ABB1DA23C5123"/>
          </w:pPr>
          <w:r w:rsidRPr="00681E98">
            <w:rPr>
              <w:rStyle w:val="PlaceholderText"/>
            </w:rPr>
            <w:t>Click or tap here to enter text.</w:t>
          </w:r>
        </w:p>
      </w:docPartBody>
    </w:docPart>
    <w:docPart>
      <w:docPartPr>
        <w:name w:val="46B59954948D42E5A20D85A6A240A300"/>
        <w:category>
          <w:name w:val="General"/>
          <w:gallery w:val="placeholder"/>
        </w:category>
        <w:types>
          <w:type w:val="bbPlcHdr"/>
        </w:types>
        <w:behaviors>
          <w:behavior w:val="content"/>
        </w:behaviors>
        <w:guid w:val="{33642881-4915-48DB-A199-2D3211C77A7F}"/>
      </w:docPartPr>
      <w:docPartBody>
        <w:p w:rsidR="00AA5C03" w:rsidRDefault="00AA5C03">
          <w:pPr>
            <w:pStyle w:val="46B59954948D42E5A20D85A6A240A300"/>
          </w:pPr>
          <w:r w:rsidRPr="00681E98">
            <w:rPr>
              <w:rStyle w:val="PlaceholderText"/>
            </w:rPr>
            <w:t>Click or tap here to enter text.</w:t>
          </w:r>
        </w:p>
      </w:docPartBody>
    </w:docPart>
    <w:docPart>
      <w:docPartPr>
        <w:name w:val="F6145DBA28C44A14AAEAB58332DA8377"/>
        <w:category>
          <w:name w:val="General"/>
          <w:gallery w:val="placeholder"/>
        </w:category>
        <w:types>
          <w:type w:val="bbPlcHdr"/>
        </w:types>
        <w:behaviors>
          <w:behavior w:val="content"/>
        </w:behaviors>
        <w:guid w:val="{E0479D6F-964F-493D-AF59-4B51FDFB6C60}"/>
      </w:docPartPr>
      <w:docPartBody>
        <w:p w:rsidR="00AA5C03" w:rsidRDefault="00AA5C03">
          <w:pPr>
            <w:pStyle w:val="F6145DBA28C44A14AAEAB58332DA8377"/>
          </w:pPr>
          <w:r w:rsidRPr="00681E98">
            <w:rPr>
              <w:rStyle w:val="PlaceholderText"/>
            </w:rPr>
            <w:t>Click or tap here to enter text.</w:t>
          </w:r>
        </w:p>
      </w:docPartBody>
    </w:docPart>
    <w:docPart>
      <w:docPartPr>
        <w:name w:val="E2E5FE425A4B4A0B8605E95E9A33C833"/>
        <w:category>
          <w:name w:val="General"/>
          <w:gallery w:val="placeholder"/>
        </w:category>
        <w:types>
          <w:type w:val="bbPlcHdr"/>
        </w:types>
        <w:behaviors>
          <w:behavior w:val="content"/>
        </w:behaviors>
        <w:guid w:val="{7D9AEE12-2DBA-4708-862A-69622047609B}"/>
      </w:docPartPr>
      <w:docPartBody>
        <w:p w:rsidR="00AA5C03" w:rsidRDefault="00AA5C03">
          <w:pPr>
            <w:pStyle w:val="E2E5FE425A4B4A0B8605E95E9A33C833"/>
          </w:pPr>
          <w:r w:rsidRPr="00681E98">
            <w:rPr>
              <w:rStyle w:val="PlaceholderText"/>
            </w:rPr>
            <w:t>Click or tap here to enter text.</w:t>
          </w:r>
        </w:p>
      </w:docPartBody>
    </w:docPart>
    <w:docPart>
      <w:docPartPr>
        <w:name w:val="C9C70C08BF89497088F676567C4DD355"/>
        <w:category>
          <w:name w:val="General"/>
          <w:gallery w:val="placeholder"/>
        </w:category>
        <w:types>
          <w:type w:val="bbPlcHdr"/>
        </w:types>
        <w:behaviors>
          <w:behavior w:val="content"/>
        </w:behaviors>
        <w:guid w:val="{C2E188D5-34EB-4941-A76D-542B37FF95DC}"/>
      </w:docPartPr>
      <w:docPartBody>
        <w:p w:rsidR="00AA5C03" w:rsidRDefault="00AA5C03">
          <w:pPr>
            <w:pStyle w:val="C9C70C08BF89497088F676567C4DD355"/>
          </w:pPr>
          <w:r w:rsidRPr="00681E98">
            <w:rPr>
              <w:rStyle w:val="PlaceholderText"/>
            </w:rPr>
            <w:t>Click or tap here to enter text.</w:t>
          </w:r>
        </w:p>
      </w:docPartBody>
    </w:docPart>
    <w:docPart>
      <w:docPartPr>
        <w:name w:val="0B6F0C1119354A76B190A1F5DE8FE5CF"/>
        <w:category>
          <w:name w:val="General"/>
          <w:gallery w:val="placeholder"/>
        </w:category>
        <w:types>
          <w:type w:val="bbPlcHdr"/>
        </w:types>
        <w:behaviors>
          <w:behavior w:val="content"/>
        </w:behaviors>
        <w:guid w:val="{97A50567-2BB3-4130-89FA-06FACCD2204C}"/>
      </w:docPartPr>
      <w:docPartBody>
        <w:p w:rsidR="00AA5C03" w:rsidRDefault="00AA5C03">
          <w:pPr>
            <w:pStyle w:val="0B6F0C1119354A76B190A1F5DE8FE5CF"/>
          </w:pPr>
          <w:r w:rsidRPr="00681E98">
            <w:rPr>
              <w:rStyle w:val="PlaceholderText"/>
            </w:rPr>
            <w:t>Click or tap here to enter text.</w:t>
          </w:r>
        </w:p>
      </w:docPartBody>
    </w:docPart>
    <w:docPart>
      <w:docPartPr>
        <w:name w:val="3E7392E57CDD48C1A7A86D1325730965"/>
        <w:category>
          <w:name w:val="General"/>
          <w:gallery w:val="placeholder"/>
        </w:category>
        <w:types>
          <w:type w:val="bbPlcHdr"/>
        </w:types>
        <w:behaviors>
          <w:behavior w:val="content"/>
        </w:behaviors>
        <w:guid w:val="{AD457531-1E19-4242-8972-4CD8F5A037DB}"/>
      </w:docPartPr>
      <w:docPartBody>
        <w:p w:rsidR="00AA5C03" w:rsidRDefault="00AA5C03">
          <w:pPr>
            <w:pStyle w:val="3E7392E57CDD48C1A7A86D1325730965"/>
          </w:pPr>
          <w:r w:rsidRPr="00681E98">
            <w:rPr>
              <w:rStyle w:val="PlaceholderText"/>
            </w:rPr>
            <w:t>Click or tap here to enter text.</w:t>
          </w:r>
        </w:p>
      </w:docPartBody>
    </w:docPart>
    <w:docPart>
      <w:docPartPr>
        <w:name w:val="E25B252C77FA43CFBF2A4C5C15460073"/>
        <w:category>
          <w:name w:val="General"/>
          <w:gallery w:val="placeholder"/>
        </w:category>
        <w:types>
          <w:type w:val="bbPlcHdr"/>
        </w:types>
        <w:behaviors>
          <w:behavior w:val="content"/>
        </w:behaviors>
        <w:guid w:val="{F81166E6-F529-4202-BE83-124AFB6F7D68}"/>
      </w:docPartPr>
      <w:docPartBody>
        <w:p w:rsidR="00AA5C03" w:rsidRDefault="00AA5C03">
          <w:pPr>
            <w:pStyle w:val="E25B252C77FA43CFBF2A4C5C15460073"/>
          </w:pPr>
          <w:r w:rsidRPr="00681E98">
            <w:rPr>
              <w:rStyle w:val="PlaceholderText"/>
            </w:rPr>
            <w:t>Click or tap here to enter text.</w:t>
          </w:r>
        </w:p>
      </w:docPartBody>
    </w:docPart>
    <w:docPart>
      <w:docPartPr>
        <w:name w:val="DA90CFA510B04F659FD9FF3D1DC3E724"/>
        <w:category>
          <w:name w:val="General"/>
          <w:gallery w:val="placeholder"/>
        </w:category>
        <w:types>
          <w:type w:val="bbPlcHdr"/>
        </w:types>
        <w:behaviors>
          <w:behavior w:val="content"/>
        </w:behaviors>
        <w:guid w:val="{FEE95AB5-81B2-4FD0-99CC-E12FAD17E6ED}"/>
      </w:docPartPr>
      <w:docPartBody>
        <w:p w:rsidR="00AA5C03" w:rsidRDefault="00AA5C03">
          <w:pPr>
            <w:pStyle w:val="DA90CFA510B04F659FD9FF3D1DC3E724"/>
          </w:pPr>
          <w:r w:rsidRPr="00681E98">
            <w:rPr>
              <w:rStyle w:val="PlaceholderText"/>
            </w:rPr>
            <w:t>Click or tap here to enter text.</w:t>
          </w:r>
        </w:p>
      </w:docPartBody>
    </w:docPart>
    <w:docPart>
      <w:docPartPr>
        <w:name w:val="3D750E76F6514CA8A6FF605F035E2128"/>
        <w:category>
          <w:name w:val="General"/>
          <w:gallery w:val="placeholder"/>
        </w:category>
        <w:types>
          <w:type w:val="bbPlcHdr"/>
        </w:types>
        <w:behaviors>
          <w:behavior w:val="content"/>
        </w:behaviors>
        <w:guid w:val="{7D03045A-ABFA-4221-B38D-A78F36BB7DD4}"/>
      </w:docPartPr>
      <w:docPartBody>
        <w:p w:rsidR="00AA5C03" w:rsidRDefault="00AA5C03">
          <w:pPr>
            <w:pStyle w:val="3D750E76F6514CA8A6FF605F035E2128"/>
          </w:pPr>
          <w:r w:rsidRPr="00681E98">
            <w:rPr>
              <w:rStyle w:val="PlaceholderText"/>
            </w:rPr>
            <w:t>Click or tap here to enter text.</w:t>
          </w:r>
        </w:p>
      </w:docPartBody>
    </w:docPart>
    <w:docPart>
      <w:docPartPr>
        <w:name w:val="AED03AEC69E947AA882432C7B7443946"/>
        <w:category>
          <w:name w:val="General"/>
          <w:gallery w:val="placeholder"/>
        </w:category>
        <w:types>
          <w:type w:val="bbPlcHdr"/>
        </w:types>
        <w:behaviors>
          <w:behavior w:val="content"/>
        </w:behaviors>
        <w:guid w:val="{B245A6B6-B070-4389-B3B0-ED448A13BB92}"/>
      </w:docPartPr>
      <w:docPartBody>
        <w:p w:rsidR="00AA5C03" w:rsidRDefault="00AA5C03">
          <w:pPr>
            <w:pStyle w:val="AED03AEC69E947AA882432C7B7443946"/>
          </w:pPr>
          <w:r w:rsidRPr="00681E98">
            <w:rPr>
              <w:rStyle w:val="PlaceholderText"/>
            </w:rPr>
            <w:t>Click or tap here to enter text.</w:t>
          </w:r>
        </w:p>
      </w:docPartBody>
    </w:docPart>
    <w:docPart>
      <w:docPartPr>
        <w:name w:val="A3DB185C99F84CD893BBC4010F6FB215"/>
        <w:category>
          <w:name w:val="General"/>
          <w:gallery w:val="placeholder"/>
        </w:category>
        <w:types>
          <w:type w:val="bbPlcHdr"/>
        </w:types>
        <w:behaviors>
          <w:behavior w:val="content"/>
        </w:behaviors>
        <w:guid w:val="{57458644-2F5D-4DBF-8A8C-7FE0B608E7AA}"/>
      </w:docPartPr>
      <w:docPartBody>
        <w:p w:rsidR="00AA5C03" w:rsidRDefault="00AA5C03">
          <w:pPr>
            <w:pStyle w:val="A3DB185C99F84CD893BBC4010F6FB215"/>
          </w:pPr>
          <w:r w:rsidRPr="00681E98">
            <w:rPr>
              <w:rStyle w:val="PlaceholderText"/>
            </w:rPr>
            <w:t>Click or tap here to enter text.</w:t>
          </w:r>
        </w:p>
      </w:docPartBody>
    </w:docPart>
    <w:docPart>
      <w:docPartPr>
        <w:name w:val="B9641D9F99904D8BA70DB8ACCA9CB298"/>
        <w:category>
          <w:name w:val="General"/>
          <w:gallery w:val="placeholder"/>
        </w:category>
        <w:types>
          <w:type w:val="bbPlcHdr"/>
        </w:types>
        <w:behaviors>
          <w:behavior w:val="content"/>
        </w:behaviors>
        <w:guid w:val="{FDDB4B3B-1231-4822-B387-506C290BD7D6}"/>
      </w:docPartPr>
      <w:docPartBody>
        <w:p w:rsidR="00AA5C03" w:rsidRDefault="00AA5C03">
          <w:pPr>
            <w:pStyle w:val="B9641D9F99904D8BA70DB8ACCA9CB298"/>
          </w:pPr>
          <w:r w:rsidRPr="00681E98">
            <w:rPr>
              <w:rStyle w:val="PlaceholderText"/>
            </w:rPr>
            <w:t>Click or tap here to enter text.</w:t>
          </w:r>
        </w:p>
      </w:docPartBody>
    </w:docPart>
    <w:docPart>
      <w:docPartPr>
        <w:name w:val="892AA960F33B4DC1985D649368B72288"/>
        <w:category>
          <w:name w:val="General"/>
          <w:gallery w:val="placeholder"/>
        </w:category>
        <w:types>
          <w:type w:val="bbPlcHdr"/>
        </w:types>
        <w:behaviors>
          <w:behavior w:val="content"/>
        </w:behaviors>
        <w:guid w:val="{E7B09F28-ADDF-4E79-B1C6-D613771CF7E3}"/>
      </w:docPartPr>
      <w:docPartBody>
        <w:p w:rsidR="00AA5C03" w:rsidRDefault="00AA5C03">
          <w:pPr>
            <w:pStyle w:val="892AA960F33B4DC1985D649368B72288"/>
          </w:pPr>
          <w:r w:rsidRPr="00681E98">
            <w:rPr>
              <w:rStyle w:val="PlaceholderText"/>
            </w:rPr>
            <w:t>Click or tap here to enter text.</w:t>
          </w:r>
        </w:p>
      </w:docPartBody>
    </w:docPart>
    <w:docPart>
      <w:docPartPr>
        <w:name w:val="7F7E861BB20048558F6F5E4595F35CE4"/>
        <w:category>
          <w:name w:val="General"/>
          <w:gallery w:val="placeholder"/>
        </w:category>
        <w:types>
          <w:type w:val="bbPlcHdr"/>
        </w:types>
        <w:behaviors>
          <w:behavior w:val="content"/>
        </w:behaviors>
        <w:guid w:val="{0E259B3D-D31D-4301-B46B-3611E4ED85FE}"/>
      </w:docPartPr>
      <w:docPartBody>
        <w:p w:rsidR="00AA5C03" w:rsidRDefault="00AA5C03">
          <w:pPr>
            <w:pStyle w:val="7F7E861BB20048558F6F5E4595F35CE4"/>
          </w:pPr>
          <w:r w:rsidRPr="00681E98">
            <w:rPr>
              <w:rStyle w:val="PlaceholderText"/>
            </w:rPr>
            <w:t>Click or tap here to enter text.</w:t>
          </w:r>
        </w:p>
      </w:docPartBody>
    </w:docPart>
    <w:docPart>
      <w:docPartPr>
        <w:name w:val="C7988E0E7F72487795C96C846B0C929C"/>
        <w:category>
          <w:name w:val="General"/>
          <w:gallery w:val="placeholder"/>
        </w:category>
        <w:types>
          <w:type w:val="bbPlcHdr"/>
        </w:types>
        <w:behaviors>
          <w:behavior w:val="content"/>
        </w:behaviors>
        <w:guid w:val="{960B0E7C-7364-4EE6-805C-4004583B6609}"/>
      </w:docPartPr>
      <w:docPartBody>
        <w:p w:rsidR="00AA5C03" w:rsidRDefault="00AA5C03">
          <w:pPr>
            <w:pStyle w:val="C7988E0E7F72487795C96C846B0C929C"/>
          </w:pPr>
          <w:r w:rsidRPr="00681E98">
            <w:rPr>
              <w:rStyle w:val="PlaceholderText"/>
            </w:rPr>
            <w:t>Click or tap here to enter text.</w:t>
          </w:r>
        </w:p>
      </w:docPartBody>
    </w:docPart>
    <w:docPart>
      <w:docPartPr>
        <w:name w:val="7BCAB8E64C9D4ABAA8CDF2DE0B7F100A"/>
        <w:category>
          <w:name w:val="General"/>
          <w:gallery w:val="placeholder"/>
        </w:category>
        <w:types>
          <w:type w:val="bbPlcHdr"/>
        </w:types>
        <w:behaviors>
          <w:behavior w:val="content"/>
        </w:behaviors>
        <w:guid w:val="{1415782E-329D-451E-A9B9-97A0284CB184}"/>
      </w:docPartPr>
      <w:docPartBody>
        <w:p w:rsidR="00AA5C03" w:rsidRDefault="00AA5C03">
          <w:pPr>
            <w:pStyle w:val="7BCAB8E64C9D4ABAA8CDF2DE0B7F100A"/>
          </w:pPr>
          <w:r w:rsidRPr="00681E98">
            <w:rPr>
              <w:rStyle w:val="PlaceholderText"/>
            </w:rPr>
            <w:t>Click or tap here to enter text.</w:t>
          </w:r>
        </w:p>
      </w:docPartBody>
    </w:docPart>
    <w:docPart>
      <w:docPartPr>
        <w:name w:val="D446B25FAE154E919063E8A7FB0EC0FE"/>
        <w:category>
          <w:name w:val="General"/>
          <w:gallery w:val="placeholder"/>
        </w:category>
        <w:types>
          <w:type w:val="bbPlcHdr"/>
        </w:types>
        <w:behaviors>
          <w:behavior w:val="content"/>
        </w:behaviors>
        <w:guid w:val="{9772131B-614C-4370-B6F8-C54FDA4CB3F7}"/>
      </w:docPartPr>
      <w:docPartBody>
        <w:p w:rsidR="00AA5C03" w:rsidRDefault="00AA5C03">
          <w:pPr>
            <w:pStyle w:val="D446B25FAE154E919063E8A7FB0EC0FE"/>
          </w:pPr>
          <w:r w:rsidRPr="00681E98">
            <w:rPr>
              <w:rStyle w:val="PlaceholderText"/>
            </w:rPr>
            <w:t>Click or tap here to enter text.</w:t>
          </w:r>
        </w:p>
      </w:docPartBody>
    </w:docPart>
    <w:docPart>
      <w:docPartPr>
        <w:name w:val="F64DF3515035454FBC12D5D03BE52652"/>
        <w:category>
          <w:name w:val="General"/>
          <w:gallery w:val="placeholder"/>
        </w:category>
        <w:types>
          <w:type w:val="bbPlcHdr"/>
        </w:types>
        <w:behaviors>
          <w:behavior w:val="content"/>
        </w:behaviors>
        <w:guid w:val="{A3E19F74-5CFB-44C9-B0B3-5014F4E745B5}"/>
      </w:docPartPr>
      <w:docPartBody>
        <w:p w:rsidR="00AA5C03" w:rsidRDefault="00AA5C03">
          <w:pPr>
            <w:pStyle w:val="F64DF3515035454FBC12D5D03BE52652"/>
          </w:pPr>
          <w:r w:rsidRPr="00681E98">
            <w:rPr>
              <w:rStyle w:val="PlaceholderText"/>
            </w:rPr>
            <w:t>Click or tap here to enter text.</w:t>
          </w:r>
        </w:p>
      </w:docPartBody>
    </w:docPart>
    <w:docPart>
      <w:docPartPr>
        <w:name w:val="0DD280E9D11C45568E7E046FE6B68FE2"/>
        <w:category>
          <w:name w:val="General"/>
          <w:gallery w:val="placeholder"/>
        </w:category>
        <w:types>
          <w:type w:val="bbPlcHdr"/>
        </w:types>
        <w:behaviors>
          <w:behavior w:val="content"/>
        </w:behaviors>
        <w:guid w:val="{27CB0776-2AC1-4544-941F-E0C84B3CADF4}"/>
      </w:docPartPr>
      <w:docPartBody>
        <w:p w:rsidR="00AA5C03" w:rsidRDefault="00AA5C03">
          <w:pPr>
            <w:pStyle w:val="0DD280E9D11C45568E7E046FE6B68FE2"/>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03"/>
    <w:rsid w:val="00AA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9F4AF4C44C7C8D1C1D22C15B0048">
    <w:name w:val="ED999F4AF4C44C7C8D1C1D22C15B0048"/>
  </w:style>
  <w:style w:type="paragraph" w:customStyle="1" w:styleId="5721DDDE21AC41B495A8284EFD6FFEE6">
    <w:name w:val="5721DDDE21AC41B495A8284EFD6FFEE6"/>
  </w:style>
  <w:style w:type="paragraph" w:customStyle="1" w:styleId="52F96B438D1F4F2791EFAF48131B2219">
    <w:name w:val="52F96B438D1F4F2791EFAF48131B2219"/>
  </w:style>
  <w:style w:type="paragraph" w:customStyle="1" w:styleId="C1018CC120294F0C858B447D136366A3">
    <w:name w:val="C1018CC120294F0C858B447D136366A3"/>
  </w:style>
  <w:style w:type="paragraph" w:customStyle="1" w:styleId="538DE80FCEDD4CC79CA6F00E5A282482">
    <w:name w:val="538DE80FCEDD4CC79CA6F00E5A282482"/>
  </w:style>
  <w:style w:type="paragraph" w:customStyle="1" w:styleId="BBCF9B0B542A4C2490446F64B81AD618">
    <w:name w:val="BBCF9B0B542A4C2490446F64B81AD618"/>
  </w:style>
  <w:style w:type="paragraph" w:customStyle="1" w:styleId="C91D515F4F5B4E03A338930D84A83266">
    <w:name w:val="C91D515F4F5B4E03A338930D84A83266"/>
  </w:style>
  <w:style w:type="paragraph" w:customStyle="1" w:styleId="6D8A4A904E1B42A98C3D9EC4FFB84BA2">
    <w:name w:val="6D8A4A904E1B42A98C3D9EC4FFB84BA2"/>
  </w:style>
  <w:style w:type="paragraph" w:customStyle="1" w:styleId="CD958F18885440CA912569E10FC13827">
    <w:name w:val="CD958F18885440CA912569E10FC13827"/>
  </w:style>
  <w:style w:type="paragraph" w:customStyle="1" w:styleId="6B93711139444CCE9B0A5A0E17E85D48">
    <w:name w:val="6B93711139444CCE9B0A5A0E17E85D48"/>
  </w:style>
  <w:style w:type="paragraph" w:customStyle="1" w:styleId="334C127896C34A5DB96BDB1D3A088DFD">
    <w:name w:val="334C127896C34A5DB96BDB1D3A088DFD"/>
  </w:style>
  <w:style w:type="paragraph" w:customStyle="1" w:styleId="155DCCE38BED411EBBEEDE3E53E6AED7">
    <w:name w:val="155DCCE38BED411EBBEEDE3E53E6AED7"/>
  </w:style>
  <w:style w:type="paragraph" w:customStyle="1" w:styleId="ABD1EE82AF76409DB5448452CDCE5136">
    <w:name w:val="ABD1EE82AF76409DB5448452CDCE5136"/>
  </w:style>
  <w:style w:type="paragraph" w:customStyle="1" w:styleId="B57692F38825448A8A5DCB944CA43906">
    <w:name w:val="B57692F38825448A8A5DCB944CA43906"/>
  </w:style>
  <w:style w:type="paragraph" w:customStyle="1" w:styleId="6C893E3C54814AB799CAD2080D795CAD">
    <w:name w:val="6C893E3C54814AB799CAD2080D795CAD"/>
  </w:style>
  <w:style w:type="paragraph" w:customStyle="1" w:styleId="356ACFE02BA14E71B91AF73388285989">
    <w:name w:val="356ACFE02BA14E71B91AF73388285989"/>
  </w:style>
  <w:style w:type="paragraph" w:customStyle="1" w:styleId="30D7C22616D04BD6B1987FB3646D8A6E">
    <w:name w:val="30D7C22616D04BD6B1987FB3646D8A6E"/>
  </w:style>
  <w:style w:type="paragraph" w:customStyle="1" w:styleId="6764CA103C1E44F3A1721BFE005B620C">
    <w:name w:val="6764CA103C1E44F3A1721BFE005B620C"/>
  </w:style>
  <w:style w:type="paragraph" w:customStyle="1" w:styleId="E8F85462241F482BA37495B1C280DDDC">
    <w:name w:val="E8F85462241F482BA37495B1C280DDDC"/>
  </w:style>
  <w:style w:type="paragraph" w:customStyle="1" w:styleId="3E0C7E21EB0342E0A531EC5F62C6E802">
    <w:name w:val="3E0C7E21EB0342E0A531EC5F62C6E802"/>
  </w:style>
  <w:style w:type="paragraph" w:customStyle="1" w:styleId="3F018B782CDE4C5589069B55A86AF8CC">
    <w:name w:val="3F018B782CDE4C5589069B55A86AF8CC"/>
  </w:style>
  <w:style w:type="paragraph" w:customStyle="1" w:styleId="59DB995620D94A0F95CD6654EA44BEDD">
    <w:name w:val="59DB995620D94A0F95CD6654EA44BEDD"/>
  </w:style>
  <w:style w:type="paragraph" w:customStyle="1" w:styleId="603D3A8C853F4976B51A5834196B9C88">
    <w:name w:val="603D3A8C853F4976B51A5834196B9C88"/>
  </w:style>
  <w:style w:type="paragraph" w:customStyle="1" w:styleId="1C7FB3B23A884B0E86A17E3F51F7D878">
    <w:name w:val="1C7FB3B23A884B0E86A17E3F51F7D878"/>
  </w:style>
  <w:style w:type="paragraph" w:customStyle="1" w:styleId="94E92AB5B85D44549910875CDFDC0654">
    <w:name w:val="94E92AB5B85D44549910875CDFDC0654"/>
  </w:style>
  <w:style w:type="paragraph" w:customStyle="1" w:styleId="A7D2084E9B6849B5ADB41AF719D0BF22">
    <w:name w:val="A7D2084E9B6849B5ADB41AF719D0BF22"/>
  </w:style>
  <w:style w:type="paragraph" w:customStyle="1" w:styleId="ECA20A61B06F49188463F606286ACC6A">
    <w:name w:val="ECA20A61B06F49188463F606286ACC6A"/>
  </w:style>
  <w:style w:type="paragraph" w:customStyle="1" w:styleId="F1A6F9A2954C4F9D8BC671425CD47017">
    <w:name w:val="F1A6F9A2954C4F9D8BC671425CD47017"/>
  </w:style>
  <w:style w:type="paragraph" w:customStyle="1" w:styleId="0D2879E488124B67847D8722121928E0">
    <w:name w:val="0D2879E488124B67847D8722121928E0"/>
  </w:style>
  <w:style w:type="paragraph" w:customStyle="1" w:styleId="D21A0C0061DD489DA606E2A31DC54867">
    <w:name w:val="D21A0C0061DD489DA606E2A31DC54867"/>
  </w:style>
  <w:style w:type="paragraph" w:customStyle="1" w:styleId="3A0EA1EDD9844868BD0958E588D2A49E">
    <w:name w:val="3A0EA1EDD9844868BD0958E588D2A49E"/>
  </w:style>
  <w:style w:type="paragraph" w:customStyle="1" w:styleId="A256D7EA610E4486B7E88B71E4676C38">
    <w:name w:val="A256D7EA610E4486B7E88B71E4676C38"/>
  </w:style>
  <w:style w:type="paragraph" w:customStyle="1" w:styleId="67DA31849CF543EFB06E17431DF3DF8B">
    <w:name w:val="67DA31849CF543EFB06E17431DF3DF8B"/>
  </w:style>
  <w:style w:type="paragraph" w:customStyle="1" w:styleId="239AD06558ED40A58091EF29AABBBDD2">
    <w:name w:val="239AD06558ED40A58091EF29AABBBDD2"/>
  </w:style>
  <w:style w:type="paragraph" w:customStyle="1" w:styleId="946BFE8B745D46E080DFF7CE91245D6A">
    <w:name w:val="946BFE8B745D46E080DFF7CE91245D6A"/>
  </w:style>
  <w:style w:type="paragraph" w:customStyle="1" w:styleId="0AA7AC29683C456C99C0CBA930B80493">
    <w:name w:val="0AA7AC29683C456C99C0CBA930B80493"/>
  </w:style>
  <w:style w:type="paragraph" w:customStyle="1" w:styleId="DB561D49138447E6A8CE6177F6637378">
    <w:name w:val="DB561D49138447E6A8CE6177F6637378"/>
  </w:style>
  <w:style w:type="paragraph" w:customStyle="1" w:styleId="B0032E59504342819DCB5E3175A881AC">
    <w:name w:val="B0032E59504342819DCB5E3175A881AC"/>
  </w:style>
  <w:style w:type="paragraph" w:customStyle="1" w:styleId="F0D4813E4AD543AE81032A9B0C992AFE">
    <w:name w:val="F0D4813E4AD543AE81032A9B0C992AFE"/>
  </w:style>
  <w:style w:type="paragraph" w:customStyle="1" w:styleId="C0F13C3C4E1A46B9A2A80C4CC6C2A3C8">
    <w:name w:val="C0F13C3C4E1A46B9A2A80C4CC6C2A3C8"/>
  </w:style>
  <w:style w:type="paragraph" w:customStyle="1" w:styleId="813298EFF0E64DA595D50D82F1F9D57A">
    <w:name w:val="813298EFF0E64DA595D50D82F1F9D57A"/>
  </w:style>
  <w:style w:type="paragraph" w:customStyle="1" w:styleId="BFCB5600DBC74D599129FCDBE96EF499">
    <w:name w:val="BFCB5600DBC74D599129FCDBE96EF499"/>
  </w:style>
  <w:style w:type="paragraph" w:customStyle="1" w:styleId="6035FFFB7B124E21AB308740609B9B35">
    <w:name w:val="6035FFFB7B124E21AB308740609B9B35"/>
  </w:style>
  <w:style w:type="paragraph" w:customStyle="1" w:styleId="9E4EF28D5A994D33B5C94EB60AD2CE87">
    <w:name w:val="9E4EF28D5A994D33B5C94EB60AD2CE87"/>
  </w:style>
  <w:style w:type="paragraph" w:customStyle="1" w:styleId="DFF012C956B3481386F41D09751E0B39">
    <w:name w:val="DFF012C956B3481386F41D09751E0B39"/>
  </w:style>
  <w:style w:type="paragraph" w:customStyle="1" w:styleId="FFF60E92982548449BC10A5EF8DDEE25">
    <w:name w:val="FFF60E92982548449BC10A5EF8DDEE25"/>
  </w:style>
  <w:style w:type="paragraph" w:customStyle="1" w:styleId="8AE89414CA6C4251B9DCC089BC52611E">
    <w:name w:val="8AE89414CA6C4251B9DCC089BC52611E"/>
  </w:style>
  <w:style w:type="paragraph" w:customStyle="1" w:styleId="1EF5928FD6064609809F4EB96B7E6892">
    <w:name w:val="1EF5928FD6064609809F4EB96B7E6892"/>
  </w:style>
  <w:style w:type="paragraph" w:customStyle="1" w:styleId="4C511476814F45C1A8A1E9473B94E655">
    <w:name w:val="4C511476814F45C1A8A1E9473B94E655"/>
  </w:style>
  <w:style w:type="paragraph" w:customStyle="1" w:styleId="0FB38342D85B4024B05ED3D10CF5555F">
    <w:name w:val="0FB38342D85B4024B05ED3D10CF5555F"/>
  </w:style>
  <w:style w:type="paragraph" w:customStyle="1" w:styleId="F041092E82D34AB7B68B09614A7E4E2D">
    <w:name w:val="F041092E82D34AB7B68B09614A7E4E2D"/>
  </w:style>
  <w:style w:type="paragraph" w:customStyle="1" w:styleId="222D1CBADEFD45E9976078AE42A736F0">
    <w:name w:val="222D1CBADEFD45E9976078AE42A736F0"/>
  </w:style>
  <w:style w:type="paragraph" w:customStyle="1" w:styleId="29BC93283DE64BE5905ABB1DA23C5123">
    <w:name w:val="29BC93283DE64BE5905ABB1DA23C5123"/>
  </w:style>
  <w:style w:type="paragraph" w:customStyle="1" w:styleId="46B59954948D42E5A20D85A6A240A300">
    <w:name w:val="46B59954948D42E5A20D85A6A240A300"/>
  </w:style>
  <w:style w:type="paragraph" w:customStyle="1" w:styleId="F6145DBA28C44A14AAEAB58332DA8377">
    <w:name w:val="F6145DBA28C44A14AAEAB58332DA8377"/>
  </w:style>
  <w:style w:type="paragraph" w:customStyle="1" w:styleId="E2E5FE425A4B4A0B8605E95E9A33C833">
    <w:name w:val="E2E5FE425A4B4A0B8605E95E9A33C833"/>
  </w:style>
  <w:style w:type="paragraph" w:customStyle="1" w:styleId="C9C70C08BF89497088F676567C4DD355">
    <w:name w:val="C9C70C08BF89497088F676567C4DD355"/>
  </w:style>
  <w:style w:type="paragraph" w:customStyle="1" w:styleId="0B6F0C1119354A76B190A1F5DE8FE5CF">
    <w:name w:val="0B6F0C1119354A76B190A1F5DE8FE5CF"/>
  </w:style>
  <w:style w:type="paragraph" w:customStyle="1" w:styleId="3E7392E57CDD48C1A7A86D1325730965">
    <w:name w:val="3E7392E57CDD48C1A7A86D1325730965"/>
  </w:style>
  <w:style w:type="paragraph" w:customStyle="1" w:styleId="E25B252C77FA43CFBF2A4C5C15460073">
    <w:name w:val="E25B252C77FA43CFBF2A4C5C15460073"/>
  </w:style>
  <w:style w:type="paragraph" w:customStyle="1" w:styleId="DA90CFA510B04F659FD9FF3D1DC3E724">
    <w:name w:val="DA90CFA510B04F659FD9FF3D1DC3E724"/>
  </w:style>
  <w:style w:type="paragraph" w:customStyle="1" w:styleId="3D750E76F6514CA8A6FF605F035E2128">
    <w:name w:val="3D750E76F6514CA8A6FF605F035E2128"/>
  </w:style>
  <w:style w:type="paragraph" w:customStyle="1" w:styleId="AED03AEC69E947AA882432C7B7443946">
    <w:name w:val="AED03AEC69E947AA882432C7B7443946"/>
  </w:style>
  <w:style w:type="paragraph" w:customStyle="1" w:styleId="A3DB185C99F84CD893BBC4010F6FB215">
    <w:name w:val="A3DB185C99F84CD893BBC4010F6FB215"/>
  </w:style>
  <w:style w:type="paragraph" w:customStyle="1" w:styleId="B9641D9F99904D8BA70DB8ACCA9CB298">
    <w:name w:val="B9641D9F99904D8BA70DB8ACCA9CB298"/>
  </w:style>
  <w:style w:type="paragraph" w:customStyle="1" w:styleId="892AA960F33B4DC1985D649368B72288">
    <w:name w:val="892AA960F33B4DC1985D649368B72288"/>
  </w:style>
  <w:style w:type="paragraph" w:customStyle="1" w:styleId="7F7E861BB20048558F6F5E4595F35CE4">
    <w:name w:val="7F7E861BB20048558F6F5E4595F35CE4"/>
  </w:style>
  <w:style w:type="paragraph" w:customStyle="1" w:styleId="C7988E0E7F72487795C96C846B0C929C">
    <w:name w:val="C7988E0E7F72487795C96C846B0C929C"/>
  </w:style>
  <w:style w:type="paragraph" w:customStyle="1" w:styleId="7BCAB8E64C9D4ABAA8CDF2DE0B7F100A">
    <w:name w:val="7BCAB8E64C9D4ABAA8CDF2DE0B7F100A"/>
  </w:style>
  <w:style w:type="paragraph" w:customStyle="1" w:styleId="D446B25FAE154E919063E8A7FB0EC0FE">
    <w:name w:val="D446B25FAE154E919063E8A7FB0EC0FE"/>
  </w:style>
  <w:style w:type="paragraph" w:customStyle="1" w:styleId="F64DF3515035454FBC12D5D03BE52652">
    <w:name w:val="F64DF3515035454FBC12D5D03BE52652"/>
  </w:style>
  <w:style w:type="paragraph" w:customStyle="1" w:styleId="0DD280E9D11C45568E7E046FE6B68FE2">
    <w:name w:val="0DD280E9D11C45568E7E046FE6B68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purl.org/dc/elements/1.1/"/>
    <ds:schemaRef ds:uri="http://schemas.microsoft.com/office/2006/metadata/properties"/>
    <ds:schemaRef ds:uri="http://schemas.microsoft.com/office/2006/documentManagement/types"/>
    <ds:schemaRef ds:uri="df7a2397-886e-4b60-b6a3-967982c29bcd"/>
    <ds:schemaRef ds:uri="http://schemas.microsoft.com/office/infopath/2007/PartnerControls"/>
    <ds:schemaRef ds:uri="http://purl.org/dc/dcmitype/"/>
    <ds:schemaRef ds:uri="http://schemas.openxmlformats.org/package/2006/metadata/core-properties"/>
    <ds:schemaRef ds:uri="9f91ad1f-ae1c-45d7-9f5f-8fc807a6dfa8"/>
    <ds:schemaRef ds:uri="http://www.w3.org/XML/1998/namespace"/>
    <ds:schemaRef ds:uri="http://purl.org/dc/terms/"/>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40AA7B45-9F77-410C-8067-8501FC8EC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E72D7-564E-4A92-AC08-17E4F79E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6</Pages>
  <Words>1602</Words>
  <Characters>9136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Robinson</dc:creator>
  <cp:keywords/>
  <dc:description/>
  <cp:lastModifiedBy>Stacey Andrews</cp:lastModifiedBy>
  <cp:revision>2</cp:revision>
  <cp:lastPrinted>2022-05-19T13:50:00Z</cp:lastPrinted>
  <dcterms:created xsi:type="dcterms:W3CDTF">2024-11-21T09:09:00Z</dcterms:created>
  <dcterms:modified xsi:type="dcterms:W3CDTF">2024-11-21T09:09:00Z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