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</w:rPr>
        <w:drawing>
          <wp:anchor distT="0" distB="0" distL="114300" distR="114300" simplePos="0" relativeHeight="251663360" behindDoc="1" locked="0" layoutInCell="1" allowOverlap="1" wp14:anchorId="17559E36" wp14:editId="4AA32D7F">
            <wp:simplePos x="0" y="0"/>
            <wp:positionH relativeFrom="column">
              <wp:posOffset>5257800</wp:posOffset>
            </wp:positionH>
            <wp:positionV relativeFrom="paragraph">
              <wp:posOffset>-91440</wp:posOffset>
            </wp:positionV>
            <wp:extent cx="14478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16" y="21418"/>
                <wp:lineTo x="21316" y="0"/>
                <wp:lineTo x="0" y="0"/>
              </wp:wrapPolygon>
            </wp:wrapTight>
            <wp:docPr id="3" name="Picture 3" descr="Displaying Top-Text-Only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Top-Text-Only-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97"/>
                    <a:stretch/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7A6579" w:rsidRPr="007A6579" w:rsidRDefault="00C7563B" w:rsidP="007A6579">
      <w:pPr>
        <w:ind w:left="-72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COMPUTING</w:t>
      </w:r>
      <w:r w:rsidR="00D306CB">
        <w:rPr>
          <w:rFonts w:asciiTheme="minorHAnsi" w:hAnsiTheme="minorHAnsi"/>
          <w:b/>
          <w:sz w:val="40"/>
          <w:szCs w:val="40"/>
        </w:rPr>
        <w:t xml:space="preserve"> </w:t>
      </w:r>
      <w:r w:rsidR="007A6579">
        <w:rPr>
          <w:rFonts w:asciiTheme="minorHAnsi" w:hAnsiTheme="minorHAnsi"/>
          <w:b/>
          <w:sz w:val="40"/>
          <w:szCs w:val="40"/>
        </w:rPr>
        <w:t>SUBJECT LEADER</w:t>
      </w:r>
    </w:p>
    <w:p w:rsidR="007A6579" w:rsidRPr="007A6579" w:rsidRDefault="00D306CB" w:rsidP="007A6579">
      <w:pPr>
        <w:shd w:val="clear" w:color="auto" w:fill="CCCCCC"/>
        <w:ind w:left="-72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TLR 2a</w:t>
      </w:r>
    </w:p>
    <w:p w:rsidR="00AA1D82" w:rsidRPr="00AA1D82" w:rsidRDefault="00972B4D" w:rsidP="00AA1D8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PERSON SPECIFICATION </w:t>
      </w:r>
    </w:p>
    <w:p w:rsidR="00AA1D82" w:rsidRPr="00AA1D82" w:rsidRDefault="00AA1D82" w:rsidP="00AA1D82">
      <w:pPr>
        <w:rPr>
          <w:rFonts w:asciiTheme="minorHAnsi" w:hAnsiTheme="minorHAnsi"/>
          <w:bCs/>
          <w:szCs w:val="24"/>
        </w:rPr>
      </w:pPr>
    </w:p>
    <w:p w:rsidR="00AA1D82" w:rsidRPr="00AA1D82" w:rsidRDefault="00D306CB" w:rsidP="00AA1D82">
      <w:pPr>
        <w:pStyle w:val="Heading1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STATUS: Middle Leader (TLR2a</w:t>
      </w:r>
      <w:r w:rsidR="00AA1D82" w:rsidRPr="00AA1D82">
        <w:rPr>
          <w:rFonts w:asciiTheme="minorHAnsi" w:hAnsiTheme="minorHAnsi"/>
          <w:b/>
          <w:szCs w:val="24"/>
        </w:rPr>
        <w:t>)</w:t>
      </w:r>
    </w:p>
    <w:p w:rsidR="00AA1D82" w:rsidRPr="00AA1D82" w:rsidRDefault="00AA1D82" w:rsidP="00AA1D82">
      <w:pPr>
        <w:rPr>
          <w:rFonts w:asciiTheme="minorHAnsi" w:hAnsiTheme="minorHAnsi"/>
          <w:b/>
          <w:bCs/>
          <w:szCs w:val="24"/>
          <w:u w:val="single"/>
        </w:rPr>
      </w:pPr>
      <w:r w:rsidRPr="00AA1D8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13234" wp14:editId="10FFD268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uz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"/>
            </w:pict>
          </mc:Fallback>
        </mc:AlternateContent>
      </w:r>
    </w:p>
    <w:p w:rsidR="00AA1D82" w:rsidRPr="00AA1D82" w:rsidRDefault="00AA1D82" w:rsidP="00AA1D82">
      <w:pPr>
        <w:rPr>
          <w:rFonts w:asciiTheme="minorHAnsi" w:hAnsiTheme="minorHAnsi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7506"/>
      </w:tblGrid>
      <w:tr w:rsidR="00972B4D" w:rsidRPr="00972B4D" w:rsidTr="00972B4D"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A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QUALIFICATIONS AND TRAINING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0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Qualified Teacher status.</w:t>
            </w:r>
          </w:p>
          <w:p w:rsidR="00972B4D" w:rsidRPr="00972B4D" w:rsidRDefault="00972B4D" w:rsidP="00972B4D">
            <w:pPr>
              <w:numPr>
                <w:ilvl w:val="0"/>
                <w:numId w:val="10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Evidence of recent and cont</w:t>
            </w:r>
            <w:r>
              <w:rPr>
                <w:rFonts w:asciiTheme="minorHAnsi" w:hAnsiTheme="minorHAnsi"/>
              </w:rPr>
              <w:t>inuing professional development.</w:t>
            </w:r>
          </w:p>
          <w:p w:rsidR="00972B4D" w:rsidRPr="00972B4D" w:rsidRDefault="00972B4D" w:rsidP="00473955">
            <w:pPr>
              <w:ind w:left="252"/>
              <w:rPr>
                <w:rFonts w:asciiTheme="minorHAnsi" w:hAnsiTheme="minorHAnsi"/>
              </w:rPr>
            </w:pPr>
          </w:p>
        </w:tc>
      </w:tr>
      <w:tr w:rsidR="00972B4D" w:rsidRPr="00972B4D" w:rsidTr="00972B4D"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B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EXPERIENCE RELEVANT TO THE POST</w:t>
            </w:r>
          </w:p>
        </w:tc>
        <w:tc>
          <w:tcPr>
            <w:tcW w:w="7506" w:type="dxa"/>
          </w:tcPr>
          <w:p w:rsidR="00972B4D" w:rsidRDefault="00972B4D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72B4D">
              <w:rPr>
                <w:rFonts w:asciiTheme="minorHAnsi" w:hAnsiTheme="minorHAnsi"/>
              </w:rPr>
              <w:t>uccessful experience as a class teacher</w:t>
            </w:r>
            <w:r>
              <w:rPr>
                <w:rFonts w:asciiTheme="minorHAnsi" w:hAnsiTheme="minorHAnsi"/>
              </w:rPr>
              <w:t>.</w:t>
            </w:r>
          </w:p>
          <w:p w:rsidR="00972B4D" w:rsidRDefault="00972B4D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Experience of effective working with colleagues</w:t>
            </w:r>
            <w:r>
              <w:rPr>
                <w:rFonts w:asciiTheme="minorHAnsi" w:hAnsiTheme="minorHAnsi"/>
              </w:rPr>
              <w:t>.</w:t>
            </w:r>
          </w:p>
          <w:p w:rsidR="00D306CB" w:rsidRPr="00972B4D" w:rsidRDefault="00D306CB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of </w:t>
            </w:r>
            <w:r w:rsidR="00C7563B">
              <w:rPr>
                <w:rFonts w:asciiTheme="minorHAnsi" w:hAnsiTheme="minorHAnsi"/>
              </w:rPr>
              <w:t>teaching and adapting</w:t>
            </w:r>
            <w:r>
              <w:rPr>
                <w:rFonts w:asciiTheme="minorHAnsi" w:hAnsiTheme="minorHAnsi"/>
              </w:rPr>
              <w:t xml:space="preserve"> </w:t>
            </w:r>
            <w:r w:rsidR="00C3393A">
              <w:rPr>
                <w:rFonts w:asciiTheme="minorHAnsi" w:hAnsiTheme="minorHAnsi"/>
              </w:rPr>
              <w:t>C</w:t>
            </w:r>
            <w:r w:rsidR="00C7563B">
              <w:rPr>
                <w:rFonts w:asciiTheme="minorHAnsi" w:hAnsiTheme="minorHAnsi"/>
              </w:rPr>
              <w:t>omputing</w:t>
            </w:r>
            <w:r>
              <w:rPr>
                <w:rFonts w:asciiTheme="minorHAnsi" w:hAnsiTheme="minorHAnsi"/>
              </w:rPr>
              <w:t xml:space="preserve"> units of work successfully</w:t>
            </w:r>
            <w:r w:rsidR="00961E5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72B4D" w:rsidRPr="00972B4D" w:rsidRDefault="00972B4D" w:rsidP="00D306CB">
            <w:pPr>
              <w:ind w:left="252"/>
              <w:rPr>
                <w:rFonts w:asciiTheme="minorHAnsi" w:hAnsiTheme="minorHAnsi"/>
                <w:sz w:val="20"/>
              </w:rPr>
            </w:pPr>
          </w:p>
        </w:tc>
      </w:tr>
      <w:tr w:rsidR="00972B4D" w:rsidRPr="00972B4D" w:rsidTr="00972B4D">
        <w:trPr>
          <w:trHeight w:val="2209"/>
        </w:trPr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C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KNOWLEDGE AND UNDERSTANDING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Up-to-date knowledge and understanding of the primary </w:t>
            </w:r>
            <w:r w:rsidR="00C3393A">
              <w:rPr>
                <w:rFonts w:asciiTheme="minorHAnsi" w:hAnsiTheme="minorHAnsi"/>
              </w:rPr>
              <w:t>C</w:t>
            </w:r>
            <w:r w:rsidR="00C7563B">
              <w:rPr>
                <w:rFonts w:asciiTheme="minorHAnsi" w:hAnsiTheme="minorHAnsi"/>
              </w:rPr>
              <w:t>omputing</w:t>
            </w:r>
            <w:r w:rsidR="00D306CB">
              <w:rPr>
                <w:rFonts w:asciiTheme="minorHAnsi" w:hAnsiTheme="minorHAnsi"/>
              </w:rPr>
              <w:t xml:space="preserve"> </w:t>
            </w:r>
            <w:r w:rsidRPr="00972B4D">
              <w:rPr>
                <w:rFonts w:asciiTheme="minorHAnsi" w:hAnsiTheme="minorHAnsi"/>
              </w:rPr>
              <w:t>curriculum.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Knowledge and understanding of current educational </w:t>
            </w:r>
            <w:r>
              <w:rPr>
                <w:rFonts w:asciiTheme="minorHAnsi" w:hAnsiTheme="minorHAnsi"/>
              </w:rPr>
              <w:t xml:space="preserve">issues and </w:t>
            </w:r>
            <w:r w:rsidRPr="00972B4D">
              <w:rPr>
                <w:rFonts w:asciiTheme="minorHAnsi" w:hAnsiTheme="minorHAnsi"/>
              </w:rPr>
              <w:t>developments.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Good understanding of how opportunities can be made to enrich and enhance the curriculum to address the needs of </w:t>
            </w:r>
            <w:r>
              <w:rPr>
                <w:rFonts w:asciiTheme="minorHAnsi" w:hAnsiTheme="minorHAnsi"/>
              </w:rPr>
              <w:t xml:space="preserve">all </w:t>
            </w:r>
            <w:r w:rsidRPr="00972B4D">
              <w:rPr>
                <w:rFonts w:asciiTheme="minorHAnsi" w:hAnsiTheme="minorHAnsi"/>
              </w:rPr>
              <w:t>pupils.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Knowledge and understanding of effective primary practice.</w:t>
            </w:r>
          </w:p>
        </w:tc>
      </w:tr>
      <w:tr w:rsidR="00972B4D" w:rsidRPr="00972B4D" w:rsidTr="00972B4D">
        <w:trPr>
          <w:trHeight w:val="4963"/>
        </w:trPr>
        <w:tc>
          <w:tcPr>
            <w:tcW w:w="468" w:type="dxa"/>
          </w:tcPr>
          <w:p w:rsidR="00972B4D" w:rsidRPr="00972B4D" w:rsidRDefault="00961E50" w:rsidP="004739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APTITUDES AND SKILLS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</w:t>
            </w:r>
            <w:r w:rsidR="00D306CB">
              <w:rPr>
                <w:rFonts w:asciiTheme="minorHAnsi" w:hAnsiTheme="minorHAnsi"/>
              </w:rPr>
              <w:t xml:space="preserve"> successful</w:t>
            </w:r>
            <w:r w:rsidRPr="00972B4D">
              <w:rPr>
                <w:rFonts w:asciiTheme="minorHAnsi" w:hAnsiTheme="minorHAnsi"/>
              </w:rPr>
              <w:t xml:space="preserve"> classroom teacher. 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</w:t>
            </w:r>
            <w:r w:rsidR="00972B4D" w:rsidRPr="00972B4D">
              <w:rPr>
                <w:rFonts w:asciiTheme="minorHAnsi" w:hAnsiTheme="minorHAnsi"/>
              </w:rPr>
              <w:t xml:space="preserve">demonstrate thorough knowledge and understanding of effective curriculum planning, assessment and record-keeping. 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r w:rsidRPr="00972B4D">
              <w:rPr>
                <w:rFonts w:asciiTheme="minorHAnsi" w:hAnsiTheme="minorHAnsi"/>
              </w:rPr>
              <w:t>plan for improvement and evaluate the impact of their work</w:t>
            </w:r>
            <w:r>
              <w:rPr>
                <w:rFonts w:asciiTheme="minorHAnsi" w:hAnsiTheme="minorHAnsi"/>
              </w:rPr>
              <w:t>.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Have a good personal presence and good communication skills (written and oral) in a variety of contexts.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r</w:t>
            </w:r>
            <w:r w:rsidR="00972B4D">
              <w:rPr>
                <w:rFonts w:asciiTheme="minorHAnsi" w:hAnsiTheme="minorHAnsi"/>
              </w:rPr>
              <w:t>elate well to children and be</w:t>
            </w:r>
            <w:r w:rsidR="00972B4D" w:rsidRPr="00972B4D">
              <w:rPr>
                <w:rFonts w:asciiTheme="minorHAnsi" w:hAnsiTheme="minorHAnsi"/>
              </w:rPr>
              <w:t xml:space="preserve"> responsive to their needs.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r w:rsidRPr="00972B4D">
              <w:rPr>
                <w:rFonts w:asciiTheme="minorHAnsi" w:hAnsiTheme="minorHAnsi"/>
              </w:rPr>
              <w:t>work effectively under pressure, to prioritise appropriately and to meet deadlines.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a c</w:t>
            </w:r>
            <w:r w:rsidR="00972B4D" w:rsidRPr="00972B4D">
              <w:rPr>
                <w:rFonts w:asciiTheme="minorHAnsi" w:hAnsiTheme="minorHAnsi"/>
              </w:rPr>
              <w:t xml:space="preserve">ommitment to ongoing professional </w:t>
            </w:r>
            <w:r>
              <w:rPr>
                <w:rFonts w:asciiTheme="minorHAnsi" w:hAnsiTheme="minorHAnsi"/>
              </w:rPr>
              <w:t>learning</w:t>
            </w:r>
            <w:r w:rsidR="00972B4D" w:rsidRPr="00972B4D">
              <w:rPr>
                <w:rFonts w:asciiTheme="minorHAnsi" w:hAnsiTheme="minorHAnsi"/>
              </w:rPr>
              <w:t>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a </w:t>
            </w:r>
            <w:r w:rsidR="00972B4D" w:rsidRPr="00972B4D">
              <w:rPr>
                <w:rFonts w:asciiTheme="minorHAnsi" w:hAnsiTheme="minorHAnsi"/>
              </w:rPr>
              <w:t>commitment to maintain high standards of achievement for all pupils</w:t>
            </w:r>
            <w:r>
              <w:rPr>
                <w:rFonts w:asciiTheme="minorHAnsi" w:hAnsiTheme="minorHAnsi"/>
              </w:rPr>
              <w:t>,</w:t>
            </w:r>
            <w:r w:rsidR="00972B4D" w:rsidRPr="00972B4D">
              <w:rPr>
                <w:rFonts w:asciiTheme="minorHAnsi" w:hAnsiTheme="minorHAnsi"/>
              </w:rPr>
              <w:t xml:space="preserve"> recognising individuals</w:t>
            </w:r>
            <w:r w:rsidR="00972B4D">
              <w:rPr>
                <w:rFonts w:asciiTheme="minorHAnsi" w:hAnsiTheme="minorHAnsi"/>
              </w:rPr>
              <w:t>,</w:t>
            </w:r>
            <w:r w:rsidR="00972B4D" w:rsidRPr="00972B4D">
              <w:rPr>
                <w:rFonts w:asciiTheme="minorHAnsi" w:hAnsiTheme="minorHAnsi"/>
              </w:rPr>
              <w:t xml:space="preserve"> whilst embracing equality and diversity.</w:t>
            </w:r>
          </w:p>
          <w:p w:rsidR="00972B4D" w:rsidRPr="00972B4D" w:rsidRDefault="00972B4D" w:rsidP="008B7856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r w:rsidRPr="00972B4D">
              <w:rPr>
                <w:rFonts w:asciiTheme="minorHAnsi" w:hAnsiTheme="minorHAnsi"/>
              </w:rPr>
              <w:t>lead, develop and motivate staff and work as part of a team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7A6579" w:rsidRPr="00972B4D" w:rsidRDefault="007A6579" w:rsidP="007A6579">
      <w:pPr>
        <w:ind w:left="-720"/>
        <w:jc w:val="center"/>
        <w:rPr>
          <w:rFonts w:asciiTheme="minorHAnsi" w:hAnsiTheme="minorHAnsi"/>
          <w:b/>
          <w:szCs w:val="24"/>
        </w:rPr>
      </w:pPr>
    </w:p>
    <w:sectPr w:rsidR="007A6579" w:rsidRPr="00972B4D" w:rsidSect="00972B4D">
      <w:headerReference w:type="default" r:id="rId10"/>
      <w:footerReference w:type="default" r:id="rId11"/>
      <w:pgSz w:w="11906" w:h="16838" w:code="9"/>
      <w:pgMar w:top="851" w:right="836" w:bottom="284" w:left="810" w:header="72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A5" w:rsidRDefault="008F76A5">
      <w:r>
        <w:separator/>
      </w:r>
    </w:p>
  </w:endnote>
  <w:endnote w:type="continuationSeparator" w:id="0">
    <w:p w:rsidR="008F76A5" w:rsidRDefault="008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68" w:rsidRDefault="008177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ED5E37" wp14:editId="1A444E62">
              <wp:simplePos x="0" y="0"/>
              <wp:positionH relativeFrom="column">
                <wp:posOffset>5372100</wp:posOffset>
              </wp:positionH>
              <wp:positionV relativeFrom="paragraph">
                <wp:posOffset>122555</wp:posOffset>
              </wp:positionV>
              <wp:extent cx="288925" cy="303530"/>
              <wp:effectExtent l="0" t="0" r="0" b="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Pr="004C2B56" w:rsidRDefault="004C2B5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23pt;margin-top:9.65pt;width:22.75pt;height:23.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" stroked="f">
              <v:textbox style="mso-fit-shape-to-text:t">
                <w:txbxContent>
                  <w:p w:rsidR="004C2B56" w:rsidRPr="004C2B56" w:rsidRDefault="004C2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7FB661" wp14:editId="43848A98">
              <wp:simplePos x="0" y="0"/>
              <wp:positionH relativeFrom="column">
                <wp:posOffset>4057650</wp:posOffset>
              </wp:positionH>
              <wp:positionV relativeFrom="paragraph">
                <wp:posOffset>120015</wp:posOffset>
              </wp:positionV>
              <wp:extent cx="288925" cy="30353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7D2" w:rsidRPr="002227D2" w:rsidRDefault="002227D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319.5pt;margin-top:9.45pt;width:22.75pt;height:23.9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" stroked="f">
              <v:textbox style="mso-fit-shape-to-text:t">
                <w:txbxContent>
                  <w:p w:rsidR="002227D2" w:rsidRPr="002227D2" w:rsidRDefault="002227D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C5BD83" wp14:editId="130431B2">
              <wp:simplePos x="0" y="0"/>
              <wp:positionH relativeFrom="column">
                <wp:posOffset>1943100</wp:posOffset>
              </wp:positionH>
              <wp:positionV relativeFrom="paragraph">
                <wp:posOffset>8255</wp:posOffset>
              </wp:positionV>
              <wp:extent cx="628650" cy="688340"/>
              <wp:effectExtent l="0" t="0" r="0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EE" w:rsidRPr="007538EE" w:rsidRDefault="007538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29" type="#_x0000_t202" style="position:absolute;margin-left:153pt;margin-top:.65pt;width:49.5pt;height:5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" stroked="f">
              <v:textbox>
                <w:txbxContent>
                  <w:p w:rsidR="007538EE" w:rsidRPr="007538EE" w:rsidRDefault="007538E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F32ABF" wp14:editId="65BB93E3">
              <wp:simplePos x="0" y="0"/>
              <wp:positionH relativeFrom="column">
                <wp:posOffset>1257300</wp:posOffset>
              </wp:positionH>
              <wp:positionV relativeFrom="paragraph">
                <wp:posOffset>8255</wp:posOffset>
              </wp:positionV>
              <wp:extent cx="288925" cy="303530"/>
              <wp:effectExtent l="0" t="0" r="0" b="127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Pr="007538EE" w:rsidRDefault="004C2B5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0" type="#_x0000_t202" style="position:absolute;margin-left:99pt;margin-top:.65pt;width:22.75pt;height:23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" stroked="f">
              <v:textbox style="mso-fit-shape-to-text:t">
                <w:txbxContent>
                  <w:p w:rsidR="004C2B56" w:rsidRPr="007538EE" w:rsidRDefault="004C2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555A3" wp14:editId="7B5336D0">
              <wp:simplePos x="0" y="0"/>
              <wp:positionH relativeFrom="column">
                <wp:posOffset>683895</wp:posOffset>
              </wp:positionH>
              <wp:positionV relativeFrom="paragraph">
                <wp:posOffset>36195</wp:posOffset>
              </wp:positionV>
              <wp:extent cx="687705" cy="30353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Default="004C2B5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margin-left:53.85pt;margin-top:2.85pt;width:54.1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" stroked="f">
              <v:textbox style="mso-fit-shape-to-text:t">
                <w:txbxContent>
                  <w:p w:rsidR="004C2B56" w:rsidRDefault="004C2B56"/>
                </w:txbxContent>
              </v:textbox>
            </v:shape>
          </w:pict>
        </mc:Fallback>
      </mc:AlternateContent>
    </w:r>
    <w:r w:rsidR="00F53768">
      <w:t xml:space="preserve">  </w:t>
    </w:r>
    <w:r w:rsidR="00447036">
      <w:t xml:space="preserve">       </w:t>
    </w:r>
    <w:r w:rsidR="000F67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A5" w:rsidRDefault="008F76A5">
      <w:r>
        <w:separator/>
      </w:r>
    </w:p>
  </w:footnote>
  <w:footnote w:type="continuationSeparator" w:id="0">
    <w:p w:rsidR="008F76A5" w:rsidRDefault="008F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68" w:rsidRDefault="008177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EC4EBC8" wp14:editId="239623EF">
              <wp:simplePos x="0" y="0"/>
              <wp:positionH relativeFrom="column">
                <wp:posOffset>187325</wp:posOffset>
              </wp:positionH>
              <wp:positionV relativeFrom="paragraph">
                <wp:posOffset>6985</wp:posOffset>
              </wp:positionV>
              <wp:extent cx="1765300" cy="586740"/>
              <wp:effectExtent l="6350" t="6985" r="10795" b="13335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768" w:rsidRDefault="00F5376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75pt;margin-top:.55pt;width:139pt;height:46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" o:allowincell="f" strokecolor="white">
              <v:textbox style="mso-fit-shape-to-text:t">
                <w:txbxContent>
                  <w:p w:rsidR="00F53768" w:rsidRDefault="00F53768"/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E7B"/>
    <w:multiLevelType w:val="hybridMultilevel"/>
    <w:tmpl w:val="F75E8548"/>
    <w:lvl w:ilvl="0" w:tplc="DFAC6D60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09525168"/>
    <w:multiLevelType w:val="hybridMultilevel"/>
    <w:tmpl w:val="A378B8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D5128"/>
    <w:multiLevelType w:val="hybridMultilevel"/>
    <w:tmpl w:val="B1C44F32"/>
    <w:lvl w:ilvl="0" w:tplc="DFAC6D6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B045B"/>
    <w:multiLevelType w:val="hybridMultilevel"/>
    <w:tmpl w:val="2AAC5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C64C0"/>
    <w:multiLevelType w:val="hybridMultilevel"/>
    <w:tmpl w:val="BF1899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D14DE7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3B94AE7"/>
    <w:multiLevelType w:val="hybridMultilevel"/>
    <w:tmpl w:val="32904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26598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9C975B3"/>
    <w:multiLevelType w:val="multilevel"/>
    <w:tmpl w:val="54BC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2043742"/>
    <w:multiLevelType w:val="hybridMultilevel"/>
    <w:tmpl w:val="08227F42"/>
    <w:lvl w:ilvl="0" w:tplc="C27A710A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</w:abstractNum>
  <w:abstractNum w:abstractNumId="10">
    <w:nsid w:val="5C601219"/>
    <w:multiLevelType w:val="multilevel"/>
    <w:tmpl w:val="0C2A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6AD367A"/>
    <w:multiLevelType w:val="hybridMultilevel"/>
    <w:tmpl w:val="2866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97E4D"/>
    <w:multiLevelType w:val="hybridMultilevel"/>
    <w:tmpl w:val="89F86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C"/>
    <w:rsid w:val="00054CC3"/>
    <w:rsid w:val="00070BF4"/>
    <w:rsid w:val="0007231D"/>
    <w:rsid w:val="00074C49"/>
    <w:rsid w:val="000C0597"/>
    <w:rsid w:val="000F6724"/>
    <w:rsid w:val="00146658"/>
    <w:rsid w:val="001676A0"/>
    <w:rsid w:val="00210700"/>
    <w:rsid w:val="002227D2"/>
    <w:rsid w:val="002E007F"/>
    <w:rsid w:val="002F121F"/>
    <w:rsid w:val="0031559D"/>
    <w:rsid w:val="00327787"/>
    <w:rsid w:val="00376CF4"/>
    <w:rsid w:val="00376E10"/>
    <w:rsid w:val="003B3785"/>
    <w:rsid w:val="003D71BC"/>
    <w:rsid w:val="0041581F"/>
    <w:rsid w:val="00437E5A"/>
    <w:rsid w:val="00441111"/>
    <w:rsid w:val="00447036"/>
    <w:rsid w:val="004851B4"/>
    <w:rsid w:val="00490796"/>
    <w:rsid w:val="004A467E"/>
    <w:rsid w:val="004C103C"/>
    <w:rsid w:val="004C2B56"/>
    <w:rsid w:val="00587708"/>
    <w:rsid w:val="005A4EFF"/>
    <w:rsid w:val="005F0D68"/>
    <w:rsid w:val="00603572"/>
    <w:rsid w:val="006A01AD"/>
    <w:rsid w:val="006F6082"/>
    <w:rsid w:val="00714AE5"/>
    <w:rsid w:val="007538EE"/>
    <w:rsid w:val="007A6579"/>
    <w:rsid w:val="007E5149"/>
    <w:rsid w:val="008177A7"/>
    <w:rsid w:val="00826EAF"/>
    <w:rsid w:val="00844B37"/>
    <w:rsid w:val="008718B1"/>
    <w:rsid w:val="008868B1"/>
    <w:rsid w:val="008947F5"/>
    <w:rsid w:val="008A4A07"/>
    <w:rsid w:val="008B7856"/>
    <w:rsid w:val="008F76A5"/>
    <w:rsid w:val="00961E50"/>
    <w:rsid w:val="00972B4D"/>
    <w:rsid w:val="0097649A"/>
    <w:rsid w:val="009C3369"/>
    <w:rsid w:val="009C7676"/>
    <w:rsid w:val="00A952CA"/>
    <w:rsid w:val="00AA1D82"/>
    <w:rsid w:val="00AB08AE"/>
    <w:rsid w:val="00AB2222"/>
    <w:rsid w:val="00AE5DD0"/>
    <w:rsid w:val="00B13B32"/>
    <w:rsid w:val="00B85FAF"/>
    <w:rsid w:val="00BB532A"/>
    <w:rsid w:val="00C3393A"/>
    <w:rsid w:val="00C37200"/>
    <w:rsid w:val="00C7563B"/>
    <w:rsid w:val="00D306CB"/>
    <w:rsid w:val="00D35348"/>
    <w:rsid w:val="00D47EB2"/>
    <w:rsid w:val="00E1033C"/>
    <w:rsid w:val="00E9258F"/>
    <w:rsid w:val="00EA43BE"/>
    <w:rsid w:val="00F53768"/>
    <w:rsid w:val="00F667B6"/>
    <w:rsid w:val="00F9204A"/>
    <w:rsid w:val="00F94CC2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AF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B85FAF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B85FAF"/>
    <w:pPr>
      <w:keepNext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B85FAF"/>
    <w:pPr>
      <w:keepNext/>
      <w:outlineLvl w:val="3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FAF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85FA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85FAF"/>
    <w:rPr>
      <w:color w:val="0000FF"/>
      <w:u w:val="single"/>
    </w:rPr>
  </w:style>
  <w:style w:type="character" w:styleId="FollowedHyperlink">
    <w:name w:val="FollowedHyperlink"/>
    <w:basedOn w:val="DefaultParagraphFont"/>
    <w:rsid w:val="00B85FAF"/>
    <w:rPr>
      <w:color w:val="800080"/>
      <w:u w:val="single"/>
    </w:rPr>
  </w:style>
  <w:style w:type="paragraph" w:styleId="BalloonText">
    <w:name w:val="Balloon Text"/>
    <w:basedOn w:val="Normal"/>
    <w:semiHidden/>
    <w:rsid w:val="00B85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C0597"/>
    <w:pPr>
      <w:ind w:left="720"/>
      <w:contextualSpacing/>
    </w:pPr>
    <w:rPr>
      <w:rFonts w:ascii="Calisto MT" w:hAnsi="Calisto MT"/>
      <w:szCs w:val="24"/>
      <w:lang w:val="en-US" w:eastAsia="en-US"/>
    </w:rPr>
  </w:style>
  <w:style w:type="character" w:customStyle="1" w:styleId="HeaderChar">
    <w:name w:val="Header Char"/>
    <w:link w:val="Header"/>
    <w:rsid w:val="00327787"/>
    <w:rPr>
      <w:rFonts w:ascii="Comic Sans MS" w:hAnsi="Comic Sans MS"/>
    </w:rPr>
  </w:style>
  <w:style w:type="paragraph" w:customStyle="1" w:styleId="xmsonormal">
    <w:name w:val="x_msonormal"/>
    <w:basedOn w:val="Normal"/>
    <w:rsid w:val="003277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AA1D82"/>
    <w:rPr>
      <w:rFonts w:ascii="Times New Roman" w:hAnsi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D82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AF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B85FAF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B85FAF"/>
    <w:pPr>
      <w:keepNext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B85FAF"/>
    <w:pPr>
      <w:keepNext/>
      <w:outlineLvl w:val="3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FAF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85FA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85FAF"/>
    <w:rPr>
      <w:color w:val="0000FF"/>
      <w:u w:val="single"/>
    </w:rPr>
  </w:style>
  <w:style w:type="character" w:styleId="FollowedHyperlink">
    <w:name w:val="FollowedHyperlink"/>
    <w:basedOn w:val="DefaultParagraphFont"/>
    <w:rsid w:val="00B85FAF"/>
    <w:rPr>
      <w:color w:val="800080"/>
      <w:u w:val="single"/>
    </w:rPr>
  </w:style>
  <w:style w:type="paragraph" w:styleId="BalloonText">
    <w:name w:val="Balloon Text"/>
    <w:basedOn w:val="Normal"/>
    <w:semiHidden/>
    <w:rsid w:val="00B85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C0597"/>
    <w:pPr>
      <w:ind w:left="720"/>
      <w:contextualSpacing/>
    </w:pPr>
    <w:rPr>
      <w:rFonts w:ascii="Calisto MT" w:hAnsi="Calisto MT"/>
      <w:szCs w:val="24"/>
      <w:lang w:val="en-US" w:eastAsia="en-US"/>
    </w:rPr>
  </w:style>
  <w:style w:type="character" w:customStyle="1" w:styleId="HeaderChar">
    <w:name w:val="Header Char"/>
    <w:link w:val="Header"/>
    <w:rsid w:val="00327787"/>
    <w:rPr>
      <w:rFonts w:ascii="Comic Sans MS" w:hAnsi="Comic Sans MS"/>
    </w:rPr>
  </w:style>
  <w:style w:type="paragraph" w:customStyle="1" w:styleId="xmsonormal">
    <w:name w:val="x_msonormal"/>
    <w:basedOn w:val="Normal"/>
    <w:rsid w:val="003277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AA1D82"/>
    <w:rPr>
      <w:rFonts w:ascii="Times New Roman" w:hAnsi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D8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A4%20New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2E83C-CDBE-45C3-AEB8-C931D98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New Letter</Template>
  <TotalTime>0</TotalTime>
  <Pages>1</Pages>
  <Words>237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  Kodak Battery Charger inc 4xAA Mfr code: 870 8141 Quicklinx: VMNWS</vt:lpstr>
    </vt:vector>
  </TitlesOfParts>
  <Company>Personal</Company>
  <LinksUpToDate>false</LinksUpToDate>
  <CharactersWithSpaces>1553</CharactersWithSpaces>
  <SharedDoc>false</SharedDoc>
  <HLinks>
    <vt:vector size="12" baseType="variant"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http://www.godwinjunior.org.uk/</vt:lpwstr>
      </vt:variant>
      <vt:variant>
        <vt:lpwstr/>
      </vt:variant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mailto:info@godwin.newham.sch.uk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 Kodak Battery Charger inc 4xAA Mfr code: 870 8141 Quicklinx: VMNWS</dc:title>
  <dc:creator>johns</dc:creator>
  <cp:lastModifiedBy>Sine Brown</cp:lastModifiedBy>
  <cp:revision>2</cp:revision>
  <cp:lastPrinted>2017-05-26T13:59:00Z</cp:lastPrinted>
  <dcterms:created xsi:type="dcterms:W3CDTF">2024-10-02T09:46:00Z</dcterms:created>
  <dcterms:modified xsi:type="dcterms:W3CDTF">2024-10-02T09:46:00Z</dcterms:modified>
</cp:coreProperties>
</file>