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1E298D" w:rsidP="00B83A6B">
            <w:pPr>
              <w:spacing w:line="240" w:lineRule="auto"/>
              <w:rPr>
                <w:b/>
                <w:bCs/>
              </w:rPr>
            </w:pPr>
            <w:sdt>
              <w:sdtPr>
                <w:rPr>
                  <w:rStyle w:val="PlaceholderText"/>
                  <w:caps/>
                </w:rPr>
                <w:alias w:val="Applicants Surname"/>
                <w:tag w:val="Applicant"/>
                <w:id w:val="-469979498"/>
                <w:placeholder>
                  <w:docPart w:val="F06F3A1A62B3432DA145F36755FE8B6B"/>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8BCF01D6DF304726978E48B0426A2AB8"/>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65C5875F96FD474C955820D24227960F"/>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4A2C3EA88B6743EF85B4F8E6E089A5C0"/>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2CF7AC1476F04215BEF89CFB21DB8F77"/>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64D9D518CF8D4369ACF01A8E91F9D55A"/>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C10DF7BE97A24E1F9E357427FBB3428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F3A3EB08DC28412790BFF559F19F3F74"/>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923AAFAC265C454CB4CB634A07F7B20D"/>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910EAD1AA47942698E96EE8F3A270C87"/>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0D1FE19891DF4E93B3EF817D52F3FEAB"/>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F42EF2D73DF740CC976A652B7133DEC3"/>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6485A23C62A24C48A80627A20EF542C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63482D4CA8FB42C6BDA2BE7C46B3C55C"/>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B7AB829450654AFC90D83B6815FF7018"/>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CB031F0862E9418385983D3CF5595F3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425C1840F4574CBD905561FEA5771952"/>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9F08450B3A5546DB9DA6FB13D8A18100"/>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09B5A2DF30D94D949792B78DA08A2272"/>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09E8A554BAAC4AAA9F8BDD4427A2394A"/>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5B793BE1A7AC44698A063FEE9BF68225"/>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70E961BB3E3A4F9092BB54F93712D7ED"/>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C50A2EB24C0B4BE2A8873140861790DF"/>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F10C639BB5F943E8B90FF0E5D84BAFB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920CF75B1E34491CB0505E8196C75779"/>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B299846011BB4F158BFB6022FF582209"/>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2DCAC8C512F448C0B9EAD19BDB78ED51"/>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77FD149878D24CB2A6410ACF12B49601"/>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306BA696A8F248DA83153E2CD1F72C92"/>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2DCDDE7AFB9E4FB8BEC6261F057F3100"/>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47D762F2D36940759BEDA77F0711EEB8"/>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B4B058C096454991B4FB72558386D54E"/>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8E3E6E204FD2476BA21D9017884E1C11"/>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7F4168273BE54806A2F3454984140760"/>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DB2F9AFB623D414C9F21C178E2C1945C"/>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911217EE5AC9480F97EDA52C01C1D7FE"/>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8654BAE7D4F64EAD98D1A1446EEE1195"/>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4D96C5D0B60B4D1CBC2240362F19E6D5"/>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08E6D8A842ED4371AC3156FDAF501C58"/>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2E07F4050C8245D88AD0611D8F34A027"/>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752A88D5B6B24E3C8C6EDA98249FC2EA"/>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E19AE9A2A9144A4EA425DFD3F08D18AC"/>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ABA7067E5EEB45E7817A04E56D27087F"/>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5E601D3553D842EC969FC0558AD363ED"/>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0B0796B19C3F4626883ABA187E62F048"/>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30CF699C9FCE47B6BF6159B221FF3439"/>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4CDBEF7B79DF4C2DBEFB3613A455C2FE"/>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83D8B5AF50C14B378F55724369E11A91"/>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9D1071F4A4064E0595981B8FF31554B4"/>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F01009556B7E4D0EAC53702D0924373C"/>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E205174F1913420CA29E1814A063F700"/>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E75CE640EC374856B1C5CFEF0EF6EFEF"/>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CE8E5E1AD7F44ED68C0D76E9450E294F"/>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37A0C9E837094FE19437F42EE49D4CAC"/>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DE562D4987474F568A18CA0E90B8CC0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C04F86F0A7564EF5A9C4BAF8B29D1E5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8A1285005BF24C77BA4C91EF0EFD057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8805087FA1EE475ABA0975604DB1B36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5F0ABC0847EA498588353D374E8B16D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9ABFDC07041840B8B9A78EBFA5C0BDD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3F992C82E90F4428A41C41F9F47FB9C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D7C7ED5835BC4BF19C5F62B0F0621BD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74D3213627694B5FB0EAE2CC5123BF8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04BAD9BBDDE9488FB1A1DC5725419ED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1798186F89C246FC9954FE6896731A9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87167B59093F42F68CB32EA7B4F0E9E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32CBB38E1D194BE0BE67FD1B9593F15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D2E85542163043E3A50218AA12121AD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900E3E2C7E9D4A939EFD227A88EB0669"/>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EBB2CB5411434112B70F3D732992F2A5"/>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1E298D"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10CE131E4A7F4B61AA774EC29A1EDD61"/>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1E298D" w:rsidP="00D4556A">
            <w:pPr>
              <w:pStyle w:val="Heading3"/>
              <w:framePr w:hSpace="0" w:wrap="auto" w:vAnchor="margin" w:hAnchor="text" w:yAlign="inline"/>
            </w:pPr>
            <w:sdt>
              <w:sdtPr>
                <w:rPr>
                  <w:rStyle w:val="Strong"/>
                  <w:sz w:val="22"/>
                  <w:szCs w:val="22"/>
                </w:rPr>
                <w:id w:val="2129507572"/>
                <w:placeholder>
                  <w:docPart w:val="7A7A823E3E3447F191150C8B7A0F577D"/>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8D" w:rsidRDefault="001E298D" w:rsidP="00EA1B32">
      <w:r>
        <w:separator/>
      </w:r>
    </w:p>
    <w:p w:rsidR="001E298D" w:rsidRDefault="001E298D"/>
    <w:p w:rsidR="001E298D" w:rsidRDefault="001E298D" w:rsidP="007B0440"/>
  </w:endnote>
  <w:endnote w:type="continuationSeparator" w:id="0">
    <w:p w:rsidR="001E298D" w:rsidRDefault="001E298D" w:rsidP="00EA1B32">
      <w:r>
        <w:continuationSeparator/>
      </w:r>
    </w:p>
    <w:p w:rsidR="001E298D" w:rsidRDefault="001E298D"/>
    <w:p w:rsidR="001E298D" w:rsidRDefault="001E298D"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1E298D">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1E298D">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1E298D">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1E298D">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8D" w:rsidRDefault="001E298D" w:rsidP="00EA1B32">
      <w:r>
        <w:separator/>
      </w:r>
    </w:p>
    <w:p w:rsidR="001E298D" w:rsidRDefault="001E298D"/>
    <w:p w:rsidR="001E298D" w:rsidRDefault="001E298D" w:rsidP="007B0440"/>
  </w:footnote>
  <w:footnote w:type="continuationSeparator" w:id="0">
    <w:p w:rsidR="001E298D" w:rsidRDefault="001E298D" w:rsidP="00EA1B32">
      <w:r>
        <w:continuationSeparator/>
      </w:r>
    </w:p>
    <w:p w:rsidR="001E298D" w:rsidRDefault="001E298D"/>
    <w:p w:rsidR="001E298D" w:rsidRDefault="001E298D"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8D"/>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E298D"/>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3D0E43C4-7156-47D4-A5B1-E0E5605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kj\AppData\Local\Microsoft\Windows\INetCache\Content.Outlook\RKIR8A0O\Application%20form%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6F3A1A62B3432DA145F36755FE8B6B"/>
        <w:category>
          <w:name w:val="General"/>
          <w:gallery w:val="placeholder"/>
        </w:category>
        <w:types>
          <w:type w:val="bbPlcHdr"/>
        </w:types>
        <w:behaviors>
          <w:behavior w:val="content"/>
        </w:behaviors>
        <w:guid w:val="{0D2E0654-2C1C-4180-BE62-CAD8678A5886}"/>
      </w:docPartPr>
      <w:docPartBody>
        <w:p w:rsidR="00000000" w:rsidRDefault="00C36DE0">
          <w:pPr>
            <w:pStyle w:val="F06F3A1A62B3432DA145F36755FE8B6B"/>
          </w:pPr>
          <w:r w:rsidRPr="006564C8">
            <w:rPr>
              <w:rStyle w:val="PlaceholderText"/>
            </w:rPr>
            <w:t>Click or tap here to enter text.</w:t>
          </w:r>
        </w:p>
      </w:docPartBody>
    </w:docPart>
    <w:docPart>
      <w:docPartPr>
        <w:name w:val="8BCF01D6DF304726978E48B0426A2AB8"/>
        <w:category>
          <w:name w:val="General"/>
          <w:gallery w:val="placeholder"/>
        </w:category>
        <w:types>
          <w:type w:val="bbPlcHdr"/>
        </w:types>
        <w:behaviors>
          <w:behavior w:val="content"/>
        </w:behaviors>
        <w:guid w:val="{907D083B-95FC-4BCC-B73E-0BCE953C0AD3}"/>
      </w:docPartPr>
      <w:docPartBody>
        <w:p w:rsidR="00000000" w:rsidRDefault="00C36DE0">
          <w:pPr>
            <w:pStyle w:val="8BCF01D6DF304726978E48B0426A2AB8"/>
          </w:pPr>
          <w:r w:rsidRPr="00681E98">
            <w:rPr>
              <w:rStyle w:val="PlaceholderText"/>
            </w:rPr>
            <w:t>Click or tap here to enter text.</w:t>
          </w:r>
        </w:p>
      </w:docPartBody>
    </w:docPart>
    <w:docPart>
      <w:docPartPr>
        <w:name w:val="65C5875F96FD474C955820D24227960F"/>
        <w:category>
          <w:name w:val="General"/>
          <w:gallery w:val="placeholder"/>
        </w:category>
        <w:types>
          <w:type w:val="bbPlcHdr"/>
        </w:types>
        <w:behaviors>
          <w:behavior w:val="content"/>
        </w:behaviors>
        <w:guid w:val="{61A83D6A-CE55-4B16-832C-CE1ECEBD4D66}"/>
      </w:docPartPr>
      <w:docPartBody>
        <w:p w:rsidR="00000000" w:rsidRDefault="00C36DE0">
          <w:pPr>
            <w:pStyle w:val="65C5875F96FD474C955820D24227960F"/>
          </w:pPr>
          <w:r w:rsidRPr="00681E98">
            <w:rPr>
              <w:rStyle w:val="PlaceholderText"/>
            </w:rPr>
            <w:t>Choose an item.</w:t>
          </w:r>
        </w:p>
      </w:docPartBody>
    </w:docPart>
    <w:docPart>
      <w:docPartPr>
        <w:name w:val="4A2C3EA88B6743EF85B4F8E6E089A5C0"/>
        <w:category>
          <w:name w:val="General"/>
          <w:gallery w:val="placeholder"/>
        </w:category>
        <w:types>
          <w:type w:val="bbPlcHdr"/>
        </w:types>
        <w:behaviors>
          <w:behavior w:val="content"/>
        </w:behaviors>
        <w:guid w:val="{9B9B7FBA-3C67-4983-B2FA-C5E7ECD2D4F8}"/>
      </w:docPartPr>
      <w:docPartBody>
        <w:p w:rsidR="00000000" w:rsidRDefault="00C36DE0">
          <w:pPr>
            <w:pStyle w:val="4A2C3EA88B6743EF85B4F8E6E089A5C0"/>
          </w:pPr>
          <w:r w:rsidRPr="00681E98">
            <w:rPr>
              <w:rStyle w:val="PlaceholderText"/>
            </w:rPr>
            <w:t>Click or tap here to enter text.</w:t>
          </w:r>
        </w:p>
      </w:docPartBody>
    </w:docPart>
    <w:docPart>
      <w:docPartPr>
        <w:name w:val="2CF7AC1476F04215BEF89CFB21DB8F77"/>
        <w:category>
          <w:name w:val="General"/>
          <w:gallery w:val="placeholder"/>
        </w:category>
        <w:types>
          <w:type w:val="bbPlcHdr"/>
        </w:types>
        <w:behaviors>
          <w:behavior w:val="content"/>
        </w:behaviors>
        <w:guid w:val="{3FCC0EB3-4139-4B09-96BA-D44E4535C710}"/>
      </w:docPartPr>
      <w:docPartBody>
        <w:p w:rsidR="00000000" w:rsidRDefault="00C36DE0">
          <w:pPr>
            <w:pStyle w:val="2CF7AC1476F04215BEF89CFB21DB8F77"/>
          </w:pPr>
          <w:r w:rsidRPr="00681E98">
            <w:rPr>
              <w:rStyle w:val="PlaceholderText"/>
            </w:rPr>
            <w:t>Click or tap to enter a date.</w:t>
          </w:r>
        </w:p>
      </w:docPartBody>
    </w:docPart>
    <w:docPart>
      <w:docPartPr>
        <w:name w:val="64D9D518CF8D4369ACF01A8E91F9D55A"/>
        <w:category>
          <w:name w:val="General"/>
          <w:gallery w:val="placeholder"/>
        </w:category>
        <w:types>
          <w:type w:val="bbPlcHdr"/>
        </w:types>
        <w:behaviors>
          <w:behavior w:val="content"/>
        </w:behaviors>
        <w:guid w:val="{B24A78D0-B2CC-46B7-BAB4-1F08D51B7EE9}"/>
      </w:docPartPr>
      <w:docPartBody>
        <w:p w:rsidR="00000000" w:rsidRDefault="00C36DE0">
          <w:pPr>
            <w:pStyle w:val="64D9D518CF8D4369ACF01A8E91F9D55A"/>
          </w:pPr>
          <w:r w:rsidRPr="00681E98">
            <w:rPr>
              <w:rStyle w:val="PlaceholderText"/>
            </w:rPr>
            <w:t>Click or tap here to enter text.</w:t>
          </w:r>
        </w:p>
      </w:docPartBody>
    </w:docPart>
    <w:docPart>
      <w:docPartPr>
        <w:name w:val="C10DF7BE97A24E1F9E357427FBB34281"/>
        <w:category>
          <w:name w:val="General"/>
          <w:gallery w:val="placeholder"/>
        </w:category>
        <w:types>
          <w:type w:val="bbPlcHdr"/>
        </w:types>
        <w:behaviors>
          <w:behavior w:val="content"/>
        </w:behaviors>
        <w:guid w:val="{A0C14CE3-C93A-4A8C-95E2-CEFD9DD586A4}"/>
      </w:docPartPr>
      <w:docPartBody>
        <w:p w:rsidR="00000000" w:rsidRDefault="00C36DE0">
          <w:pPr>
            <w:pStyle w:val="C10DF7BE97A24E1F9E357427FBB34281"/>
          </w:pPr>
          <w:r w:rsidRPr="00681E98">
            <w:rPr>
              <w:rStyle w:val="PlaceholderText"/>
            </w:rPr>
            <w:t>Click or tap here to enter text.</w:t>
          </w:r>
        </w:p>
      </w:docPartBody>
    </w:docPart>
    <w:docPart>
      <w:docPartPr>
        <w:name w:val="F3A3EB08DC28412790BFF559F19F3F74"/>
        <w:category>
          <w:name w:val="General"/>
          <w:gallery w:val="placeholder"/>
        </w:category>
        <w:types>
          <w:type w:val="bbPlcHdr"/>
        </w:types>
        <w:behaviors>
          <w:behavior w:val="content"/>
        </w:behaviors>
        <w:guid w:val="{19C66E2E-A258-4E93-972E-389CA4646E2C}"/>
      </w:docPartPr>
      <w:docPartBody>
        <w:p w:rsidR="00000000" w:rsidRDefault="00C36DE0">
          <w:pPr>
            <w:pStyle w:val="F3A3EB08DC28412790BFF559F19F3F74"/>
          </w:pPr>
          <w:r w:rsidRPr="00681E98">
            <w:rPr>
              <w:rStyle w:val="PlaceholderText"/>
            </w:rPr>
            <w:t>Click or tap here to enter text.</w:t>
          </w:r>
        </w:p>
      </w:docPartBody>
    </w:docPart>
    <w:docPart>
      <w:docPartPr>
        <w:name w:val="923AAFAC265C454CB4CB634A07F7B20D"/>
        <w:category>
          <w:name w:val="General"/>
          <w:gallery w:val="placeholder"/>
        </w:category>
        <w:types>
          <w:type w:val="bbPlcHdr"/>
        </w:types>
        <w:behaviors>
          <w:behavior w:val="content"/>
        </w:behaviors>
        <w:guid w:val="{F7487A18-E64F-42A3-BF1D-7763CECEE060}"/>
      </w:docPartPr>
      <w:docPartBody>
        <w:p w:rsidR="00000000" w:rsidRDefault="00C36DE0">
          <w:pPr>
            <w:pStyle w:val="923AAFAC265C454CB4CB634A07F7B20D"/>
          </w:pPr>
          <w:r w:rsidRPr="00681E98">
            <w:rPr>
              <w:rStyle w:val="PlaceholderText"/>
            </w:rPr>
            <w:t>Click or tap here to enter text.</w:t>
          </w:r>
        </w:p>
      </w:docPartBody>
    </w:docPart>
    <w:docPart>
      <w:docPartPr>
        <w:name w:val="910EAD1AA47942698E96EE8F3A270C87"/>
        <w:category>
          <w:name w:val="General"/>
          <w:gallery w:val="placeholder"/>
        </w:category>
        <w:types>
          <w:type w:val="bbPlcHdr"/>
        </w:types>
        <w:behaviors>
          <w:behavior w:val="content"/>
        </w:behaviors>
        <w:guid w:val="{7C5DC951-5426-4EBC-AD7A-7076A8C32651}"/>
      </w:docPartPr>
      <w:docPartBody>
        <w:p w:rsidR="00000000" w:rsidRDefault="00C36DE0">
          <w:pPr>
            <w:pStyle w:val="910EAD1AA47942698E96EE8F3A270C87"/>
          </w:pPr>
          <w:r w:rsidRPr="00681E98">
            <w:rPr>
              <w:rStyle w:val="PlaceholderText"/>
            </w:rPr>
            <w:t>Click or tap to enter a date.</w:t>
          </w:r>
        </w:p>
      </w:docPartBody>
    </w:docPart>
    <w:docPart>
      <w:docPartPr>
        <w:name w:val="0D1FE19891DF4E93B3EF817D52F3FEAB"/>
        <w:category>
          <w:name w:val="General"/>
          <w:gallery w:val="placeholder"/>
        </w:category>
        <w:types>
          <w:type w:val="bbPlcHdr"/>
        </w:types>
        <w:behaviors>
          <w:behavior w:val="content"/>
        </w:behaviors>
        <w:guid w:val="{0F621FBB-9687-4E49-BB96-AB70FA243777}"/>
      </w:docPartPr>
      <w:docPartBody>
        <w:p w:rsidR="00000000" w:rsidRDefault="00C36DE0">
          <w:pPr>
            <w:pStyle w:val="0D1FE19891DF4E93B3EF817D52F3FEAB"/>
          </w:pPr>
          <w:r w:rsidRPr="00681E98">
            <w:rPr>
              <w:rStyle w:val="PlaceholderText"/>
            </w:rPr>
            <w:t>Click or tap here to enter text.</w:t>
          </w:r>
        </w:p>
      </w:docPartBody>
    </w:docPart>
    <w:docPart>
      <w:docPartPr>
        <w:name w:val="F42EF2D73DF740CC976A652B7133DEC3"/>
        <w:category>
          <w:name w:val="General"/>
          <w:gallery w:val="placeholder"/>
        </w:category>
        <w:types>
          <w:type w:val="bbPlcHdr"/>
        </w:types>
        <w:behaviors>
          <w:behavior w:val="content"/>
        </w:behaviors>
        <w:guid w:val="{B67DC7AD-0150-41DA-B558-9AFDBA41E05B}"/>
      </w:docPartPr>
      <w:docPartBody>
        <w:p w:rsidR="00000000" w:rsidRDefault="00C36DE0">
          <w:pPr>
            <w:pStyle w:val="F42EF2D73DF740CC976A652B7133DEC3"/>
          </w:pPr>
          <w:r w:rsidRPr="00681E98">
            <w:rPr>
              <w:rStyle w:val="PlaceholderText"/>
            </w:rPr>
            <w:t>Click or tap here to enter text.</w:t>
          </w:r>
        </w:p>
      </w:docPartBody>
    </w:docPart>
    <w:docPart>
      <w:docPartPr>
        <w:name w:val="6485A23C62A24C48A80627A20EF542CE"/>
        <w:category>
          <w:name w:val="General"/>
          <w:gallery w:val="placeholder"/>
        </w:category>
        <w:types>
          <w:type w:val="bbPlcHdr"/>
        </w:types>
        <w:behaviors>
          <w:behavior w:val="content"/>
        </w:behaviors>
        <w:guid w:val="{6274CE81-DF8E-4FD0-B01D-0A0CD9846A11}"/>
      </w:docPartPr>
      <w:docPartBody>
        <w:p w:rsidR="00000000" w:rsidRDefault="00C36DE0">
          <w:pPr>
            <w:pStyle w:val="6485A23C62A24C48A80627A20EF542CE"/>
          </w:pPr>
          <w:r w:rsidRPr="00681E98">
            <w:rPr>
              <w:rStyle w:val="PlaceholderText"/>
            </w:rPr>
            <w:t>Click or tap here to enter text.</w:t>
          </w:r>
        </w:p>
      </w:docPartBody>
    </w:docPart>
    <w:docPart>
      <w:docPartPr>
        <w:name w:val="63482D4CA8FB42C6BDA2BE7C46B3C55C"/>
        <w:category>
          <w:name w:val="General"/>
          <w:gallery w:val="placeholder"/>
        </w:category>
        <w:types>
          <w:type w:val="bbPlcHdr"/>
        </w:types>
        <w:behaviors>
          <w:behavior w:val="content"/>
        </w:behaviors>
        <w:guid w:val="{F5169F2D-2906-47C0-A881-BD11B36BCE9E}"/>
      </w:docPartPr>
      <w:docPartBody>
        <w:p w:rsidR="00000000" w:rsidRDefault="00C36DE0">
          <w:pPr>
            <w:pStyle w:val="63482D4CA8FB42C6BDA2BE7C46B3C55C"/>
          </w:pPr>
          <w:r w:rsidRPr="00681E98">
            <w:rPr>
              <w:rStyle w:val="PlaceholderText"/>
            </w:rPr>
            <w:t>Click or tap here to enter text.</w:t>
          </w:r>
        </w:p>
      </w:docPartBody>
    </w:docPart>
    <w:docPart>
      <w:docPartPr>
        <w:name w:val="B7AB829450654AFC90D83B6815FF7018"/>
        <w:category>
          <w:name w:val="General"/>
          <w:gallery w:val="placeholder"/>
        </w:category>
        <w:types>
          <w:type w:val="bbPlcHdr"/>
        </w:types>
        <w:behaviors>
          <w:behavior w:val="content"/>
        </w:behaviors>
        <w:guid w:val="{28860C75-4C22-4854-AFEA-09BE6784319A}"/>
      </w:docPartPr>
      <w:docPartBody>
        <w:p w:rsidR="00000000" w:rsidRDefault="00C36DE0">
          <w:pPr>
            <w:pStyle w:val="B7AB829450654AFC90D83B6815FF7018"/>
          </w:pPr>
          <w:r w:rsidRPr="00681E98">
            <w:rPr>
              <w:rStyle w:val="PlaceholderText"/>
            </w:rPr>
            <w:t>Click or tap here to enter text.</w:t>
          </w:r>
        </w:p>
      </w:docPartBody>
    </w:docPart>
    <w:docPart>
      <w:docPartPr>
        <w:name w:val="CB031F0862E9418385983D3CF5595F36"/>
        <w:category>
          <w:name w:val="General"/>
          <w:gallery w:val="placeholder"/>
        </w:category>
        <w:types>
          <w:type w:val="bbPlcHdr"/>
        </w:types>
        <w:behaviors>
          <w:behavior w:val="content"/>
        </w:behaviors>
        <w:guid w:val="{2D8BE55C-249D-437B-B005-1726CCC1E413}"/>
      </w:docPartPr>
      <w:docPartBody>
        <w:p w:rsidR="00000000" w:rsidRDefault="00C36DE0">
          <w:pPr>
            <w:pStyle w:val="CB031F0862E9418385983D3CF5595F36"/>
          </w:pPr>
          <w:r w:rsidRPr="00681E98">
            <w:rPr>
              <w:rStyle w:val="PlaceholderText"/>
            </w:rPr>
            <w:t>Click or tap here to enter text.</w:t>
          </w:r>
        </w:p>
      </w:docPartBody>
    </w:docPart>
    <w:docPart>
      <w:docPartPr>
        <w:name w:val="425C1840F4574CBD905561FEA5771952"/>
        <w:category>
          <w:name w:val="General"/>
          <w:gallery w:val="placeholder"/>
        </w:category>
        <w:types>
          <w:type w:val="bbPlcHdr"/>
        </w:types>
        <w:behaviors>
          <w:behavior w:val="content"/>
        </w:behaviors>
        <w:guid w:val="{BA6011EB-BECF-416D-88CC-3FCACA71DEE5}"/>
      </w:docPartPr>
      <w:docPartBody>
        <w:p w:rsidR="00000000" w:rsidRDefault="00C36DE0">
          <w:pPr>
            <w:pStyle w:val="425C1840F4574CBD905561FEA5771952"/>
          </w:pPr>
          <w:r w:rsidRPr="00681E98">
            <w:rPr>
              <w:rStyle w:val="PlaceholderText"/>
            </w:rPr>
            <w:t>Click or tap here to enter text.</w:t>
          </w:r>
        </w:p>
      </w:docPartBody>
    </w:docPart>
    <w:docPart>
      <w:docPartPr>
        <w:name w:val="9F08450B3A5546DB9DA6FB13D8A18100"/>
        <w:category>
          <w:name w:val="General"/>
          <w:gallery w:val="placeholder"/>
        </w:category>
        <w:types>
          <w:type w:val="bbPlcHdr"/>
        </w:types>
        <w:behaviors>
          <w:behavior w:val="content"/>
        </w:behaviors>
        <w:guid w:val="{66D6F092-1D00-4DC5-B942-0B1E0DD244F8}"/>
      </w:docPartPr>
      <w:docPartBody>
        <w:p w:rsidR="00000000" w:rsidRDefault="00C36DE0">
          <w:pPr>
            <w:pStyle w:val="9F08450B3A5546DB9DA6FB13D8A18100"/>
          </w:pPr>
          <w:r w:rsidRPr="00681E98">
            <w:rPr>
              <w:rStyle w:val="PlaceholderText"/>
            </w:rPr>
            <w:t>Click or tap here to enter text.</w:t>
          </w:r>
        </w:p>
      </w:docPartBody>
    </w:docPart>
    <w:docPart>
      <w:docPartPr>
        <w:name w:val="09B5A2DF30D94D949792B78DA08A2272"/>
        <w:category>
          <w:name w:val="General"/>
          <w:gallery w:val="placeholder"/>
        </w:category>
        <w:types>
          <w:type w:val="bbPlcHdr"/>
        </w:types>
        <w:behaviors>
          <w:behavior w:val="content"/>
        </w:behaviors>
        <w:guid w:val="{D16A66AC-9938-49F1-A21B-991AABED8D5D}"/>
      </w:docPartPr>
      <w:docPartBody>
        <w:p w:rsidR="00000000" w:rsidRDefault="00C36DE0">
          <w:pPr>
            <w:pStyle w:val="09B5A2DF30D94D949792B78DA08A2272"/>
          </w:pPr>
          <w:r w:rsidRPr="00681E98">
            <w:rPr>
              <w:rStyle w:val="PlaceholderText"/>
            </w:rPr>
            <w:t>Click or tap here to enter text.</w:t>
          </w:r>
        </w:p>
      </w:docPartBody>
    </w:docPart>
    <w:docPart>
      <w:docPartPr>
        <w:name w:val="09E8A554BAAC4AAA9F8BDD4427A2394A"/>
        <w:category>
          <w:name w:val="General"/>
          <w:gallery w:val="placeholder"/>
        </w:category>
        <w:types>
          <w:type w:val="bbPlcHdr"/>
        </w:types>
        <w:behaviors>
          <w:behavior w:val="content"/>
        </w:behaviors>
        <w:guid w:val="{1F9F122D-028F-4761-8374-3D84EFC2CA4A}"/>
      </w:docPartPr>
      <w:docPartBody>
        <w:p w:rsidR="00000000" w:rsidRDefault="00C36DE0">
          <w:pPr>
            <w:pStyle w:val="09E8A554BAAC4AAA9F8BDD4427A2394A"/>
          </w:pPr>
          <w:r w:rsidRPr="00681E98">
            <w:rPr>
              <w:rStyle w:val="PlaceholderText"/>
            </w:rPr>
            <w:t>Click or tap to enter a date.</w:t>
          </w:r>
        </w:p>
      </w:docPartBody>
    </w:docPart>
    <w:docPart>
      <w:docPartPr>
        <w:name w:val="5B793BE1A7AC44698A063FEE9BF68225"/>
        <w:category>
          <w:name w:val="General"/>
          <w:gallery w:val="placeholder"/>
        </w:category>
        <w:types>
          <w:type w:val="bbPlcHdr"/>
        </w:types>
        <w:behaviors>
          <w:behavior w:val="content"/>
        </w:behaviors>
        <w:guid w:val="{9F5EF1A9-6B3C-4F11-A849-A15012863639}"/>
      </w:docPartPr>
      <w:docPartBody>
        <w:p w:rsidR="00000000" w:rsidRDefault="00C36DE0">
          <w:pPr>
            <w:pStyle w:val="5B793BE1A7AC44698A063FEE9BF68225"/>
          </w:pPr>
          <w:r w:rsidRPr="00681E98">
            <w:rPr>
              <w:rStyle w:val="PlaceholderText"/>
            </w:rPr>
            <w:t>Click or tap here to enter text.</w:t>
          </w:r>
        </w:p>
      </w:docPartBody>
    </w:docPart>
    <w:docPart>
      <w:docPartPr>
        <w:name w:val="70E961BB3E3A4F9092BB54F93712D7ED"/>
        <w:category>
          <w:name w:val="General"/>
          <w:gallery w:val="placeholder"/>
        </w:category>
        <w:types>
          <w:type w:val="bbPlcHdr"/>
        </w:types>
        <w:behaviors>
          <w:behavior w:val="content"/>
        </w:behaviors>
        <w:guid w:val="{30D1D270-1016-4F55-A784-166448EAFACD}"/>
      </w:docPartPr>
      <w:docPartBody>
        <w:p w:rsidR="00000000" w:rsidRDefault="00C36DE0">
          <w:pPr>
            <w:pStyle w:val="70E961BB3E3A4F9092BB54F93712D7ED"/>
          </w:pPr>
          <w:r w:rsidRPr="00681E98">
            <w:rPr>
              <w:rStyle w:val="PlaceholderText"/>
            </w:rPr>
            <w:t>Click or tap here to enter text.</w:t>
          </w:r>
        </w:p>
      </w:docPartBody>
    </w:docPart>
    <w:docPart>
      <w:docPartPr>
        <w:name w:val="C50A2EB24C0B4BE2A8873140861790DF"/>
        <w:category>
          <w:name w:val="General"/>
          <w:gallery w:val="placeholder"/>
        </w:category>
        <w:types>
          <w:type w:val="bbPlcHdr"/>
        </w:types>
        <w:behaviors>
          <w:behavior w:val="content"/>
        </w:behaviors>
        <w:guid w:val="{1E367178-ED00-4131-82EB-A651679DA1DC}"/>
      </w:docPartPr>
      <w:docPartBody>
        <w:p w:rsidR="00000000" w:rsidRDefault="00C36DE0">
          <w:pPr>
            <w:pStyle w:val="C50A2EB24C0B4BE2A8873140861790DF"/>
          </w:pPr>
          <w:r w:rsidRPr="00681E98">
            <w:rPr>
              <w:rStyle w:val="PlaceholderText"/>
            </w:rPr>
            <w:t>Click or tap here to enter text.</w:t>
          </w:r>
        </w:p>
      </w:docPartBody>
    </w:docPart>
    <w:docPart>
      <w:docPartPr>
        <w:name w:val="F10C639BB5F943E8B90FF0E5D84BAFB9"/>
        <w:category>
          <w:name w:val="General"/>
          <w:gallery w:val="placeholder"/>
        </w:category>
        <w:types>
          <w:type w:val="bbPlcHdr"/>
        </w:types>
        <w:behaviors>
          <w:behavior w:val="content"/>
        </w:behaviors>
        <w:guid w:val="{DC320935-37F0-482B-8D7F-6204CF6566F5}"/>
      </w:docPartPr>
      <w:docPartBody>
        <w:p w:rsidR="00000000" w:rsidRDefault="00C36DE0">
          <w:pPr>
            <w:pStyle w:val="F10C639BB5F943E8B90FF0E5D84BAFB9"/>
          </w:pPr>
          <w:r w:rsidRPr="00681E98">
            <w:rPr>
              <w:rStyle w:val="PlaceholderText"/>
            </w:rPr>
            <w:t>Click or tap here to enter text.</w:t>
          </w:r>
        </w:p>
      </w:docPartBody>
    </w:docPart>
    <w:docPart>
      <w:docPartPr>
        <w:name w:val="920CF75B1E34491CB0505E8196C75779"/>
        <w:category>
          <w:name w:val="General"/>
          <w:gallery w:val="placeholder"/>
        </w:category>
        <w:types>
          <w:type w:val="bbPlcHdr"/>
        </w:types>
        <w:behaviors>
          <w:behavior w:val="content"/>
        </w:behaviors>
        <w:guid w:val="{5A06D6C4-F60F-46CE-A698-7300C958FAA2}"/>
      </w:docPartPr>
      <w:docPartBody>
        <w:p w:rsidR="00000000" w:rsidRDefault="00C36DE0">
          <w:pPr>
            <w:pStyle w:val="920CF75B1E34491CB0505E8196C75779"/>
          </w:pPr>
          <w:r w:rsidRPr="00681E98">
            <w:rPr>
              <w:rStyle w:val="PlaceholderText"/>
            </w:rPr>
            <w:t>Click or tap here to enter text.</w:t>
          </w:r>
        </w:p>
      </w:docPartBody>
    </w:docPart>
    <w:docPart>
      <w:docPartPr>
        <w:name w:val="B299846011BB4F158BFB6022FF582209"/>
        <w:category>
          <w:name w:val="General"/>
          <w:gallery w:val="placeholder"/>
        </w:category>
        <w:types>
          <w:type w:val="bbPlcHdr"/>
        </w:types>
        <w:behaviors>
          <w:behavior w:val="content"/>
        </w:behaviors>
        <w:guid w:val="{DDA94656-8FA2-4290-AEBB-1C91539416B9}"/>
      </w:docPartPr>
      <w:docPartBody>
        <w:p w:rsidR="00000000" w:rsidRDefault="00C36DE0">
          <w:pPr>
            <w:pStyle w:val="B299846011BB4F158BFB6022FF582209"/>
          </w:pPr>
          <w:r w:rsidRPr="00681E98">
            <w:rPr>
              <w:rStyle w:val="PlaceholderText"/>
            </w:rPr>
            <w:t>Click or tap here to enter text.</w:t>
          </w:r>
        </w:p>
      </w:docPartBody>
    </w:docPart>
    <w:docPart>
      <w:docPartPr>
        <w:name w:val="2DCAC8C512F448C0B9EAD19BDB78ED51"/>
        <w:category>
          <w:name w:val="General"/>
          <w:gallery w:val="placeholder"/>
        </w:category>
        <w:types>
          <w:type w:val="bbPlcHdr"/>
        </w:types>
        <w:behaviors>
          <w:behavior w:val="content"/>
        </w:behaviors>
        <w:guid w:val="{0CADD5D5-E982-40E5-9789-87F0AB20AC39}"/>
      </w:docPartPr>
      <w:docPartBody>
        <w:p w:rsidR="00000000" w:rsidRDefault="00C36DE0">
          <w:pPr>
            <w:pStyle w:val="2DCAC8C512F448C0B9EAD19BDB78ED51"/>
          </w:pPr>
          <w:r w:rsidRPr="00681E98">
            <w:rPr>
              <w:rStyle w:val="PlaceholderText"/>
            </w:rPr>
            <w:t>Click or tap here to enter text.</w:t>
          </w:r>
        </w:p>
      </w:docPartBody>
    </w:docPart>
    <w:docPart>
      <w:docPartPr>
        <w:name w:val="77FD149878D24CB2A6410ACF12B49601"/>
        <w:category>
          <w:name w:val="General"/>
          <w:gallery w:val="placeholder"/>
        </w:category>
        <w:types>
          <w:type w:val="bbPlcHdr"/>
        </w:types>
        <w:behaviors>
          <w:behavior w:val="content"/>
        </w:behaviors>
        <w:guid w:val="{C51BE45E-9E49-4D50-97D0-EBACFF4E9333}"/>
      </w:docPartPr>
      <w:docPartBody>
        <w:p w:rsidR="00000000" w:rsidRDefault="00C36DE0">
          <w:pPr>
            <w:pStyle w:val="77FD149878D24CB2A6410ACF12B49601"/>
          </w:pPr>
          <w:r w:rsidRPr="00681E98">
            <w:rPr>
              <w:rStyle w:val="PlaceholderText"/>
            </w:rPr>
            <w:t>Click or tap here to enter text.</w:t>
          </w:r>
        </w:p>
      </w:docPartBody>
    </w:docPart>
    <w:docPart>
      <w:docPartPr>
        <w:name w:val="306BA696A8F248DA83153E2CD1F72C92"/>
        <w:category>
          <w:name w:val="General"/>
          <w:gallery w:val="placeholder"/>
        </w:category>
        <w:types>
          <w:type w:val="bbPlcHdr"/>
        </w:types>
        <w:behaviors>
          <w:behavior w:val="content"/>
        </w:behaviors>
        <w:guid w:val="{42A81B5D-ECC6-4E16-A7D7-009B0D726F50}"/>
      </w:docPartPr>
      <w:docPartBody>
        <w:p w:rsidR="00000000" w:rsidRDefault="00C36DE0">
          <w:pPr>
            <w:pStyle w:val="306BA696A8F248DA83153E2CD1F72C92"/>
          </w:pPr>
          <w:r w:rsidRPr="00681E98">
            <w:rPr>
              <w:rStyle w:val="PlaceholderText"/>
            </w:rPr>
            <w:t>Click or tap here to enter text.</w:t>
          </w:r>
        </w:p>
      </w:docPartBody>
    </w:docPart>
    <w:docPart>
      <w:docPartPr>
        <w:name w:val="2DCDDE7AFB9E4FB8BEC6261F057F3100"/>
        <w:category>
          <w:name w:val="General"/>
          <w:gallery w:val="placeholder"/>
        </w:category>
        <w:types>
          <w:type w:val="bbPlcHdr"/>
        </w:types>
        <w:behaviors>
          <w:behavior w:val="content"/>
        </w:behaviors>
        <w:guid w:val="{1958976E-A999-4A47-B8B6-CF79B392FA0D}"/>
      </w:docPartPr>
      <w:docPartBody>
        <w:p w:rsidR="00000000" w:rsidRDefault="00C36DE0">
          <w:pPr>
            <w:pStyle w:val="2DCDDE7AFB9E4FB8BEC6261F057F3100"/>
          </w:pPr>
          <w:r w:rsidRPr="00681E98">
            <w:rPr>
              <w:rStyle w:val="PlaceholderText"/>
            </w:rPr>
            <w:t>Click or tap here to enter text.</w:t>
          </w:r>
        </w:p>
      </w:docPartBody>
    </w:docPart>
    <w:docPart>
      <w:docPartPr>
        <w:name w:val="47D762F2D36940759BEDA77F0711EEB8"/>
        <w:category>
          <w:name w:val="General"/>
          <w:gallery w:val="placeholder"/>
        </w:category>
        <w:types>
          <w:type w:val="bbPlcHdr"/>
        </w:types>
        <w:behaviors>
          <w:behavior w:val="content"/>
        </w:behaviors>
        <w:guid w:val="{265F8A8D-C4B4-416D-96EB-01361FBD98E2}"/>
      </w:docPartPr>
      <w:docPartBody>
        <w:p w:rsidR="00000000" w:rsidRDefault="00C36DE0">
          <w:pPr>
            <w:pStyle w:val="47D762F2D36940759BEDA77F0711EEB8"/>
          </w:pPr>
          <w:r w:rsidRPr="00681E98">
            <w:rPr>
              <w:rStyle w:val="PlaceholderText"/>
            </w:rPr>
            <w:t>Click or tap here to enter text.</w:t>
          </w:r>
        </w:p>
      </w:docPartBody>
    </w:docPart>
    <w:docPart>
      <w:docPartPr>
        <w:name w:val="B4B058C096454991B4FB72558386D54E"/>
        <w:category>
          <w:name w:val="General"/>
          <w:gallery w:val="placeholder"/>
        </w:category>
        <w:types>
          <w:type w:val="bbPlcHdr"/>
        </w:types>
        <w:behaviors>
          <w:behavior w:val="content"/>
        </w:behaviors>
        <w:guid w:val="{67C12BAC-7F80-4C55-9C41-F940CCD20F7A}"/>
      </w:docPartPr>
      <w:docPartBody>
        <w:p w:rsidR="00000000" w:rsidRDefault="00C36DE0">
          <w:pPr>
            <w:pStyle w:val="B4B058C096454991B4FB72558386D54E"/>
          </w:pPr>
          <w:r w:rsidRPr="00681E98">
            <w:rPr>
              <w:rStyle w:val="PlaceholderText"/>
            </w:rPr>
            <w:t>Click or tap here to enter text.</w:t>
          </w:r>
        </w:p>
      </w:docPartBody>
    </w:docPart>
    <w:docPart>
      <w:docPartPr>
        <w:name w:val="8E3E6E204FD2476BA21D9017884E1C11"/>
        <w:category>
          <w:name w:val="General"/>
          <w:gallery w:val="placeholder"/>
        </w:category>
        <w:types>
          <w:type w:val="bbPlcHdr"/>
        </w:types>
        <w:behaviors>
          <w:behavior w:val="content"/>
        </w:behaviors>
        <w:guid w:val="{119C8EA8-47D5-4787-B759-A916B5131CEE}"/>
      </w:docPartPr>
      <w:docPartBody>
        <w:p w:rsidR="00000000" w:rsidRDefault="00C36DE0">
          <w:pPr>
            <w:pStyle w:val="8E3E6E204FD2476BA21D9017884E1C11"/>
          </w:pPr>
          <w:r w:rsidRPr="00681E98">
            <w:rPr>
              <w:rStyle w:val="PlaceholderText"/>
            </w:rPr>
            <w:t>Click or tap here to enter text.</w:t>
          </w:r>
        </w:p>
      </w:docPartBody>
    </w:docPart>
    <w:docPart>
      <w:docPartPr>
        <w:name w:val="7F4168273BE54806A2F3454984140760"/>
        <w:category>
          <w:name w:val="General"/>
          <w:gallery w:val="placeholder"/>
        </w:category>
        <w:types>
          <w:type w:val="bbPlcHdr"/>
        </w:types>
        <w:behaviors>
          <w:behavior w:val="content"/>
        </w:behaviors>
        <w:guid w:val="{A905DCD9-656E-45E1-A66F-3139EC952F3C}"/>
      </w:docPartPr>
      <w:docPartBody>
        <w:p w:rsidR="00000000" w:rsidRDefault="00C36DE0">
          <w:pPr>
            <w:pStyle w:val="7F4168273BE54806A2F3454984140760"/>
          </w:pPr>
          <w:r w:rsidRPr="00681E98">
            <w:rPr>
              <w:rStyle w:val="PlaceholderText"/>
            </w:rPr>
            <w:t>Click or tap here to enter text.</w:t>
          </w:r>
        </w:p>
      </w:docPartBody>
    </w:docPart>
    <w:docPart>
      <w:docPartPr>
        <w:name w:val="DB2F9AFB623D414C9F21C178E2C1945C"/>
        <w:category>
          <w:name w:val="General"/>
          <w:gallery w:val="placeholder"/>
        </w:category>
        <w:types>
          <w:type w:val="bbPlcHdr"/>
        </w:types>
        <w:behaviors>
          <w:behavior w:val="content"/>
        </w:behaviors>
        <w:guid w:val="{2C87BFE8-28A2-4F7C-9FB6-3BA3BB418935}"/>
      </w:docPartPr>
      <w:docPartBody>
        <w:p w:rsidR="00000000" w:rsidRDefault="00C36DE0">
          <w:pPr>
            <w:pStyle w:val="DB2F9AFB623D414C9F21C178E2C1945C"/>
          </w:pPr>
          <w:r w:rsidRPr="00681E98">
            <w:rPr>
              <w:rStyle w:val="PlaceholderText"/>
            </w:rPr>
            <w:t>Click or tap here to enter text.</w:t>
          </w:r>
        </w:p>
      </w:docPartBody>
    </w:docPart>
    <w:docPart>
      <w:docPartPr>
        <w:name w:val="911217EE5AC9480F97EDA52C01C1D7FE"/>
        <w:category>
          <w:name w:val="General"/>
          <w:gallery w:val="placeholder"/>
        </w:category>
        <w:types>
          <w:type w:val="bbPlcHdr"/>
        </w:types>
        <w:behaviors>
          <w:behavior w:val="content"/>
        </w:behaviors>
        <w:guid w:val="{2C0C8173-2FFB-4409-B48C-6F506416F59C}"/>
      </w:docPartPr>
      <w:docPartBody>
        <w:p w:rsidR="00000000" w:rsidRDefault="00E573EF">
          <w:pPr>
            <w:pStyle w:val="911217EE5AC9480F97EDA52C01C1D7FE"/>
          </w:pPr>
          <w:r w:rsidRPr="00681E98">
            <w:rPr>
              <w:rStyle w:val="PlaceholderText"/>
            </w:rPr>
            <w:t>Click or tap here to enter text.</w:t>
          </w:r>
        </w:p>
      </w:docPartBody>
    </w:docPart>
    <w:docPart>
      <w:docPartPr>
        <w:name w:val="8654BAE7D4F64EAD98D1A1446EEE1195"/>
        <w:category>
          <w:name w:val="General"/>
          <w:gallery w:val="placeholder"/>
        </w:category>
        <w:types>
          <w:type w:val="bbPlcHdr"/>
        </w:types>
        <w:behaviors>
          <w:behavior w:val="content"/>
        </w:behaviors>
        <w:guid w:val="{7A7B7447-2781-4127-A99D-1D8FD200379D}"/>
      </w:docPartPr>
      <w:docPartBody>
        <w:p w:rsidR="00000000" w:rsidRDefault="00E573EF">
          <w:pPr>
            <w:pStyle w:val="8654BAE7D4F64EAD98D1A1446EEE1195"/>
          </w:pPr>
          <w:r w:rsidRPr="00681E98">
            <w:rPr>
              <w:rStyle w:val="PlaceholderText"/>
            </w:rPr>
            <w:t>Click or tap here to enter text.</w:t>
          </w:r>
        </w:p>
      </w:docPartBody>
    </w:docPart>
    <w:docPart>
      <w:docPartPr>
        <w:name w:val="4D96C5D0B60B4D1CBC2240362F19E6D5"/>
        <w:category>
          <w:name w:val="General"/>
          <w:gallery w:val="placeholder"/>
        </w:category>
        <w:types>
          <w:type w:val="bbPlcHdr"/>
        </w:types>
        <w:behaviors>
          <w:behavior w:val="content"/>
        </w:behaviors>
        <w:guid w:val="{1A218268-C636-49EF-9A51-4A1174F989DA}"/>
      </w:docPartPr>
      <w:docPartBody>
        <w:p w:rsidR="00000000" w:rsidRDefault="00E573EF">
          <w:pPr>
            <w:pStyle w:val="4D96C5D0B60B4D1CBC2240362F19E6D5"/>
          </w:pPr>
          <w:r w:rsidRPr="00681E98">
            <w:rPr>
              <w:rStyle w:val="PlaceholderText"/>
            </w:rPr>
            <w:t>Click or tap here to enter text.</w:t>
          </w:r>
        </w:p>
      </w:docPartBody>
    </w:docPart>
    <w:docPart>
      <w:docPartPr>
        <w:name w:val="08E6D8A842ED4371AC3156FDAF501C58"/>
        <w:category>
          <w:name w:val="General"/>
          <w:gallery w:val="placeholder"/>
        </w:category>
        <w:types>
          <w:type w:val="bbPlcHdr"/>
        </w:types>
        <w:behaviors>
          <w:behavior w:val="content"/>
        </w:behaviors>
        <w:guid w:val="{36D32B13-ACE0-4B4C-9911-BB4D9B3A6CC6}"/>
      </w:docPartPr>
      <w:docPartBody>
        <w:p w:rsidR="00000000" w:rsidRDefault="00E573EF">
          <w:pPr>
            <w:pStyle w:val="08E6D8A842ED4371AC3156FDAF501C58"/>
          </w:pPr>
          <w:r w:rsidRPr="00681E98">
            <w:rPr>
              <w:rStyle w:val="PlaceholderText"/>
            </w:rPr>
            <w:t>Click or tap here to enter text.</w:t>
          </w:r>
        </w:p>
      </w:docPartBody>
    </w:docPart>
    <w:docPart>
      <w:docPartPr>
        <w:name w:val="2E07F4050C8245D88AD0611D8F34A027"/>
        <w:category>
          <w:name w:val="General"/>
          <w:gallery w:val="placeholder"/>
        </w:category>
        <w:types>
          <w:type w:val="bbPlcHdr"/>
        </w:types>
        <w:behaviors>
          <w:behavior w:val="content"/>
        </w:behaviors>
        <w:guid w:val="{090E3055-D464-45CA-99E3-6C730B9DCAF3}"/>
      </w:docPartPr>
      <w:docPartBody>
        <w:p w:rsidR="00000000" w:rsidRDefault="00E573EF">
          <w:pPr>
            <w:pStyle w:val="2E07F4050C8245D88AD0611D8F34A027"/>
          </w:pPr>
          <w:r w:rsidRPr="00681E98">
            <w:rPr>
              <w:rStyle w:val="PlaceholderText"/>
            </w:rPr>
            <w:t>Click or tap here to enter text.</w:t>
          </w:r>
        </w:p>
      </w:docPartBody>
    </w:docPart>
    <w:docPart>
      <w:docPartPr>
        <w:name w:val="752A88D5B6B24E3C8C6EDA98249FC2EA"/>
        <w:category>
          <w:name w:val="General"/>
          <w:gallery w:val="placeholder"/>
        </w:category>
        <w:types>
          <w:type w:val="bbPlcHdr"/>
        </w:types>
        <w:behaviors>
          <w:behavior w:val="content"/>
        </w:behaviors>
        <w:guid w:val="{A6C3DA12-996D-43C3-B056-36BC35E772AC}"/>
      </w:docPartPr>
      <w:docPartBody>
        <w:p w:rsidR="00000000" w:rsidRDefault="00E573EF">
          <w:pPr>
            <w:pStyle w:val="752A88D5B6B24E3C8C6EDA98249FC2EA"/>
          </w:pPr>
          <w:r w:rsidRPr="00681E98">
            <w:rPr>
              <w:rStyle w:val="PlaceholderText"/>
            </w:rPr>
            <w:t>Click or tap here to enter text.</w:t>
          </w:r>
        </w:p>
      </w:docPartBody>
    </w:docPart>
    <w:docPart>
      <w:docPartPr>
        <w:name w:val="E19AE9A2A9144A4EA425DFD3F08D18AC"/>
        <w:category>
          <w:name w:val="General"/>
          <w:gallery w:val="placeholder"/>
        </w:category>
        <w:types>
          <w:type w:val="bbPlcHdr"/>
        </w:types>
        <w:behaviors>
          <w:behavior w:val="content"/>
        </w:behaviors>
        <w:guid w:val="{0C43B084-8169-4E5F-A507-9BF7A9DF6DBF}"/>
      </w:docPartPr>
      <w:docPartBody>
        <w:p w:rsidR="00000000" w:rsidRDefault="00E573EF">
          <w:pPr>
            <w:pStyle w:val="E19AE9A2A9144A4EA425DFD3F08D18AC"/>
          </w:pPr>
          <w:r w:rsidRPr="00681E98">
            <w:rPr>
              <w:rStyle w:val="PlaceholderText"/>
            </w:rPr>
            <w:t>Click or tap here to enter text.</w:t>
          </w:r>
        </w:p>
      </w:docPartBody>
    </w:docPart>
    <w:docPart>
      <w:docPartPr>
        <w:name w:val="ABA7067E5EEB45E7817A04E56D27087F"/>
        <w:category>
          <w:name w:val="General"/>
          <w:gallery w:val="placeholder"/>
        </w:category>
        <w:types>
          <w:type w:val="bbPlcHdr"/>
        </w:types>
        <w:behaviors>
          <w:behavior w:val="content"/>
        </w:behaviors>
        <w:guid w:val="{760FE4B8-E34A-4C73-A1EC-D00FC1F0829D}"/>
      </w:docPartPr>
      <w:docPartBody>
        <w:p w:rsidR="00000000" w:rsidRDefault="00E573EF">
          <w:pPr>
            <w:pStyle w:val="ABA7067E5EEB45E7817A04E56D27087F"/>
          </w:pPr>
          <w:r w:rsidRPr="00681E98">
            <w:rPr>
              <w:rStyle w:val="PlaceholderText"/>
            </w:rPr>
            <w:t>Click or tap here to enter text.</w:t>
          </w:r>
        </w:p>
      </w:docPartBody>
    </w:docPart>
    <w:docPart>
      <w:docPartPr>
        <w:name w:val="5E601D3553D842EC969FC0558AD363ED"/>
        <w:category>
          <w:name w:val="General"/>
          <w:gallery w:val="placeholder"/>
        </w:category>
        <w:types>
          <w:type w:val="bbPlcHdr"/>
        </w:types>
        <w:behaviors>
          <w:behavior w:val="content"/>
        </w:behaviors>
        <w:guid w:val="{465C17C5-4CE1-4E4E-AF71-723D2FC3281E}"/>
      </w:docPartPr>
      <w:docPartBody>
        <w:p w:rsidR="00000000" w:rsidRDefault="00E573EF">
          <w:pPr>
            <w:pStyle w:val="5E601D3553D842EC969FC0558AD363ED"/>
          </w:pPr>
          <w:r w:rsidRPr="00681E98">
            <w:rPr>
              <w:rStyle w:val="PlaceholderText"/>
            </w:rPr>
            <w:t>Click or tap here to enter text.</w:t>
          </w:r>
        </w:p>
      </w:docPartBody>
    </w:docPart>
    <w:docPart>
      <w:docPartPr>
        <w:name w:val="0B0796B19C3F4626883ABA187E62F048"/>
        <w:category>
          <w:name w:val="General"/>
          <w:gallery w:val="placeholder"/>
        </w:category>
        <w:types>
          <w:type w:val="bbPlcHdr"/>
        </w:types>
        <w:behaviors>
          <w:behavior w:val="content"/>
        </w:behaviors>
        <w:guid w:val="{CF966BC3-53F3-4BD7-9E10-21D2A33E44A0}"/>
      </w:docPartPr>
      <w:docPartBody>
        <w:p w:rsidR="00000000" w:rsidRDefault="00E573EF">
          <w:pPr>
            <w:pStyle w:val="0B0796B19C3F4626883ABA187E62F048"/>
          </w:pPr>
          <w:r w:rsidRPr="00681E98">
            <w:rPr>
              <w:rStyle w:val="PlaceholderText"/>
            </w:rPr>
            <w:t>Click or tap here to enter text.</w:t>
          </w:r>
        </w:p>
      </w:docPartBody>
    </w:docPart>
    <w:docPart>
      <w:docPartPr>
        <w:name w:val="30CF699C9FCE47B6BF6159B221FF3439"/>
        <w:category>
          <w:name w:val="General"/>
          <w:gallery w:val="placeholder"/>
        </w:category>
        <w:types>
          <w:type w:val="bbPlcHdr"/>
        </w:types>
        <w:behaviors>
          <w:behavior w:val="content"/>
        </w:behaviors>
        <w:guid w:val="{0CE87931-1907-481A-822A-74D6E7A7ABDE}"/>
      </w:docPartPr>
      <w:docPartBody>
        <w:p w:rsidR="00000000" w:rsidRDefault="00E573EF">
          <w:pPr>
            <w:pStyle w:val="30CF699C9FCE47B6BF6159B221FF3439"/>
          </w:pPr>
          <w:r w:rsidRPr="00681E98">
            <w:rPr>
              <w:rStyle w:val="PlaceholderText"/>
            </w:rPr>
            <w:t>Click or tap here to enter text.</w:t>
          </w:r>
        </w:p>
      </w:docPartBody>
    </w:docPart>
    <w:docPart>
      <w:docPartPr>
        <w:name w:val="4CDBEF7B79DF4C2DBEFB3613A455C2FE"/>
        <w:category>
          <w:name w:val="General"/>
          <w:gallery w:val="placeholder"/>
        </w:category>
        <w:types>
          <w:type w:val="bbPlcHdr"/>
        </w:types>
        <w:behaviors>
          <w:behavior w:val="content"/>
        </w:behaviors>
        <w:guid w:val="{4202A641-02B3-4B20-9555-DF530A402323}"/>
      </w:docPartPr>
      <w:docPartBody>
        <w:p w:rsidR="00000000" w:rsidRDefault="00E573EF">
          <w:pPr>
            <w:pStyle w:val="4CDBEF7B79DF4C2DBEFB3613A455C2FE"/>
          </w:pPr>
          <w:r w:rsidRPr="00681E98">
            <w:rPr>
              <w:rStyle w:val="PlaceholderText"/>
            </w:rPr>
            <w:t>Click or tap here to enter text.</w:t>
          </w:r>
        </w:p>
      </w:docPartBody>
    </w:docPart>
    <w:docPart>
      <w:docPartPr>
        <w:name w:val="83D8B5AF50C14B378F55724369E11A91"/>
        <w:category>
          <w:name w:val="General"/>
          <w:gallery w:val="placeholder"/>
        </w:category>
        <w:types>
          <w:type w:val="bbPlcHdr"/>
        </w:types>
        <w:behaviors>
          <w:behavior w:val="content"/>
        </w:behaviors>
        <w:guid w:val="{211A0975-594E-48E7-AAE0-408EB3302679}"/>
      </w:docPartPr>
      <w:docPartBody>
        <w:p w:rsidR="00000000" w:rsidRDefault="00E573EF">
          <w:pPr>
            <w:pStyle w:val="83D8B5AF50C14B378F55724369E11A91"/>
          </w:pPr>
          <w:r w:rsidRPr="00681E98">
            <w:rPr>
              <w:rStyle w:val="PlaceholderText"/>
            </w:rPr>
            <w:t>Click or tap here to enter text.</w:t>
          </w:r>
        </w:p>
      </w:docPartBody>
    </w:docPart>
    <w:docPart>
      <w:docPartPr>
        <w:name w:val="9D1071F4A4064E0595981B8FF31554B4"/>
        <w:category>
          <w:name w:val="General"/>
          <w:gallery w:val="placeholder"/>
        </w:category>
        <w:types>
          <w:type w:val="bbPlcHdr"/>
        </w:types>
        <w:behaviors>
          <w:behavior w:val="content"/>
        </w:behaviors>
        <w:guid w:val="{71205CB9-CCE0-42F0-AF38-47931E96B9F7}"/>
      </w:docPartPr>
      <w:docPartBody>
        <w:p w:rsidR="00000000" w:rsidRDefault="00E573EF">
          <w:pPr>
            <w:pStyle w:val="9D1071F4A4064E0595981B8FF31554B4"/>
          </w:pPr>
          <w:r w:rsidRPr="00681E98">
            <w:rPr>
              <w:rStyle w:val="PlaceholderText"/>
            </w:rPr>
            <w:t>Click or tap to enter a date.</w:t>
          </w:r>
        </w:p>
      </w:docPartBody>
    </w:docPart>
    <w:docPart>
      <w:docPartPr>
        <w:name w:val="F01009556B7E4D0EAC53702D0924373C"/>
        <w:category>
          <w:name w:val="General"/>
          <w:gallery w:val="placeholder"/>
        </w:category>
        <w:types>
          <w:type w:val="bbPlcHdr"/>
        </w:types>
        <w:behaviors>
          <w:behavior w:val="content"/>
        </w:behaviors>
        <w:guid w:val="{4009561E-920C-4B04-849E-114DF961AD61}"/>
      </w:docPartPr>
      <w:docPartBody>
        <w:p w:rsidR="00000000" w:rsidRDefault="00E573EF">
          <w:pPr>
            <w:pStyle w:val="F01009556B7E4D0EAC53702D0924373C"/>
          </w:pPr>
          <w:r w:rsidRPr="00681E98">
            <w:rPr>
              <w:rStyle w:val="PlaceholderText"/>
            </w:rPr>
            <w:t>Click or tap to enter a date.</w:t>
          </w:r>
        </w:p>
      </w:docPartBody>
    </w:docPart>
    <w:docPart>
      <w:docPartPr>
        <w:name w:val="E205174F1913420CA29E1814A063F700"/>
        <w:category>
          <w:name w:val="General"/>
          <w:gallery w:val="placeholder"/>
        </w:category>
        <w:types>
          <w:type w:val="bbPlcHdr"/>
        </w:types>
        <w:behaviors>
          <w:behavior w:val="content"/>
        </w:behaviors>
        <w:guid w:val="{D37E03AE-B8F2-4E11-B771-BF793247CED0}"/>
      </w:docPartPr>
      <w:docPartBody>
        <w:p w:rsidR="00000000" w:rsidRDefault="00E573EF">
          <w:pPr>
            <w:pStyle w:val="E205174F1913420CA29E1814A063F700"/>
          </w:pPr>
          <w:r w:rsidRPr="00681E98">
            <w:rPr>
              <w:rStyle w:val="PlaceholderText"/>
            </w:rPr>
            <w:t>Click or tap here to enter text.</w:t>
          </w:r>
        </w:p>
      </w:docPartBody>
    </w:docPart>
    <w:docPart>
      <w:docPartPr>
        <w:name w:val="E75CE640EC374856B1C5CFEF0EF6EFEF"/>
        <w:category>
          <w:name w:val="General"/>
          <w:gallery w:val="placeholder"/>
        </w:category>
        <w:types>
          <w:type w:val="bbPlcHdr"/>
        </w:types>
        <w:behaviors>
          <w:behavior w:val="content"/>
        </w:behaviors>
        <w:guid w:val="{10C01329-BC79-43CE-AB7C-D82BB4C89522}"/>
      </w:docPartPr>
      <w:docPartBody>
        <w:p w:rsidR="00000000" w:rsidRDefault="00E573EF">
          <w:pPr>
            <w:pStyle w:val="E75CE640EC374856B1C5CFEF0EF6EFEF"/>
          </w:pPr>
          <w:r w:rsidRPr="00681E98">
            <w:rPr>
              <w:rStyle w:val="PlaceholderText"/>
            </w:rPr>
            <w:t>Click or tap here to enter text.</w:t>
          </w:r>
        </w:p>
      </w:docPartBody>
    </w:docPart>
    <w:docPart>
      <w:docPartPr>
        <w:name w:val="CE8E5E1AD7F44ED68C0D76E9450E294F"/>
        <w:category>
          <w:name w:val="General"/>
          <w:gallery w:val="placeholder"/>
        </w:category>
        <w:types>
          <w:type w:val="bbPlcHdr"/>
        </w:types>
        <w:behaviors>
          <w:behavior w:val="content"/>
        </w:behaviors>
        <w:guid w:val="{0BDFBE09-45F9-448C-B54D-5D99F5090320}"/>
      </w:docPartPr>
      <w:docPartBody>
        <w:p w:rsidR="00000000" w:rsidRDefault="00E573EF">
          <w:pPr>
            <w:pStyle w:val="CE8E5E1AD7F44ED68C0D76E9450E294F"/>
          </w:pPr>
          <w:r w:rsidRPr="00681E98">
            <w:rPr>
              <w:rStyle w:val="PlaceholderText"/>
            </w:rPr>
            <w:t>Click or tap here to enter text.</w:t>
          </w:r>
        </w:p>
      </w:docPartBody>
    </w:docPart>
    <w:docPart>
      <w:docPartPr>
        <w:name w:val="37A0C9E837094FE19437F42EE49D4CAC"/>
        <w:category>
          <w:name w:val="General"/>
          <w:gallery w:val="placeholder"/>
        </w:category>
        <w:types>
          <w:type w:val="bbPlcHdr"/>
        </w:types>
        <w:behaviors>
          <w:behavior w:val="content"/>
        </w:behaviors>
        <w:guid w:val="{75C9C4FC-C48A-41EF-B328-04D5B38EDF87}"/>
      </w:docPartPr>
      <w:docPartBody>
        <w:p w:rsidR="00000000" w:rsidRDefault="00E573EF">
          <w:pPr>
            <w:pStyle w:val="37A0C9E837094FE19437F42EE49D4CAC"/>
          </w:pPr>
          <w:r w:rsidRPr="00681E98">
            <w:rPr>
              <w:rStyle w:val="PlaceholderText"/>
            </w:rPr>
            <w:t>Click or tap here to enter text.</w:t>
          </w:r>
        </w:p>
      </w:docPartBody>
    </w:docPart>
    <w:docPart>
      <w:docPartPr>
        <w:name w:val="DE562D4987474F568A18CA0E90B8CC07"/>
        <w:category>
          <w:name w:val="General"/>
          <w:gallery w:val="placeholder"/>
        </w:category>
        <w:types>
          <w:type w:val="bbPlcHdr"/>
        </w:types>
        <w:behaviors>
          <w:behavior w:val="content"/>
        </w:behaviors>
        <w:guid w:val="{DD783B28-2DB7-47D7-B288-470D43F00031}"/>
      </w:docPartPr>
      <w:docPartBody>
        <w:p w:rsidR="00000000" w:rsidRDefault="00E573EF">
          <w:pPr>
            <w:pStyle w:val="DE562D4987474F568A18CA0E90B8CC07"/>
          </w:pPr>
          <w:r w:rsidRPr="00681E98">
            <w:rPr>
              <w:rStyle w:val="PlaceholderText"/>
            </w:rPr>
            <w:t>Click or tap here to enter text.</w:t>
          </w:r>
        </w:p>
      </w:docPartBody>
    </w:docPart>
    <w:docPart>
      <w:docPartPr>
        <w:name w:val="C04F86F0A7564EF5A9C4BAF8B29D1E56"/>
        <w:category>
          <w:name w:val="General"/>
          <w:gallery w:val="placeholder"/>
        </w:category>
        <w:types>
          <w:type w:val="bbPlcHdr"/>
        </w:types>
        <w:behaviors>
          <w:behavior w:val="content"/>
        </w:behaviors>
        <w:guid w:val="{338176DA-28D8-4D91-9125-7CA8134B02C6}"/>
      </w:docPartPr>
      <w:docPartBody>
        <w:p w:rsidR="00000000" w:rsidRDefault="00E573EF">
          <w:pPr>
            <w:pStyle w:val="C04F86F0A7564EF5A9C4BAF8B29D1E56"/>
          </w:pPr>
          <w:r w:rsidRPr="00681E98">
            <w:rPr>
              <w:rStyle w:val="PlaceholderText"/>
            </w:rPr>
            <w:t>Click or tap here to enter text.</w:t>
          </w:r>
        </w:p>
      </w:docPartBody>
    </w:docPart>
    <w:docPart>
      <w:docPartPr>
        <w:name w:val="8A1285005BF24C77BA4C91EF0EFD0576"/>
        <w:category>
          <w:name w:val="General"/>
          <w:gallery w:val="placeholder"/>
        </w:category>
        <w:types>
          <w:type w:val="bbPlcHdr"/>
        </w:types>
        <w:behaviors>
          <w:behavior w:val="content"/>
        </w:behaviors>
        <w:guid w:val="{409E113B-73F6-494E-BB10-CCD396BADBEA}"/>
      </w:docPartPr>
      <w:docPartBody>
        <w:p w:rsidR="00000000" w:rsidRDefault="00E573EF">
          <w:pPr>
            <w:pStyle w:val="8A1285005BF24C77BA4C91EF0EFD0576"/>
          </w:pPr>
          <w:r w:rsidRPr="00681E98">
            <w:rPr>
              <w:rStyle w:val="PlaceholderText"/>
            </w:rPr>
            <w:t>Click or tap here to enter text.</w:t>
          </w:r>
        </w:p>
      </w:docPartBody>
    </w:docPart>
    <w:docPart>
      <w:docPartPr>
        <w:name w:val="8805087FA1EE475ABA0975604DB1B36B"/>
        <w:category>
          <w:name w:val="General"/>
          <w:gallery w:val="placeholder"/>
        </w:category>
        <w:types>
          <w:type w:val="bbPlcHdr"/>
        </w:types>
        <w:behaviors>
          <w:behavior w:val="content"/>
        </w:behaviors>
        <w:guid w:val="{8E1221BC-45AB-474A-9B6F-447DC397B805}"/>
      </w:docPartPr>
      <w:docPartBody>
        <w:p w:rsidR="00000000" w:rsidRDefault="00E573EF">
          <w:pPr>
            <w:pStyle w:val="8805087FA1EE475ABA0975604DB1B36B"/>
          </w:pPr>
          <w:r w:rsidRPr="00681E98">
            <w:rPr>
              <w:rStyle w:val="PlaceholderText"/>
            </w:rPr>
            <w:t>Click or tap here to enter text.</w:t>
          </w:r>
        </w:p>
      </w:docPartBody>
    </w:docPart>
    <w:docPart>
      <w:docPartPr>
        <w:name w:val="5F0ABC0847EA498588353D374E8B16D5"/>
        <w:category>
          <w:name w:val="General"/>
          <w:gallery w:val="placeholder"/>
        </w:category>
        <w:types>
          <w:type w:val="bbPlcHdr"/>
        </w:types>
        <w:behaviors>
          <w:behavior w:val="content"/>
        </w:behaviors>
        <w:guid w:val="{1EC6F22E-2DF6-4CE7-ADAD-56CCB6939587}"/>
      </w:docPartPr>
      <w:docPartBody>
        <w:p w:rsidR="00000000" w:rsidRDefault="00E573EF">
          <w:pPr>
            <w:pStyle w:val="5F0ABC0847EA498588353D374E8B16D5"/>
          </w:pPr>
          <w:r w:rsidRPr="00681E98">
            <w:rPr>
              <w:rStyle w:val="PlaceholderText"/>
            </w:rPr>
            <w:t>Click or tap here to enter text.</w:t>
          </w:r>
        </w:p>
      </w:docPartBody>
    </w:docPart>
    <w:docPart>
      <w:docPartPr>
        <w:name w:val="9ABFDC07041840B8B9A78EBFA5C0BDDC"/>
        <w:category>
          <w:name w:val="General"/>
          <w:gallery w:val="placeholder"/>
        </w:category>
        <w:types>
          <w:type w:val="bbPlcHdr"/>
        </w:types>
        <w:behaviors>
          <w:behavior w:val="content"/>
        </w:behaviors>
        <w:guid w:val="{CAD74EFD-718F-40BF-B95F-FBCFAE5F1769}"/>
      </w:docPartPr>
      <w:docPartBody>
        <w:p w:rsidR="00000000" w:rsidRDefault="00E573EF">
          <w:pPr>
            <w:pStyle w:val="9ABFDC07041840B8B9A78EBFA5C0BDDC"/>
          </w:pPr>
          <w:r w:rsidRPr="00681E98">
            <w:rPr>
              <w:rStyle w:val="PlaceholderText"/>
            </w:rPr>
            <w:t>Click or tap here to enter text.</w:t>
          </w:r>
        </w:p>
      </w:docPartBody>
    </w:docPart>
    <w:docPart>
      <w:docPartPr>
        <w:name w:val="3F992C82E90F4428A41C41F9F47FB9C6"/>
        <w:category>
          <w:name w:val="General"/>
          <w:gallery w:val="placeholder"/>
        </w:category>
        <w:types>
          <w:type w:val="bbPlcHdr"/>
        </w:types>
        <w:behaviors>
          <w:behavior w:val="content"/>
        </w:behaviors>
        <w:guid w:val="{69AD17E5-79DD-4E8C-AA64-236F6D6DD20D}"/>
      </w:docPartPr>
      <w:docPartBody>
        <w:p w:rsidR="00000000" w:rsidRDefault="00E573EF">
          <w:pPr>
            <w:pStyle w:val="3F992C82E90F4428A41C41F9F47FB9C6"/>
          </w:pPr>
          <w:r w:rsidRPr="00681E98">
            <w:rPr>
              <w:rStyle w:val="PlaceholderText"/>
            </w:rPr>
            <w:t>Click or tap here to enter text.</w:t>
          </w:r>
        </w:p>
      </w:docPartBody>
    </w:docPart>
    <w:docPart>
      <w:docPartPr>
        <w:name w:val="D7C7ED5835BC4BF19C5F62B0F0621BD1"/>
        <w:category>
          <w:name w:val="General"/>
          <w:gallery w:val="placeholder"/>
        </w:category>
        <w:types>
          <w:type w:val="bbPlcHdr"/>
        </w:types>
        <w:behaviors>
          <w:behavior w:val="content"/>
        </w:behaviors>
        <w:guid w:val="{162A037C-EB18-4985-BB94-3315806C0A92}"/>
      </w:docPartPr>
      <w:docPartBody>
        <w:p w:rsidR="00000000" w:rsidRDefault="00E573EF">
          <w:pPr>
            <w:pStyle w:val="D7C7ED5835BC4BF19C5F62B0F0621BD1"/>
          </w:pPr>
          <w:r w:rsidRPr="00681E98">
            <w:rPr>
              <w:rStyle w:val="PlaceholderText"/>
            </w:rPr>
            <w:t>Click or tap here to enter text.</w:t>
          </w:r>
        </w:p>
      </w:docPartBody>
    </w:docPart>
    <w:docPart>
      <w:docPartPr>
        <w:name w:val="74D3213627694B5FB0EAE2CC5123BF80"/>
        <w:category>
          <w:name w:val="General"/>
          <w:gallery w:val="placeholder"/>
        </w:category>
        <w:types>
          <w:type w:val="bbPlcHdr"/>
        </w:types>
        <w:behaviors>
          <w:behavior w:val="content"/>
        </w:behaviors>
        <w:guid w:val="{BC990B92-FD9E-4562-8F86-305AAB871372}"/>
      </w:docPartPr>
      <w:docPartBody>
        <w:p w:rsidR="00000000" w:rsidRDefault="00E573EF">
          <w:pPr>
            <w:pStyle w:val="74D3213627694B5FB0EAE2CC5123BF80"/>
          </w:pPr>
          <w:r w:rsidRPr="00681E98">
            <w:rPr>
              <w:rStyle w:val="PlaceholderText"/>
            </w:rPr>
            <w:t>Click or tap here to enter text.</w:t>
          </w:r>
        </w:p>
      </w:docPartBody>
    </w:docPart>
    <w:docPart>
      <w:docPartPr>
        <w:name w:val="04BAD9BBDDE9488FB1A1DC5725419EDF"/>
        <w:category>
          <w:name w:val="General"/>
          <w:gallery w:val="placeholder"/>
        </w:category>
        <w:types>
          <w:type w:val="bbPlcHdr"/>
        </w:types>
        <w:behaviors>
          <w:behavior w:val="content"/>
        </w:behaviors>
        <w:guid w:val="{0EF42E26-0217-4EAE-B7A2-5DB9A40120AF}"/>
      </w:docPartPr>
      <w:docPartBody>
        <w:p w:rsidR="00000000" w:rsidRDefault="00E573EF">
          <w:pPr>
            <w:pStyle w:val="04BAD9BBDDE9488FB1A1DC5725419EDF"/>
          </w:pPr>
          <w:r w:rsidRPr="00681E98">
            <w:rPr>
              <w:rStyle w:val="PlaceholderText"/>
            </w:rPr>
            <w:t>Click or tap here to enter text.</w:t>
          </w:r>
        </w:p>
      </w:docPartBody>
    </w:docPart>
    <w:docPart>
      <w:docPartPr>
        <w:name w:val="1798186F89C246FC9954FE6896731A9C"/>
        <w:category>
          <w:name w:val="General"/>
          <w:gallery w:val="placeholder"/>
        </w:category>
        <w:types>
          <w:type w:val="bbPlcHdr"/>
        </w:types>
        <w:behaviors>
          <w:behavior w:val="content"/>
        </w:behaviors>
        <w:guid w:val="{8A224529-6473-4ACA-8B19-46571455E647}"/>
      </w:docPartPr>
      <w:docPartBody>
        <w:p w:rsidR="00000000" w:rsidRDefault="00E573EF">
          <w:pPr>
            <w:pStyle w:val="1798186F89C246FC9954FE6896731A9C"/>
          </w:pPr>
          <w:r w:rsidRPr="00681E98">
            <w:rPr>
              <w:rStyle w:val="PlaceholderText"/>
            </w:rPr>
            <w:t>Click or tap here to enter text.</w:t>
          </w:r>
        </w:p>
      </w:docPartBody>
    </w:docPart>
    <w:docPart>
      <w:docPartPr>
        <w:name w:val="87167B59093F42F68CB32EA7B4F0E9E5"/>
        <w:category>
          <w:name w:val="General"/>
          <w:gallery w:val="placeholder"/>
        </w:category>
        <w:types>
          <w:type w:val="bbPlcHdr"/>
        </w:types>
        <w:behaviors>
          <w:behavior w:val="content"/>
        </w:behaviors>
        <w:guid w:val="{DDE433E2-CB6C-4DD4-BE4C-890FD1627E6F}"/>
      </w:docPartPr>
      <w:docPartBody>
        <w:p w:rsidR="00000000" w:rsidRDefault="00E573EF">
          <w:pPr>
            <w:pStyle w:val="87167B59093F42F68CB32EA7B4F0E9E5"/>
          </w:pPr>
          <w:r w:rsidRPr="00681E98">
            <w:rPr>
              <w:rStyle w:val="PlaceholderText"/>
            </w:rPr>
            <w:t>Click or tap here to enter text.</w:t>
          </w:r>
        </w:p>
      </w:docPartBody>
    </w:docPart>
    <w:docPart>
      <w:docPartPr>
        <w:name w:val="32CBB38E1D194BE0BE67FD1B9593F15D"/>
        <w:category>
          <w:name w:val="General"/>
          <w:gallery w:val="placeholder"/>
        </w:category>
        <w:types>
          <w:type w:val="bbPlcHdr"/>
        </w:types>
        <w:behaviors>
          <w:behavior w:val="content"/>
        </w:behaviors>
        <w:guid w:val="{974B0EA6-DE0B-4357-B685-B721BF6398C3}"/>
      </w:docPartPr>
      <w:docPartBody>
        <w:p w:rsidR="00000000" w:rsidRDefault="00E573EF">
          <w:pPr>
            <w:pStyle w:val="32CBB38E1D194BE0BE67FD1B9593F15D"/>
          </w:pPr>
          <w:r w:rsidRPr="00681E98">
            <w:rPr>
              <w:rStyle w:val="PlaceholderText"/>
            </w:rPr>
            <w:t>Click or tap here to enter text.</w:t>
          </w:r>
        </w:p>
      </w:docPartBody>
    </w:docPart>
    <w:docPart>
      <w:docPartPr>
        <w:name w:val="D2E85542163043E3A50218AA12121ADE"/>
        <w:category>
          <w:name w:val="General"/>
          <w:gallery w:val="placeholder"/>
        </w:category>
        <w:types>
          <w:type w:val="bbPlcHdr"/>
        </w:types>
        <w:behaviors>
          <w:behavior w:val="content"/>
        </w:behaviors>
        <w:guid w:val="{42240E83-32A0-4D6D-ACC1-629BDFAE3591}"/>
      </w:docPartPr>
      <w:docPartBody>
        <w:p w:rsidR="00000000" w:rsidRDefault="00E573EF">
          <w:pPr>
            <w:pStyle w:val="D2E85542163043E3A50218AA12121ADE"/>
          </w:pPr>
          <w:r w:rsidRPr="00681E98">
            <w:rPr>
              <w:rStyle w:val="PlaceholderText"/>
            </w:rPr>
            <w:t>Click or tap here to enter text.</w:t>
          </w:r>
        </w:p>
      </w:docPartBody>
    </w:docPart>
    <w:docPart>
      <w:docPartPr>
        <w:name w:val="900E3E2C7E9D4A939EFD227A88EB0669"/>
        <w:category>
          <w:name w:val="General"/>
          <w:gallery w:val="placeholder"/>
        </w:category>
        <w:types>
          <w:type w:val="bbPlcHdr"/>
        </w:types>
        <w:behaviors>
          <w:behavior w:val="content"/>
        </w:behaviors>
        <w:guid w:val="{C908C1F1-4FCF-4C4C-9CD7-938750F9391D}"/>
      </w:docPartPr>
      <w:docPartBody>
        <w:p w:rsidR="00000000" w:rsidRDefault="00E573EF">
          <w:pPr>
            <w:pStyle w:val="900E3E2C7E9D4A939EFD227A88EB0669"/>
          </w:pPr>
          <w:r w:rsidRPr="00681E98">
            <w:rPr>
              <w:rStyle w:val="PlaceholderText"/>
            </w:rPr>
            <w:t>Click or tap here to enter text.</w:t>
          </w:r>
        </w:p>
      </w:docPartBody>
    </w:docPart>
    <w:docPart>
      <w:docPartPr>
        <w:name w:val="EBB2CB5411434112B70F3D732992F2A5"/>
        <w:category>
          <w:name w:val="General"/>
          <w:gallery w:val="placeholder"/>
        </w:category>
        <w:types>
          <w:type w:val="bbPlcHdr"/>
        </w:types>
        <w:behaviors>
          <w:behavior w:val="content"/>
        </w:behaviors>
        <w:guid w:val="{861ABCBA-98D7-4B47-B433-006A08DF8A32}"/>
      </w:docPartPr>
      <w:docPartBody>
        <w:p w:rsidR="00000000" w:rsidRDefault="00E573EF">
          <w:pPr>
            <w:pStyle w:val="EBB2CB5411434112B70F3D732992F2A5"/>
          </w:pPr>
          <w:r w:rsidRPr="00681E98">
            <w:rPr>
              <w:rStyle w:val="PlaceholderText"/>
            </w:rPr>
            <w:t>Click or tap here to enter text.</w:t>
          </w:r>
        </w:p>
      </w:docPartBody>
    </w:docPart>
    <w:docPart>
      <w:docPartPr>
        <w:name w:val="10CE131E4A7F4B61AA774EC29A1EDD61"/>
        <w:category>
          <w:name w:val="General"/>
          <w:gallery w:val="placeholder"/>
        </w:category>
        <w:types>
          <w:type w:val="bbPlcHdr"/>
        </w:types>
        <w:behaviors>
          <w:behavior w:val="content"/>
        </w:behaviors>
        <w:guid w:val="{103A54C5-A370-45CD-925A-C21277731D82}"/>
      </w:docPartPr>
      <w:docPartBody>
        <w:p w:rsidR="00000000" w:rsidRDefault="00E573EF">
          <w:pPr>
            <w:pStyle w:val="10CE131E4A7F4B61AA774EC29A1EDD61"/>
          </w:pPr>
          <w:r w:rsidRPr="00681E98">
            <w:rPr>
              <w:rStyle w:val="PlaceholderText"/>
            </w:rPr>
            <w:t>Click or tap here to enter text.</w:t>
          </w:r>
        </w:p>
      </w:docPartBody>
    </w:docPart>
    <w:docPart>
      <w:docPartPr>
        <w:name w:val="7A7A823E3E3447F191150C8B7A0F577D"/>
        <w:category>
          <w:name w:val="General"/>
          <w:gallery w:val="placeholder"/>
        </w:category>
        <w:types>
          <w:type w:val="bbPlcHdr"/>
        </w:types>
        <w:behaviors>
          <w:behavior w:val="content"/>
        </w:behaviors>
        <w:guid w:val="{FFED419E-EDD4-4704-B319-590706CC390C}"/>
      </w:docPartPr>
      <w:docPartBody>
        <w:p w:rsidR="00000000" w:rsidRDefault="00E573EF">
          <w:pPr>
            <w:pStyle w:val="7A7A823E3E3447F191150C8B7A0F577D"/>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F3A1A62B3432DA145F36755FE8B6B">
    <w:name w:val="F06F3A1A62B3432DA145F36755FE8B6B"/>
  </w:style>
  <w:style w:type="paragraph" w:customStyle="1" w:styleId="8BCF01D6DF304726978E48B0426A2AB8">
    <w:name w:val="8BCF01D6DF304726978E48B0426A2AB8"/>
  </w:style>
  <w:style w:type="paragraph" w:customStyle="1" w:styleId="65C5875F96FD474C955820D24227960F">
    <w:name w:val="65C5875F96FD474C955820D24227960F"/>
  </w:style>
  <w:style w:type="paragraph" w:customStyle="1" w:styleId="4A2C3EA88B6743EF85B4F8E6E089A5C0">
    <w:name w:val="4A2C3EA88B6743EF85B4F8E6E089A5C0"/>
  </w:style>
  <w:style w:type="paragraph" w:customStyle="1" w:styleId="2CF7AC1476F04215BEF89CFB21DB8F77">
    <w:name w:val="2CF7AC1476F04215BEF89CFB21DB8F77"/>
  </w:style>
  <w:style w:type="paragraph" w:customStyle="1" w:styleId="64D9D518CF8D4369ACF01A8E91F9D55A">
    <w:name w:val="64D9D518CF8D4369ACF01A8E91F9D55A"/>
  </w:style>
  <w:style w:type="paragraph" w:customStyle="1" w:styleId="C10DF7BE97A24E1F9E357427FBB34281">
    <w:name w:val="C10DF7BE97A24E1F9E357427FBB34281"/>
  </w:style>
  <w:style w:type="paragraph" w:customStyle="1" w:styleId="F3A3EB08DC28412790BFF559F19F3F74">
    <w:name w:val="F3A3EB08DC28412790BFF559F19F3F74"/>
  </w:style>
  <w:style w:type="paragraph" w:customStyle="1" w:styleId="923AAFAC265C454CB4CB634A07F7B20D">
    <w:name w:val="923AAFAC265C454CB4CB634A07F7B20D"/>
  </w:style>
  <w:style w:type="paragraph" w:customStyle="1" w:styleId="910EAD1AA47942698E96EE8F3A270C87">
    <w:name w:val="910EAD1AA47942698E96EE8F3A270C87"/>
  </w:style>
  <w:style w:type="paragraph" w:customStyle="1" w:styleId="0D1FE19891DF4E93B3EF817D52F3FEAB">
    <w:name w:val="0D1FE19891DF4E93B3EF817D52F3FEAB"/>
  </w:style>
  <w:style w:type="paragraph" w:customStyle="1" w:styleId="F42EF2D73DF740CC976A652B7133DEC3">
    <w:name w:val="F42EF2D73DF740CC976A652B7133DEC3"/>
  </w:style>
  <w:style w:type="paragraph" w:customStyle="1" w:styleId="6485A23C62A24C48A80627A20EF542CE">
    <w:name w:val="6485A23C62A24C48A80627A20EF542CE"/>
  </w:style>
  <w:style w:type="paragraph" w:customStyle="1" w:styleId="63482D4CA8FB42C6BDA2BE7C46B3C55C">
    <w:name w:val="63482D4CA8FB42C6BDA2BE7C46B3C55C"/>
  </w:style>
  <w:style w:type="paragraph" w:customStyle="1" w:styleId="B7AB829450654AFC90D83B6815FF7018">
    <w:name w:val="B7AB829450654AFC90D83B6815FF7018"/>
  </w:style>
  <w:style w:type="paragraph" w:customStyle="1" w:styleId="CB031F0862E9418385983D3CF5595F36">
    <w:name w:val="CB031F0862E9418385983D3CF5595F36"/>
  </w:style>
  <w:style w:type="paragraph" w:customStyle="1" w:styleId="425C1840F4574CBD905561FEA5771952">
    <w:name w:val="425C1840F4574CBD905561FEA5771952"/>
  </w:style>
  <w:style w:type="paragraph" w:customStyle="1" w:styleId="9F08450B3A5546DB9DA6FB13D8A18100">
    <w:name w:val="9F08450B3A5546DB9DA6FB13D8A18100"/>
  </w:style>
  <w:style w:type="paragraph" w:customStyle="1" w:styleId="09B5A2DF30D94D949792B78DA08A2272">
    <w:name w:val="09B5A2DF30D94D949792B78DA08A2272"/>
  </w:style>
  <w:style w:type="paragraph" w:customStyle="1" w:styleId="09E8A554BAAC4AAA9F8BDD4427A2394A">
    <w:name w:val="09E8A554BAAC4AAA9F8BDD4427A2394A"/>
  </w:style>
  <w:style w:type="paragraph" w:customStyle="1" w:styleId="5B793BE1A7AC44698A063FEE9BF68225">
    <w:name w:val="5B793BE1A7AC44698A063FEE9BF68225"/>
  </w:style>
  <w:style w:type="paragraph" w:customStyle="1" w:styleId="70E961BB3E3A4F9092BB54F93712D7ED">
    <w:name w:val="70E961BB3E3A4F9092BB54F93712D7ED"/>
  </w:style>
  <w:style w:type="paragraph" w:customStyle="1" w:styleId="C50A2EB24C0B4BE2A8873140861790DF">
    <w:name w:val="C50A2EB24C0B4BE2A8873140861790DF"/>
  </w:style>
  <w:style w:type="paragraph" w:customStyle="1" w:styleId="F10C639BB5F943E8B90FF0E5D84BAFB9">
    <w:name w:val="F10C639BB5F943E8B90FF0E5D84BAFB9"/>
  </w:style>
  <w:style w:type="paragraph" w:customStyle="1" w:styleId="920CF75B1E34491CB0505E8196C75779">
    <w:name w:val="920CF75B1E34491CB0505E8196C75779"/>
  </w:style>
  <w:style w:type="paragraph" w:customStyle="1" w:styleId="B299846011BB4F158BFB6022FF582209">
    <w:name w:val="B299846011BB4F158BFB6022FF582209"/>
  </w:style>
  <w:style w:type="paragraph" w:customStyle="1" w:styleId="2DCAC8C512F448C0B9EAD19BDB78ED51">
    <w:name w:val="2DCAC8C512F448C0B9EAD19BDB78ED51"/>
  </w:style>
  <w:style w:type="paragraph" w:customStyle="1" w:styleId="77FD149878D24CB2A6410ACF12B49601">
    <w:name w:val="77FD149878D24CB2A6410ACF12B49601"/>
  </w:style>
  <w:style w:type="paragraph" w:customStyle="1" w:styleId="306BA696A8F248DA83153E2CD1F72C92">
    <w:name w:val="306BA696A8F248DA83153E2CD1F72C92"/>
  </w:style>
  <w:style w:type="paragraph" w:customStyle="1" w:styleId="2DCDDE7AFB9E4FB8BEC6261F057F3100">
    <w:name w:val="2DCDDE7AFB9E4FB8BEC6261F057F3100"/>
  </w:style>
  <w:style w:type="paragraph" w:customStyle="1" w:styleId="47D762F2D36940759BEDA77F0711EEB8">
    <w:name w:val="47D762F2D36940759BEDA77F0711EEB8"/>
  </w:style>
  <w:style w:type="paragraph" w:customStyle="1" w:styleId="B4B058C096454991B4FB72558386D54E">
    <w:name w:val="B4B058C096454991B4FB72558386D54E"/>
  </w:style>
  <w:style w:type="paragraph" w:customStyle="1" w:styleId="8E3E6E204FD2476BA21D9017884E1C11">
    <w:name w:val="8E3E6E204FD2476BA21D9017884E1C11"/>
  </w:style>
  <w:style w:type="paragraph" w:customStyle="1" w:styleId="7F4168273BE54806A2F3454984140760">
    <w:name w:val="7F4168273BE54806A2F3454984140760"/>
  </w:style>
  <w:style w:type="paragraph" w:customStyle="1" w:styleId="DB2F9AFB623D414C9F21C178E2C1945C">
    <w:name w:val="DB2F9AFB623D414C9F21C178E2C1945C"/>
  </w:style>
  <w:style w:type="paragraph" w:customStyle="1" w:styleId="911217EE5AC9480F97EDA52C01C1D7FE">
    <w:name w:val="911217EE5AC9480F97EDA52C01C1D7FE"/>
  </w:style>
  <w:style w:type="paragraph" w:customStyle="1" w:styleId="8654BAE7D4F64EAD98D1A1446EEE1195">
    <w:name w:val="8654BAE7D4F64EAD98D1A1446EEE1195"/>
  </w:style>
  <w:style w:type="paragraph" w:customStyle="1" w:styleId="4D96C5D0B60B4D1CBC2240362F19E6D5">
    <w:name w:val="4D96C5D0B60B4D1CBC2240362F19E6D5"/>
  </w:style>
  <w:style w:type="paragraph" w:customStyle="1" w:styleId="08E6D8A842ED4371AC3156FDAF501C58">
    <w:name w:val="08E6D8A842ED4371AC3156FDAF501C58"/>
  </w:style>
  <w:style w:type="paragraph" w:customStyle="1" w:styleId="2E07F4050C8245D88AD0611D8F34A027">
    <w:name w:val="2E07F4050C8245D88AD0611D8F34A027"/>
  </w:style>
  <w:style w:type="paragraph" w:customStyle="1" w:styleId="752A88D5B6B24E3C8C6EDA98249FC2EA">
    <w:name w:val="752A88D5B6B24E3C8C6EDA98249FC2EA"/>
  </w:style>
  <w:style w:type="paragraph" w:customStyle="1" w:styleId="E19AE9A2A9144A4EA425DFD3F08D18AC">
    <w:name w:val="E19AE9A2A9144A4EA425DFD3F08D18AC"/>
  </w:style>
  <w:style w:type="paragraph" w:customStyle="1" w:styleId="ABA7067E5EEB45E7817A04E56D27087F">
    <w:name w:val="ABA7067E5EEB45E7817A04E56D27087F"/>
  </w:style>
  <w:style w:type="paragraph" w:customStyle="1" w:styleId="5E601D3553D842EC969FC0558AD363ED">
    <w:name w:val="5E601D3553D842EC969FC0558AD363ED"/>
  </w:style>
  <w:style w:type="paragraph" w:customStyle="1" w:styleId="0B0796B19C3F4626883ABA187E62F048">
    <w:name w:val="0B0796B19C3F4626883ABA187E62F048"/>
  </w:style>
  <w:style w:type="paragraph" w:customStyle="1" w:styleId="30CF699C9FCE47B6BF6159B221FF3439">
    <w:name w:val="30CF699C9FCE47B6BF6159B221FF3439"/>
  </w:style>
  <w:style w:type="paragraph" w:customStyle="1" w:styleId="4CDBEF7B79DF4C2DBEFB3613A455C2FE">
    <w:name w:val="4CDBEF7B79DF4C2DBEFB3613A455C2FE"/>
  </w:style>
  <w:style w:type="paragraph" w:customStyle="1" w:styleId="83D8B5AF50C14B378F55724369E11A91">
    <w:name w:val="83D8B5AF50C14B378F55724369E11A91"/>
  </w:style>
  <w:style w:type="paragraph" w:customStyle="1" w:styleId="9D1071F4A4064E0595981B8FF31554B4">
    <w:name w:val="9D1071F4A4064E0595981B8FF31554B4"/>
  </w:style>
  <w:style w:type="paragraph" w:customStyle="1" w:styleId="F01009556B7E4D0EAC53702D0924373C">
    <w:name w:val="F01009556B7E4D0EAC53702D0924373C"/>
  </w:style>
  <w:style w:type="paragraph" w:customStyle="1" w:styleId="E205174F1913420CA29E1814A063F700">
    <w:name w:val="E205174F1913420CA29E1814A063F700"/>
  </w:style>
  <w:style w:type="paragraph" w:customStyle="1" w:styleId="E75CE640EC374856B1C5CFEF0EF6EFEF">
    <w:name w:val="E75CE640EC374856B1C5CFEF0EF6EFEF"/>
  </w:style>
  <w:style w:type="paragraph" w:customStyle="1" w:styleId="CE8E5E1AD7F44ED68C0D76E9450E294F">
    <w:name w:val="CE8E5E1AD7F44ED68C0D76E9450E294F"/>
  </w:style>
  <w:style w:type="paragraph" w:customStyle="1" w:styleId="37A0C9E837094FE19437F42EE49D4CAC">
    <w:name w:val="37A0C9E837094FE19437F42EE49D4CAC"/>
  </w:style>
  <w:style w:type="paragraph" w:customStyle="1" w:styleId="DE562D4987474F568A18CA0E90B8CC07">
    <w:name w:val="DE562D4987474F568A18CA0E90B8CC07"/>
  </w:style>
  <w:style w:type="paragraph" w:customStyle="1" w:styleId="C04F86F0A7564EF5A9C4BAF8B29D1E56">
    <w:name w:val="C04F86F0A7564EF5A9C4BAF8B29D1E56"/>
  </w:style>
  <w:style w:type="paragraph" w:customStyle="1" w:styleId="8A1285005BF24C77BA4C91EF0EFD0576">
    <w:name w:val="8A1285005BF24C77BA4C91EF0EFD0576"/>
  </w:style>
  <w:style w:type="paragraph" w:customStyle="1" w:styleId="8805087FA1EE475ABA0975604DB1B36B">
    <w:name w:val="8805087FA1EE475ABA0975604DB1B36B"/>
  </w:style>
  <w:style w:type="paragraph" w:customStyle="1" w:styleId="5F0ABC0847EA498588353D374E8B16D5">
    <w:name w:val="5F0ABC0847EA498588353D374E8B16D5"/>
  </w:style>
  <w:style w:type="paragraph" w:customStyle="1" w:styleId="9ABFDC07041840B8B9A78EBFA5C0BDDC">
    <w:name w:val="9ABFDC07041840B8B9A78EBFA5C0BDDC"/>
  </w:style>
  <w:style w:type="paragraph" w:customStyle="1" w:styleId="3F992C82E90F4428A41C41F9F47FB9C6">
    <w:name w:val="3F992C82E90F4428A41C41F9F47FB9C6"/>
  </w:style>
  <w:style w:type="paragraph" w:customStyle="1" w:styleId="D7C7ED5835BC4BF19C5F62B0F0621BD1">
    <w:name w:val="D7C7ED5835BC4BF19C5F62B0F0621BD1"/>
  </w:style>
  <w:style w:type="paragraph" w:customStyle="1" w:styleId="74D3213627694B5FB0EAE2CC5123BF80">
    <w:name w:val="74D3213627694B5FB0EAE2CC5123BF80"/>
  </w:style>
  <w:style w:type="paragraph" w:customStyle="1" w:styleId="04BAD9BBDDE9488FB1A1DC5725419EDF">
    <w:name w:val="04BAD9BBDDE9488FB1A1DC5725419EDF"/>
  </w:style>
  <w:style w:type="paragraph" w:customStyle="1" w:styleId="1798186F89C246FC9954FE6896731A9C">
    <w:name w:val="1798186F89C246FC9954FE6896731A9C"/>
  </w:style>
  <w:style w:type="paragraph" w:customStyle="1" w:styleId="87167B59093F42F68CB32EA7B4F0E9E5">
    <w:name w:val="87167B59093F42F68CB32EA7B4F0E9E5"/>
  </w:style>
  <w:style w:type="paragraph" w:customStyle="1" w:styleId="32CBB38E1D194BE0BE67FD1B9593F15D">
    <w:name w:val="32CBB38E1D194BE0BE67FD1B9593F15D"/>
  </w:style>
  <w:style w:type="paragraph" w:customStyle="1" w:styleId="D2E85542163043E3A50218AA12121ADE">
    <w:name w:val="D2E85542163043E3A50218AA12121ADE"/>
  </w:style>
  <w:style w:type="paragraph" w:customStyle="1" w:styleId="900E3E2C7E9D4A939EFD227A88EB0669">
    <w:name w:val="900E3E2C7E9D4A939EFD227A88EB0669"/>
  </w:style>
  <w:style w:type="paragraph" w:customStyle="1" w:styleId="EBB2CB5411434112B70F3D732992F2A5">
    <w:name w:val="EBB2CB5411434112B70F3D732992F2A5"/>
  </w:style>
  <w:style w:type="paragraph" w:customStyle="1" w:styleId="10CE131E4A7F4B61AA774EC29A1EDD61">
    <w:name w:val="10CE131E4A7F4B61AA774EC29A1EDD61"/>
  </w:style>
  <w:style w:type="paragraph" w:customStyle="1" w:styleId="7A7A823E3E3447F191150C8B7A0F577D">
    <w:name w:val="7A7A823E3E3447F191150C8B7A0F5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purl.org/dc/terms/"/>
    <ds:schemaRef ds:uri="df7a2397-886e-4b60-b6a3-967982c29bc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f91ad1f-ae1c-45d7-9f5f-8fc807a6dfa8"/>
    <ds:schemaRef ds:uri="http://www.w3.org/XML/1998/namespace"/>
    <ds:schemaRef ds:uri="http://purl.org/dc/dcmityp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57CC53F6-DF84-4E32-BB91-55154594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1E41A-7873-4BE9-A609-A927B185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(003)</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dc:creator>
  <cp:keywords/>
  <dc:description/>
  <cp:lastModifiedBy>Jessica Lock</cp:lastModifiedBy>
  <cp:revision>1</cp:revision>
  <cp:lastPrinted>2022-05-19T13:50:00Z</cp:lastPrinted>
  <dcterms:created xsi:type="dcterms:W3CDTF">2024-10-01T09:55:00Z</dcterms:created>
  <dcterms:modified xsi:type="dcterms:W3CDTF">2024-10-01T09:56:00Z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