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F8627B" w:rsidP="00B83A6B">
            <w:pPr>
              <w:spacing w:line="240" w:lineRule="auto"/>
              <w:rPr>
                <w:b/>
                <w:bCs/>
              </w:rPr>
            </w:pPr>
            <w:sdt>
              <w:sdtPr>
                <w:rPr>
                  <w:rStyle w:val="PlaceholderText"/>
                  <w:caps/>
                </w:rPr>
                <w:alias w:val="Applicants Surname"/>
                <w:tag w:val="Applicant"/>
                <w:id w:val="-469979498"/>
                <w:placeholder>
                  <w:docPart w:val="CD6D508A76A24AD1914381B0A59CA840"/>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8706C0BFC2C94DFCB9F4C08523652B95"/>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65D0E5E1020348ED9927A1B59621463F"/>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CB1E13779DD649AC89D2F550BBE4C1BE"/>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B8407723AA79486F99CD940C0EEA37CC"/>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7EC0E9BC88574CBF8B70A926182DA6F0"/>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CE33855BE9FB4F1CA94F569960FAE9B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9D5DA1133DC74171B16C7ED9FF476F17"/>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CCC0EB25AEED4B3AAD590E1C55F5E774"/>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FFA50094D8144B7B8E44718F9E5D78F4"/>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3B024DE4096F4176B1F8610A108FBCE4"/>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3BD83EB56A8440B4B6FA1E62685ED739"/>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CFFE32C665BE429A980D22029A96DB0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A0EA7ABF89994A0B932E9C56343D151C"/>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3075A8AD60244078878AE47CDA9635D4"/>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C3B98CFE5E954FFAA5D871545F037304"/>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1AAA1827B4AB4B2F899224C36ADD2B98"/>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9A51DF493491447091308A2943100101"/>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325824951C20448BAF94BD2219EEE5E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21FAC28EFA8744AF9A42E94872683AF8"/>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D349089BFFC64323BE3202D6BCE040D3"/>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595CE68521A14643B07A83444C8772BB"/>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0408A7CD87F7421882EEFB01A571BE6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BA6B8855B2D94884B83273A09241AC58"/>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B311355CC36E413CA786B9C3848D5F9B"/>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D04EE43E358F4D38B7EF10BF5CCA7186"/>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C774392390DF4625B402649FE527B9BD"/>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CA7893F77D394D0AB4C9A2392510620D"/>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1AF83DA97C904418AB19BFF454B5EA83"/>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8EF87AD4FE3C4CFCA9E47017593B2A0C"/>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D427D58C4D984DD2BFA4EDCF7DF40E5D"/>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541480733CF94F1F8007C9EB8D8E49D3"/>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B71F78F9781C49E889C7F379F346BAC4"/>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94B628DA25B949C18F1AA1D79A657739"/>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308FB528363F4CC896D57BA1DE656EFD"/>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18F43976D1EF418B9D7D751B67B6104B"/>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4E9DBB6C3F5F4341974BE3BEEE09FDDD"/>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E768E24C380240FFBDE37A274171C6AC"/>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DFE7A219753C40B78CA05C0D224A28D3"/>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83F56F0024914E329C03C404F51E97FA"/>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F2F06B9DD8734B0FB77194FBE9B7BA21"/>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2B6EFDDDDD9F47FD8DEBE96D86E3FBBF"/>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A7EDEE70F6D647B68BA6D1B1BF570925"/>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D0326E0B0EB54C46AA9484365949B69B"/>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747F7601235E4A3FA6842DCD48A0CC37"/>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3C227AD7EBF6461AB88EFD2CFB6E90BA"/>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DA0D8E7BAAFF4AB9BD8637CCD9627497"/>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31DF52CFDE8E49179DAC8D96C7AE044B"/>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C9DCB14CD05349DB9AE2EE986A2DBD73"/>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35C4D85E05F34C1FAA055A9CCCFDB768"/>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55D59095829845C0B0892D10EDE13117"/>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A00E3552E76D401ABF236A5C80A2B9A5"/>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C2A6FD1A10724A208ED9F86D184BE6A5"/>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461C3C1110EC45D18E54E700BB88A117"/>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5111F327D80E44759C357B339A72D85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27CA2FCE99E94994A7E6BAD5F2FE114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7B12448BF656422E8F268904EAA5271F"/>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7A6AFDBE82594EB1829D1F7FDF24510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2F15D990044148B3A1EB9C3A2D1D61D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2F2D318F382F489B97721236399732E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9A09B499FA314A388F3EC7F3ED0368F3"/>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1E59B248B8EB4D99804EE94FED68E87B"/>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1602755589964EA8AE9ECC40A0E4BD7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5869EC420F894A9FBB5498831B914EA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F9BA8496C99C4AEABBD7E6B2E494DBF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30271344EC384219A8BB10D7DD1F9A8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755DAFF3568E4D2FB84D6ADE98F08ED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7D9474B3ED19407593989C3DBBD9AAB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62CBD034658C4410B03A0E9DA4758B53"/>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5D0DD366FB17464D80ED034775FB3070"/>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F8627B"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100F62D887824476B006B798EE018517"/>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F8627B" w:rsidP="00D4556A">
            <w:pPr>
              <w:pStyle w:val="Heading3"/>
              <w:framePr w:hSpace="0" w:wrap="auto" w:vAnchor="margin" w:hAnchor="text" w:yAlign="inline"/>
            </w:pPr>
            <w:sdt>
              <w:sdtPr>
                <w:rPr>
                  <w:rStyle w:val="Strong"/>
                  <w:sz w:val="22"/>
                  <w:szCs w:val="22"/>
                </w:rPr>
                <w:id w:val="2129507572"/>
                <w:placeholder>
                  <w:docPart w:val="99933555E85148279FADCFFB08ADCA09"/>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7B" w:rsidRDefault="00F8627B" w:rsidP="00EA1B32">
      <w:r>
        <w:separator/>
      </w:r>
    </w:p>
    <w:p w:rsidR="00F8627B" w:rsidRDefault="00F8627B"/>
    <w:p w:rsidR="00F8627B" w:rsidRDefault="00F8627B" w:rsidP="007B0440"/>
  </w:endnote>
  <w:endnote w:type="continuationSeparator" w:id="0">
    <w:p w:rsidR="00F8627B" w:rsidRDefault="00F8627B" w:rsidP="00EA1B32">
      <w:r>
        <w:continuationSeparator/>
      </w:r>
    </w:p>
    <w:p w:rsidR="00F8627B" w:rsidRDefault="00F8627B"/>
    <w:p w:rsidR="00F8627B" w:rsidRDefault="00F8627B"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F8627B">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F8627B">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F8627B">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F8627B">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7B" w:rsidRDefault="00F8627B" w:rsidP="00EA1B32">
      <w:r>
        <w:separator/>
      </w:r>
    </w:p>
    <w:p w:rsidR="00F8627B" w:rsidRDefault="00F8627B"/>
    <w:p w:rsidR="00F8627B" w:rsidRDefault="00F8627B" w:rsidP="007B0440"/>
  </w:footnote>
  <w:footnote w:type="continuationSeparator" w:id="0">
    <w:p w:rsidR="00F8627B" w:rsidRDefault="00F8627B" w:rsidP="00EA1B32">
      <w:r>
        <w:continuationSeparator/>
      </w:r>
    </w:p>
    <w:p w:rsidR="00F8627B" w:rsidRDefault="00F8627B"/>
    <w:p w:rsidR="00F8627B" w:rsidRDefault="00F8627B"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7B"/>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8627B"/>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164018AF-C7D4-4188-A187-73C46963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kek\AppData\Local\Microsoft\Windows\INetCache\Content.Outlook\Q2HTG5LU\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D508A76A24AD1914381B0A59CA840"/>
        <w:category>
          <w:name w:val="General"/>
          <w:gallery w:val="placeholder"/>
        </w:category>
        <w:types>
          <w:type w:val="bbPlcHdr"/>
        </w:types>
        <w:behaviors>
          <w:behavior w:val="content"/>
        </w:behaviors>
        <w:guid w:val="{9CFAE03A-28BF-4CB8-893D-9504362A8935}"/>
      </w:docPartPr>
      <w:docPartBody>
        <w:p w:rsidR="00000000" w:rsidRDefault="00C36DE0">
          <w:pPr>
            <w:pStyle w:val="CD6D508A76A24AD1914381B0A59CA840"/>
          </w:pPr>
          <w:r w:rsidRPr="006564C8">
            <w:rPr>
              <w:rStyle w:val="PlaceholderText"/>
            </w:rPr>
            <w:t>Click or tap here to enter text.</w:t>
          </w:r>
        </w:p>
      </w:docPartBody>
    </w:docPart>
    <w:docPart>
      <w:docPartPr>
        <w:name w:val="8706C0BFC2C94DFCB9F4C08523652B95"/>
        <w:category>
          <w:name w:val="General"/>
          <w:gallery w:val="placeholder"/>
        </w:category>
        <w:types>
          <w:type w:val="bbPlcHdr"/>
        </w:types>
        <w:behaviors>
          <w:behavior w:val="content"/>
        </w:behaviors>
        <w:guid w:val="{D2B018CE-753E-4AEF-BDB6-59150D96FC2F}"/>
      </w:docPartPr>
      <w:docPartBody>
        <w:p w:rsidR="00000000" w:rsidRDefault="00C36DE0">
          <w:pPr>
            <w:pStyle w:val="8706C0BFC2C94DFCB9F4C08523652B95"/>
          </w:pPr>
          <w:r w:rsidRPr="00681E98">
            <w:rPr>
              <w:rStyle w:val="PlaceholderText"/>
            </w:rPr>
            <w:t>Click or tap here to enter text.</w:t>
          </w:r>
        </w:p>
      </w:docPartBody>
    </w:docPart>
    <w:docPart>
      <w:docPartPr>
        <w:name w:val="65D0E5E1020348ED9927A1B59621463F"/>
        <w:category>
          <w:name w:val="General"/>
          <w:gallery w:val="placeholder"/>
        </w:category>
        <w:types>
          <w:type w:val="bbPlcHdr"/>
        </w:types>
        <w:behaviors>
          <w:behavior w:val="content"/>
        </w:behaviors>
        <w:guid w:val="{21FA6A19-8BDA-4C35-9E68-513EAF36C6D5}"/>
      </w:docPartPr>
      <w:docPartBody>
        <w:p w:rsidR="00000000" w:rsidRDefault="00C36DE0">
          <w:pPr>
            <w:pStyle w:val="65D0E5E1020348ED9927A1B59621463F"/>
          </w:pPr>
          <w:r w:rsidRPr="00681E98">
            <w:rPr>
              <w:rStyle w:val="PlaceholderText"/>
            </w:rPr>
            <w:t>Choose an item.</w:t>
          </w:r>
        </w:p>
      </w:docPartBody>
    </w:docPart>
    <w:docPart>
      <w:docPartPr>
        <w:name w:val="CB1E13779DD649AC89D2F550BBE4C1BE"/>
        <w:category>
          <w:name w:val="General"/>
          <w:gallery w:val="placeholder"/>
        </w:category>
        <w:types>
          <w:type w:val="bbPlcHdr"/>
        </w:types>
        <w:behaviors>
          <w:behavior w:val="content"/>
        </w:behaviors>
        <w:guid w:val="{608ACB14-D981-4100-8C29-84778DD45444}"/>
      </w:docPartPr>
      <w:docPartBody>
        <w:p w:rsidR="00000000" w:rsidRDefault="00C36DE0">
          <w:pPr>
            <w:pStyle w:val="CB1E13779DD649AC89D2F550BBE4C1BE"/>
          </w:pPr>
          <w:r w:rsidRPr="00681E98">
            <w:rPr>
              <w:rStyle w:val="PlaceholderText"/>
            </w:rPr>
            <w:t>Click or tap here to enter text.</w:t>
          </w:r>
        </w:p>
      </w:docPartBody>
    </w:docPart>
    <w:docPart>
      <w:docPartPr>
        <w:name w:val="B8407723AA79486F99CD940C0EEA37CC"/>
        <w:category>
          <w:name w:val="General"/>
          <w:gallery w:val="placeholder"/>
        </w:category>
        <w:types>
          <w:type w:val="bbPlcHdr"/>
        </w:types>
        <w:behaviors>
          <w:behavior w:val="content"/>
        </w:behaviors>
        <w:guid w:val="{51D9EF18-9EE6-4A35-B2E7-58FB18B79ADF}"/>
      </w:docPartPr>
      <w:docPartBody>
        <w:p w:rsidR="00000000" w:rsidRDefault="00C36DE0">
          <w:pPr>
            <w:pStyle w:val="B8407723AA79486F99CD940C0EEA37CC"/>
          </w:pPr>
          <w:r w:rsidRPr="00681E98">
            <w:rPr>
              <w:rStyle w:val="PlaceholderText"/>
            </w:rPr>
            <w:t>Click or tap to enter a date.</w:t>
          </w:r>
        </w:p>
      </w:docPartBody>
    </w:docPart>
    <w:docPart>
      <w:docPartPr>
        <w:name w:val="7EC0E9BC88574CBF8B70A926182DA6F0"/>
        <w:category>
          <w:name w:val="General"/>
          <w:gallery w:val="placeholder"/>
        </w:category>
        <w:types>
          <w:type w:val="bbPlcHdr"/>
        </w:types>
        <w:behaviors>
          <w:behavior w:val="content"/>
        </w:behaviors>
        <w:guid w:val="{48A46072-EDE7-4DCE-869F-9AF93C506357}"/>
      </w:docPartPr>
      <w:docPartBody>
        <w:p w:rsidR="00000000" w:rsidRDefault="00C36DE0">
          <w:pPr>
            <w:pStyle w:val="7EC0E9BC88574CBF8B70A926182DA6F0"/>
          </w:pPr>
          <w:r w:rsidRPr="00681E98">
            <w:rPr>
              <w:rStyle w:val="PlaceholderText"/>
            </w:rPr>
            <w:t>Click or tap here to enter text.</w:t>
          </w:r>
        </w:p>
      </w:docPartBody>
    </w:docPart>
    <w:docPart>
      <w:docPartPr>
        <w:name w:val="CE33855BE9FB4F1CA94F569960FAE9BD"/>
        <w:category>
          <w:name w:val="General"/>
          <w:gallery w:val="placeholder"/>
        </w:category>
        <w:types>
          <w:type w:val="bbPlcHdr"/>
        </w:types>
        <w:behaviors>
          <w:behavior w:val="content"/>
        </w:behaviors>
        <w:guid w:val="{FE9C6505-F3AD-44FA-AD8B-547BC16F02DB}"/>
      </w:docPartPr>
      <w:docPartBody>
        <w:p w:rsidR="00000000" w:rsidRDefault="00C36DE0">
          <w:pPr>
            <w:pStyle w:val="CE33855BE9FB4F1CA94F569960FAE9BD"/>
          </w:pPr>
          <w:r w:rsidRPr="00681E98">
            <w:rPr>
              <w:rStyle w:val="PlaceholderText"/>
            </w:rPr>
            <w:t>Click or tap here to enter text.</w:t>
          </w:r>
        </w:p>
      </w:docPartBody>
    </w:docPart>
    <w:docPart>
      <w:docPartPr>
        <w:name w:val="9D5DA1133DC74171B16C7ED9FF476F17"/>
        <w:category>
          <w:name w:val="General"/>
          <w:gallery w:val="placeholder"/>
        </w:category>
        <w:types>
          <w:type w:val="bbPlcHdr"/>
        </w:types>
        <w:behaviors>
          <w:behavior w:val="content"/>
        </w:behaviors>
        <w:guid w:val="{C0BE0C8B-04B8-4F08-8B79-D55E6FAE435E}"/>
      </w:docPartPr>
      <w:docPartBody>
        <w:p w:rsidR="00000000" w:rsidRDefault="00C36DE0">
          <w:pPr>
            <w:pStyle w:val="9D5DA1133DC74171B16C7ED9FF476F17"/>
          </w:pPr>
          <w:r w:rsidRPr="00681E98">
            <w:rPr>
              <w:rStyle w:val="PlaceholderText"/>
            </w:rPr>
            <w:t>Click or tap here to enter text.</w:t>
          </w:r>
        </w:p>
      </w:docPartBody>
    </w:docPart>
    <w:docPart>
      <w:docPartPr>
        <w:name w:val="CCC0EB25AEED4B3AAD590E1C55F5E774"/>
        <w:category>
          <w:name w:val="General"/>
          <w:gallery w:val="placeholder"/>
        </w:category>
        <w:types>
          <w:type w:val="bbPlcHdr"/>
        </w:types>
        <w:behaviors>
          <w:behavior w:val="content"/>
        </w:behaviors>
        <w:guid w:val="{00EDFB12-3FD3-429B-BB12-2D4B65F70DFF}"/>
      </w:docPartPr>
      <w:docPartBody>
        <w:p w:rsidR="00000000" w:rsidRDefault="00C36DE0">
          <w:pPr>
            <w:pStyle w:val="CCC0EB25AEED4B3AAD590E1C55F5E774"/>
          </w:pPr>
          <w:r w:rsidRPr="00681E98">
            <w:rPr>
              <w:rStyle w:val="PlaceholderText"/>
            </w:rPr>
            <w:t>Click or tap here to enter text.</w:t>
          </w:r>
        </w:p>
      </w:docPartBody>
    </w:docPart>
    <w:docPart>
      <w:docPartPr>
        <w:name w:val="FFA50094D8144B7B8E44718F9E5D78F4"/>
        <w:category>
          <w:name w:val="General"/>
          <w:gallery w:val="placeholder"/>
        </w:category>
        <w:types>
          <w:type w:val="bbPlcHdr"/>
        </w:types>
        <w:behaviors>
          <w:behavior w:val="content"/>
        </w:behaviors>
        <w:guid w:val="{F374E675-566C-4804-8228-D04F334BE56F}"/>
      </w:docPartPr>
      <w:docPartBody>
        <w:p w:rsidR="00000000" w:rsidRDefault="00C36DE0">
          <w:pPr>
            <w:pStyle w:val="FFA50094D8144B7B8E44718F9E5D78F4"/>
          </w:pPr>
          <w:r w:rsidRPr="00681E98">
            <w:rPr>
              <w:rStyle w:val="PlaceholderText"/>
            </w:rPr>
            <w:t>Click or tap to enter a date.</w:t>
          </w:r>
        </w:p>
      </w:docPartBody>
    </w:docPart>
    <w:docPart>
      <w:docPartPr>
        <w:name w:val="3B024DE4096F4176B1F8610A108FBCE4"/>
        <w:category>
          <w:name w:val="General"/>
          <w:gallery w:val="placeholder"/>
        </w:category>
        <w:types>
          <w:type w:val="bbPlcHdr"/>
        </w:types>
        <w:behaviors>
          <w:behavior w:val="content"/>
        </w:behaviors>
        <w:guid w:val="{FDC44455-D082-4ED1-9BCC-ECAC833C5994}"/>
      </w:docPartPr>
      <w:docPartBody>
        <w:p w:rsidR="00000000" w:rsidRDefault="00C36DE0">
          <w:pPr>
            <w:pStyle w:val="3B024DE4096F4176B1F8610A108FBCE4"/>
          </w:pPr>
          <w:r w:rsidRPr="00681E98">
            <w:rPr>
              <w:rStyle w:val="PlaceholderText"/>
            </w:rPr>
            <w:t>Click or tap here to enter text.</w:t>
          </w:r>
        </w:p>
      </w:docPartBody>
    </w:docPart>
    <w:docPart>
      <w:docPartPr>
        <w:name w:val="3BD83EB56A8440B4B6FA1E62685ED739"/>
        <w:category>
          <w:name w:val="General"/>
          <w:gallery w:val="placeholder"/>
        </w:category>
        <w:types>
          <w:type w:val="bbPlcHdr"/>
        </w:types>
        <w:behaviors>
          <w:behavior w:val="content"/>
        </w:behaviors>
        <w:guid w:val="{76E17487-39BF-430A-99FA-3475DEE91FB7}"/>
      </w:docPartPr>
      <w:docPartBody>
        <w:p w:rsidR="00000000" w:rsidRDefault="00C36DE0">
          <w:pPr>
            <w:pStyle w:val="3BD83EB56A8440B4B6FA1E62685ED739"/>
          </w:pPr>
          <w:r w:rsidRPr="00681E98">
            <w:rPr>
              <w:rStyle w:val="PlaceholderText"/>
            </w:rPr>
            <w:t>Click or tap here to enter text.</w:t>
          </w:r>
        </w:p>
      </w:docPartBody>
    </w:docPart>
    <w:docPart>
      <w:docPartPr>
        <w:name w:val="CFFE32C665BE429A980D22029A96DB0E"/>
        <w:category>
          <w:name w:val="General"/>
          <w:gallery w:val="placeholder"/>
        </w:category>
        <w:types>
          <w:type w:val="bbPlcHdr"/>
        </w:types>
        <w:behaviors>
          <w:behavior w:val="content"/>
        </w:behaviors>
        <w:guid w:val="{683D453F-C32A-4737-8F3C-8BDF903861E2}"/>
      </w:docPartPr>
      <w:docPartBody>
        <w:p w:rsidR="00000000" w:rsidRDefault="00C36DE0">
          <w:pPr>
            <w:pStyle w:val="CFFE32C665BE429A980D22029A96DB0E"/>
          </w:pPr>
          <w:r w:rsidRPr="00681E98">
            <w:rPr>
              <w:rStyle w:val="PlaceholderText"/>
            </w:rPr>
            <w:t>Click or tap here to enter text.</w:t>
          </w:r>
        </w:p>
      </w:docPartBody>
    </w:docPart>
    <w:docPart>
      <w:docPartPr>
        <w:name w:val="A0EA7ABF89994A0B932E9C56343D151C"/>
        <w:category>
          <w:name w:val="General"/>
          <w:gallery w:val="placeholder"/>
        </w:category>
        <w:types>
          <w:type w:val="bbPlcHdr"/>
        </w:types>
        <w:behaviors>
          <w:behavior w:val="content"/>
        </w:behaviors>
        <w:guid w:val="{73AC4156-C536-49D0-B767-8AE917C61A62}"/>
      </w:docPartPr>
      <w:docPartBody>
        <w:p w:rsidR="00000000" w:rsidRDefault="00C36DE0">
          <w:pPr>
            <w:pStyle w:val="A0EA7ABF89994A0B932E9C56343D151C"/>
          </w:pPr>
          <w:r w:rsidRPr="00681E98">
            <w:rPr>
              <w:rStyle w:val="PlaceholderText"/>
            </w:rPr>
            <w:t>Click or tap here to enter text.</w:t>
          </w:r>
        </w:p>
      </w:docPartBody>
    </w:docPart>
    <w:docPart>
      <w:docPartPr>
        <w:name w:val="3075A8AD60244078878AE47CDA9635D4"/>
        <w:category>
          <w:name w:val="General"/>
          <w:gallery w:val="placeholder"/>
        </w:category>
        <w:types>
          <w:type w:val="bbPlcHdr"/>
        </w:types>
        <w:behaviors>
          <w:behavior w:val="content"/>
        </w:behaviors>
        <w:guid w:val="{592A354A-44D1-40BB-AE32-C0F879186EFC}"/>
      </w:docPartPr>
      <w:docPartBody>
        <w:p w:rsidR="00000000" w:rsidRDefault="00C36DE0">
          <w:pPr>
            <w:pStyle w:val="3075A8AD60244078878AE47CDA9635D4"/>
          </w:pPr>
          <w:r w:rsidRPr="00681E98">
            <w:rPr>
              <w:rStyle w:val="PlaceholderText"/>
            </w:rPr>
            <w:t>Click or tap here to enter text.</w:t>
          </w:r>
        </w:p>
      </w:docPartBody>
    </w:docPart>
    <w:docPart>
      <w:docPartPr>
        <w:name w:val="C3B98CFE5E954FFAA5D871545F037304"/>
        <w:category>
          <w:name w:val="General"/>
          <w:gallery w:val="placeholder"/>
        </w:category>
        <w:types>
          <w:type w:val="bbPlcHdr"/>
        </w:types>
        <w:behaviors>
          <w:behavior w:val="content"/>
        </w:behaviors>
        <w:guid w:val="{FDD98CCA-17DB-4109-8250-E7612E17A7D0}"/>
      </w:docPartPr>
      <w:docPartBody>
        <w:p w:rsidR="00000000" w:rsidRDefault="00C36DE0">
          <w:pPr>
            <w:pStyle w:val="C3B98CFE5E954FFAA5D871545F037304"/>
          </w:pPr>
          <w:r w:rsidRPr="00681E98">
            <w:rPr>
              <w:rStyle w:val="PlaceholderText"/>
            </w:rPr>
            <w:t>Click or tap here to enter text.</w:t>
          </w:r>
        </w:p>
      </w:docPartBody>
    </w:docPart>
    <w:docPart>
      <w:docPartPr>
        <w:name w:val="1AAA1827B4AB4B2F899224C36ADD2B98"/>
        <w:category>
          <w:name w:val="General"/>
          <w:gallery w:val="placeholder"/>
        </w:category>
        <w:types>
          <w:type w:val="bbPlcHdr"/>
        </w:types>
        <w:behaviors>
          <w:behavior w:val="content"/>
        </w:behaviors>
        <w:guid w:val="{B818646A-FF39-41EA-B3B0-80E39E9CBE82}"/>
      </w:docPartPr>
      <w:docPartBody>
        <w:p w:rsidR="00000000" w:rsidRDefault="00C36DE0">
          <w:pPr>
            <w:pStyle w:val="1AAA1827B4AB4B2F899224C36ADD2B98"/>
          </w:pPr>
          <w:r w:rsidRPr="00681E98">
            <w:rPr>
              <w:rStyle w:val="PlaceholderText"/>
            </w:rPr>
            <w:t>Click or tap here to enter text.</w:t>
          </w:r>
        </w:p>
      </w:docPartBody>
    </w:docPart>
    <w:docPart>
      <w:docPartPr>
        <w:name w:val="9A51DF493491447091308A2943100101"/>
        <w:category>
          <w:name w:val="General"/>
          <w:gallery w:val="placeholder"/>
        </w:category>
        <w:types>
          <w:type w:val="bbPlcHdr"/>
        </w:types>
        <w:behaviors>
          <w:behavior w:val="content"/>
        </w:behaviors>
        <w:guid w:val="{6FA7EF7B-95B2-4065-9A92-0B4EADB608F1}"/>
      </w:docPartPr>
      <w:docPartBody>
        <w:p w:rsidR="00000000" w:rsidRDefault="00C36DE0">
          <w:pPr>
            <w:pStyle w:val="9A51DF493491447091308A2943100101"/>
          </w:pPr>
          <w:r w:rsidRPr="00681E98">
            <w:rPr>
              <w:rStyle w:val="PlaceholderText"/>
            </w:rPr>
            <w:t>Click or tap here to enter text.</w:t>
          </w:r>
        </w:p>
      </w:docPartBody>
    </w:docPart>
    <w:docPart>
      <w:docPartPr>
        <w:name w:val="325824951C20448BAF94BD2219EEE5E1"/>
        <w:category>
          <w:name w:val="General"/>
          <w:gallery w:val="placeholder"/>
        </w:category>
        <w:types>
          <w:type w:val="bbPlcHdr"/>
        </w:types>
        <w:behaviors>
          <w:behavior w:val="content"/>
        </w:behaviors>
        <w:guid w:val="{393FDC49-AFE1-4FAB-9AD9-A0095B798C87}"/>
      </w:docPartPr>
      <w:docPartBody>
        <w:p w:rsidR="00000000" w:rsidRDefault="00C36DE0">
          <w:pPr>
            <w:pStyle w:val="325824951C20448BAF94BD2219EEE5E1"/>
          </w:pPr>
          <w:r w:rsidRPr="00681E98">
            <w:rPr>
              <w:rStyle w:val="PlaceholderText"/>
            </w:rPr>
            <w:t>Click or tap here to enter text.</w:t>
          </w:r>
        </w:p>
      </w:docPartBody>
    </w:docPart>
    <w:docPart>
      <w:docPartPr>
        <w:name w:val="21FAC28EFA8744AF9A42E94872683AF8"/>
        <w:category>
          <w:name w:val="General"/>
          <w:gallery w:val="placeholder"/>
        </w:category>
        <w:types>
          <w:type w:val="bbPlcHdr"/>
        </w:types>
        <w:behaviors>
          <w:behavior w:val="content"/>
        </w:behaviors>
        <w:guid w:val="{D796CBA2-6F82-4115-AAE0-60354BE5C216}"/>
      </w:docPartPr>
      <w:docPartBody>
        <w:p w:rsidR="00000000" w:rsidRDefault="00C36DE0">
          <w:pPr>
            <w:pStyle w:val="21FAC28EFA8744AF9A42E94872683AF8"/>
          </w:pPr>
          <w:r w:rsidRPr="00681E98">
            <w:rPr>
              <w:rStyle w:val="PlaceholderText"/>
            </w:rPr>
            <w:t>Click or tap to enter a date.</w:t>
          </w:r>
        </w:p>
      </w:docPartBody>
    </w:docPart>
    <w:docPart>
      <w:docPartPr>
        <w:name w:val="D349089BFFC64323BE3202D6BCE040D3"/>
        <w:category>
          <w:name w:val="General"/>
          <w:gallery w:val="placeholder"/>
        </w:category>
        <w:types>
          <w:type w:val="bbPlcHdr"/>
        </w:types>
        <w:behaviors>
          <w:behavior w:val="content"/>
        </w:behaviors>
        <w:guid w:val="{F1949BAF-983A-4252-8AD0-B7900946E17E}"/>
      </w:docPartPr>
      <w:docPartBody>
        <w:p w:rsidR="00000000" w:rsidRDefault="00C36DE0">
          <w:pPr>
            <w:pStyle w:val="D349089BFFC64323BE3202D6BCE040D3"/>
          </w:pPr>
          <w:r w:rsidRPr="00681E98">
            <w:rPr>
              <w:rStyle w:val="PlaceholderText"/>
            </w:rPr>
            <w:t>Click or tap here to enter text.</w:t>
          </w:r>
        </w:p>
      </w:docPartBody>
    </w:docPart>
    <w:docPart>
      <w:docPartPr>
        <w:name w:val="595CE68521A14643B07A83444C8772BB"/>
        <w:category>
          <w:name w:val="General"/>
          <w:gallery w:val="placeholder"/>
        </w:category>
        <w:types>
          <w:type w:val="bbPlcHdr"/>
        </w:types>
        <w:behaviors>
          <w:behavior w:val="content"/>
        </w:behaviors>
        <w:guid w:val="{2D9044B7-767D-4EE6-A681-C2C18528DE56}"/>
      </w:docPartPr>
      <w:docPartBody>
        <w:p w:rsidR="00000000" w:rsidRDefault="00C36DE0">
          <w:pPr>
            <w:pStyle w:val="595CE68521A14643B07A83444C8772BB"/>
          </w:pPr>
          <w:r w:rsidRPr="00681E98">
            <w:rPr>
              <w:rStyle w:val="PlaceholderText"/>
            </w:rPr>
            <w:t>Click or tap here to enter text.</w:t>
          </w:r>
        </w:p>
      </w:docPartBody>
    </w:docPart>
    <w:docPart>
      <w:docPartPr>
        <w:name w:val="0408A7CD87F7421882EEFB01A571BE6C"/>
        <w:category>
          <w:name w:val="General"/>
          <w:gallery w:val="placeholder"/>
        </w:category>
        <w:types>
          <w:type w:val="bbPlcHdr"/>
        </w:types>
        <w:behaviors>
          <w:behavior w:val="content"/>
        </w:behaviors>
        <w:guid w:val="{CD0B7BC0-BE48-4703-B6D0-36D1DA6E6BD0}"/>
      </w:docPartPr>
      <w:docPartBody>
        <w:p w:rsidR="00000000" w:rsidRDefault="00C36DE0">
          <w:pPr>
            <w:pStyle w:val="0408A7CD87F7421882EEFB01A571BE6C"/>
          </w:pPr>
          <w:r w:rsidRPr="00681E98">
            <w:rPr>
              <w:rStyle w:val="PlaceholderText"/>
            </w:rPr>
            <w:t>Click or tap here to enter text.</w:t>
          </w:r>
        </w:p>
      </w:docPartBody>
    </w:docPart>
    <w:docPart>
      <w:docPartPr>
        <w:name w:val="BA6B8855B2D94884B83273A09241AC58"/>
        <w:category>
          <w:name w:val="General"/>
          <w:gallery w:val="placeholder"/>
        </w:category>
        <w:types>
          <w:type w:val="bbPlcHdr"/>
        </w:types>
        <w:behaviors>
          <w:behavior w:val="content"/>
        </w:behaviors>
        <w:guid w:val="{88525D51-3F45-41A3-8880-81A4EE6CB559}"/>
      </w:docPartPr>
      <w:docPartBody>
        <w:p w:rsidR="00000000" w:rsidRDefault="00C36DE0">
          <w:pPr>
            <w:pStyle w:val="BA6B8855B2D94884B83273A09241AC58"/>
          </w:pPr>
          <w:r w:rsidRPr="00681E98">
            <w:rPr>
              <w:rStyle w:val="PlaceholderText"/>
            </w:rPr>
            <w:t>Click or tap here to enter text.</w:t>
          </w:r>
        </w:p>
      </w:docPartBody>
    </w:docPart>
    <w:docPart>
      <w:docPartPr>
        <w:name w:val="B311355CC36E413CA786B9C3848D5F9B"/>
        <w:category>
          <w:name w:val="General"/>
          <w:gallery w:val="placeholder"/>
        </w:category>
        <w:types>
          <w:type w:val="bbPlcHdr"/>
        </w:types>
        <w:behaviors>
          <w:behavior w:val="content"/>
        </w:behaviors>
        <w:guid w:val="{44544B57-62D2-4AB6-BFC9-A91F0FBAEE87}"/>
      </w:docPartPr>
      <w:docPartBody>
        <w:p w:rsidR="00000000" w:rsidRDefault="00C36DE0">
          <w:pPr>
            <w:pStyle w:val="B311355CC36E413CA786B9C3848D5F9B"/>
          </w:pPr>
          <w:r w:rsidRPr="00681E98">
            <w:rPr>
              <w:rStyle w:val="PlaceholderText"/>
            </w:rPr>
            <w:t>Click or tap here to enter text.</w:t>
          </w:r>
        </w:p>
      </w:docPartBody>
    </w:docPart>
    <w:docPart>
      <w:docPartPr>
        <w:name w:val="D04EE43E358F4D38B7EF10BF5CCA7186"/>
        <w:category>
          <w:name w:val="General"/>
          <w:gallery w:val="placeholder"/>
        </w:category>
        <w:types>
          <w:type w:val="bbPlcHdr"/>
        </w:types>
        <w:behaviors>
          <w:behavior w:val="content"/>
        </w:behaviors>
        <w:guid w:val="{DAA76CC8-838A-419A-A168-8F547D668253}"/>
      </w:docPartPr>
      <w:docPartBody>
        <w:p w:rsidR="00000000" w:rsidRDefault="00C36DE0">
          <w:pPr>
            <w:pStyle w:val="D04EE43E358F4D38B7EF10BF5CCA7186"/>
          </w:pPr>
          <w:r w:rsidRPr="00681E98">
            <w:rPr>
              <w:rStyle w:val="PlaceholderText"/>
            </w:rPr>
            <w:t>Click or tap here to enter text.</w:t>
          </w:r>
        </w:p>
      </w:docPartBody>
    </w:docPart>
    <w:docPart>
      <w:docPartPr>
        <w:name w:val="C774392390DF4625B402649FE527B9BD"/>
        <w:category>
          <w:name w:val="General"/>
          <w:gallery w:val="placeholder"/>
        </w:category>
        <w:types>
          <w:type w:val="bbPlcHdr"/>
        </w:types>
        <w:behaviors>
          <w:behavior w:val="content"/>
        </w:behaviors>
        <w:guid w:val="{AE1C0E10-A28F-4285-8E2F-7765957D57B4}"/>
      </w:docPartPr>
      <w:docPartBody>
        <w:p w:rsidR="00000000" w:rsidRDefault="00C36DE0">
          <w:pPr>
            <w:pStyle w:val="C774392390DF4625B402649FE527B9BD"/>
          </w:pPr>
          <w:r w:rsidRPr="00681E98">
            <w:rPr>
              <w:rStyle w:val="PlaceholderText"/>
            </w:rPr>
            <w:t>Click or tap here to enter text.</w:t>
          </w:r>
        </w:p>
      </w:docPartBody>
    </w:docPart>
    <w:docPart>
      <w:docPartPr>
        <w:name w:val="CA7893F77D394D0AB4C9A2392510620D"/>
        <w:category>
          <w:name w:val="General"/>
          <w:gallery w:val="placeholder"/>
        </w:category>
        <w:types>
          <w:type w:val="bbPlcHdr"/>
        </w:types>
        <w:behaviors>
          <w:behavior w:val="content"/>
        </w:behaviors>
        <w:guid w:val="{463CACA0-618C-4697-AC9A-88407F275D7E}"/>
      </w:docPartPr>
      <w:docPartBody>
        <w:p w:rsidR="00000000" w:rsidRDefault="00C36DE0">
          <w:pPr>
            <w:pStyle w:val="CA7893F77D394D0AB4C9A2392510620D"/>
          </w:pPr>
          <w:r w:rsidRPr="00681E98">
            <w:rPr>
              <w:rStyle w:val="PlaceholderText"/>
            </w:rPr>
            <w:t>Click or tap here to enter text.</w:t>
          </w:r>
        </w:p>
      </w:docPartBody>
    </w:docPart>
    <w:docPart>
      <w:docPartPr>
        <w:name w:val="1AF83DA97C904418AB19BFF454B5EA83"/>
        <w:category>
          <w:name w:val="General"/>
          <w:gallery w:val="placeholder"/>
        </w:category>
        <w:types>
          <w:type w:val="bbPlcHdr"/>
        </w:types>
        <w:behaviors>
          <w:behavior w:val="content"/>
        </w:behaviors>
        <w:guid w:val="{073C1E4C-D149-48A9-A85B-D38ED37D1FB2}"/>
      </w:docPartPr>
      <w:docPartBody>
        <w:p w:rsidR="00000000" w:rsidRDefault="00C36DE0">
          <w:pPr>
            <w:pStyle w:val="1AF83DA97C904418AB19BFF454B5EA83"/>
          </w:pPr>
          <w:r w:rsidRPr="00681E98">
            <w:rPr>
              <w:rStyle w:val="PlaceholderText"/>
            </w:rPr>
            <w:t>Click or tap here to enter text.</w:t>
          </w:r>
        </w:p>
      </w:docPartBody>
    </w:docPart>
    <w:docPart>
      <w:docPartPr>
        <w:name w:val="8EF87AD4FE3C4CFCA9E47017593B2A0C"/>
        <w:category>
          <w:name w:val="General"/>
          <w:gallery w:val="placeholder"/>
        </w:category>
        <w:types>
          <w:type w:val="bbPlcHdr"/>
        </w:types>
        <w:behaviors>
          <w:behavior w:val="content"/>
        </w:behaviors>
        <w:guid w:val="{BA1E8A6C-C70D-44C3-A3DC-61F1233035F5}"/>
      </w:docPartPr>
      <w:docPartBody>
        <w:p w:rsidR="00000000" w:rsidRDefault="00C36DE0">
          <w:pPr>
            <w:pStyle w:val="8EF87AD4FE3C4CFCA9E47017593B2A0C"/>
          </w:pPr>
          <w:r w:rsidRPr="00681E98">
            <w:rPr>
              <w:rStyle w:val="PlaceholderText"/>
            </w:rPr>
            <w:t>Click or tap here to enter text.</w:t>
          </w:r>
        </w:p>
      </w:docPartBody>
    </w:docPart>
    <w:docPart>
      <w:docPartPr>
        <w:name w:val="D427D58C4D984DD2BFA4EDCF7DF40E5D"/>
        <w:category>
          <w:name w:val="General"/>
          <w:gallery w:val="placeholder"/>
        </w:category>
        <w:types>
          <w:type w:val="bbPlcHdr"/>
        </w:types>
        <w:behaviors>
          <w:behavior w:val="content"/>
        </w:behaviors>
        <w:guid w:val="{5FD2B3A8-7F9B-4B91-84AF-0764C2E4D77B}"/>
      </w:docPartPr>
      <w:docPartBody>
        <w:p w:rsidR="00000000" w:rsidRDefault="00C36DE0">
          <w:pPr>
            <w:pStyle w:val="D427D58C4D984DD2BFA4EDCF7DF40E5D"/>
          </w:pPr>
          <w:r w:rsidRPr="00681E98">
            <w:rPr>
              <w:rStyle w:val="PlaceholderText"/>
            </w:rPr>
            <w:t>Click or tap here to enter text.</w:t>
          </w:r>
        </w:p>
      </w:docPartBody>
    </w:docPart>
    <w:docPart>
      <w:docPartPr>
        <w:name w:val="541480733CF94F1F8007C9EB8D8E49D3"/>
        <w:category>
          <w:name w:val="General"/>
          <w:gallery w:val="placeholder"/>
        </w:category>
        <w:types>
          <w:type w:val="bbPlcHdr"/>
        </w:types>
        <w:behaviors>
          <w:behavior w:val="content"/>
        </w:behaviors>
        <w:guid w:val="{9E01F62B-8C8C-4FA1-8C97-781336DEEA2D}"/>
      </w:docPartPr>
      <w:docPartBody>
        <w:p w:rsidR="00000000" w:rsidRDefault="00C36DE0">
          <w:pPr>
            <w:pStyle w:val="541480733CF94F1F8007C9EB8D8E49D3"/>
          </w:pPr>
          <w:r w:rsidRPr="00681E98">
            <w:rPr>
              <w:rStyle w:val="PlaceholderText"/>
            </w:rPr>
            <w:t>Click or tap here to enter text.</w:t>
          </w:r>
        </w:p>
      </w:docPartBody>
    </w:docPart>
    <w:docPart>
      <w:docPartPr>
        <w:name w:val="B71F78F9781C49E889C7F379F346BAC4"/>
        <w:category>
          <w:name w:val="General"/>
          <w:gallery w:val="placeholder"/>
        </w:category>
        <w:types>
          <w:type w:val="bbPlcHdr"/>
        </w:types>
        <w:behaviors>
          <w:behavior w:val="content"/>
        </w:behaviors>
        <w:guid w:val="{5C26835F-1BAB-46F2-8CBC-9F93763B7405}"/>
      </w:docPartPr>
      <w:docPartBody>
        <w:p w:rsidR="00000000" w:rsidRDefault="00C36DE0">
          <w:pPr>
            <w:pStyle w:val="B71F78F9781C49E889C7F379F346BAC4"/>
          </w:pPr>
          <w:r w:rsidRPr="00681E98">
            <w:rPr>
              <w:rStyle w:val="PlaceholderText"/>
            </w:rPr>
            <w:t>Click or tap here to enter text.</w:t>
          </w:r>
        </w:p>
      </w:docPartBody>
    </w:docPart>
    <w:docPart>
      <w:docPartPr>
        <w:name w:val="94B628DA25B949C18F1AA1D79A657739"/>
        <w:category>
          <w:name w:val="General"/>
          <w:gallery w:val="placeholder"/>
        </w:category>
        <w:types>
          <w:type w:val="bbPlcHdr"/>
        </w:types>
        <w:behaviors>
          <w:behavior w:val="content"/>
        </w:behaviors>
        <w:guid w:val="{58FF61EB-3563-4543-8015-1EF275707ED1}"/>
      </w:docPartPr>
      <w:docPartBody>
        <w:p w:rsidR="00000000" w:rsidRDefault="00C36DE0">
          <w:pPr>
            <w:pStyle w:val="94B628DA25B949C18F1AA1D79A657739"/>
          </w:pPr>
          <w:r w:rsidRPr="00681E98">
            <w:rPr>
              <w:rStyle w:val="PlaceholderText"/>
            </w:rPr>
            <w:t>Click or tap here to enter text.</w:t>
          </w:r>
        </w:p>
      </w:docPartBody>
    </w:docPart>
    <w:docPart>
      <w:docPartPr>
        <w:name w:val="308FB528363F4CC896D57BA1DE656EFD"/>
        <w:category>
          <w:name w:val="General"/>
          <w:gallery w:val="placeholder"/>
        </w:category>
        <w:types>
          <w:type w:val="bbPlcHdr"/>
        </w:types>
        <w:behaviors>
          <w:behavior w:val="content"/>
        </w:behaviors>
        <w:guid w:val="{537E22C4-0332-4F5B-8FD2-20976F66976F}"/>
      </w:docPartPr>
      <w:docPartBody>
        <w:p w:rsidR="00000000" w:rsidRDefault="00C36DE0">
          <w:pPr>
            <w:pStyle w:val="308FB528363F4CC896D57BA1DE656EFD"/>
          </w:pPr>
          <w:r w:rsidRPr="00681E98">
            <w:rPr>
              <w:rStyle w:val="PlaceholderText"/>
            </w:rPr>
            <w:t>Click or tap here to enter text.</w:t>
          </w:r>
        </w:p>
      </w:docPartBody>
    </w:docPart>
    <w:docPart>
      <w:docPartPr>
        <w:name w:val="18F43976D1EF418B9D7D751B67B6104B"/>
        <w:category>
          <w:name w:val="General"/>
          <w:gallery w:val="placeholder"/>
        </w:category>
        <w:types>
          <w:type w:val="bbPlcHdr"/>
        </w:types>
        <w:behaviors>
          <w:behavior w:val="content"/>
        </w:behaviors>
        <w:guid w:val="{FDA9506C-5BFB-4B6C-BDA9-91C5B987CD65}"/>
      </w:docPartPr>
      <w:docPartBody>
        <w:p w:rsidR="00000000" w:rsidRDefault="00E573EF">
          <w:pPr>
            <w:pStyle w:val="18F43976D1EF418B9D7D751B67B6104B"/>
          </w:pPr>
          <w:r w:rsidRPr="00681E98">
            <w:rPr>
              <w:rStyle w:val="PlaceholderText"/>
            </w:rPr>
            <w:t>Click or tap here to enter text.</w:t>
          </w:r>
        </w:p>
      </w:docPartBody>
    </w:docPart>
    <w:docPart>
      <w:docPartPr>
        <w:name w:val="4E9DBB6C3F5F4341974BE3BEEE09FDDD"/>
        <w:category>
          <w:name w:val="General"/>
          <w:gallery w:val="placeholder"/>
        </w:category>
        <w:types>
          <w:type w:val="bbPlcHdr"/>
        </w:types>
        <w:behaviors>
          <w:behavior w:val="content"/>
        </w:behaviors>
        <w:guid w:val="{2B82FB78-2C81-4CBF-A4EF-FEB224C31417}"/>
      </w:docPartPr>
      <w:docPartBody>
        <w:p w:rsidR="00000000" w:rsidRDefault="00E573EF">
          <w:pPr>
            <w:pStyle w:val="4E9DBB6C3F5F4341974BE3BEEE09FDDD"/>
          </w:pPr>
          <w:r w:rsidRPr="00681E98">
            <w:rPr>
              <w:rStyle w:val="PlaceholderText"/>
            </w:rPr>
            <w:t>Click or tap here to enter text.</w:t>
          </w:r>
        </w:p>
      </w:docPartBody>
    </w:docPart>
    <w:docPart>
      <w:docPartPr>
        <w:name w:val="E768E24C380240FFBDE37A274171C6AC"/>
        <w:category>
          <w:name w:val="General"/>
          <w:gallery w:val="placeholder"/>
        </w:category>
        <w:types>
          <w:type w:val="bbPlcHdr"/>
        </w:types>
        <w:behaviors>
          <w:behavior w:val="content"/>
        </w:behaviors>
        <w:guid w:val="{2080CCE8-088D-4E8E-A9A5-3D1CF2776EAB}"/>
      </w:docPartPr>
      <w:docPartBody>
        <w:p w:rsidR="00000000" w:rsidRDefault="00E573EF">
          <w:pPr>
            <w:pStyle w:val="E768E24C380240FFBDE37A274171C6AC"/>
          </w:pPr>
          <w:r w:rsidRPr="00681E98">
            <w:rPr>
              <w:rStyle w:val="PlaceholderText"/>
            </w:rPr>
            <w:t>Click or tap here to enter text.</w:t>
          </w:r>
        </w:p>
      </w:docPartBody>
    </w:docPart>
    <w:docPart>
      <w:docPartPr>
        <w:name w:val="DFE7A219753C40B78CA05C0D224A28D3"/>
        <w:category>
          <w:name w:val="General"/>
          <w:gallery w:val="placeholder"/>
        </w:category>
        <w:types>
          <w:type w:val="bbPlcHdr"/>
        </w:types>
        <w:behaviors>
          <w:behavior w:val="content"/>
        </w:behaviors>
        <w:guid w:val="{38EC7493-F264-4654-8341-96AFD3183A15}"/>
      </w:docPartPr>
      <w:docPartBody>
        <w:p w:rsidR="00000000" w:rsidRDefault="00E573EF">
          <w:pPr>
            <w:pStyle w:val="DFE7A219753C40B78CA05C0D224A28D3"/>
          </w:pPr>
          <w:r w:rsidRPr="00681E98">
            <w:rPr>
              <w:rStyle w:val="PlaceholderText"/>
            </w:rPr>
            <w:t>Click or tap here to enter text.</w:t>
          </w:r>
        </w:p>
      </w:docPartBody>
    </w:docPart>
    <w:docPart>
      <w:docPartPr>
        <w:name w:val="83F56F0024914E329C03C404F51E97FA"/>
        <w:category>
          <w:name w:val="General"/>
          <w:gallery w:val="placeholder"/>
        </w:category>
        <w:types>
          <w:type w:val="bbPlcHdr"/>
        </w:types>
        <w:behaviors>
          <w:behavior w:val="content"/>
        </w:behaviors>
        <w:guid w:val="{22C39C29-A109-43F5-BF36-FDB3626C8874}"/>
      </w:docPartPr>
      <w:docPartBody>
        <w:p w:rsidR="00000000" w:rsidRDefault="00E573EF">
          <w:pPr>
            <w:pStyle w:val="83F56F0024914E329C03C404F51E97FA"/>
          </w:pPr>
          <w:r w:rsidRPr="00681E98">
            <w:rPr>
              <w:rStyle w:val="PlaceholderText"/>
            </w:rPr>
            <w:t>Click or tap here to enter text.</w:t>
          </w:r>
        </w:p>
      </w:docPartBody>
    </w:docPart>
    <w:docPart>
      <w:docPartPr>
        <w:name w:val="F2F06B9DD8734B0FB77194FBE9B7BA21"/>
        <w:category>
          <w:name w:val="General"/>
          <w:gallery w:val="placeholder"/>
        </w:category>
        <w:types>
          <w:type w:val="bbPlcHdr"/>
        </w:types>
        <w:behaviors>
          <w:behavior w:val="content"/>
        </w:behaviors>
        <w:guid w:val="{303590E5-4DC5-453F-87A6-3A3609696594}"/>
      </w:docPartPr>
      <w:docPartBody>
        <w:p w:rsidR="00000000" w:rsidRDefault="00E573EF">
          <w:pPr>
            <w:pStyle w:val="F2F06B9DD8734B0FB77194FBE9B7BA21"/>
          </w:pPr>
          <w:r w:rsidRPr="00681E98">
            <w:rPr>
              <w:rStyle w:val="PlaceholderText"/>
            </w:rPr>
            <w:t>Click or tap here to enter text.</w:t>
          </w:r>
        </w:p>
      </w:docPartBody>
    </w:docPart>
    <w:docPart>
      <w:docPartPr>
        <w:name w:val="2B6EFDDDDD9F47FD8DEBE96D86E3FBBF"/>
        <w:category>
          <w:name w:val="General"/>
          <w:gallery w:val="placeholder"/>
        </w:category>
        <w:types>
          <w:type w:val="bbPlcHdr"/>
        </w:types>
        <w:behaviors>
          <w:behavior w:val="content"/>
        </w:behaviors>
        <w:guid w:val="{25FF7FE7-C1E2-4448-94DE-8DD2AF947DE8}"/>
      </w:docPartPr>
      <w:docPartBody>
        <w:p w:rsidR="00000000" w:rsidRDefault="00E573EF">
          <w:pPr>
            <w:pStyle w:val="2B6EFDDDDD9F47FD8DEBE96D86E3FBBF"/>
          </w:pPr>
          <w:r w:rsidRPr="00681E98">
            <w:rPr>
              <w:rStyle w:val="PlaceholderText"/>
            </w:rPr>
            <w:t>Click or tap here to enter text.</w:t>
          </w:r>
        </w:p>
      </w:docPartBody>
    </w:docPart>
    <w:docPart>
      <w:docPartPr>
        <w:name w:val="A7EDEE70F6D647B68BA6D1B1BF570925"/>
        <w:category>
          <w:name w:val="General"/>
          <w:gallery w:val="placeholder"/>
        </w:category>
        <w:types>
          <w:type w:val="bbPlcHdr"/>
        </w:types>
        <w:behaviors>
          <w:behavior w:val="content"/>
        </w:behaviors>
        <w:guid w:val="{5AF80F66-F07E-4485-9F12-599C27B6F0B4}"/>
      </w:docPartPr>
      <w:docPartBody>
        <w:p w:rsidR="00000000" w:rsidRDefault="00E573EF">
          <w:pPr>
            <w:pStyle w:val="A7EDEE70F6D647B68BA6D1B1BF570925"/>
          </w:pPr>
          <w:r w:rsidRPr="00681E98">
            <w:rPr>
              <w:rStyle w:val="PlaceholderText"/>
            </w:rPr>
            <w:t>Click or tap here to enter text.</w:t>
          </w:r>
        </w:p>
      </w:docPartBody>
    </w:docPart>
    <w:docPart>
      <w:docPartPr>
        <w:name w:val="D0326E0B0EB54C46AA9484365949B69B"/>
        <w:category>
          <w:name w:val="General"/>
          <w:gallery w:val="placeholder"/>
        </w:category>
        <w:types>
          <w:type w:val="bbPlcHdr"/>
        </w:types>
        <w:behaviors>
          <w:behavior w:val="content"/>
        </w:behaviors>
        <w:guid w:val="{00C2DEFC-BCED-432D-815E-8760039D65AF}"/>
      </w:docPartPr>
      <w:docPartBody>
        <w:p w:rsidR="00000000" w:rsidRDefault="00E573EF">
          <w:pPr>
            <w:pStyle w:val="D0326E0B0EB54C46AA9484365949B69B"/>
          </w:pPr>
          <w:r w:rsidRPr="00681E98">
            <w:rPr>
              <w:rStyle w:val="PlaceholderText"/>
            </w:rPr>
            <w:t>Click or tap here to enter text.</w:t>
          </w:r>
        </w:p>
      </w:docPartBody>
    </w:docPart>
    <w:docPart>
      <w:docPartPr>
        <w:name w:val="747F7601235E4A3FA6842DCD48A0CC37"/>
        <w:category>
          <w:name w:val="General"/>
          <w:gallery w:val="placeholder"/>
        </w:category>
        <w:types>
          <w:type w:val="bbPlcHdr"/>
        </w:types>
        <w:behaviors>
          <w:behavior w:val="content"/>
        </w:behaviors>
        <w:guid w:val="{305D7CDD-911D-4E0B-8B51-503F22248C98}"/>
      </w:docPartPr>
      <w:docPartBody>
        <w:p w:rsidR="00000000" w:rsidRDefault="00E573EF">
          <w:pPr>
            <w:pStyle w:val="747F7601235E4A3FA6842DCD48A0CC37"/>
          </w:pPr>
          <w:r w:rsidRPr="00681E98">
            <w:rPr>
              <w:rStyle w:val="PlaceholderText"/>
            </w:rPr>
            <w:t>Click or tap here to enter text.</w:t>
          </w:r>
        </w:p>
      </w:docPartBody>
    </w:docPart>
    <w:docPart>
      <w:docPartPr>
        <w:name w:val="3C227AD7EBF6461AB88EFD2CFB6E90BA"/>
        <w:category>
          <w:name w:val="General"/>
          <w:gallery w:val="placeholder"/>
        </w:category>
        <w:types>
          <w:type w:val="bbPlcHdr"/>
        </w:types>
        <w:behaviors>
          <w:behavior w:val="content"/>
        </w:behaviors>
        <w:guid w:val="{82D3CB19-2BC8-466C-ABFB-50431EFC38D2}"/>
      </w:docPartPr>
      <w:docPartBody>
        <w:p w:rsidR="00000000" w:rsidRDefault="00E573EF">
          <w:pPr>
            <w:pStyle w:val="3C227AD7EBF6461AB88EFD2CFB6E90BA"/>
          </w:pPr>
          <w:r w:rsidRPr="00681E98">
            <w:rPr>
              <w:rStyle w:val="PlaceholderText"/>
            </w:rPr>
            <w:t>Click or tap here to enter text.</w:t>
          </w:r>
        </w:p>
      </w:docPartBody>
    </w:docPart>
    <w:docPart>
      <w:docPartPr>
        <w:name w:val="DA0D8E7BAAFF4AB9BD8637CCD9627497"/>
        <w:category>
          <w:name w:val="General"/>
          <w:gallery w:val="placeholder"/>
        </w:category>
        <w:types>
          <w:type w:val="bbPlcHdr"/>
        </w:types>
        <w:behaviors>
          <w:behavior w:val="content"/>
        </w:behaviors>
        <w:guid w:val="{2CA5BB03-5FDC-4927-8CF3-1AEF510A2E78}"/>
      </w:docPartPr>
      <w:docPartBody>
        <w:p w:rsidR="00000000" w:rsidRDefault="00E573EF">
          <w:pPr>
            <w:pStyle w:val="DA0D8E7BAAFF4AB9BD8637CCD9627497"/>
          </w:pPr>
          <w:r w:rsidRPr="00681E98">
            <w:rPr>
              <w:rStyle w:val="PlaceholderText"/>
            </w:rPr>
            <w:t>Click or tap here to enter text.</w:t>
          </w:r>
        </w:p>
      </w:docPartBody>
    </w:docPart>
    <w:docPart>
      <w:docPartPr>
        <w:name w:val="31DF52CFDE8E49179DAC8D96C7AE044B"/>
        <w:category>
          <w:name w:val="General"/>
          <w:gallery w:val="placeholder"/>
        </w:category>
        <w:types>
          <w:type w:val="bbPlcHdr"/>
        </w:types>
        <w:behaviors>
          <w:behavior w:val="content"/>
        </w:behaviors>
        <w:guid w:val="{A5F7AF55-B5BA-44E1-B81A-014FC345FEDF}"/>
      </w:docPartPr>
      <w:docPartBody>
        <w:p w:rsidR="00000000" w:rsidRDefault="00E573EF">
          <w:pPr>
            <w:pStyle w:val="31DF52CFDE8E49179DAC8D96C7AE044B"/>
          </w:pPr>
          <w:r w:rsidRPr="00681E98">
            <w:rPr>
              <w:rStyle w:val="PlaceholderText"/>
            </w:rPr>
            <w:t>Click or tap here to enter text.</w:t>
          </w:r>
        </w:p>
      </w:docPartBody>
    </w:docPart>
    <w:docPart>
      <w:docPartPr>
        <w:name w:val="C9DCB14CD05349DB9AE2EE986A2DBD73"/>
        <w:category>
          <w:name w:val="General"/>
          <w:gallery w:val="placeholder"/>
        </w:category>
        <w:types>
          <w:type w:val="bbPlcHdr"/>
        </w:types>
        <w:behaviors>
          <w:behavior w:val="content"/>
        </w:behaviors>
        <w:guid w:val="{15F58310-D61F-4298-8288-F54BBBEFA818}"/>
      </w:docPartPr>
      <w:docPartBody>
        <w:p w:rsidR="00000000" w:rsidRDefault="00E573EF">
          <w:pPr>
            <w:pStyle w:val="C9DCB14CD05349DB9AE2EE986A2DBD73"/>
          </w:pPr>
          <w:r w:rsidRPr="00681E98">
            <w:rPr>
              <w:rStyle w:val="PlaceholderText"/>
            </w:rPr>
            <w:t>Click or tap to enter a date.</w:t>
          </w:r>
        </w:p>
      </w:docPartBody>
    </w:docPart>
    <w:docPart>
      <w:docPartPr>
        <w:name w:val="35C4D85E05F34C1FAA055A9CCCFDB768"/>
        <w:category>
          <w:name w:val="General"/>
          <w:gallery w:val="placeholder"/>
        </w:category>
        <w:types>
          <w:type w:val="bbPlcHdr"/>
        </w:types>
        <w:behaviors>
          <w:behavior w:val="content"/>
        </w:behaviors>
        <w:guid w:val="{10FB373D-62E8-4697-A73F-ED210A5548B7}"/>
      </w:docPartPr>
      <w:docPartBody>
        <w:p w:rsidR="00000000" w:rsidRDefault="00E573EF">
          <w:pPr>
            <w:pStyle w:val="35C4D85E05F34C1FAA055A9CCCFDB768"/>
          </w:pPr>
          <w:r w:rsidRPr="00681E98">
            <w:rPr>
              <w:rStyle w:val="PlaceholderText"/>
            </w:rPr>
            <w:t>Click or tap to enter a date.</w:t>
          </w:r>
        </w:p>
      </w:docPartBody>
    </w:docPart>
    <w:docPart>
      <w:docPartPr>
        <w:name w:val="55D59095829845C0B0892D10EDE13117"/>
        <w:category>
          <w:name w:val="General"/>
          <w:gallery w:val="placeholder"/>
        </w:category>
        <w:types>
          <w:type w:val="bbPlcHdr"/>
        </w:types>
        <w:behaviors>
          <w:behavior w:val="content"/>
        </w:behaviors>
        <w:guid w:val="{40B72B48-0225-475D-9488-2EC3C1E65CF5}"/>
      </w:docPartPr>
      <w:docPartBody>
        <w:p w:rsidR="00000000" w:rsidRDefault="00E573EF">
          <w:pPr>
            <w:pStyle w:val="55D59095829845C0B0892D10EDE13117"/>
          </w:pPr>
          <w:r w:rsidRPr="00681E98">
            <w:rPr>
              <w:rStyle w:val="PlaceholderText"/>
            </w:rPr>
            <w:t>Click or tap here to enter text.</w:t>
          </w:r>
        </w:p>
      </w:docPartBody>
    </w:docPart>
    <w:docPart>
      <w:docPartPr>
        <w:name w:val="A00E3552E76D401ABF236A5C80A2B9A5"/>
        <w:category>
          <w:name w:val="General"/>
          <w:gallery w:val="placeholder"/>
        </w:category>
        <w:types>
          <w:type w:val="bbPlcHdr"/>
        </w:types>
        <w:behaviors>
          <w:behavior w:val="content"/>
        </w:behaviors>
        <w:guid w:val="{341B7D35-BFAB-40E3-A6A4-6FD94B3E6B71}"/>
      </w:docPartPr>
      <w:docPartBody>
        <w:p w:rsidR="00000000" w:rsidRDefault="00E573EF">
          <w:pPr>
            <w:pStyle w:val="A00E3552E76D401ABF236A5C80A2B9A5"/>
          </w:pPr>
          <w:r w:rsidRPr="00681E98">
            <w:rPr>
              <w:rStyle w:val="PlaceholderText"/>
            </w:rPr>
            <w:t>Click or tap here to enter text.</w:t>
          </w:r>
        </w:p>
      </w:docPartBody>
    </w:docPart>
    <w:docPart>
      <w:docPartPr>
        <w:name w:val="C2A6FD1A10724A208ED9F86D184BE6A5"/>
        <w:category>
          <w:name w:val="General"/>
          <w:gallery w:val="placeholder"/>
        </w:category>
        <w:types>
          <w:type w:val="bbPlcHdr"/>
        </w:types>
        <w:behaviors>
          <w:behavior w:val="content"/>
        </w:behaviors>
        <w:guid w:val="{D02FF8DE-1E2F-4973-9CEE-622E789DA899}"/>
      </w:docPartPr>
      <w:docPartBody>
        <w:p w:rsidR="00000000" w:rsidRDefault="00E573EF">
          <w:pPr>
            <w:pStyle w:val="C2A6FD1A10724A208ED9F86D184BE6A5"/>
          </w:pPr>
          <w:r w:rsidRPr="00681E98">
            <w:rPr>
              <w:rStyle w:val="PlaceholderText"/>
            </w:rPr>
            <w:t>Click or tap here to enter text.</w:t>
          </w:r>
        </w:p>
      </w:docPartBody>
    </w:docPart>
    <w:docPart>
      <w:docPartPr>
        <w:name w:val="461C3C1110EC45D18E54E700BB88A117"/>
        <w:category>
          <w:name w:val="General"/>
          <w:gallery w:val="placeholder"/>
        </w:category>
        <w:types>
          <w:type w:val="bbPlcHdr"/>
        </w:types>
        <w:behaviors>
          <w:behavior w:val="content"/>
        </w:behaviors>
        <w:guid w:val="{B1348E56-51CF-422F-8538-4E00BE427D98}"/>
      </w:docPartPr>
      <w:docPartBody>
        <w:p w:rsidR="00000000" w:rsidRDefault="00E573EF">
          <w:pPr>
            <w:pStyle w:val="461C3C1110EC45D18E54E700BB88A117"/>
          </w:pPr>
          <w:r w:rsidRPr="00681E98">
            <w:rPr>
              <w:rStyle w:val="PlaceholderText"/>
            </w:rPr>
            <w:t>Click or tap here to enter text.</w:t>
          </w:r>
        </w:p>
      </w:docPartBody>
    </w:docPart>
    <w:docPart>
      <w:docPartPr>
        <w:name w:val="5111F327D80E44759C357B339A72D85C"/>
        <w:category>
          <w:name w:val="General"/>
          <w:gallery w:val="placeholder"/>
        </w:category>
        <w:types>
          <w:type w:val="bbPlcHdr"/>
        </w:types>
        <w:behaviors>
          <w:behavior w:val="content"/>
        </w:behaviors>
        <w:guid w:val="{CE4C2E8A-C6FF-4A0D-8A51-72D602F55029}"/>
      </w:docPartPr>
      <w:docPartBody>
        <w:p w:rsidR="00000000" w:rsidRDefault="00E573EF">
          <w:pPr>
            <w:pStyle w:val="5111F327D80E44759C357B339A72D85C"/>
          </w:pPr>
          <w:r w:rsidRPr="00681E98">
            <w:rPr>
              <w:rStyle w:val="PlaceholderText"/>
            </w:rPr>
            <w:t>Click or tap here to enter text.</w:t>
          </w:r>
        </w:p>
      </w:docPartBody>
    </w:docPart>
    <w:docPart>
      <w:docPartPr>
        <w:name w:val="27CA2FCE99E94994A7E6BAD5F2FE1141"/>
        <w:category>
          <w:name w:val="General"/>
          <w:gallery w:val="placeholder"/>
        </w:category>
        <w:types>
          <w:type w:val="bbPlcHdr"/>
        </w:types>
        <w:behaviors>
          <w:behavior w:val="content"/>
        </w:behaviors>
        <w:guid w:val="{34853626-BBDA-401D-B88C-94BD1DD5BC73}"/>
      </w:docPartPr>
      <w:docPartBody>
        <w:p w:rsidR="00000000" w:rsidRDefault="00E573EF">
          <w:pPr>
            <w:pStyle w:val="27CA2FCE99E94994A7E6BAD5F2FE1141"/>
          </w:pPr>
          <w:r w:rsidRPr="00681E98">
            <w:rPr>
              <w:rStyle w:val="PlaceholderText"/>
            </w:rPr>
            <w:t>Click or tap here to enter text.</w:t>
          </w:r>
        </w:p>
      </w:docPartBody>
    </w:docPart>
    <w:docPart>
      <w:docPartPr>
        <w:name w:val="7B12448BF656422E8F268904EAA5271F"/>
        <w:category>
          <w:name w:val="General"/>
          <w:gallery w:val="placeholder"/>
        </w:category>
        <w:types>
          <w:type w:val="bbPlcHdr"/>
        </w:types>
        <w:behaviors>
          <w:behavior w:val="content"/>
        </w:behaviors>
        <w:guid w:val="{E0043EED-9C98-420F-97BC-A8F2BD9E67FD}"/>
      </w:docPartPr>
      <w:docPartBody>
        <w:p w:rsidR="00000000" w:rsidRDefault="00E573EF">
          <w:pPr>
            <w:pStyle w:val="7B12448BF656422E8F268904EAA5271F"/>
          </w:pPr>
          <w:r w:rsidRPr="00681E98">
            <w:rPr>
              <w:rStyle w:val="PlaceholderText"/>
            </w:rPr>
            <w:t>Click or tap here to enter text.</w:t>
          </w:r>
        </w:p>
      </w:docPartBody>
    </w:docPart>
    <w:docPart>
      <w:docPartPr>
        <w:name w:val="7A6AFDBE82594EB1829D1F7FDF245107"/>
        <w:category>
          <w:name w:val="General"/>
          <w:gallery w:val="placeholder"/>
        </w:category>
        <w:types>
          <w:type w:val="bbPlcHdr"/>
        </w:types>
        <w:behaviors>
          <w:behavior w:val="content"/>
        </w:behaviors>
        <w:guid w:val="{7EB611DA-33FD-4350-93FF-39179ECA5611}"/>
      </w:docPartPr>
      <w:docPartBody>
        <w:p w:rsidR="00000000" w:rsidRDefault="00E573EF">
          <w:pPr>
            <w:pStyle w:val="7A6AFDBE82594EB1829D1F7FDF245107"/>
          </w:pPr>
          <w:r w:rsidRPr="00681E98">
            <w:rPr>
              <w:rStyle w:val="PlaceholderText"/>
            </w:rPr>
            <w:t>Click or tap here to enter text.</w:t>
          </w:r>
        </w:p>
      </w:docPartBody>
    </w:docPart>
    <w:docPart>
      <w:docPartPr>
        <w:name w:val="2F15D990044148B3A1EB9C3A2D1D61D7"/>
        <w:category>
          <w:name w:val="General"/>
          <w:gallery w:val="placeholder"/>
        </w:category>
        <w:types>
          <w:type w:val="bbPlcHdr"/>
        </w:types>
        <w:behaviors>
          <w:behavior w:val="content"/>
        </w:behaviors>
        <w:guid w:val="{60A6402F-5993-45EF-B5CF-2B609D92579A}"/>
      </w:docPartPr>
      <w:docPartBody>
        <w:p w:rsidR="00000000" w:rsidRDefault="00E573EF">
          <w:pPr>
            <w:pStyle w:val="2F15D990044148B3A1EB9C3A2D1D61D7"/>
          </w:pPr>
          <w:r w:rsidRPr="00681E98">
            <w:rPr>
              <w:rStyle w:val="PlaceholderText"/>
            </w:rPr>
            <w:t>Click or tap here to enter text.</w:t>
          </w:r>
        </w:p>
      </w:docPartBody>
    </w:docPart>
    <w:docPart>
      <w:docPartPr>
        <w:name w:val="2F2D318F382F489B97721236399732E4"/>
        <w:category>
          <w:name w:val="General"/>
          <w:gallery w:val="placeholder"/>
        </w:category>
        <w:types>
          <w:type w:val="bbPlcHdr"/>
        </w:types>
        <w:behaviors>
          <w:behavior w:val="content"/>
        </w:behaviors>
        <w:guid w:val="{84677901-7C5D-402E-A96D-99849609D31B}"/>
      </w:docPartPr>
      <w:docPartBody>
        <w:p w:rsidR="00000000" w:rsidRDefault="00E573EF">
          <w:pPr>
            <w:pStyle w:val="2F2D318F382F489B97721236399732E4"/>
          </w:pPr>
          <w:r w:rsidRPr="00681E98">
            <w:rPr>
              <w:rStyle w:val="PlaceholderText"/>
            </w:rPr>
            <w:t>Click or tap here to enter text.</w:t>
          </w:r>
        </w:p>
      </w:docPartBody>
    </w:docPart>
    <w:docPart>
      <w:docPartPr>
        <w:name w:val="9A09B499FA314A388F3EC7F3ED0368F3"/>
        <w:category>
          <w:name w:val="General"/>
          <w:gallery w:val="placeholder"/>
        </w:category>
        <w:types>
          <w:type w:val="bbPlcHdr"/>
        </w:types>
        <w:behaviors>
          <w:behavior w:val="content"/>
        </w:behaviors>
        <w:guid w:val="{E51DD19A-6F88-4010-BB52-32179BA670D4}"/>
      </w:docPartPr>
      <w:docPartBody>
        <w:p w:rsidR="00000000" w:rsidRDefault="00E573EF">
          <w:pPr>
            <w:pStyle w:val="9A09B499FA314A388F3EC7F3ED0368F3"/>
          </w:pPr>
          <w:r w:rsidRPr="00681E98">
            <w:rPr>
              <w:rStyle w:val="PlaceholderText"/>
            </w:rPr>
            <w:t>Click or tap here to enter text.</w:t>
          </w:r>
        </w:p>
      </w:docPartBody>
    </w:docPart>
    <w:docPart>
      <w:docPartPr>
        <w:name w:val="1E59B248B8EB4D99804EE94FED68E87B"/>
        <w:category>
          <w:name w:val="General"/>
          <w:gallery w:val="placeholder"/>
        </w:category>
        <w:types>
          <w:type w:val="bbPlcHdr"/>
        </w:types>
        <w:behaviors>
          <w:behavior w:val="content"/>
        </w:behaviors>
        <w:guid w:val="{EFD3C759-35A3-44AB-B1C8-C4495AECEE97}"/>
      </w:docPartPr>
      <w:docPartBody>
        <w:p w:rsidR="00000000" w:rsidRDefault="00E573EF">
          <w:pPr>
            <w:pStyle w:val="1E59B248B8EB4D99804EE94FED68E87B"/>
          </w:pPr>
          <w:r w:rsidRPr="00681E98">
            <w:rPr>
              <w:rStyle w:val="PlaceholderText"/>
            </w:rPr>
            <w:t>Click or tap here to enter text.</w:t>
          </w:r>
        </w:p>
      </w:docPartBody>
    </w:docPart>
    <w:docPart>
      <w:docPartPr>
        <w:name w:val="1602755589964EA8AE9ECC40A0E4BD76"/>
        <w:category>
          <w:name w:val="General"/>
          <w:gallery w:val="placeholder"/>
        </w:category>
        <w:types>
          <w:type w:val="bbPlcHdr"/>
        </w:types>
        <w:behaviors>
          <w:behavior w:val="content"/>
        </w:behaviors>
        <w:guid w:val="{759A0C75-36B6-4ABE-8E5C-43F1F82E3BCF}"/>
      </w:docPartPr>
      <w:docPartBody>
        <w:p w:rsidR="00000000" w:rsidRDefault="00E573EF">
          <w:pPr>
            <w:pStyle w:val="1602755589964EA8AE9ECC40A0E4BD76"/>
          </w:pPr>
          <w:r w:rsidRPr="00681E98">
            <w:rPr>
              <w:rStyle w:val="PlaceholderText"/>
            </w:rPr>
            <w:t>Click or tap here to enter text.</w:t>
          </w:r>
        </w:p>
      </w:docPartBody>
    </w:docPart>
    <w:docPart>
      <w:docPartPr>
        <w:name w:val="5869EC420F894A9FBB5498831B914EAC"/>
        <w:category>
          <w:name w:val="General"/>
          <w:gallery w:val="placeholder"/>
        </w:category>
        <w:types>
          <w:type w:val="bbPlcHdr"/>
        </w:types>
        <w:behaviors>
          <w:behavior w:val="content"/>
        </w:behaviors>
        <w:guid w:val="{96D74732-9C33-43CA-AF6E-DA84A7586DC0}"/>
      </w:docPartPr>
      <w:docPartBody>
        <w:p w:rsidR="00000000" w:rsidRDefault="00E573EF">
          <w:pPr>
            <w:pStyle w:val="5869EC420F894A9FBB5498831B914EAC"/>
          </w:pPr>
          <w:r w:rsidRPr="00681E98">
            <w:rPr>
              <w:rStyle w:val="PlaceholderText"/>
            </w:rPr>
            <w:t>Click or tap here to enter text.</w:t>
          </w:r>
        </w:p>
      </w:docPartBody>
    </w:docPart>
    <w:docPart>
      <w:docPartPr>
        <w:name w:val="F9BA8496C99C4AEABBD7E6B2E494DBF5"/>
        <w:category>
          <w:name w:val="General"/>
          <w:gallery w:val="placeholder"/>
        </w:category>
        <w:types>
          <w:type w:val="bbPlcHdr"/>
        </w:types>
        <w:behaviors>
          <w:behavior w:val="content"/>
        </w:behaviors>
        <w:guid w:val="{2A22CE57-FB85-4BEB-A4A6-9BE1E9B7CDD2}"/>
      </w:docPartPr>
      <w:docPartBody>
        <w:p w:rsidR="00000000" w:rsidRDefault="00E573EF">
          <w:pPr>
            <w:pStyle w:val="F9BA8496C99C4AEABBD7E6B2E494DBF5"/>
          </w:pPr>
          <w:r w:rsidRPr="00681E98">
            <w:rPr>
              <w:rStyle w:val="PlaceholderText"/>
            </w:rPr>
            <w:t>Click or tap here to enter text.</w:t>
          </w:r>
        </w:p>
      </w:docPartBody>
    </w:docPart>
    <w:docPart>
      <w:docPartPr>
        <w:name w:val="30271344EC384219A8BB10D7DD1F9A8D"/>
        <w:category>
          <w:name w:val="General"/>
          <w:gallery w:val="placeholder"/>
        </w:category>
        <w:types>
          <w:type w:val="bbPlcHdr"/>
        </w:types>
        <w:behaviors>
          <w:behavior w:val="content"/>
        </w:behaviors>
        <w:guid w:val="{D9F4A0BA-56F1-4C4D-8244-5FF2D60CADF9}"/>
      </w:docPartPr>
      <w:docPartBody>
        <w:p w:rsidR="00000000" w:rsidRDefault="00E573EF">
          <w:pPr>
            <w:pStyle w:val="30271344EC384219A8BB10D7DD1F9A8D"/>
          </w:pPr>
          <w:r w:rsidRPr="00681E98">
            <w:rPr>
              <w:rStyle w:val="PlaceholderText"/>
            </w:rPr>
            <w:t>Click or tap here to enter text.</w:t>
          </w:r>
        </w:p>
      </w:docPartBody>
    </w:docPart>
    <w:docPart>
      <w:docPartPr>
        <w:name w:val="755DAFF3568E4D2FB84D6ADE98F08ED1"/>
        <w:category>
          <w:name w:val="General"/>
          <w:gallery w:val="placeholder"/>
        </w:category>
        <w:types>
          <w:type w:val="bbPlcHdr"/>
        </w:types>
        <w:behaviors>
          <w:behavior w:val="content"/>
        </w:behaviors>
        <w:guid w:val="{426D4787-2598-4EFC-9BE0-F87F7EAC7B67}"/>
      </w:docPartPr>
      <w:docPartBody>
        <w:p w:rsidR="00000000" w:rsidRDefault="00E573EF">
          <w:pPr>
            <w:pStyle w:val="755DAFF3568E4D2FB84D6ADE98F08ED1"/>
          </w:pPr>
          <w:r w:rsidRPr="00681E98">
            <w:rPr>
              <w:rStyle w:val="PlaceholderText"/>
            </w:rPr>
            <w:t>Click or tap here to enter text.</w:t>
          </w:r>
        </w:p>
      </w:docPartBody>
    </w:docPart>
    <w:docPart>
      <w:docPartPr>
        <w:name w:val="7D9474B3ED19407593989C3DBBD9AABC"/>
        <w:category>
          <w:name w:val="General"/>
          <w:gallery w:val="placeholder"/>
        </w:category>
        <w:types>
          <w:type w:val="bbPlcHdr"/>
        </w:types>
        <w:behaviors>
          <w:behavior w:val="content"/>
        </w:behaviors>
        <w:guid w:val="{26E1627C-F70C-40B2-9168-91F43C7C9D5C}"/>
      </w:docPartPr>
      <w:docPartBody>
        <w:p w:rsidR="00000000" w:rsidRDefault="00E573EF">
          <w:pPr>
            <w:pStyle w:val="7D9474B3ED19407593989C3DBBD9AABC"/>
          </w:pPr>
          <w:r w:rsidRPr="00681E98">
            <w:rPr>
              <w:rStyle w:val="PlaceholderText"/>
            </w:rPr>
            <w:t>Click or tap here to enter text.</w:t>
          </w:r>
        </w:p>
      </w:docPartBody>
    </w:docPart>
    <w:docPart>
      <w:docPartPr>
        <w:name w:val="62CBD034658C4410B03A0E9DA4758B53"/>
        <w:category>
          <w:name w:val="General"/>
          <w:gallery w:val="placeholder"/>
        </w:category>
        <w:types>
          <w:type w:val="bbPlcHdr"/>
        </w:types>
        <w:behaviors>
          <w:behavior w:val="content"/>
        </w:behaviors>
        <w:guid w:val="{0B1A9064-1A81-43A3-89D3-739B489C9CFD}"/>
      </w:docPartPr>
      <w:docPartBody>
        <w:p w:rsidR="00000000" w:rsidRDefault="00E573EF">
          <w:pPr>
            <w:pStyle w:val="62CBD034658C4410B03A0E9DA4758B53"/>
          </w:pPr>
          <w:r w:rsidRPr="00681E98">
            <w:rPr>
              <w:rStyle w:val="PlaceholderText"/>
            </w:rPr>
            <w:t>Click or tap here to enter text.</w:t>
          </w:r>
        </w:p>
      </w:docPartBody>
    </w:docPart>
    <w:docPart>
      <w:docPartPr>
        <w:name w:val="5D0DD366FB17464D80ED034775FB3070"/>
        <w:category>
          <w:name w:val="General"/>
          <w:gallery w:val="placeholder"/>
        </w:category>
        <w:types>
          <w:type w:val="bbPlcHdr"/>
        </w:types>
        <w:behaviors>
          <w:behavior w:val="content"/>
        </w:behaviors>
        <w:guid w:val="{BEA9790B-6451-444F-9615-7551B8E140DB}"/>
      </w:docPartPr>
      <w:docPartBody>
        <w:p w:rsidR="00000000" w:rsidRDefault="00E573EF">
          <w:pPr>
            <w:pStyle w:val="5D0DD366FB17464D80ED034775FB3070"/>
          </w:pPr>
          <w:r w:rsidRPr="00681E98">
            <w:rPr>
              <w:rStyle w:val="PlaceholderText"/>
            </w:rPr>
            <w:t>Click or tap here to enter text.</w:t>
          </w:r>
        </w:p>
      </w:docPartBody>
    </w:docPart>
    <w:docPart>
      <w:docPartPr>
        <w:name w:val="100F62D887824476B006B798EE018517"/>
        <w:category>
          <w:name w:val="General"/>
          <w:gallery w:val="placeholder"/>
        </w:category>
        <w:types>
          <w:type w:val="bbPlcHdr"/>
        </w:types>
        <w:behaviors>
          <w:behavior w:val="content"/>
        </w:behaviors>
        <w:guid w:val="{47F7A46D-4ED9-4810-B5D6-261973C60135}"/>
      </w:docPartPr>
      <w:docPartBody>
        <w:p w:rsidR="00000000" w:rsidRDefault="00E573EF">
          <w:pPr>
            <w:pStyle w:val="100F62D887824476B006B798EE018517"/>
          </w:pPr>
          <w:r w:rsidRPr="00681E98">
            <w:rPr>
              <w:rStyle w:val="PlaceholderText"/>
            </w:rPr>
            <w:t>Click or tap here to enter text.</w:t>
          </w:r>
        </w:p>
      </w:docPartBody>
    </w:docPart>
    <w:docPart>
      <w:docPartPr>
        <w:name w:val="99933555E85148279FADCFFB08ADCA09"/>
        <w:category>
          <w:name w:val="General"/>
          <w:gallery w:val="placeholder"/>
        </w:category>
        <w:types>
          <w:type w:val="bbPlcHdr"/>
        </w:types>
        <w:behaviors>
          <w:behavior w:val="content"/>
        </w:behaviors>
        <w:guid w:val="{C5228371-5482-45FF-B9A6-47ED27F391CD}"/>
      </w:docPartPr>
      <w:docPartBody>
        <w:p w:rsidR="00000000" w:rsidRDefault="00E573EF">
          <w:pPr>
            <w:pStyle w:val="99933555E85148279FADCFFB08ADCA09"/>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6D508A76A24AD1914381B0A59CA840">
    <w:name w:val="CD6D508A76A24AD1914381B0A59CA840"/>
  </w:style>
  <w:style w:type="paragraph" w:customStyle="1" w:styleId="8706C0BFC2C94DFCB9F4C08523652B95">
    <w:name w:val="8706C0BFC2C94DFCB9F4C08523652B95"/>
  </w:style>
  <w:style w:type="paragraph" w:customStyle="1" w:styleId="65D0E5E1020348ED9927A1B59621463F">
    <w:name w:val="65D0E5E1020348ED9927A1B59621463F"/>
  </w:style>
  <w:style w:type="paragraph" w:customStyle="1" w:styleId="CB1E13779DD649AC89D2F550BBE4C1BE">
    <w:name w:val="CB1E13779DD649AC89D2F550BBE4C1BE"/>
  </w:style>
  <w:style w:type="paragraph" w:customStyle="1" w:styleId="B8407723AA79486F99CD940C0EEA37CC">
    <w:name w:val="B8407723AA79486F99CD940C0EEA37CC"/>
  </w:style>
  <w:style w:type="paragraph" w:customStyle="1" w:styleId="7EC0E9BC88574CBF8B70A926182DA6F0">
    <w:name w:val="7EC0E9BC88574CBF8B70A926182DA6F0"/>
  </w:style>
  <w:style w:type="paragraph" w:customStyle="1" w:styleId="CE33855BE9FB4F1CA94F569960FAE9BD">
    <w:name w:val="CE33855BE9FB4F1CA94F569960FAE9BD"/>
  </w:style>
  <w:style w:type="paragraph" w:customStyle="1" w:styleId="9D5DA1133DC74171B16C7ED9FF476F17">
    <w:name w:val="9D5DA1133DC74171B16C7ED9FF476F17"/>
  </w:style>
  <w:style w:type="paragraph" w:customStyle="1" w:styleId="CCC0EB25AEED4B3AAD590E1C55F5E774">
    <w:name w:val="CCC0EB25AEED4B3AAD590E1C55F5E774"/>
  </w:style>
  <w:style w:type="paragraph" w:customStyle="1" w:styleId="FFA50094D8144B7B8E44718F9E5D78F4">
    <w:name w:val="FFA50094D8144B7B8E44718F9E5D78F4"/>
  </w:style>
  <w:style w:type="paragraph" w:customStyle="1" w:styleId="3B024DE4096F4176B1F8610A108FBCE4">
    <w:name w:val="3B024DE4096F4176B1F8610A108FBCE4"/>
  </w:style>
  <w:style w:type="paragraph" w:customStyle="1" w:styleId="3BD83EB56A8440B4B6FA1E62685ED739">
    <w:name w:val="3BD83EB56A8440B4B6FA1E62685ED739"/>
  </w:style>
  <w:style w:type="paragraph" w:customStyle="1" w:styleId="CFFE32C665BE429A980D22029A96DB0E">
    <w:name w:val="CFFE32C665BE429A980D22029A96DB0E"/>
  </w:style>
  <w:style w:type="paragraph" w:customStyle="1" w:styleId="A0EA7ABF89994A0B932E9C56343D151C">
    <w:name w:val="A0EA7ABF89994A0B932E9C56343D151C"/>
  </w:style>
  <w:style w:type="paragraph" w:customStyle="1" w:styleId="3075A8AD60244078878AE47CDA9635D4">
    <w:name w:val="3075A8AD60244078878AE47CDA9635D4"/>
  </w:style>
  <w:style w:type="paragraph" w:customStyle="1" w:styleId="C3B98CFE5E954FFAA5D871545F037304">
    <w:name w:val="C3B98CFE5E954FFAA5D871545F037304"/>
  </w:style>
  <w:style w:type="paragraph" w:customStyle="1" w:styleId="1AAA1827B4AB4B2F899224C36ADD2B98">
    <w:name w:val="1AAA1827B4AB4B2F899224C36ADD2B98"/>
  </w:style>
  <w:style w:type="paragraph" w:customStyle="1" w:styleId="9A51DF493491447091308A2943100101">
    <w:name w:val="9A51DF493491447091308A2943100101"/>
  </w:style>
  <w:style w:type="paragraph" w:customStyle="1" w:styleId="325824951C20448BAF94BD2219EEE5E1">
    <w:name w:val="325824951C20448BAF94BD2219EEE5E1"/>
  </w:style>
  <w:style w:type="paragraph" w:customStyle="1" w:styleId="21FAC28EFA8744AF9A42E94872683AF8">
    <w:name w:val="21FAC28EFA8744AF9A42E94872683AF8"/>
  </w:style>
  <w:style w:type="paragraph" w:customStyle="1" w:styleId="D349089BFFC64323BE3202D6BCE040D3">
    <w:name w:val="D349089BFFC64323BE3202D6BCE040D3"/>
  </w:style>
  <w:style w:type="paragraph" w:customStyle="1" w:styleId="595CE68521A14643B07A83444C8772BB">
    <w:name w:val="595CE68521A14643B07A83444C8772BB"/>
  </w:style>
  <w:style w:type="paragraph" w:customStyle="1" w:styleId="0408A7CD87F7421882EEFB01A571BE6C">
    <w:name w:val="0408A7CD87F7421882EEFB01A571BE6C"/>
  </w:style>
  <w:style w:type="paragraph" w:customStyle="1" w:styleId="BA6B8855B2D94884B83273A09241AC58">
    <w:name w:val="BA6B8855B2D94884B83273A09241AC58"/>
  </w:style>
  <w:style w:type="paragraph" w:customStyle="1" w:styleId="B311355CC36E413CA786B9C3848D5F9B">
    <w:name w:val="B311355CC36E413CA786B9C3848D5F9B"/>
  </w:style>
  <w:style w:type="paragraph" w:customStyle="1" w:styleId="D04EE43E358F4D38B7EF10BF5CCA7186">
    <w:name w:val="D04EE43E358F4D38B7EF10BF5CCA7186"/>
  </w:style>
  <w:style w:type="paragraph" w:customStyle="1" w:styleId="C774392390DF4625B402649FE527B9BD">
    <w:name w:val="C774392390DF4625B402649FE527B9BD"/>
  </w:style>
  <w:style w:type="paragraph" w:customStyle="1" w:styleId="CA7893F77D394D0AB4C9A2392510620D">
    <w:name w:val="CA7893F77D394D0AB4C9A2392510620D"/>
  </w:style>
  <w:style w:type="paragraph" w:customStyle="1" w:styleId="1AF83DA97C904418AB19BFF454B5EA83">
    <w:name w:val="1AF83DA97C904418AB19BFF454B5EA83"/>
  </w:style>
  <w:style w:type="paragraph" w:customStyle="1" w:styleId="8EF87AD4FE3C4CFCA9E47017593B2A0C">
    <w:name w:val="8EF87AD4FE3C4CFCA9E47017593B2A0C"/>
  </w:style>
  <w:style w:type="paragraph" w:customStyle="1" w:styleId="D427D58C4D984DD2BFA4EDCF7DF40E5D">
    <w:name w:val="D427D58C4D984DD2BFA4EDCF7DF40E5D"/>
  </w:style>
  <w:style w:type="paragraph" w:customStyle="1" w:styleId="541480733CF94F1F8007C9EB8D8E49D3">
    <w:name w:val="541480733CF94F1F8007C9EB8D8E49D3"/>
  </w:style>
  <w:style w:type="paragraph" w:customStyle="1" w:styleId="B71F78F9781C49E889C7F379F346BAC4">
    <w:name w:val="B71F78F9781C49E889C7F379F346BAC4"/>
  </w:style>
  <w:style w:type="paragraph" w:customStyle="1" w:styleId="94B628DA25B949C18F1AA1D79A657739">
    <w:name w:val="94B628DA25B949C18F1AA1D79A657739"/>
  </w:style>
  <w:style w:type="paragraph" w:customStyle="1" w:styleId="308FB528363F4CC896D57BA1DE656EFD">
    <w:name w:val="308FB528363F4CC896D57BA1DE656EFD"/>
  </w:style>
  <w:style w:type="paragraph" w:customStyle="1" w:styleId="18F43976D1EF418B9D7D751B67B6104B">
    <w:name w:val="18F43976D1EF418B9D7D751B67B6104B"/>
  </w:style>
  <w:style w:type="paragraph" w:customStyle="1" w:styleId="4E9DBB6C3F5F4341974BE3BEEE09FDDD">
    <w:name w:val="4E9DBB6C3F5F4341974BE3BEEE09FDDD"/>
  </w:style>
  <w:style w:type="paragraph" w:customStyle="1" w:styleId="E768E24C380240FFBDE37A274171C6AC">
    <w:name w:val="E768E24C380240FFBDE37A274171C6AC"/>
  </w:style>
  <w:style w:type="paragraph" w:customStyle="1" w:styleId="DFE7A219753C40B78CA05C0D224A28D3">
    <w:name w:val="DFE7A219753C40B78CA05C0D224A28D3"/>
  </w:style>
  <w:style w:type="paragraph" w:customStyle="1" w:styleId="83F56F0024914E329C03C404F51E97FA">
    <w:name w:val="83F56F0024914E329C03C404F51E97FA"/>
  </w:style>
  <w:style w:type="paragraph" w:customStyle="1" w:styleId="F2F06B9DD8734B0FB77194FBE9B7BA21">
    <w:name w:val="F2F06B9DD8734B0FB77194FBE9B7BA21"/>
  </w:style>
  <w:style w:type="paragraph" w:customStyle="1" w:styleId="2B6EFDDDDD9F47FD8DEBE96D86E3FBBF">
    <w:name w:val="2B6EFDDDDD9F47FD8DEBE96D86E3FBBF"/>
  </w:style>
  <w:style w:type="paragraph" w:customStyle="1" w:styleId="A7EDEE70F6D647B68BA6D1B1BF570925">
    <w:name w:val="A7EDEE70F6D647B68BA6D1B1BF570925"/>
  </w:style>
  <w:style w:type="paragraph" w:customStyle="1" w:styleId="D0326E0B0EB54C46AA9484365949B69B">
    <w:name w:val="D0326E0B0EB54C46AA9484365949B69B"/>
  </w:style>
  <w:style w:type="paragraph" w:customStyle="1" w:styleId="747F7601235E4A3FA6842DCD48A0CC37">
    <w:name w:val="747F7601235E4A3FA6842DCD48A0CC37"/>
  </w:style>
  <w:style w:type="paragraph" w:customStyle="1" w:styleId="3C227AD7EBF6461AB88EFD2CFB6E90BA">
    <w:name w:val="3C227AD7EBF6461AB88EFD2CFB6E90BA"/>
  </w:style>
  <w:style w:type="paragraph" w:customStyle="1" w:styleId="DA0D8E7BAAFF4AB9BD8637CCD9627497">
    <w:name w:val="DA0D8E7BAAFF4AB9BD8637CCD9627497"/>
  </w:style>
  <w:style w:type="paragraph" w:customStyle="1" w:styleId="31DF52CFDE8E49179DAC8D96C7AE044B">
    <w:name w:val="31DF52CFDE8E49179DAC8D96C7AE044B"/>
  </w:style>
  <w:style w:type="paragraph" w:customStyle="1" w:styleId="C9DCB14CD05349DB9AE2EE986A2DBD73">
    <w:name w:val="C9DCB14CD05349DB9AE2EE986A2DBD73"/>
  </w:style>
  <w:style w:type="paragraph" w:customStyle="1" w:styleId="35C4D85E05F34C1FAA055A9CCCFDB768">
    <w:name w:val="35C4D85E05F34C1FAA055A9CCCFDB768"/>
  </w:style>
  <w:style w:type="paragraph" w:customStyle="1" w:styleId="55D59095829845C0B0892D10EDE13117">
    <w:name w:val="55D59095829845C0B0892D10EDE13117"/>
  </w:style>
  <w:style w:type="paragraph" w:customStyle="1" w:styleId="A00E3552E76D401ABF236A5C80A2B9A5">
    <w:name w:val="A00E3552E76D401ABF236A5C80A2B9A5"/>
  </w:style>
  <w:style w:type="paragraph" w:customStyle="1" w:styleId="C2A6FD1A10724A208ED9F86D184BE6A5">
    <w:name w:val="C2A6FD1A10724A208ED9F86D184BE6A5"/>
  </w:style>
  <w:style w:type="paragraph" w:customStyle="1" w:styleId="461C3C1110EC45D18E54E700BB88A117">
    <w:name w:val="461C3C1110EC45D18E54E700BB88A117"/>
  </w:style>
  <w:style w:type="paragraph" w:customStyle="1" w:styleId="5111F327D80E44759C357B339A72D85C">
    <w:name w:val="5111F327D80E44759C357B339A72D85C"/>
  </w:style>
  <w:style w:type="paragraph" w:customStyle="1" w:styleId="27CA2FCE99E94994A7E6BAD5F2FE1141">
    <w:name w:val="27CA2FCE99E94994A7E6BAD5F2FE1141"/>
  </w:style>
  <w:style w:type="paragraph" w:customStyle="1" w:styleId="7B12448BF656422E8F268904EAA5271F">
    <w:name w:val="7B12448BF656422E8F268904EAA5271F"/>
  </w:style>
  <w:style w:type="paragraph" w:customStyle="1" w:styleId="7A6AFDBE82594EB1829D1F7FDF245107">
    <w:name w:val="7A6AFDBE82594EB1829D1F7FDF245107"/>
  </w:style>
  <w:style w:type="paragraph" w:customStyle="1" w:styleId="2F15D990044148B3A1EB9C3A2D1D61D7">
    <w:name w:val="2F15D990044148B3A1EB9C3A2D1D61D7"/>
  </w:style>
  <w:style w:type="paragraph" w:customStyle="1" w:styleId="2F2D318F382F489B97721236399732E4">
    <w:name w:val="2F2D318F382F489B97721236399732E4"/>
  </w:style>
  <w:style w:type="paragraph" w:customStyle="1" w:styleId="9A09B499FA314A388F3EC7F3ED0368F3">
    <w:name w:val="9A09B499FA314A388F3EC7F3ED0368F3"/>
  </w:style>
  <w:style w:type="paragraph" w:customStyle="1" w:styleId="1E59B248B8EB4D99804EE94FED68E87B">
    <w:name w:val="1E59B248B8EB4D99804EE94FED68E87B"/>
  </w:style>
  <w:style w:type="paragraph" w:customStyle="1" w:styleId="1602755589964EA8AE9ECC40A0E4BD76">
    <w:name w:val="1602755589964EA8AE9ECC40A0E4BD76"/>
  </w:style>
  <w:style w:type="paragraph" w:customStyle="1" w:styleId="5869EC420F894A9FBB5498831B914EAC">
    <w:name w:val="5869EC420F894A9FBB5498831B914EAC"/>
  </w:style>
  <w:style w:type="paragraph" w:customStyle="1" w:styleId="F9BA8496C99C4AEABBD7E6B2E494DBF5">
    <w:name w:val="F9BA8496C99C4AEABBD7E6B2E494DBF5"/>
  </w:style>
  <w:style w:type="paragraph" w:customStyle="1" w:styleId="30271344EC384219A8BB10D7DD1F9A8D">
    <w:name w:val="30271344EC384219A8BB10D7DD1F9A8D"/>
  </w:style>
  <w:style w:type="paragraph" w:customStyle="1" w:styleId="755DAFF3568E4D2FB84D6ADE98F08ED1">
    <w:name w:val="755DAFF3568E4D2FB84D6ADE98F08ED1"/>
  </w:style>
  <w:style w:type="paragraph" w:customStyle="1" w:styleId="7D9474B3ED19407593989C3DBBD9AABC">
    <w:name w:val="7D9474B3ED19407593989C3DBBD9AABC"/>
  </w:style>
  <w:style w:type="paragraph" w:customStyle="1" w:styleId="62CBD034658C4410B03A0E9DA4758B53">
    <w:name w:val="62CBD034658C4410B03A0E9DA4758B53"/>
  </w:style>
  <w:style w:type="paragraph" w:customStyle="1" w:styleId="5D0DD366FB17464D80ED034775FB3070">
    <w:name w:val="5D0DD366FB17464D80ED034775FB3070"/>
  </w:style>
  <w:style w:type="paragraph" w:customStyle="1" w:styleId="100F62D887824476B006B798EE018517">
    <w:name w:val="100F62D887824476B006B798EE018517"/>
  </w:style>
  <w:style w:type="paragraph" w:customStyle="1" w:styleId="99933555E85148279FADCFFB08ADCA09">
    <w:name w:val="99933555E85148279FADCFFB08ADC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5633-FCB5-4195-8F5E-EF1A81FA6BE6}">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f91ad1f-ae1c-45d7-9f5f-8fc807a6dfa8"/>
    <ds:schemaRef ds:uri="df7a2397-886e-4b60-b6a3-967982c29bc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3.xml><?xml version="1.0" encoding="utf-8"?>
<ds:datastoreItem xmlns:ds="http://schemas.openxmlformats.org/officeDocument/2006/customXml" ds:itemID="{57CC53F6-DF84-4E32-BB91-55154594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AB3CD-77C2-4FF0-B063-3CA2180E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Drake</dc:creator>
  <cp:keywords/>
  <dc:description/>
  <cp:lastModifiedBy>Katie Drake</cp:lastModifiedBy>
  <cp:revision>1</cp:revision>
  <cp:lastPrinted>2022-05-19T13:50:00Z</cp:lastPrinted>
  <dcterms:created xsi:type="dcterms:W3CDTF">2024-09-06T11:42:00Z</dcterms:created>
  <dcterms:modified xsi:type="dcterms:W3CDTF">2024-09-06T11:54:00Z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