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8661FC" w:rsidP="00B83A6B">
            <w:pPr>
              <w:spacing w:line="240" w:lineRule="auto"/>
              <w:rPr>
                <w:b/>
                <w:bCs/>
              </w:rPr>
            </w:pPr>
            <w:sdt>
              <w:sdtPr>
                <w:rPr>
                  <w:rStyle w:val="PlaceholderText"/>
                  <w:caps/>
                </w:rPr>
                <w:alias w:val="Applicants Surname"/>
                <w:tag w:val="Applicant"/>
                <w:id w:val="-469979498"/>
                <w:placeholder>
                  <w:docPart w:val="F0155191B22748518F654DA9F25EEA2E"/>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05B993551C524655BA11404E23A3A2C7"/>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2AB8D7BFEC06490DBE17CFE8BF1019A3"/>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B38C014BCAA94993B199F21DC098F16A"/>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6EE0D34AF5A442658FDFA59FE121851A"/>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4A7EE1EAB2DC476DB8CC5E616D94E3D0"/>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29E887256438490388065FF125E2DD0E"/>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6969762A1B6C4F3F94FD4A64917305EB"/>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A4B6D5C4DCCE4C4A9B0F2CD7180CB00C"/>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B60F293EE1D54D3DBDF71315DAF60F74"/>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8D2817D19EDE4265BCCFDF0096A76FA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F8D47F903AB9443F828F4D1313438F2B"/>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5B9D511882854C40B1337A76DF98D16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AC1F3D710BA249639DCD0E40C96FC3BE"/>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0CC66EADD6C54145B009FDD973235F91"/>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77FD809AF2E84BC99D7684CE1DB003BE"/>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137C7764572B48E688BD583B7A6CBF56"/>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9E123FA413F04C1C8D119F38D4E5F802"/>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BA5B7657EA5B4830AC26EA29F458EB6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3B2FF037245F4F66B3F7DB5C5E5E67CD"/>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308CF4DB2E694278B930ACDFE262D8A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866965B6916B478C9195874BC1648F1C"/>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E19D6F4D51B541F98BD8C5269FC03CB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9A2BB47C242C49BA95B9BC3311A41AF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058430E9A5254827B145DE09C26D8AF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CEA779DFA3914392B30897097468654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D65C238D9F154808B522487CC8EA0D20"/>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ADDBD6E1ED3648B2BAC02807301A0AB9"/>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1F1557DC2D6E44EF856C3F9C2759BDC5"/>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7D6F7D776FEB4AADB6239AFCECD13F1F"/>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53A05EC9089348FBA99BBD16002F8C27"/>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42B93DAB8A8C4F708D2C7C256CEF742F"/>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DBCBF58F1F9B424388217FD97A2E5410"/>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52DDA10BFAAA4B3CB4A0499DEBF84BD5"/>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AC5290797E5C4CD18FD2B5D440DE78EB"/>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39F3B914B072465FA6D3BC8FF3B61C04"/>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A2D4774BEFB643B08406282B7C2DD607"/>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170D7DE59DFE4C228E5EDB0A9D202726"/>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33FF165176134D848D62EF94A0C64C88"/>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E27F2515EFA94E1281072E4C637F9667"/>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F64B080F241F40A0B2673358EE130F58"/>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5978792E595B419A8C915342F6C72222"/>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945F0521346A48BBBE3824326ADF506D"/>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330DF83B89424144A1272D80540A000C"/>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DC315FE1E0EA4621AA6BC48269F17431"/>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BC8B2D93F821428D8ED10624FD7E3AC1"/>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CF2BCB7119FA4CF8806E2A4811479776"/>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5598154185B34560B72497A218947FC7"/>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7AF8E3CDF35A4A42B5E6BB7A46810E31"/>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481EC1A71CA94AA1B7759530EBE9A0AC"/>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9D4B703E23D14A84B3EEB692D1D0E071"/>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4C9845712E8A4CFAB6B373DD64164C70"/>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2600216BB623476BB0F6DBE4934B4620"/>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36CF44A4719E424F934042363A1F3C2E"/>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4DB2626EDB46438F89F20AB4621069A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CE756D38872C4219B6310C6E20751CC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1C49515919234892BF78A6B2D302C12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1E6EDBEF2E7846DCBB749B80DA5D562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0B106A61B03B4BA4A111C861BAEDE67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F8736B7BBA9D4117A95C89D2151D8C0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07EAB53DB1594EF18C6D21FBA0DEA45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BC71BA374B7A483C96F44DD0407D2A6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FEDF46CCFC3A4775B9702488F5E7C97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A9A9ED2C156D4AFCAA9649D7F51319C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1D7D33EEE303484FB25F0D446932DFE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DDE3884D78E94EBFBB4995BD166F40B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FFF028D6976E44698B6C0F16FF8B5E4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BF15E49DB76F448DADD0F3187BC8B1D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848EA1BA5ABF4D6AB87351A8722EBCF4"/>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A4BCAD0897D64014BB08FE2C4DD5031B"/>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8661FC"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3033998F123E4EA1BB05FB59124FC10E"/>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8661FC" w:rsidP="00D4556A">
            <w:pPr>
              <w:pStyle w:val="Heading3"/>
              <w:framePr w:hSpace="0" w:wrap="auto" w:vAnchor="margin" w:hAnchor="text" w:yAlign="inline"/>
            </w:pPr>
            <w:sdt>
              <w:sdtPr>
                <w:rPr>
                  <w:rStyle w:val="Strong"/>
                  <w:sz w:val="22"/>
                  <w:szCs w:val="22"/>
                </w:rPr>
                <w:id w:val="2129507572"/>
                <w:placeholder>
                  <w:docPart w:val="5FAC045491FA4978A9D43AA96D468E51"/>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FC" w:rsidRDefault="008661FC" w:rsidP="00EA1B32">
      <w:r>
        <w:separator/>
      </w:r>
    </w:p>
    <w:p w:rsidR="008661FC" w:rsidRDefault="008661FC"/>
    <w:p w:rsidR="008661FC" w:rsidRDefault="008661FC" w:rsidP="007B0440"/>
  </w:endnote>
  <w:endnote w:type="continuationSeparator" w:id="0">
    <w:p w:rsidR="008661FC" w:rsidRDefault="008661FC" w:rsidP="00EA1B32">
      <w:r>
        <w:continuationSeparator/>
      </w:r>
    </w:p>
    <w:p w:rsidR="008661FC" w:rsidRDefault="008661FC"/>
    <w:p w:rsidR="008661FC" w:rsidRDefault="008661FC"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8661FC">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8661FC">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8661FC">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8661FC">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FC" w:rsidRDefault="008661FC" w:rsidP="00EA1B32">
      <w:r>
        <w:separator/>
      </w:r>
    </w:p>
    <w:p w:rsidR="008661FC" w:rsidRDefault="008661FC"/>
    <w:p w:rsidR="008661FC" w:rsidRDefault="008661FC" w:rsidP="007B0440"/>
  </w:footnote>
  <w:footnote w:type="continuationSeparator" w:id="0">
    <w:p w:rsidR="008661FC" w:rsidRDefault="008661FC" w:rsidP="00EA1B32">
      <w:r>
        <w:continuationSeparator/>
      </w:r>
    </w:p>
    <w:p w:rsidR="008661FC" w:rsidRDefault="008661FC"/>
    <w:p w:rsidR="008661FC" w:rsidRDefault="008661FC"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FC"/>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61FC"/>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25373CAD-114A-4A54-AC7E-F60DCFEB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kj\AppData\Local\Microsoft\Windows\INetCache\Content.Outlook\RKIR8A0O\Application%20form%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55191B22748518F654DA9F25EEA2E"/>
        <w:category>
          <w:name w:val="General"/>
          <w:gallery w:val="placeholder"/>
        </w:category>
        <w:types>
          <w:type w:val="bbPlcHdr"/>
        </w:types>
        <w:behaviors>
          <w:behavior w:val="content"/>
        </w:behaviors>
        <w:guid w:val="{188E1153-70C9-4C25-A19B-EDF0489CF795}"/>
      </w:docPartPr>
      <w:docPartBody>
        <w:p w:rsidR="00000000" w:rsidRDefault="00C36DE0">
          <w:pPr>
            <w:pStyle w:val="F0155191B22748518F654DA9F25EEA2E"/>
          </w:pPr>
          <w:r w:rsidRPr="006564C8">
            <w:rPr>
              <w:rStyle w:val="PlaceholderText"/>
            </w:rPr>
            <w:t>Click or tap here to enter text.</w:t>
          </w:r>
        </w:p>
      </w:docPartBody>
    </w:docPart>
    <w:docPart>
      <w:docPartPr>
        <w:name w:val="05B993551C524655BA11404E23A3A2C7"/>
        <w:category>
          <w:name w:val="General"/>
          <w:gallery w:val="placeholder"/>
        </w:category>
        <w:types>
          <w:type w:val="bbPlcHdr"/>
        </w:types>
        <w:behaviors>
          <w:behavior w:val="content"/>
        </w:behaviors>
        <w:guid w:val="{D31BE214-6A6D-47E4-9AE2-AAE44C361BA7}"/>
      </w:docPartPr>
      <w:docPartBody>
        <w:p w:rsidR="00000000" w:rsidRDefault="00C36DE0">
          <w:pPr>
            <w:pStyle w:val="05B993551C524655BA11404E23A3A2C7"/>
          </w:pPr>
          <w:r w:rsidRPr="00681E98">
            <w:rPr>
              <w:rStyle w:val="PlaceholderText"/>
            </w:rPr>
            <w:t>Click or tap here to enter text.</w:t>
          </w:r>
        </w:p>
      </w:docPartBody>
    </w:docPart>
    <w:docPart>
      <w:docPartPr>
        <w:name w:val="2AB8D7BFEC06490DBE17CFE8BF1019A3"/>
        <w:category>
          <w:name w:val="General"/>
          <w:gallery w:val="placeholder"/>
        </w:category>
        <w:types>
          <w:type w:val="bbPlcHdr"/>
        </w:types>
        <w:behaviors>
          <w:behavior w:val="content"/>
        </w:behaviors>
        <w:guid w:val="{1934B299-F629-4C03-BB34-BC75662C2757}"/>
      </w:docPartPr>
      <w:docPartBody>
        <w:p w:rsidR="00000000" w:rsidRDefault="00C36DE0">
          <w:pPr>
            <w:pStyle w:val="2AB8D7BFEC06490DBE17CFE8BF1019A3"/>
          </w:pPr>
          <w:r w:rsidRPr="00681E98">
            <w:rPr>
              <w:rStyle w:val="PlaceholderText"/>
            </w:rPr>
            <w:t>Choose an item.</w:t>
          </w:r>
        </w:p>
      </w:docPartBody>
    </w:docPart>
    <w:docPart>
      <w:docPartPr>
        <w:name w:val="B38C014BCAA94993B199F21DC098F16A"/>
        <w:category>
          <w:name w:val="General"/>
          <w:gallery w:val="placeholder"/>
        </w:category>
        <w:types>
          <w:type w:val="bbPlcHdr"/>
        </w:types>
        <w:behaviors>
          <w:behavior w:val="content"/>
        </w:behaviors>
        <w:guid w:val="{BB46AF7E-B1B9-4D5B-8AE7-0A1324ABABDE}"/>
      </w:docPartPr>
      <w:docPartBody>
        <w:p w:rsidR="00000000" w:rsidRDefault="00C36DE0">
          <w:pPr>
            <w:pStyle w:val="B38C014BCAA94993B199F21DC098F16A"/>
          </w:pPr>
          <w:r w:rsidRPr="00681E98">
            <w:rPr>
              <w:rStyle w:val="PlaceholderText"/>
            </w:rPr>
            <w:t>Click or tap here to enter text.</w:t>
          </w:r>
        </w:p>
      </w:docPartBody>
    </w:docPart>
    <w:docPart>
      <w:docPartPr>
        <w:name w:val="6EE0D34AF5A442658FDFA59FE121851A"/>
        <w:category>
          <w:name w:val="General"/>
          <w:gallery w:val="placeholder"/>
        </w:category>
        <w:types>
          <w:type w:val="bbPlcHdr"/>
        </w:types>
        <w:behaviors>
          <w:behavior w:val="content"/>
        </w:behaviors>
        <w:guid w:val="{06BC6A30-1590-4DD1-8B47-B186EE778E6A}"/>
      </w:docPartPr>
      <w:docPartBody>
        <w:p w:rsidR="00000000" w:rsidRDefault="00C36DE0">
          <w:pPr>
            <w:pStyle w:val="6EE0D34AF5A442658FDFA59FE121851A"/>
          </w:pPr>
          <w:r w:rsidRPr="00681E98">
            <w:rPr>
              <w:rStyle w:val="PlaceholderText"/>
            </w:rPr>
            <w:t>Click or tap to enter a date.</w:t>
          </w:r>
        </w:p>
      </w:docPartBody>
    </w:docPart>
    <w:docPart>
      <w:docPartPr>
        <w:name w:val="4A7EE1EAB2DC476DB8CC5E616D94E3D0"/>
        <w:category>
          <w:name w:val="General"/>
          <w:gallery w:val="placeholder"/>
        </w:category>
        <w:types>
          <w:type w:val="bbPlcHdr"/>
        </w:types>
        <w:behaviors>
          <w:behavior w:val="content"/>
        </w:behaviors>
        <w:guid w:val="{42751B63-3A5E-4074-83AA-F619BDDBF131}"/>
      </w:docPartPr>
      <w:docPartBody>
        <w:p w:rsidR="00000000" w:rsidRDefault="00C36DE0">
          <w:pPr>
            <w:pStyle w:val="4A7EE1EAB2DC476DB8CC5E616D94E3D0"/>
          </w:pPr>
          <w:r w:rsidRPr="00681E98">
            <w:rPr>
              <w:rStyle w:val="PlaceholderText"/>
            </w:rPr>
            <w:t>Click or tap here to enter text.</w:t>
          </w:r>
        </w:p>
      </w:docPartBody>
    </w:docPart>
    <w:docPart>
      <w:docPartPr>
        <w:name w:val="29E887256438490388065FF125E2DD0E"/>
        <w:category>
          <w:name w:val="General"/>
          <w:gallery w:val="placeholder"/>
        </w:category>
        <w:types>
          <w:type w:val="bbPlcHdr"/>
        </w:types>
        <w:behaviors>
          <w:behavior w:val="content"/>
        </w:behaviors>
        <w:guid w:val="{5A0A2249-F540-4145-8EAB-218225CBA496}"/>
      </w:docPartPr>
      <w:docPartBody>
        <w:p w:rsidR="00000000" w:rsidRDefault="00C36DE0">
          <w:pPr>
            <w:pStyle w:val="29E887256438490388065FF125E2DD0E"/>
          </w:pPr>
          <w:r w:rsidRPr="00681E98">
            <w:rPr>
              <w:rStyle w:val="PlaceholderText"/>
            </w:rPr>
            <w:t>Click or tap here to enter text.</w:t>
          </w:r>
        </w:p>
      </w:docPartBody>
    </w:docPart>
    <w:docPart>
      <w:docPartPr>
        <w:name w:val="6969762A1B6C4F3F94FD4A64917305EB"/>
        <w:category>
          <w:name w:val="General"/>
          <w:gallery w:val="placeholder"/>
        </w:category>
        <w:types>
          <w:type w:val="bbPlcHdr"/>
        </w:types>
        <w:behaviors>
          <w:behavior w:val="content"/>
        </w:behaviors>
        <w:guid w:val="{67E2F5B3-2B1D-4E9D-AA43-F9E70C7F6BC8}"/>
      </w:docPartPr>
      <w:docPartBody>
        <w:p w:rsidR="00000000" w:rsidRDefault="00C36DE0">
          <w:pPr>
            <w:pStyle w:val="6969762A1B6C4F3F94FD4A64917305EB"/>
          </w:pPr>
          <w:r w:rsidRPr="00681E98">
            <w:rPr>
              <w:rStyle w:val="PlaceholderText"/>
            </w:rPr>
            <w:t>Click or tap here to enter text.</w:t>
          </w:r>
        </w:p>
      </w:docPartBody>
    </w:docPart>
    <w:docPart>
      <w:docPartPr>
        <w:name w:val="A4B6D5C4DCCE4C4A9B0F2CD7180CB00C"/>
        <w:category>
          <w:name w:val="General"/>
          <w:gallery w:val="placeholder"/>
        </w:category>
        <w:types>
          <w:type w:val="bbPlcHdr"/>
        </w:types>
        <w:behaviors>
          <w:behavior w:val="content"/>
        </w:behaviors>
        <w:guid w:val="{503CE911-83CF-4C56-A221-F10442D262EC}"/>
      </w:docPartPr>
      <w:docPartBody>
        <w:p w:rsidR="00000000" w:rsidRDefault="00C36DE0">
          <w:pPr>
            <w:pStyle w:val="A4B6D5C4DCCE4C4A9B0F2CD7180CB00C"/>
          </w:pPr>
          <w:r w:rsidRPr="00681E98">
            <w:rPr>
              <w:rStyle w:val="PlaceholderText"/>
            </w:rPr>
            <w:t>Click or tap here to enter text.</w:t>
          </w:r>
        </w:p>
      </w:docPartBody>
    </w:docPart>
    <w:docPart>
      <w:docPartPr>
        <w:name w:val="B60F293EE1D54D3DBDF71315DAF60F74"/>
        <w:category>
          <w:name w:val="General"/>
          <w:gallery w:val="placeholder"/>
        </w:category>
        <w:types>
          <w:type w:val="bbPlcHdr"/>
        </w:types>
        <w:behaviors>
          <w:behavior w:val="content"/>
        </w:behaviors>
        <w:guid w:val="{7782D894-8861-4C79-A369-97C09062C3B9}"/>
      </w:docPartPr>
      <w:docPartBody>
        <w:p w:rsidR="00000000" w:rsidRDefault="00C36DE0">
          <w:pPr>
            <w:pStyle w:val="B60F293EE1D54D3DBDF71315DAF60F74"/>
          </w:pPr>
          <w:r w:rsidRPr="00681E98">
            <w:rPr>
              <w:rStyle w:val="PlaceholderText"/>
            </w:rPr>
            <w:t>Click or tap to enter a date.</w:t>
          </w:r>
        </w:p>
      </w:docPartBody>
    </w:docPart>
    <w:docPart>
      <w:docPartPr>
        <w:name w:val="8D2817D19EDE4265BCCFDF0096A76FA5"/>
        <w:category>
          <w:name w:val="General"/>
          <w:gallery w:val="placeholder"/>
        </w:category>
        <w:types>
          <w:type w:val="bbPlcHdr"/>
        </w:types>
        <w:behaviors>
          <w:behavior w:val="content"/>
        </w:behaviors>
        <w:guid w:val="{3F37E08D-4047-450D-B167-9CA70EA1E38F}"/>
      </w:docPartPr>
      <w:docPartBody>
        <w:p w:rsidR="00000000" w:rsidRDefault="00C36DE0">
          <w:pPr>
            <w:pStyle w:val="8D2817D19EDE4265BCCFDF0096A76FA5"/>
          </w:pPr>
          <w:r w:rsidRPr="00681E98">
            <w:rPr>
              <w:rStyle w:val="PlaceholderText"/>
            </w:rPr>
            <w:t>Click or tap here to enter text.</w:t>
          </w:r>
        </w:p>
      </w:docPartBody>
    </w:docPart>
    <w:docPart>
      <w:docPartPr>
        <w:name w:val="F8D47F903AB9443F828F4D1313438F2B"/>
        <w:category>
          <w:name w:val="General"/>
          <w:gallery w:val="placeholder"/>
        </w:category>
        <w:types>
          <w:type w:val="bbPlcHdr"/>
        </w:types>
        <w:behaviors>
          <w:behavior w:val="content"/>
        </w:behaviors>
        <w:guid w:val="{17866A72-AFB7-4619-92E6-DCB3DA3C2E77}"/>
      </w:docPartPr>
      <w:docPartBody>
        <w:p w:rsidR="00000000" w:rsidRDefault="00C36DE0">
          <w:pPr>
            <w:pStyle w:val="F8D47F903AB9443F828F4D1313438F2B"/>
          </w:pPr>
          <w:r w:rsidRPr="00681E98">
            <w:rPr>
              <w:rStyle w:val="PlaceholderText"/>
            </w:rPr>
            <w:t>Click or tap here to enter text.</w:t>
          </w:r>
        </w:p>
      </w:docPartBody>
    </w:docPart>
    <w:docPart>
      <w:docPartPr>
        <w:name w:val="5B9D511882854C40B1337A76DF98D161"/>
        <w:category>
          <w:name w:val="General"/>
          <w:gallery w:val="placeholder"/>
        </w:category>
        <w:types>
          <w:type w:val="bbPlcHdr"/>
        </w:types>
        <w:behaviors>
          <w:behavior w:val="content"/>
        </w:behaviors>
        <w:guid w:val="{E0EA8923-29CB-4D9A-AD11-A855C21B4E02}"/>
      </w:docPartPr>
      <w:docPartBody>
        <w:p w:rsidR="00000000" w:rsidRDefault="00C36DE0">
          <w:pPr>
            <w:pStyle w:val="5B9D511882854C40B1337A76DF98D161"/>
          </w:pPr>
          <w:r w:rsidRPr="00681E98">
            <w:rPr>
              <w:rStyle w:val="PlaceholderText"/>
            </w:rPr>
            <w:t>Click or tap here to enter text.</w:t>
          </w:r>
        </w:p>
      </w:docPartBody>
    </w:docPart>
    <w:docPart>
      <w:docPartPr>
        <w:name w:val="AC1F3D710BA249639DCD0E40C96FC3BE"/>
        <w:category>
          <w:name w:val="General"/>
          <w:gallery w:val="placeholder"/>
        </w:category>
        <w:types>
          <w:type w:val="bbPlcHdr"/>
        </w:types>
        <w:behaviors>
          <w:behavior w:val="content"/>
        </w:behaviors>
        <w:guid w:val="{C73A0ACF-37AD-4E89-83BD-A732E34A991F}"/>
      </w:docPartPr>
      <w:docPartBody>
        <w:p w:rsidR="00000000" w:rsidRDefault="00C36DE0">
          <w:pPr>
            <w:pStyle w:val="AC1F3D710BA249639DCD0E40C96FC3BE"/>
          </w:pPr>
          <w:r w:rsidRPr="00681E98">
            <w:rPr>
              <w:rStyle w:val="PlaceholderText"/>
            </w:rPr>
            <w:t>Click or tap here to enter text.</w:t>
          </w:r>
        </w:p>
      </w:docPartBody>
    </w:docPart>
    <w:docPart>
      <w:docPartPr>
        <w:name w:val="0CC66EADD6C54145B009FDD973235F91"/>
        <w:category>
          <w:name w:val="General"/>
          <w:gallery w:val="placeholder"/>
        </w:category>
        <w:types>
          <w:type w:val="bbPlcHdr"/>
        </w:types>
        <w:behaviors>
          <w:behavior w:val="content"/>
        </w:behaviors>
        <w:guid w:val="{07D965F8-8F04-4868-BE08-6EB041F4A7D5}"/>
      </w:docPartPr>
      <w:docPartBody>
        <w:p w:rsidR="00000000" w:rsidRDefault="00C36DE0">
          <w:pPr>
            <w:pStyle w:val="0CC66EADD6C54145B009FDD973235F91"/>
          </w:pPr>
          <w:r w:rsidRPr="00681E98">
            <w:rPr>
              <w:rStyle w:val="PlaceholderText"/>
            </w:rPr>
            <w:t>Click or tap here to enter text.</w:t>
          </w:r>
        </w:p>
      </w:docPartBody>
    </w:docPart>
    <w:docPart>
      <w:docPartPr>
        <w:name w:val="77FD809AF2E84BC99D7684CE1DB003BE"/>
        <w:category>
          <w:name w:val="General"/>
          <w:gallery w:val="placeholder"/>
        </w:category>
        <w:types>
          <w:type w:val="bbPlcHdr"/>
        </w:types>
        <w:behaviors>
          <w:behavior w:val="content"/>
        </w:behaviors>
        <w:guid w:val="{23E744B3-B337-446E-944A-B3AFED0688F8}"/>
      </w:docPartPr>
      <w:docPartBody>
        <w:p w:rsidR="00000000" w:rsidRDefault="00C36DE0">
          <w:pPr>
            <w:pStyle w:val="77FD809AF2E84BC99D7684CE1DB003BE"/>
          </w:pPr>
          <w:r w:rsidRPr="00681E98">
            <w:rPr>
              <w:rStyle w:val="PlaceholderText"/>
            </w:rPr>
            <w:t>Click or tap here to enter text.</w:t>
          </w:r>
        </w:p>
      </w:docPartBody>
    </w:docPart>
    <w:docPart>
      <w:docPartPr>
        <w:name w:val="137C7764572B48E688BD583B7A6CBF56"/>
        <w:category>
          <w:name w:val="General"/>
          <w:gallery w:val="placeholder"/>
        </w:category>
        <w:types>
          <w:type w:val="bbPlcHdr"/>
        </w:types>
        <w:behaviors>
          <w:behavior w:val="content"/>
        </w:behaviors>
        <w:guid w:val="{6B64AAC6-AFF5-4C0C-AAC9-1029C2EE2F43}"/>
      </w:docPartPr>
      <w:docPartBody>
        <w:p w:rsidR="00000000" w:rsidRDefault="00C36DE0">
          <w:pPr>
            <w:pStyle w:val="137C7764572B48E688BD583B7A6CBF56"/>
          </w:pPr>
          <w:r w:rsidRPr="00681E98">
            <w:rPr>
              <w:rStyle w:val="PlaceholderText"/>
            </w:rPr>
            <w:t>Click or tap here to enter text.</w:t>
          </w:r>
        </w:p>
      </w:docPartBody>
    </w:docPart>
    <w:docPart>
      <w:docPartPr>
        <w:name w:val="9E123FA413F04C1C8D119F38D4E5F802"/>
        <w:category>
          <w:name w:val="General"/>
          <w:gallery w:val="placeholder"/>
        </w:category>
        <w:types>
          <w:type w:val="bbPlcHdr"/>
        </w:types>
        <w:behaviors>
          <w:behavior w:val="content"/>
        </w:behaviors>
        <w:guid w:val="{EA52E052-E884-4D8B-9635-34CFD40D069B}"/>
      </w:docPartPr>
      <w:docPartBody>
        <w:p w:rsidR="00000000" w:rsidRDefault="00C36DE0">
          <w:pPr>
            <w:pStyle w:val="9E123FA413F04C1C8D119F38D4E5F802"/>
          </w:pPr>
          <w:r w:rsidRPr="00681E98">
            <w:rPr>
              <w:rStyle w:val="PlaceholderText"/>
            </w:rPr>
            <w:t>Click or tap here to enter text.</w:t>
          </w:r>
        </w:p>
      </w:docPartBody>
    </w:docPart>
    <w:docPart>
      <w:docPartPr>
        <w:name w:val="BA5B7657EA5B4830AC26EA29F458EB6C"/>
        <w:category>
          <w:name w:val="General"/>
          <w:gallery w:val="placeholder"/>
        </w:category>
        <w:types>
          <w:type w:val="bbPlcHdr"/>
        </w:types>
        <w:behaviors>
          <w:behavior w:val="content"/>
        </w:behaviors>
        <w:guid w:val="{A9375554-1244-40A3-9F41-DE4381BCF93E}"/>
      </w:docPartPr>
      <w:docPartBody>
        <w:p w:rsidR="00000000" w:rsidRDefault="00C36DE0">
          <w:pPr>
            <w:pStyle w:val="BA5B7657EA5B4830AC26EA29F458EB6C"/>
          </w:pPr>
          <w:r w:rsidRPr="00681E98">
            <w:rPr>
              <w:rStyle w:val="PlaceholderText"/>
            </w:rPr>
            <w:t>Click or tap here to enter text.</w:t>
          </w:r>
        </w:p>
      </w:docPartBody>
    </w:docPart>
    <w:docPart>
      <w:docPartPr>
        <w:name w:val="3B2FF037245F4F66B3F7DB5C5E5E67CD"/>
        <w:category>
          <w:name w:val="General"/>
          <w:gallery w:val="placeholder"/>
        </w:category>
        <w:types>
          <w:type w:val="bbPlcHdr"/>
        </w:types>
        <w:behaviors>
          <w:behavior w:val="content"/>
        </w:behaviors>
        <w:guid w:val="{4BF065DB-F417-4473-AF4E-CFB316D74812}"/>
      </w:docPartPr>
      <w:docPartBody>
        <w:p w:rsidR="00000000" w:rsidRDefault="00C36DE0">
          <w:pPr>
            <w:pStyle w:val="3B2FF037245F4F66B3F7DB5C5E5E67CD"/>
          </w:pPr>
          <w:r w:rsidRPr="00681E98">
            <w:rPr>
              <w:rStyle w:val="PlaceholderText"/>
            </w:rPr>
            <w:t>Click or tap to enter a date.</w:t>
          </w:r>
        </w:p>
      </w:docPartBody>
    </w:docPart>
    <w:docPart>
      <w:docPartPr>
        <w:name w:val="308CF4DB2E694278B930ACDFE262D8A1"/>
        <w:category>
          <w:name w:val="General"/>
          <w:gallery w:val="placeholder"/>
        </w:category>
        <w:types>
          <w:type w:val="bbPlcHdr"/>
        </w:types>
        <w:behaviors>
          <w:behavior w:val="content"/>
        </w:behaviors>
        <w:guid w:val="{958C0C36-0875-4D2B-BCCB-9B2D3C866E65}"/>
      </w:docPartPr>
      <w:docPartBody>
        <w:p w:rsidR="00000000" w:rsidRDefault="00C36DE0">
          <w:pPr>
            <w:pStyle w:val="308CF4DB2E694278B930ACDFE262D8A1"/>
          </w:pPr>
          <w:r w:rsidRPr="00681E98">
            <w:rPr>
              <w:rStyle w:val="PlaceholderText"/>
            </w:rPr>
            <w:t>Click or tap here to enter text.</w:t>
          </w:r>
        </w:p>
      </w:docPartBody>
    </w:docPart>
    <w:docPart>
      <w:docPartPr>
        <w:name w:val="866965B6916B478C9195874BC1648F1C"/>
        <w:category>
          <w:name w:val="General"/>
          <w:gallery w:val="placeholder"/>
        </w:category>
        <w:types>
          <w:type w:val="bbPlcHdr"/>
        </w:types>
        <w:behaviors>
          <w:behavior w:val="content"/>
        </w:behaviors>
        <w:guid w:val="{C7E533F7-4049-4A36-A921-A5677686F240}"/>
      </w:docPartPr>
      <w:docPartBody>
        <w:p w:rsidR="00000000" w:rsidRDefault="00C36DE0">
          <w:pPr>
            <w:pStyle w:val="866965B6916B478C9195874BC1648F1C"/>
          </w:pPr>
          <w:r w:rsidRPr="00681E98">
            <w:rPr>
              <w:rStyle w:val="PlaceholderText"/>
            </w:rPr>
            <w:t>Click or tap here to enter text.</w:t>
          </w:r>
        </w:p>
      </w:docPartBody>
    </w:docPart>
    <w:docPart>
      <w:docPartPr>
        <w:name w:val="E19D6F4D51B541F98BD8C5269FC03CB3"/>
        <w:category>
          <w:name w:val="General"/>
          <w:gallery w:val="placeholder"/>
        </w:category>
        <w:types>
          <w:type w:val="bbPlcHdr"/>
        </w:types>
        <w:behaviors>
          <w:behavior w:val="content"/>
        </w:behaviors>
        <w:guid w:val="{2EB9E728-32E0-49FC-8AFC-A43C5873D813}"/>
      </w:docPartPr>
      <w:docPartBody>
        <w:p w:rsidR="00000000" w:rsidRDefault="00C36DE0">
          <w:pPr>
            <w:pStyle w:val="E19D6F4D51B541F98BD8C5269FC03CB3"/>
          </w:pPr>
          <w:r w:rsidRPr="00681E98">
            <w:rPr>
              <w:rStyle w:val="PlaceholderText"/>
            </w:rPr>
            <w:t>Click or tap here to enter text.</w:t>
          </w:r>
        </w:p>
      </w:docPartBody>
    </w:docPart>
    <w:docPart>
      <w:docPartPr>
        <w:name w:val="9A2BB47C242C49BA95B9BC3311A41AF6"/>
        <w:category>
          <w:name w:val="General"/>
          <w:gallery w:val="placeholder"/>
        </w:category>
        <w:types>
          <w:type w:val="bbPlcHdr"/>
        </w:types>
        <w:behaviors>
          <w:behavior w:val="content"/>
        </w:behaviors>
        <w:guid w:val="{6EA50967-622B-4C50-B7D4-D5BA343E50A3}"/>
      </w:docPartPr>
      <w:docPartBody>
        <w:p w:rsidR="00000000" w:rsidRDefault="00C36DE0">
          <w:pPr>
            <w:pStyle w:val="9A2BB47C242C49BA95B9BC3311A41AF6"/>
          </w:pPr>
          <w:r w:rsidRPr="00681E98">
            <w:rPr>
              <w:rStyle w:val="PlaceholderText"/>
            </w:rPr>
            <w:t>Click or tap here to enter text.</w:t>
          </w:r>
        </w:p>
      </w:docPartBody>
    </w:docPart>
    <w:docPart>
      <w:docPartPr>
        <w:name w:val="058430E9A5254827B145DE09C26D8AF1"/>
        <w:category>
          <w:name w:val="General"/>
          <w:gallery w:val="placeholder"/>
        </w:category>
        <w:types>
          <w:type w:val="bbPlcHdr"/>
        </w:types>
        <w:behaviors>
          <w:behavior w:val="content"/>
        </w:behaviors>
        <w:guid w:val="{2E04EB0C-7F28-4558-BAC8-9E4356C3111B}"/>
      </w:docPartPr>
      <w:docPartBody>
        <w:p w:rsidR="00000000" w:rsidRDefault="00C36DE0">
          <w:pPr>
            <w:pStyle w:val="058430E9A5254827B145DE09C26D8AF1"/>
          </w:pPr>
          <w:r w:rsidRPr="00681E98">
            <w:rPr>
              <w:rStyle w:val="PlaceholderText"/>
            </w:rPr>
            <w:t>Click or tap here to enter text.</w:t>
          </w:r>
        </w:p>
      </w:docPartBody>
    </w:docPart>
    <w:docPart>
      <w:docPartPr>
        <w:name w:val="CEA779DFA3914392B308970974686541"/>
        <w:category>
          <w:name w:val="General"/>
          <w:gallery w:val="placeholder"/>
        </w:category>
        <w:types>
          <w:type w:val="bbPlcHdr"/>
        </w:types>
        <w:behaviors>
          <w:behavior w:val="content"/>
        </w:behaviors>
        <w:guid w:val="{9B2739E8-2355-435F-BE09-E62717286074}"/>
      </w:docPartPr>
      <w:docPartBody>
        <w:p w:rsidR="00000000" w:rsidRDefault="00C36DE0">
          <w:pPr>
            <w:pStyle w:val="CEA779DFA3914392B308970974686541"/>
          </w:pPr>
          <w:r w:rsidRPr="00681E98">
            <w:rPr>
              <w:rStyle w:val="PlaceholderText"/>
            </w:rPr>
            <w:t>Click or tap here to enter text.</w:t>
          </w:r>
        </w:p>
      </w:docPartBody>
    </w:docPart>
    <w:docPart>
      <w:docPartPr>
        <w:name w:val="D65C238D9F154808B522487CC8EA0D20"/>
        <w:category>
          <w:name w:val="General"/>
          <w:gallery w:val="placeholder"/>
        </w:category>
        <w:types>
          <w:type w:val="bbPlcHdr"/>
        </w:types>
        <w:behaviors>
          <w:behavior w:val="content"/>
        </w:behaviors>
        <w:guid w:val="{BEDB99CF-6A4F-49CD-A392-1931851DA701}"/>
      </w:docPartPr>
      <w:docPartBody>
        <w:p w:rsidR="00000000" w:rsidRDefault="00C36DE0">
          <w:pPr>
            <w:pStyle w:val="D65C238D9F154808B522487CC8EA0D20"/>
          </w:pPr>
          <w:r w:rsidRPr="00681E98">
            <w:rPr>
              <w:rStyle w:val="PlaceholderText"/>
            </w:rPr>
            <w:t>Click or tap here to enter text.</w:t>
          </w:r>
        </w:p>
      </w:docPartBody>
    </w:docPart>
    <w:docPart>
      <w:docPartPr>
        <w:name w:val="ADDBD6E1ED3648B2BAC02807301A0AB9"/>
        <w:category>
          <w:name w:val="General"/>
          <w:gallery w:val="placeholder"/>
        </w:category>
        <w:types>
          <w:type w:val="bbPlcHdr"/>
        </w:types>
        <w:behaviors>
          <w:behavior w:val="content"/>
        </w:behaviors>
        <w:guid w:val="{79987176-CCCB-4893-BF44-DA99D11F127E}"/>
      </w:docPartPr>
      <w:docPartBody>
        <w:p w:rsidR="00000000" w:rsidRDefault="00C36DE0">
          <w:pPr>
            <w:pStyle w:val="ADDBD6E1ED3648B2BAC02807301A0AB9"/>
          </w:pPr>
          <w:r w:rsidRPr="00681E98">
            <w:rPr>
              <w:rStyle w:val="PlaceholderText"/>
            </w:rPr>
            <w:t>Click or tap here to enter text.</w:t>
          </w:r>
        </w:p>
      </w:docPartBody>
    </w:docPart>
    <w:docPart>
      <w:docPartPr>
        <w:name w:val="1F1557DC2D6E44EF856C3F9C2759BDC5"/>
        <w:category>
          <w:name w:val="General"/>
          <w:gallery w:val="placeholder"/>
        </w:category>
        <w:types>
          <w:type w:val="bbPlcHdr"/>
        </w:types>
        <w:behaviors>
          <w:behavior w:val="content"/>
        </w:behaviors>
        <w:guid w:val="{4B8794D8-C6A6-48C0-8C03-7B8C983E2BDE}"/>
      </w:docPartPr>
      <w:docPartBody>
        <w:p w:rsidR="00000000" w:rsidRDefault="00C36DE0">
          <w:pPr>
            <w:pStyle w:val="1F1557DC2D6E44EF856C3F9C2759BDC5"/>
          </w:pPr>
          <w:r w:rsidRPr="00681E98">
            <w:rPr>
              <w:rStyle w:val="PlaceholderText"/>
            </w:rPr>
            <w:t>Click or tap here to enter text.</w:t>
          </w:r>
        </w:p>
      </w:docPartBody>
    </w:docPart>
    <w:docPart>
      <w:docPartPr>
        <w:name w:val="7D6F7D776FEB4AADB6239AFCECD13F1F"/>
        <w:category>
          <w:name w:val="General"/>
          <w:gallery w:val="placeholder"/>
        </w:category>
        <w:types>
          <w:type w:val="bbPlcHdr"/>
        </w:types>
        <w:behaviors>
          <w:behavior w:val="content"/>
        </w:behaviors>
        <w:guid w:val="{C0A4A0EB-FA74-42DE-9803-279AD9DAE598}"/>
      </w:docPartPr>
      <w:docPartBody>
        <w:p w:rsidR="00000000" w:rsidRDefault="00C36DE0">
          <w:pPr>
            <w:pStyle w:val="7D6F7D776FEB4AADB6239AFCECD13F1F"/>
          </w:pPr>
          <w:r w:rsidRPr="00681E98">
            <w:rPr>
              <w:rStyle w:val="PlaceholderText"/>
            </w:rPr>
            <w:t>Click or tap here to enter text.</w:t>
          </w:r>
        </w:p>
      </w:docPartBody>
    </w:docPart>
    <w:docPart>
      <w:docPartPr>
        <w:name w:val="53A05EC9089348FBA99BBD16002F8C27"/>
        <w:category>
          <w:name w:val="General"/>
          <w:gallery w:val="placeholder"/>
        </w:category>
        <w:types>
          <w:type w:val="bbPlcHdr"/>
        </w:types>
        <w:behaviors>
          <w:behavior w:val="content"/>
        </w:behaviors>
        <w:guid w:val="{BCA4A8FE-6B1B-416B-A239-A0EEAB533B77}"/>
      </w:docPartPr>
      <w:docPartBody>
        <w:p w:rsidR="00000000" w:rsidRDefault="00C36DE0">
          <w:pPr>
            <w:pStyle w:val="53A05EC9089348FBA99BBD16002F8C27"/>
          </w:pPr>
          <w:r w:rsidRPr="00681E98">
            <w:rPr>
              <w:rStyle w:val="PlaceholderText"/>
            </w:rPr>
            <w:t>Click or tap here to enter text.</w:t>
          </w:r>
        </w:p>
      </w:docPartBody>
    </w:docPart>
    <w:docPart>
      <w:docPartPr>
        <w:name w:val="42B93DAB8A8C4F708D2C7C256CEF742F"/>
        <w:category>
          <w:name w:val="General"/>
          <w:gallery w:val="placeholder"/>
        </w:category>
        <w:types>
          <w:type w:val="bbPlcHdr"/>
        </w:types>
        <w:behaviors>
          <w:behavior w:val="content"/>
        </w:behaviors>
        <w:guid w:val="{734C78B9-4ACB-4E00-9A13-55F022F76A95}"/>
      </w:docPartPr>
      <w:docPartBody>
        <w:p w:rsidR="00000000" w:rsidRDefault="00C36DE0">
          <w:pPr>
            <w:pStyle w:val="42B93DAB8A8C4F708D2C7C256CEF742F"/>
          </w:pPr>
          <w:r w:rsidRPr="00681E98">
            <w:rPr>
              <w:rStyle w:val="PlaceholderText"/>
            </w:rPr>
            <w:t>Click or tap here to enter text.</w:t>
          </w:r>
        </w:p>
      </w:docPartBody>
    </w:docPart>
    <w:docPart>
      <w:docPartPr>
        <w:name w:val="DBCBF58F1F9B424388217FD97A2E5410"/>
        <w:category>
          <w:name w:val="General"/>
          <w:gallery w:val="placeholder"/>
        </w:category>
        <w:types>
          <w:type w:val="bbPlcHdr"/>
        </w:types>
        <w:behaviors>
          <w:behavior w:val="content"/>
        </w:behaviors>
        <w:guid w:val="{9AE8624F-D039-4F7C-9E14-86FDB1AD0CBB}"/>
      </w:docPartPr>
      <w:docPartBody>
        <w:p w:rsidR="00000000" w:rsidRDefault="00C36DE0">
          <w:pPr>
            <w:pStyle w:val="DBCBF58F1F9B424388217FD97A2E5410"/>
          </w:pPr>
          <w:r w:rsidRPr="00681E98">
            <w:rPr>
              <w:rStyle w:val="PlaceholderText"/>
            </w:rPr>
            <w:t>Click or tap here to enter text.</w:t>
          </w:r>
        </w:p>
      </w:docPartBody>
    </w:docPart>
    <w:docPart>
      <w:docPartPr>
        <w:name w:val="52DDA10BFAAA4B3CB4A0499DEBF84BD5"/>
        <w:category>
          <w:name w:val="General"/>
          <w:gallery w:val="placeholder"/>
        </w:category>
        <w:types>
          <w:type w:val="bbPlcHdr"/>
        </w:types>
        <w:behaviors>
          <w:behavior w:val="content"/>
        </w:behaviors>
        <w:guid w:val="{D13FD4B8-8D27-48A2-A2E4-2CB49BA40313}"/>
      </w:docPartPr>
      <w:docPartBody>
        <w:p w:rsidR="00000000" w:rsidRDefault="00C36DE0">
          <w:pPr>
            <w:pStyle w:val="52DDA10BFAAA4B3CB4A0499DEBF84BD5"/>
          </w:pPr>
          <w:r w:rsidRPr="00681E98">
            <w:rPr>
              <w:rStyle w:val="PlaceholderText"/>
            </w:rPr>
            <w:t>Click or tap here to enter text.</w:t>
          </w:r>
        </w:p>
      </w:docPartBody>
    </w:docPart>
    <w:docPart>
      <w:docPartPr>
        <w:name w:val="AC5290797E5C4CD18FD2B5D440DE78EB"/>
        <w:category>
          <w:name w:val="General"/>
          <w:gallery w:val="placeholder"/>
        </w:category>
        <w:types>
          <w:type w:val="bbPlcHdr"/>
        </w:types>
        <w:behaviors>
          <w:behavior w:val="content"/>
        </w:behaviors>
        <w:guid w:val="{CE0AD151-3775-44A9-832D-24AFA5C7E7BB}"/>
      </w:docPartPr>
      <w:docPartBody>
        <w:p w:rsidR="00000000" w:rsidRDefault="00C36DE0">
          <w:pPr>
            <w:pStyle w:val="AC5290797E5C4CD18FD2B5D440DE78EB"/>
          </w:pPr>
          <w:r w:rsidRPr="00681E98">
            <w:rPr>
              <w:rStyle w:val="PlaceholderText"/>
            </w:rPr>
            <w:t>Click or tap here to enter text.</w:t>
          </w:r>
        </w:p>
      </w:docPartBody>
    </w:docPart>
    <w:docPart>
      <w:docPartPr>
        <w:name w:val="39F3B914B072465FA6D3BC8FF3B61C04"/>
        <w:category>
          <w:name w:val="General"/>
          <w:gallery w:val="placeholder"/>
        </w:category>
        <w:types>
          <w:type w:val="bbPlcHdr"/>
        </w:types>
        <w:behaviors>
          <w:behavior w:val="content"/>
        </w:behaviors>
        <w:guid w:val="{4BDC455E-D8B6-4898-965C-C5A52077AE57}"/>
      </w:docPartPr>
      <w:docPartBody>
        <w:p w:rsidR="00000000" w:rsidRDefault="00E573EF">
          <w:pPr>
            <w:pStyle w:val="39F3B914B072465FA6D3BC8FF3B61C04"/>
          </w:pPr>
          <w:r w:rsidRPr="00681E98">
            <w:rPr>
              <w:rStyle w:val="PlaceholderText"/>
            </w:rPr>
            <w:t>Click or tap here to enter text.</w:t>
          </w:r>
        </w:p>
      </w:docPartBody>
    </w:docPart>
    <w:docPart>
      <w:docPartPr>
        <w:name w:val="A2D4774BEFB643B08406282B7C2DD607"/>
        <w:category>
          <w:name w:val="General"/>
          <w:gallery w:val="placeholder"/>
        </w:category>
        <w:types>
          <w:type w:val="bbPlcHdr"/>
        </w:types>
        <w:behaviors>
          <w:behavior w:val="content"/>
        </w:behaviors>
        <w:guid w:val="{C6B7226A-34A3-4765-872E-B9F86CBFB7AE}"/>
      </w:docPartPr>
      <w:docPartBody>
        <w:p w:rsidR="00000000" w:rsidRDefault="00E573EF">
          <w:pPr>
            <w:pStyle w:val="A2D4774BEFB643B08406282B7C2DD607"/>
          </w:pPr>
          <w:r w:rsidRPr="00681E98">
            <w:rPr>
              <w:rStyle w:val="PlaceholderText"/>
            </w:rPr>
            <w:t>Click or tap here to enter text.</w:t>
          </w:r>
        </w:p>
      </w:docPartBody>
    </w:docPart>
    <w:docPart>
      <w:docPartPr>
        <w:name w:val="170D7DE59DFE4C228E5EDB0A9D202726"/>
        <w:category>
          <w:name w:val="General"/>
          <w:gallery w:val="placeholder"/>
        </w:category>
        <w:types>
          <w:type w:val="bbPlcHdr"/>
        </w:types>
        <w:behaviors>
          <w:behavior w:val="content"/>
        </w:behaviors>
        <w:guid w:val="{C0FF1EEB-82B8-4CCC-89BE-894C66176551}"/>
      </w:docPartPr>
      <w:docPartBody>
        <w:p w:rsidR="00000000" w:rsidRDefault="00E573EF">
          <w:pPr>
            <w:pStyle w:val="170D7DE59DFE4C228E5EDB0A9D202726"/>
          </w:pPr>
          <w:r w:rsidRPr="00681E98">
            <w:rPr>
              <w:rStyle w:val="PlaceholderText"/>
            </w:rPr>
            <w:t>Click or tap here to enter text.</w:t>
          </w:r>
        </w:p>
      </w:docPartBody>
    </w:docPart>
    <w:docPart>
      <w:docPartPr>
        <w:name w:val="33FF165176134D848D62EF94A0C64C88"/>
        <w:category>
          <w:name w:val="General"/>
          <w:gallery w:val="placeholder"/>
        </w:category>
        <w:types>
          <w:type w:val="bbPlcHdr"/>
        </w:types>
        <w:behaviors>
          <w:behavior w:val="content"/>
        </w:behaviors>
        <w:guid w:val="{5BAE4F4D-C3FD-4FAA-B066-00197688C058}"/>
      </w:docPartPr>
      <w:docPartBody>
        <w:p w:rsidR="00000000" w:rsidRDefault="00E573EF">
          <w:pPr>
            <w:pStyle w:val="33FF165176134D848D62EF94A0C64C88"/>
          </w:pPr>
          <w:r w:rsidRPr="00681E98">
            <w:rPr>
              <w:rStyle w:val="PlaceholderText"/>
            </w:rPr>
            <w:t>Click or tap here to enter text.</w:t>
          </w:r>
        </w:p>
      </w:docPartBody>
    </w:docPart>
    <w:docPart>
      <w:docPartPr>
        <w:name w:val="E27F2515EFA94E1281072E4C637F9667"/>
        <w:category>
          <w:name w:val="General"/>
          <w:gallery w:val="placeholder"/>
        </w:category>
        <w:types>
          <w:type w:val="bbPlcHdr"/>
        </w:types>
        <w:behaviors>
          <w:behavior w:val="content"/>
        </w:behaviors>
        <w:guid w:val="{A12B0908-687C-46AC-9666-E429589C7E6A}"/>
      </w:docPartPr>
      <w:docPartBody>
        <w:p w:rsidR="00000000" w:rsidRDefault="00E573EF">
          <w:pPr>
            <w:pStyle w:val="E27F2515EFA94E1281072E4C637F9667"/>
          </w:pPr>
          <w:r w:rsidRPr="00681E98">
            <w:rPr>
              <w:rStyle w:val="PlaceholderText"/>
            </w:rPr>
            <w:t>Click or tap here to enter text.</w:t>
          </w:r>
        </w:p>
      </w:docPartBody>
    </w:docPart>
    <w:docPart>
      <w:docPartPr>
        <w:name w:val="F64B080F241F40A0B2673358EE130F58"/>
        <w:category>
          <w:name w:val="General"/>
          <w:gallery w:val="placeholder"/>
        </w:category>
        <w:types>
          <w:type w:val="bbPlcHdr"/>
        </w:types>
        <w:behaviors>
          <w:behavior w:val="content"/>
        </w:behaviors>
        <w:guid w:val="{131D2459-3F72-439A-9966-79FF685D3462}"/>
      </w:docPartPr>
      <w:docPartBody>
        <w:p w:rsidR="00000000" w:rsidRDefault="00E573EF">
          <w:pPr>
            <w:pStyle w:val="F64B080F241F40A0B2673358EE130F58"/>
          </w:pPr>
          <w:r w:rsidRPr="00681E98">
            <w:rPr>
              <w:rStyle w:val="PlaceholderText"/>
            </w:rPr>
            <w:t>Click or tap here to enter text.</w:t>
          </w:r>
        </w:p>
      </w:docPartBody>
    </w:docPart>
    <w:docPart>
      <w:docPartPr>
        <w:name w:val="5978792E595B419A8C915342F6C72222"/>
        <w:category>
          <w:name w:val="General"/>
          <w:gallery w:val="placeholder"/>
        </w:category>
        <w:types>
          <w:type w:val="bbPlcHdr"/>
        </w:types>
        <w:behaviors>
          <w:behavior w:val="content"/>
        </w:behaviors>
        <w:guid w:val="{97D81D92-E7D4-4DA3-8833-D2C8F5261278}"/>
      </w:docPartPr>
      <w:docPartBody>
        <w:p w:rsidR="00000000" w:rsidRDefault="00E573EF">
          <w:pPr>
            <w:pStyle w:val="5978792E595B419A8C915342F6C72222"/>
          </w:pPr>
          <w:r w:rsidRPr="00681E98">
            <w:rPr>
              <w:rStyle w:val="PlaceholderText"/>
            </w:rPr>
            <w:t>Click or tap here to enter text.</w:t>
          </w:r>
        </w:p>
      </w:docPartBody>
    </w:docPart>
    <w:docPart>
      <w:docPartPr>
        <w:name w:val="945F0521346A48BBBE3824326ADF506D"/>
        <w:category>
          <w:name w:val="General"/>
          <w:gallery w:val="placeholder"/>
        </w:category>
        <w:types>
          <w:type w:val="bbPlcHdr"/>
        </w:types>
        <w:behaviors>
          <w:behavior w:val="content"/>
        </w:behaviors>
        <w:guid w:val="{9EEA8661-A0B3-46AE-BA6A-829F39044EB4}"/>
      </w:docPartPr>
      <w:docPartBody>
        <w:p w:rsidR="00000000" w:rsidRDefault="00E573EF">
          <w:pPr>
            <w:pStyle w:val="945F0521346A48BBBE3824326ADF506D"/>
          </w:pPr>
          <w:r w:rsidRPr="00681E98">
            <w:rPr>
              <w:rStyle w:val="PlaceholderText"/>
            </w:rPr>
            <w:t>Click or tap here to enter text.</w:t>
          </w:r>
        </w:p>
      </w:docPartBody>
    </w:docPart>
    <w:docPart>
      <w:docPartPr>
        <w:name w:val="330DF83B89424144A1272D80540A000C"/>
        <w:category>
          <w:name w:val="General"/>
          <w:gallery w:val="placeholder"/>
        </w:category>
        <w:types>
          <w:type w:val="bbPlcHdr"/>
        </w:types>
        <w:behaviors>
          <w:behavior w:val="content"/>
        </w:behaviors>
        <w:guid w:val="{BFB0BD49-BAAB-4171-AA2C-3C02A1AE0AA9}"/>
      </w:docPartPr>
      <w:docPartBody>
        <w:p w:rsidR="00000000" w:rsidRDefault="00E573EF">
          <w:pPr>
            <w:pStyle w:val="330DF83B89424144A1272D80540A000C"/>
          </w:pPr>
          <w:r w:rsidRPr="00681E98">
            <w:rPr>
              <w:rStyle w:val="PlaceholderText"/>
            </w:rPr>
            <w:t>Click or tap here to enter text.</w:t>
          </w:r>
        </w:p>
      </w:docPartBody>
    </w:docPart>
    <w:docPart>
      <w:docPartPr>
        <w:name w:val="DC315FE1E0EA4621AA6BC48269F17431"/>
        <w:category>
          <w:name w:val="General"/>
          <w:gallery w:val="placeholder"/>
        </w:category>
        <w:types>
          <w:type w:val="bbPlcHdr"/>
        </w:types>
        <w:behaviors>
          <w:behavior w:val="content"/>
        </w:behaviors>
        <w:guid w:val="{E28B6EB6-5EE0-48D3-8314-5DD6C1E7F3D8}"/>
      </w:docPartPr>
      <w:docPartBody>
        <w:p w:rsidR="00000000" w:rsidRDefault="00E573EF">
          <w:pPr>
            <w:pStyle w:val="DC315FE1E0EA4621AA6BC48269F17431"/>
          </w:pPr>
          <w:r w:rsidRPr="00681E98">
            <w:rPr>
              <w:rStyle w:val="PlaceholderText"/>
            </w:rPr>
            <w:t>Click or tap here to enter text.</w:t>
          </w:r>
        </w:p>
      </w:docPartBody>
    </w:docPart>
    <w:docPart>
      <w:docPartPr>
        <w:name w:val="BC8B2D93F821428D8ED10624FD7E3AC1"/>
        <w:category>
          <w:name w:val="General"/>
          <w:gallery w:val="placeholder"/>
        </w:category>
        <w:types>
          <w:type w:val="bbPlcHdr"/>
        </w:types>
        <w:behaviors>
          <w:behavior w:val="content"/>
        </w:behaviors>
        <w:guid w:val="{B6F0B844-2377-46B8-8D03-66D798973F2A}"/>
      </w:docPartPr>
      <w:docPartBody>
        <w:p w:rsidR="00000000" w:rsidRDefault="00E573EF">
          <w:pPr>
            <w:pStyle w:val="BC8B2D93F821428D8ED10624FD7E3AC1"/>
          </w:pPr>
          <w:r w:rsidRPr="00681E98">
            <w:rPr>
              <w:rStyle w:val="PlaceholderText"/>
            </w:rPr>
            <w:t>Click or tap here to enter text.</w:t>
          </w:r>
        </w:p>
      </w:docPartBody>
    </w:docPart>
    <w:docPart>
      <w:docPartPr>
        <w:name w:val="CF2BCB7119FA4CF8806E2A4811479776"/>
        <w:category>
          <w:name w:val="General"/>
          <w:gallery w:val="placeholder"/>
        </w:category>
        <w:types>
          <w:type w:val="bbPlcHdr"/>
        </w:types>
        <w:behaviors>
          <w:behavior w:val="content"/>
        </w:behaviors>
        <w:guid w:val="{2C8F2C47-1D28-4BF6-8683-6C3011490450}"/>
      </w:docPartPr>
      <w:docPartBody>
        <w:p w:rsidR="00000000" w:rsidRDefault="00E573EF">
          <w:pPr>
            <w:pStyle w:val="CF2BCB7119FA4CF8806E2A4811479776"/>
          </w:pPr>
          <w:r w:rsidRPr="00681E98">
            <w:rPr>
              <w:rStyle w:val="PlaceholderText"/>
            </w:rPr>
            <w:t>Click or tap here to enter text.</w:t>
          </w:r>
        </w:p>
      </w:docPartBody>
    </w:docPart>
    <w:docPart>
      <w:docPartPr>
        <w:name w:val="5598154185B34560B72497A218947FC7"/>
        <w:category>
          <w:name w:val="General"/>
          <w:gallery w:val="placeholder"/>
        </w:category>
        <w:types>
          <w:type w:val="bbPlcHdr"/>
        </w:types>
        <w:behaviors>
          <w:behavior w:val="content"/>
        </w:behaviors>
        <w:guid w:val="{9CFB4F6A-561E-4AC5-B905-8A2836ACDFD5}"/>
      </w:docPartPr>
      <w:docPartBody>
        <w:p w:rsidR="00000000" w:rsidRDefault="00E573EF">
          <w:pPr>
            <w:pStyle w:val="5598154185B34560B72497A218947FC7"/>
          </w:pPr>
          <w:r w:rsidRPr="00681E98">
            <w:rPr>
              <w:rStyle w:val="PlaceholderText"/>
            </w:rPr>
            <w:t>Click or tap here to enter text.</w:t>
          </w:r>
        </w:p>
      </w:docPartBody>
    </w:docPart>
    <w:docPart>
      <w:docPartPr>
        <w:name w:val="7AF8E3CDF35A4A42B5E6BB7A46810E31"/>
        <w:category>
          <w:name w:val="General"/>
          <w:gallery w:val="placeholder"/>
        </w:category>
        <w:types>
          <w:type w:val="bbPlcHdr"/>
        </w:types>
        <w:behaviors>
          <w:behavior w:val="content"/>
        </w:behaviors>
        <w:guid w:val="{053E7637-B0AA-454B-9020-A5DC7901A869}"/>
      </w:docPartPr>
      <w:docPartBody>
        <w:p w:rsidR="00000000" w:rsidRDefault="00E573EF">
          <w:pPr>
            <w:pStyle w:val="7AF8E3CDF35A4A42B5E6BB7A46810E31"/>
          </w:pPr>
          <w:r w:rsidRPr="00681E98">
            <w:rPr>
              <w:rStyle w:val="PlaceholderText"/>
            </w:rPr>
            <w:t>Click or tap to enter a date.</w:t>
          </w:r>
        </w:p>
      </w:docPartBody>
    </w:docPart>
    <w:docPart>
      <w:docPartPr>
        <w:name w:val="481EC1A71CA94AA1B7759530EBE9A0AC"/>
        <w:category>
          <w:name w:val="General"/>
          <w:gallery w:val="placeholder"/>
        </w:category>
        <w:types>
          <w:type w:val="bbPlcHdr"/>
        </w:types>
        <w:behaviors>
          <w:behavior w:val="content"/>
        </w:behaviors>
        <w:guid w:val="{2F45EF22-81FB-49A2-9407-3BA1035609DA}"/>
      </w:docPartPr>
      <w:docPartBody>
        <w:p w:rsidR="00000000" w:rsidRDefault="00E573EF">
          <w:pPr>
            <w:pStyle w:val="481EC1A71CA94AA1B7759530EBE9A0AC"/>
          </w:pPr>
          <w:r w:rsidRPr="00681E98">
            <w:rPr>
              <w:rStyle w:val="PlaceholderText"/>
            </w:rPr>
            <w:t>Click or tap to enter a date.</w:t>
          </w:r>
        </w:p>
      </w:docPartBody>
    </w:docPart>
    <w:docPart>
      <w:docPartPr>
        <w:name w:val="9D4B703E23D14A84B3EEB692D1D0E071"/>
        <w:category>
          <w:name w:val="General"/>
          <w:gallery w:val="placeholder"/>
        </w:category>
        <w:types>
          <w:type w:val="bbPlcHdr"/>
        </w:types>
        <w:behaviors>
          <w:behavior w:val="content"/>
        </w:behaviors>
        <w:guid w:val="{814F7B92-8917-4E65-80F3-B0B1BB0A9BEA}"/>
      </w:docPartPr>
      <w:docPartBody>
        <w:p w:rsidR="00000000" w:rsidRDefault="00E573EF">
          <w:pPr>
            <w:pStyle w:val="9D4B703E23D14A84B3EEB692D1D0E071"/>
          </w:pPr>
          <w:r w:rsidRPr="00681E98">
            <w:rPr>
              <w:rStyle w:val="PlaceholderText"/>
            </w:rPr>
            <w:t>Click or tap here to enter text.</w:t>
          </w:r>
        </w:p>
      </w:docPartBody>
    </w:docPart>
    <w:docPart>
      <w:docPartPr>
        <w:name w:val="4C9845712E8A4CFAB6B373DD64164C70"/>
        <w:category>
          <w:name w:val="General"/>
          <w:gallery w:val="placeholder"/>
        </w:category>
        <w:types>
          <w:type w:val="bbPlcHdr"/>
        </w:types>
        <w:behaviors>
          <w:behavior w:val="content"/>
        </w:behaviors>
        <w:guid w:val="{9A69005A-0571-4F5B-88DC-70F1A4495525}"/>
      </w:docPartPr>
      <w:docPartBody>
        <w:p w:rsidR="00000000" w:rsidRDefault="00E573EF">
          <w:pPr>
            <w:pStyle w:val="4C9845712E8A4CFAB6B373DD64164C70"/>
          </w:pPr>
          <w:r w:rsidRPr="00681E98">
            <w:rPr>
              <w:rStyle w:val="PlaceholderText"/>
            </w:rPr>
            <w:t>Click or tap here to enter text.</w:t>
          </w:r>
        </w:p>
      </w:docPartBody>
    </w:docPart>
    <w:docPart>
      <w:docPartPr>
        <w:name w:val="2600216BB623476BB0F6DBE4934B4620"/>
        <w:category>
          <w:name w:val="General"/>
          <w:gallery w:val="placeholder"/>
        </w:category>
        <w:types>
          <w:type w:val="bbPlcHdr"/>
        </w:types>
        <w:behaviors>
          <w:behavior w:val="content"/>
        </w:behaviors>
        <w:guid w:val="{2556F46F-4AB2-43AD-B945-736E298BD613}"/>
      </w:docPartPr>
      <w:docPartBody>
        <w:p w:rsidR="00000000" w:rsidRDefault="00E573EF">
          <w:pPr>
            <w:pStyle w:val="2600216BB623476BB0F6DBE4934B4620"/>
          </w:pPr>
          <w:r w:rsidRPr="00681E98">
            <w:rPr>
              <w:rStyle w:val="PlaceholderText"/>
            </w:rPr>
            <w:t>Click or tap here to enter text.</w:t>
          </w:r>
        </w:p>
      </w:docPartBody>
    </w:docPart>
    <w:docPart>
      <w:docPartPr>
        <w:name w:val="36CF44A4719E424F934042363A1F3C2E"/>
        <w:category>
          <w:name w:val="General"/>
          <w:gallery w:val="placeholder"/>
        </w:category>
        <w:types>
          <w:type w:val="bbPlcHdr"/>
        </w:types>
        <w:behaviors>
          <w:behavior w:val="content"/>
        </w:behaviors>
        <w:guid w:val="{EF3DFD53-D2BF-4B58-B9F7-41046633FDEC}"/>
      </w:docPartPr>
      <w:docPartBody>
        <w:p w:rsidR="00000000" w:rsidRDefault="00E573EF">
          <w:pPr>
            <w:pStyle w:val="36CF44A4719E424F934042363A1F3C2E"/>
          </w:pPr>
          <w:r w:rsidRPr="00681E98">
            <w:rPr>
              <w:rStyle w:val="PlaceholderText"/>
            </w:rPr>
            <w:t>Click or tap here to enter text.</w:t>
          </w:r>
        </w:p>
      </w:docPartBody>
    </w:docPart>
    <w:docPart>
      <w:docPartPr>
        <w:name w:val="4DB2626EDB46438F89F20AB4621069A3"/>
        <w:category>
          <w:name w:val="General"/>
          <w:gallery w:val="placeholder"/>
        </w:category>
        <w:types>
          <w:type w:val="bbPlcHdr"/>
        </w:types>
        <w:behaviors>
          <w:behavior w:val="content"/>
        </w:behaviors>
        <w:guid w:val="{51754566-9F33-4F4E-83C1-47E7449B5BA9}"/>
      </w:docPartPr>
      <w:docPartBody>
        <w:p w:rsidR="00000000" w:rsidRDefault="00E573EF">
          <w:pPr>
            <w:pStyle w:val="4DB2626EDB46438F89F20AB4621069A3"/>
          </w:pPr>
          <w:r w:rsidRPr="00681E98">
            <w:rPr>
              <w:rStyle w:val="PlaceholderText"/>
            </w:rPr>
            <w:t>Click or tap here to enter text.</w:t>
          </w:r>
        </w:p>
      </w:docPartBody>
    </w:docPart>
    <w:docPart>
      <w:docPartPr>
        <w:name w:val="CE756D38872C4219B6310C6E20751CC7"/>
        <w:category>
          <w:name w:val="General"/>
          <w:gallery w:val="placeholder"/>
        </w:category>
        <w:types>
          <w:type w:val="bbPlcHdr"/>
        </w:types>
        <w:behaviors>
          <w:behavior w:val="content"/>
        </w:behaviors>
        <w:guid w:val="{DBB164AD-06AD-4088-93F9-AA477157D630}"/>
      </w:docPartPr>
      <w:docPartBody>
        <w:p w:rsidR="00000000" w:rsidRDefault="00E573EF">
          <w:pPr>
            <w:pStyle w:val="CE756D38872C4219B6310C6E20751CC7"/>
          </w:pPr>
          <w:r w:rsidRPr="00681E98">
            <w:rPr>
              <w:rStyle w:val="PlaceholderText"/>
            </w:rPr>
            <w:t>Click or tap here to enter text.</w:t>
          </w:r>
        </w:p>
      </w:docPartBody>
    </w:docPart>
    <w:docPart>
      <w:docPartPr>
        <w:name w:val="1C49515919234892BF78A6B2D302C127"/>
        <w:category>
          <w:name w:val="General"/>
          <w:gallery w:val="placeholder"/>
        </w:category>
        <w:types>
          <w:type w:val="bbPlcHdr"/>
        </w:types>
        <w:behaviors>
          <w:behavior w:val="content"/>
        </w:behaviors>
        <w:guid w:val="{47F136BF-2619-465D-AA83-02B052243825}"/>
      </w:docPartPr>
      <w:docPartBody>
        <w:p w:rsidR="00000000" w:rsidRDefault="00E573EF">
          <w:pPr>
            <w:pStyle w:val="1C49515919234892BF78A6B2D302C127"/>
          </w:pPr>
          <w:r w:rsidRPr="00681E98">
            <w:rPr>
              <w:rStyle w:val="PlaceholderText"/>
            </w:rPr>
            <w:t>Click or tap here to enter text.</w:t>
          </w:r>
        </w:p>
      </w:docPartBody>
    </w:docPart>
    <w:docPart>
      <w:docPartPr>
        <w:name w:val="1E6EDBEF2E7846DCBB749B80DA5D562B"/>
        <w:category>
          <w:name w:val="General"/>
          <w:gallery w:val="placeholder"/>
        </w:category>
        <w:types>
          <w:type w:val="bbPlcHdr"/>
        </w:types>
        <w:behaviors>
          <w:behavior w:val="content"/>
        </w:behaviors>
        <w:guid w:val="{BCC2D6EF-B598-4AB1-B871-9B43FCA718B9}"/>
      </w:docPartPr>
      <w:docPartBody>
        <w:p w:rsidR="00000000" w:rsidRDefault="00E573EF">
          <w:pPr>
            <w:pStyle w:val="1E6EDBEF2E7846DCBB749B80DA5D562B"/>
          </w:pPr>
          <w:r w:rsidRPr="00681E98">
            <w:rPr>
              <w:rStyle w:val="PlaceholderText"/>
            </w:rPr>
            <w:t>Click or tap here to enter text.</w:t>
          </w:r>
        </w:p>
      </w:docPartBody>
    </w:docPart>
    <w:docPart>
      <w:docPartPr>
        <w:name w:val="0B106A61B03B4BA4A111C861BAEDE671"/>
        <w:category>
          <w:name w:val="General"/>
          <w:gallery w:val="placeholder"/>
        </w:category>
        <w:types>
          <w:type w:val="bbPlcHdr"/>
        </w:types>
        <w:behaviors>
          <w:behavior w:val="content"/>
        </w:behaviors>
        <w:guid w:val="{A01617E1-2E3E-4772-8077-F8C19CCB1F00}"/>
      </w:docPartPr>
      <w:docPartBody>
        <w:p w:rsidR="00000000" w:rsidRDefault="00E573EF">
          <w:pPr>
            <w:pStyle w:val="0B106A61B03B4BA4A111C861BAEDE671"/>
          </w:pPr>
          <w:r w:rsidRPr="00681E98">
            <w:rPr>
              <w:rStyle w:val="PlaceholderText"/>
            </w:rPr>
            <w:t>Click or tap here to enter text.</w:t>
          </w:r>
        </w:p>
      </w:docPartBody>
    </w:docPart>
    <w:docPart>
      <w:docPartPr>
        <w:name w:val="F8736B7BBA9D4117A95C89D2151D8C01"/>
        <w:category>
          <w:name w:val="General"/>
          <w:gallery w:val="placeholder"/>
        </w:category>
        <w:types>
          <w:type w:val="bbPlcHdr"/>
        </w:types>
        <w:behaviors>
          <w:behavior w:val="content"/>
        </w:behaviors>
        <w:guid w:val="{5F171FFA-3DAA-4809-B97A-F928083EDE24}"/>
      </w:docPartPr>
      <w:docPartBody>
        <w:p w:rsidR="00000000" w:rsidRDefault="00E573EF">
          <w:pPr>
            <w:pStyle w:val="F8736B7BBA9D4117A95C89D2151D8C01"/>
          </w:pPr>
          <w:r w:rsidRPr="00681E98">
            <w:rPr>
              <w:rStyle w:val="PlaceholderText"/>
            </w:rPr>
            <w:t>Click or tap here to enter text.</w:t>
          </w:r>
        </w:p>
      </w:docPartBody>
    </w:docPart>
    <w:docPart>
      <w:docPartPr>
        <w:name w:val="07EAB53DB1594EF18C6D21FBA0DEA457"/>
        <w:category>
          <w:name w:val="General"/>
          <w:gallery w:val="placeholder"/>
        </w:category>
        <w:types>
          <w:type w:val="bbPlcHdr"/>
        </w:types>
        <w:behaviors>
          <w:behavior w:val="content"/>
        </w:behaviors>
        <w:guid w:val="{283D1DD0-D27C-44C8-9C09-6B74EE7942E6}"/>
      </w:docPartPr>
      <w:docPartBody>
        <w:p w:rsidR="00000000" w:rsidRDefault="00E573EF">
          <w:pPr>
            <w:pStyle w:val="07EAB53DB1594EF18C6D21FBA0DEA457"/>
          </w:pPr>
          <w:r w:rsidRPr="00681E98">
            <w:rPr>
              <w:rStyle w:val="PlaceholderText"/>
            </w:rPr>
            <w:t>Click or tap here to enter text.</w:t>
          </w:r>
        </w:p>
      </w:docPartBody>
    </w:docPart>
    <w:docPart>
      <w:docPartPr>
        <w:name w:val="BC71BA374B7A483C96F44DD0407D2A6A"/>
        <w:category>
          <w:name w:val="General"/>
          <w:gallery w:val="placeholder"/>
        </w:category>
        <w:types>
          <w:type w:val="bbPlcHdr"/>
        </w:types>
        <w:behaviors>
          <w:behavior w:val="content"/>
        </w:behaviors>
        <w:guid w:val="{593E5EB8-B977-4C8F-BA8D-B9FB4A55DF6D}"/>
      </w:docPartPr>
      <w:docPartBody>
        <w:p w:rsidR="00000000" w:rsidRDefault="00E573EF">
          <w:pPr>
            <w:pStyle w:val="BC71BA374B7A483C96F44DD0407D2A6A"/>
          </w:pPr>
          <w:r w:rsidRPr="00681E98">
            <w:rPr>
              <w:rStyle w:val="PlaceholderText"/>
            </w:rPr>
            <w:t>Click or tap here to enter text.</w:t>
          </w:r>
        </w:p>
      </w:docPartBody>
    </w:docPart>
    <w:docPart>
      <w:docPartPr>
        <w:name w:val="FEDF46CCFC3A4775B9702488F5E7C973"/>
        <w:category>
          <w:name w:val="General"/>
          <w:gallery w:val="placeholder"/>
        </w:category>
        <w:types>
          <w:type w:val="bbPlcHdr"/>
        </w:types>
        <w:behaviors>
          <w:behavior w:val="content"/>
        </w:behaviors>
        <w:guid w:val="{5CE38E64-E516-4221-B3C8-657500A04DFD}"/>
      </w:docPartPr>
      <w:docPartBody>
        <w:p w:rsidR="00000000" w:rsidRDefault="00E573EF">
          <w:pPr>
            <w:pStyle w:val="FEDF46CCFC3A4775B9702488F5E7C973"/>
          </w:pPr>
          <w:r w:rsidRPr="00681E98">
            <w:rPr>
              <w:rStyle w:val="PlaceholderText"/>
            </w:rPr>
            <w:t>Click or tap here to enter text.</w:t>
          </w:r>
        </w:p>
      </w:docPartBody>
    </w:docPart>
    <w:docPart>
      <w:docPartPr>
        <w:name w:val="A9A9ED2C156D4AFCAA9649D7F51319C1"/>
        <w:category>
          <w:name w:val="General"/>
          <w:gallery w:val="placeholder"/>
        </w:category>
        <w:types>
          <w:type w:val="bbPlcHdr"/>
        </w:types>
        <w:behaviors>
          <w:behavior w:val="content"/>
        </w:behaviors>
        <w:guid w:val="{6AA9E580-18A3-4FE8-A44C-E4789FDB3D09}"/>
      </w:docPartPr>
      <w:docPartBody>
        <w:p w:rsidR="00000000" w:rsidRDefault="00E573EF">
          <w:pPr>
            <w:pStyle w:val="A9A9ED2C156D4AFCAA9649D7F51319C1"/>
          </w:pPr>
          <w:r w:rsidRPr="00681E98">
            <w:rPr>
              <w:rStyle w:val="PlaceholderText"/>
            </w:rPr>
            <w:t>Click or tap here to enter text.</w:t>
          </w:r>
        </w:p>
      </w:docPartBody>
    </w:docPart>
    <w:docPart>
      <w:docPartPr>
        <w:name w:val="1D7D33EEE303484FB25F0D446932DFE7"/>
        <w:category>
          <w:name w:val="General"/>
          <w:gallery w:val="placeholder"/>
        </w:category>
        <w:types>
          <w:type w:val="bbPlcHdr"/>
        </w:types>
        <w:behaviors>
          <w:behavior w:val="content"/>
        </w:behaviors>
        <w:guid w:val="{B06E9538-1682-4986-979B-FC25ADD1CB6E}"/>
      </w:docPartPr>
      <w:docPartBody>
        <w:p w:rsidR="00000000" w:rsidRDefault="00E573EF">
          <w:pPr>
            <w:pStyle w:val="1D7D33EEE303484FB25F0D446932DFE7"/>
          </w:pPr>
          <w:r w:rsidRPr="00681E98">
            <w:rPr>
              <w:rStyle w:val="PlaceholderText"/>
            </w:rPr>
            <w:t>Click or tap here to enter text.</w:t>
          </w:r>
        </w:p>
      </w:docPartBody>
    </w:docPart>
    <w:docPart>
      <w:docPartPr>
        <w:name w:val="DDE3884D78E94EBFBB4995BD166F40BD"/>
        <w:category>
          <w:name w:val="General"/>
          <w:gallery w:val="placeholder"/>
        </w:category>
        <w:types>
          <w:type w:val="bbPlcHdr"/>
        </w:types>
        <w:behaviors>
          <w:behavior w:val="content"/>
        </w:behaviors>
        <w:guid w:val="{9437DF72-D5AF-4966-8C4C-04F1BEDCD7C6}"/>
      </w:docPartPr>
      <w:docPartBody>
        <w:p w:rsidR="00000000" w:rsidRDefault="00E573EF">
          <w:pPr>
            <w:pStyle w:val="DDE3884D78E94EBFBB4995BD166F40BD"/>
          </w:pPr>
          <w:r w:rsidRPr="00681E98">
            <w:rPr>
              <w:rStyle w:val="PlaceholderText"/>
            </w:rPr>
            <w:t>Click or tap here to enter text.</w:t>
          </w:r>
        </w:p>
      </w:docPartBody>
    </w:docPart>
    <w:docPart>
      <w:docPartPr>
        <w:name w:val="FFF028D6976E44698B6C0F16FF8B5E45"/>
        <w:category>
          <w:name w:val="General"/>
          <w:gallery w:val="placeholder"/>
        </w:category>
        <w:types>
          <w:type w:val="bbPlcHdr"/>
        </w:types>
        <w:behaviors>
          <w:behavior w:val="content"/>
        </w:behaviors>
        <w:guid w:val="{4B86B08E-40A2-4AF7-9137-B5281A898906}"/>
      </w:docPartPr>
      <w:docPartBody>
        <w:p w:rsidR="00000000" w:rsidRDefault="00E573EF">
          <w:pPr>
            <w:pStyle w:val="FFF028D6976E44698B6C0F16FF8B5E45"/>
          </w:pPr>
          <w:r w:rsidRPr="00681E98">
            <w:rPr>
              <w:rStyle w:val="PlaceholderText"/>
            </w:rPr>
            <w:t>Click or tap here to enter text.</w:t>
          </w:r>
        </w:p>
      </w:docPartBody>
    </w:docPart>
    <w:docPart>
      <w:docPartPr>
        <w:name w:val="BF15E49DB76F448DADD0F3187BC8B1DF"/>
        <w:category>
          <w:name w:val="General"/>
          <w:gallery w:val="placeholder"/>
        </w:category>
        <w:types>
          <w:type w:val="bbPlcHdr"/>
        </w:types>
        <w:behaviors>
          <w:behavior w:val="content"/>
        </w:behaviors>
        <w:guid w:val="{62484FD8-E08E-458B-9F45-2AE9571B67F5}"/>
      </w:docPartPr>
      <w:docPartBody>
        <w:p w:rsidR="00000000" w:rsidRDefault="00E573EF">
          <w:pPr>
            <w:pStyle w:val="BF15E49DB76F448DADD0F3187BC8B1DF"/>
          </w:pPr>
          <w:r w:rsidRPr="00681E98">
            <w:rPr>
              <w:rStyle w:val="PlaceholderText"/>
            </w:rPr>
            <w:t>Click or tap here to enter text.</w:t>
          </w:r>
        </w:p>
      </w:docPartBody>
    </w:docPart>
    <w:docPart>
      <w:docPartPr>
        <w:name w:val="848EA1BA5ABF4D6AB87351A8722EBCF4"/>
        <w:category>
          <w:name w:val="General"/>
          <w:gallery w:val="placeholder"/>
        </w:category>
        <w:types>
          <w:type w:val="bbPlcHdr"/>
        </w:types>
        <w:behaviors>
          <w:behavior w:val="content"/>
        </w:behaviors>
        <w:guid w:val="{7D621EB3-5C2D-4106-87E4-39BEFB6FDF2C}"/>
      </w:docPartPr>
      <w:docPartBody>
        <w:p w:rsidR="00000000" w:rsidRDefault="00E573EF">
          <w:pPr>
            <w:pStyle w:val="848EA1BA5ABF4D6AB87351A8722EBCF4"/>
          </w:pPr>
          <w:r w:rsidRPr="00681E98">
            <w:rPr>
              <w:rStyle w:val="PlaceholderText"/>
            </w:rPr>
            <w:t>Click or tap here to enter text.</w:t>
          </w:r>
        </w:p>
      </w:docPartBody>
    </w:docPart>
    <w:docPart>
      <w:docPartPr>
        <w:name w:val="A4BCAD0897D64014BB08FE2C4DD5031B"/>
        <w:category>
          <w:name w:val="General"/>
          <w:gallery w:val="placeholder"/>
        </w:category>
        <w:types>
          <w:type w:val="bbPlcHdr"/>
        </w:types>
        <w:behaviors>
          <w:behavior w:val="content"/>
        </w:behaviors>
        <w:guid w:val="{F177F996-4137-419B-BA0F-6A479F3519F9}"/>
      </w:docPartPr>
      <w:docPartBody>
        <w:p w:rsidR="00000000" w:rsidRDefault="00E573EF">
          <w:pPr>
            <w:pStyle w:val="A4BCAD0897D64014BB08FE2C4DD5031B"/>
          </w:pPr>
          <w:r w:rsidRPr="00681E98">
            <w:rPr>
              <w:rStyle w:val="PlaceholderText"/>
            </w:rPr>
            <w:t>Click or tap here to enter text.</w:t>
          </w:r>
        </w:p>
      </w:docPartBody>
    </w:docPart>
    <w:docPart>
      <w:docPartPr>
        <w:name w:val="3033998F123E4EA1BB05FB59124FC10E"/>
        <w:category>
          <w:name w:val="General"/>
          <w:gallery w:val="placeholder"/>
        </w:category>
        <w:types>
          <w:type w:val="bbPlcHdr"/>
        </w:types>
        <w:behaviors>
          <w:behavior w:val="content"/>
        </w:behaviors>
        <w:guid w:val="{7F0D6068-A339-4D5D-8C3D-479400106BAF}"/>
      </w:docPartPr>
      <w:docPartBody>
        <w:p w:rsidR="00000000" w:rsidRDefault="00E573EF">
          <w:pPr>
            <w:pStyle w:val="3033998F123E4EA1BB05FB59124FC10E"/>
          </w:pPr>
          <w:r w:rsidRPr="00681E98">
            <w:rPr>
              <w:rStyle w:val="PlaceholderText"/>
            </w:rPr>
            <w:t>Click or tap here to enter text.</w:t>
          </w:r>
        </w:p>
      </w:docPartBody>
    </w:docPart>
    <w:docPart>
      <w:docPartPr>
        <w:name w:val="5FAC045491FA4978A9D43AA96D468E51"/>
        <w:category>
          <w:name w:val="General"/>
          <w:gallery w:val="placeholder"/>
        </w:category>
        <w:types>
          <w:type w:val="bbPlcHdr"/>
        </w:types>
        <w:behaviors>
          <w:behavior w:val="content"/>
        </w:behaviors>
        <w:guid w:val="{BDBB98EE-CBEC-41AA-9E26-E48CE2ACC1C2}"/>
      </w:docPartPr>
      <w:docPartBody>
        <w:p w:rsidR="00000000" w:rsidRDefault="00E573EF">
          <w:pPr>
            <w:pStyle w:val="5FAC045491FA4978A9D43AA96D468E5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155191B22748518F654DA9F25EEA2E">
    <w:name w:val="F0155191B22748518F654DA9F25EEA2E"/>
  </w:style>
  <w:style w:type="paragraph" w:customStyle="1" w:styleId="05B993551C524655BA11404E23A3A2C7">
    <w:name w:val="05B993551C524655BA11404E23A3A2C7"/>
  </w:style>
  <w:style w:type="paragraph" w:customStyle="1" w:styleId="2AB8D7BFEC06490DBE17CFE8BF1019A3">
    <w:name w:val="2AB8D7BFEC06490DBE17CFE8BF1019A3"/>
  </w:style>
  <w:style w:type="paragraph" w:customStyle="1" w:styleId="B38C014BCAA94993B199F21DC098F16A">
    <w:name w:val="B38C014BCAA94993B199F21DC098F16A"/>
  </w:style>
  <w:style w:type="paragraph" w:customStyle="1" w:styleId="6EE0D34AF5A442658FDFA59FE121851A">
    <w:name w:val="6EE0D34AF5A442658FDFA59FE121851A"/>
  </w:style>
  <w:style w:type="paragraph" w:customStyle="1" w:styleId="4A7EE1EAB2DC476DB8CC5E616D94E3D0">
    <w:name w:val="4A7EE1EAB2DC476DB8CC5E616D94E3D0"/>
  </w:style>
  <w:style w:type="paragraph" w:customStyle="1" w:styleId="29E887256438490388065FF125E2DD0E">
    <w:name w:val="29E887256438490388065FF125E2DD0E"/>
  </w:style>
  <w:style w:type="paragraph" w:customStyle="1" w:styleId="6969762A1B6C4F3F94FD4A64917305EB">
    <w:name w:val="6969762A1B6C4F3F94FD4A64917305EB"/>
  </w:style>
  <w:style w:type="paragraph" w:customStyle="1" w:styleId="A4B6D5C4DCCE4C4A9B0F2CD7180CB00C">
    <w:name w:val="A4B6D5C4DCCE4C4A9B0F2CD7180CB00C"/>
  </w:style>
  <w:style w:type="paragraph" w:customStyle="1" w:styleId="B60F293EE1D54D3DBDF71315DAF60F74">
    <w:name w:val="B60F293EE1D54D3DBDF71315DAF60F74"/>
  </w:style>
  <w:style w:type="paragraph" w:customStyle="1" w:styleId="8D2817D19EDE4265BCCFDF0096A76FA5">
    <w:name w:val="8D2817D19EDE4265BCCFDF0096A76FA5"/>
  </w:style>
  <w:style w:type="paragraph" w:customStyle="1" w:styleId="F8D47F903AB9443F828F4D1313438F2B">
    <w:name w:val="F8D47F903AB9443F828F4D1313438F2B"/>
  </w:style>
  <w:style w:type="paragraph" w:customStyle="1" w:styleId="5B9D511882854C40B1337A76DF98D161">
    <w:name w:val="5B9D511882854C40B1337A76DF98D161"/>
  </w:style>
  <w:style w:type="paragraph" w:customStyle="1" w:styleId="AC1F3D710BA249639DCD0E40C96FC3BE">
    <w:name w:val="AC1F3D710BA249639DCD0E40C96FC3BE"/>
  </w:style>
  <w:style w:type="paragraph" w:customStyle="1" w:styleId="0CC66EADD6C54145B009FDD973235F91">
    <w:name w:val="0CC66EADD6C54145B009FDD973235F91"/>
  </w:style>
  <w:style w:type="paragraph" w:customStyle="1" w:styleId="77FD809AF2E84BC99D7684CE1DB003BE">
    <w:name w:val="77FD809AF2E84BC99D7684CE1DB003BE"/>
  </w:style>
  <w:style w:type="paragraph" w:customStyle="1" w:styleId="137C7764572B48E688BD583B7A6CBF56">
    <w:name w:val="137C7764572B48E688BD583B7A6CBF56"/>
  </w:style>
  <w:style w:type="paragraph" w:customStyle="1" w:styleId="9E123FA413F04C1C8D119F38D4E5F802">
    <w:name w:val="9E123FA413F04C1C8D119F38D4E5F802"/>
  </w:style>
  <w:style w:type="paragraph" w:customStyle="1" w:styleId="BA5B7657EA5B4830AC26EA29F458EB6C">
    <w:name w:val="BA5B7657EA5B4830AC26EA29F458EB6C"/>
  </w:style>
  <w:style w:type="paragraph" w:customStyle="1" w:styleId="3B2FF037245F4F66B3F7DB5C5E5E67CD">
    <w:name w:val="3B2FF037245F4F66B3F7DB5C5E5E67CD"/>
  </w:style>
  <w:style w:type="paragraph" w:customStyle="1" w:styleId="308CF4DB2E694278B930ACDFE262D8A1">
    <w:name w:val="308CF4DB2E694278B930ACDFE262D8A1"/>
  </w:style>
  <w:style w:type="paragraph" w:customStyle="1" w:styleId="866965B6916B478C9195874BC1648F1C">
    <w:name w:val="866965B6916B478C9195874BC1648F1C"/>
  </w:style>
  <w:style w:type="paragraph" w:customStyle="1" w:styleId="E19D6F4D51B541F98BD8C5269FC03CB3">
    <w:name w:val="E19D6F4D51B541F98BD8C5269FC03CB3"/>
  </w:style>
  <w:style w:type="paragraph" w:customStyle="1" w:styleId="9A2BB47C242C49BA95B9BC3311A41AF6">
    <w:name w:val="9A2BB47C242C49BA95B9BC3311A41AF6"/>
  </w:style>
  <w:style w:type="paragraph" w:customStyle="1" w:styleId="058430E9A5254827B145DE09C26D8AF1">
    <w:name w:val="058430E9A5254827B145DE09C26D8AF1"/>
  </w:style>
  <w:style w:type="paragraph" w:customStyle="1" w:styleId="CEA779DFA3914392B308970974686541">
    <w:name w:val="CEA779DFA3914392B308970974686541"/>
  </w:style>
  <w:style w:type="paragraph" w:customStyle="1" w:styleId="D65C238D9F154808B522487CC8EA0D20">
    <w:name w:val="D65C238D9F154808B522487CC8EA0D20"/>
  </w:style>
  <w:style w:type="paragraph" w:customStyle="1" w:styleId="ADDBD6E1ED3648B2BAC02807301A0AB9">
    <w:name w:val="ADDBD6E1ED3648B2BAC02807301A0AB9"/>
  </w:style>
  <w:style w:type="paragraph" w:customStyle="1" w:styleId="1F1557DC2D6E44EF856C3F9C2759BDC5">
    <w:name w:val="1F1557DC2D6E44EF856C3F9C2759BDC5"/>
  </w:style>
  <w:style w:type="paragraph" w:customStyle="1" w:styleId="7D6F7D776FEB4AADB6239AFCECD13F1F">
    <w:name w:val="7D6F7D776FEB4AADB6239AFCECD13F1F"/>
  </w:style>
  <w:style w:type="paragraph" w:customStyle="1" w:styleId="53A05EC9089348FBA99BBD16002F8C27">
    <w:name w:val="53A05EC9089348FBA99BBD16002F8C27"/>
  </w:style>
  <w:style w:type="paragraph" w:customStyle="1" w:styleId="42B93DAB8A8C4F708D2C7C256CEF742F">
    <w:name w:val="42B93DAB8A8C4F708D2C7C256CEF742F"/>
  </w:style>
  <w:style w:type="paragraph" w:customStyle="1" w:styleId="DBCBF58F1F9B424388217FD97A2E5410">
    <w:name w:val="DBCBF58F1F9B424388217FD97A2E5410"/>
  </w:style>
  <w:style w:type="paragraph" w:customStyle="1" w:styleId="52DDA10BFAAA4B3CB4A0499DEBF84BD5">
    <w:name w:val="52DDA10BFAAA4B3CB4A0499DEBF84BD5"/>
  </w:style>
  <w:style w:type="paragraph" w:customStyle="1" w:styleId="AC5290797E5C4CD18FD2B5D440DE78EB">
    <w:name w:val="AC5290797E5C4CD18FD2B5D440DE78EB"/>
  </w:style>
  <w:style w:type="paragraph" w:customStyle="1" w:styleId="39F3B914B072465FA6D3BC8FF3B61C04">
    <w:name w:val="39F3B914B072465FA6D3BC8FF3B61C04"/>
  </w:style>
  <w:style w:type="paragraph" w:customStyle="1" w:styleId="A2D4774BEFB643B08406282B7C2DD607">
    <w:name w:val="A2D4774BEFB643B08406282B7C2DD607"/>
  </w:style>
  <w:style w:type="paragraph" w:customStyle="1" w:styleId="170D7DE59DFE4C228E5EDB0A9D202726">
    <w:name w:val="170D7DE59DFE4C228E5EDB0A9D202726"/>
  </w:style>
  <w:style w:type="paragraph" w:customStyle="1" w:styleId="33FF165176134D848D62EF94A0C64C88">
    <w:name w:val="33FF165176134D848D62EF94A0C64C88"/>
  </w:style>
  <w:style w:type="paragraph" w:customStyle="1" w:styleId="E27F2515EFA94E1281072E4C637F9667">
    <w:name w:val="E27F2515EFA94E1281072E4C637F9667"/>
  </w:style>
  <w:style w:type="paragraph" w:customStyle="1" w:styleId="F64B080F241F40A0B2673358EE130F58">
    <w:name w:val="F64B080F241F40A0B2673358EE130F58"/>
  </w:style>
  <w:style w:type="paragraph" w:customStyle="1" w:styleId="5978792E595B419A8C915342F6C72222">
    <w:name w:val="5978792E595B419A8C915342F6C72222"/>
  </w:style>
  <w:style w:type="paragraph" w:customStyle="1" w:styleId="945F0521346A48BBBE3824326ADF506D">
    <w:name w:val="945F0521346A48BBBE3824326ADF506D"/>
  </w:style>
  <w:style w:type="paragraph" w:customStyle="1" w:styleId="330DF83B89424144A1272D80540A000C">
    <w:name w:val="330DF83B89424144A1272D80540A000C"/>
  </w:style>
  <w:style w:type="paragraph" w:customStyle="1" w:styleId="DC315FE1E0EA4621AA6BC48269F17431">
    <w:name w:val="DC315FE1E0EA4621AA6BC48269F17431"/>
  </w:style>
  <w:style w:type="paragraph" w:customStyle="1" w:styleId="BC8B2D93F821428D8ED10624FD7E3AC1">
    <w:name w:val="BC8B2D93F821428D8ED10624FD7E3AC1"/>
  </w:style>
  <w:style w:type="paragraph" w:customStyle="1" w:styleId="CF2BCB7119FA4CF8806E2A4811479776">
    <w:name w:val="CF2BCB7119FA4CF8806E2A4811479776"/>
  </w:style>
  <w:style w:type="paragraph" w:customStyle="1" w:styleId="5598154185B34560B72497A218947FC7">
    <w:name w:val="5598154185B34560B72497A218947FC7"/>
  </w:style>
  <w:style w:type="paragraph" w:customStyle="1" w:styleId="7AF8E3CDF35A4A42B5E6BB7A46810E31">
    <w:name w:val="7AF8E3CDF35A4A42B5E6BB7A46810E31"/>
  </w:style>
  <w:style w:type="paragraph" w:customStyle="1" w:styleId="481EC1A71CA94AA1B7759530EBE9A0AC">
    <w:name w:val="481EC1A71CA94AA1B7759530EBE9A0AC"/>
  </w:style>
  <w:style w:type="paragraph" w:customStyle="1" w:styleId="9D4B703E23D14A84B3EEB692D1D0E071">
    <w:name w:val="9D4B703E23D14A84B3EEB692D1D0E071"/>
  </w:style>
  <w:style w:type="paragraph" w:customStyle="1" w:styleId="4C9845712E8A4CFAB6B373DD64164C70">
    <w:name w:val="4C9845712E8A4CFAB6B373DD64164C70"/>
  </w:style>
  <w:style w:type="paragraph" w:customStyle="1" w:styleId="2600216BB623476BB0F6DBE4934B4620">
    <w:name w:val="2600216BB623476BB0F6DBE4934B4620"/>
  </w:style>
  <w:style w:type="paragraph" w:customStyle="1" w:styleId="36CF44A4719E424F934042363A1F3C2E">
    <w:name w:val="36CF44A4719E424F934042363A1F3C2E"/>
  </w:style>
  <w:style w:type="paragraph" w:customStyle="1" w:styleId="4DB2626EDB46438F89F20AB4621069A3">
    <w:name w:val="4DB2626EDB46438F89F20AB4621069A3"/>
  </w:style>
  <w:style w:type="paragraph" w:customStyle="1" w:styleId="CE756D38872C4219B6310C6E20751CC7">
    <w:name w:val="CE756D38872C4219B6310C6E20751CC7"/>
  </w:style>
  <w:style w:type="paragraph" w:customStyle="1" w:styleId="1C49515919234892BF78A6B2D302C127">
    <w:name w:val="1C49515919234892BF78A6B2D302C127"/>
  </w:style>
  <w:style w:type="paragraph" w:customStyle="1" w:styleId="1E6EDBEF2E7846DCBB749B80DA5D562B">
    <w:name w:val="1E6EDBEF2E7846DCBB749B80DA5D562B"/>
  </w:style>
  <w:style w:type="paragraph" w:customStyle="1" w:styleId="0B106A61B03B4BA4A111C861BAEDE671">
    <w:name w:val="0B106A61B03B4BA4A111C861BAEDE671"/>
  </w:style>
  <w:style w:type="paragraph" w:customStyle="1" w:styleId="F8736B7BBA9D4117A95C89D2151D8C01">
    <w:name w:val="F8736B7BBA9D4117A95C89D2151D8C01"/>
  </w:style>
  <w:style w:type="paragraph" w:customStyle="1" w:styleId="07EAB53DB1594EF18C6D21FBA0DEA457">
    <w:name w:val="07EAB53DB1594EF18C6D21FBA0DEA457"/>
  </w:style>
  <w:style w:type="paragraph" w:customStyle="1" w:styleId="BC71BA374B7A483C96F44DD0407D2A6A">
    <w:name w:val="BC71BA374B7A483C96F44DD0407D2A6A"/>
  </w:style>
  <w:style w:type="paragraph" w:customStyle="1" w:styleId="FEDF46CCFC3A4775B9702488F5E7C973">
    <w:name w:val="FEDF46CCFC3A4775B9702488F5E7C973"/>
  </w:style>
  <w:style w:type="paragraph" w:customStyle="1" w:styleId="A9A9ED2C156D4AFCAA9649D7F51319C1">
    <w:name w:val="A9A9ED2C156D4AFCAA9649D7F51319C1"/>
  </w:style>
  <w:style w:type="paragraph" w:customStyle="1" w:styleId="1D7D33EEE303484FB25F0D446932DFE7">
    <w:name w:val="1D7D33EEE303484FB25F0D446932DFE7"/>
  </w:style>
  <w:style w:type="paragraph" w:customStyle="1" w:styleId="DDE3884D78E94EBFBB4995BD166F40BD">
    <w:name w:val="DDE3884D78E94EBFBB4995BD166F40BD"/>
  </w:style>
  <w:style w:type="paragraph" w:customStyle="1" w:styleId="FFF028D6976E44698B6C0F16FF8B5E45">
    <w:name w:val="FFF028D6976E44698B6C0F16FF8B5E45"/>
  </w:style>
  <w:style w:type="paragraph" w:customStyle="1" w:styleId="BF15E49DB76F448DADD0F3187BC8B1DF">
    <w:name w:val="BF15E49DB76F448DADD0F3187BC8B1DF"/>
  </w:style>
  <w:style w:type="paragraph" w:customStyle="1" w:styleId="848EA1BA5ABF4D6AB87351A8722EBCF4">
    <w:name w:val="848EA1BA5ABF4D6AB87351A8722EBCF4"/>
  </w:style>
  <w:style w:type="paragraph" w:customStyle="1" w:styleId="A4BCAD0897D64014BB08FE2C4DD5031B">
    <w:name w:val="A4BCAD0897D64014BB08FE2C4DD5031B"/>
  </w:style>
  <w:style w:type="paragraph" w:customStyle="1" w:styleId="3033998F123E4EA1BB05FB59124FC10E">
    <w:name w:val="3033998F123E4EA1BB05FB59124FC10E"/>
  </w:style>
  <w:style w:type="paragraph" w:customStyle="1" w:styleId="5FAC045491FA4978A9D43AA96D468E51">
    <w:name w:val="5FAC045491FA4978A9D43AA96D468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df7a2397-886e-4b60-b6a3-967982c29bcd"/>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9f91ad1f-ae1c-45d7-9f5f-8fc807a6dfa8"/>
    <ds:schemaRef ds:uri="http://www.w3.org/XML/1998/namespac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2015F-C32C-4950-8765-A82D1418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(003)</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dc:creator>
  <cp:keywords/>
  <dc:description/>
  <cp:lastModifiedBy>Jessica Lock</cp:lastModifiedBy>
  <cp:revision>1</cp:revision>
  <cp:lastPrinted>2022-05-19T13:50:00Z</cp:lastPrinted>
  <dcterms:created xsi:type="dcterms:W3CDTF">2024-07-12T09:56:00Z</dcterms:created>
  <dcterms:modified xsi:type="dcterms:W3CDTF">2024-07-12T09:57:00Z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