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2D37D7" w:rsidP="00B83A6B">
            <w:pPr>
              <w:spacing w:line="240" w:lineRule="auto"/>
              <w:rPr>
                <w:b/>
                <w:bCs/>
              </w:rPr>
            </w:pPr>
            <w:sdt>
              <w:sdtPr>
                <w:rPr>
                  <w:rStyle w:val="PlaceholderText"/>
                  <w:caps/>
                </w:rPr>
                <w:alias w:val="Applicants Surname"/>
                <w:tag w:val="Applicant"/>
                <w:id w:val="-469979498"/>
                <w:placeholder>
                  <w:docPart w:val="6F5FEE2797DC45CF89532613D1EFDDE7"/>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781D7FADFC354525B58AA414436CD29F"/>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F30F4E334B8749FA8C781896C6CF2860"/>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151DF83789A04EACB89C7DE4FAAF13DF"/>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CCBF8CEEF3584EE1A179631C0404F384"/>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CAB3F575F4C44F8CB61283591B75BCBC"/>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6CDB3EE30240412AAC4543145DF6053D"/>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C7A759640A0443EDB1912FFD9D4BE239"/>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64DBD67AAC0448358F441E862683B20E"/>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BC473394ECB848A08BB326D95A47932B"/>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9FD0672DEE7649E3AC97A86BEF5543D5"/>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57B1189CAAAB4FE6A1BFCD327AE7E607"/>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70C81DCC270B431AA1E08F2F7C64CD24"/>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B984B2A3A8F34C008571821B645A5487"/>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ABD6CED61B604CD280142FBB002E9EEC"/>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017E78FC549749C2AD5BDD8A7030E36E"/>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3B0EE3032658401B8046802D9703351C"/>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441915D056584718A66910B38A35FDEA"/>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780AFA6014C54D1BAEBB474C16D5A523"/>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AC9A4D5CA60541F59759EC7CCEAA1F36"/>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08F07DD9F0F24098BAD7BFD916C5E05F"/>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48EA7E0A8EAF4375834E9138848B4BF7"/>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AB1A05085C4D4C569902E3622D2D0CD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0657CBDBB684483C819D1E47FB7D43B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873FE5C7F2DF48B39C21E1778C778A9D"/>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C3DBC5B6435D45F2A1866A9F8BAF485B"/>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55DB0C3016CC4F59A2287FF76506B0EB"/>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9133F6EC9C314658AF7769FE03851415"/>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5F13BACD4E95476685FE74AEF62E6DDE"/>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343C2885F1C4481FAE95232A5D0238B1"/>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15DFB2D9DD884AF695106EC2270C670D"/>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EA74CE8B8ED44340B23D1AAE91E3D9DA"/>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193A86F1AA4C4D268E91B5981F849268"/>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0E2D203E34E34D4299893D1F2FB541B2"/>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C87FF4AC700E4F138471377DD27D18FE"/>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9BC558C92EE24BD7BED54F2C55C6E650"/>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8B09DCB8C40C441481EEC64438385F83"/>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0123D5C19385461F86EB7CD5F39D3732"/>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5A5470FD9FD54ED485DBC6DC4C074FE4"/>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F9580B637D8F4C7CA3AA2B8AF3AA1E88"/>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BBA934849A7E458591ED28A884F7303F"/>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2E9E48817C1C4552B59344E9BA382374"/>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156703826CD64E28858498573DCF2FDF"/>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50CD8AE8838A41AD80F7E8D207365234"/>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936D0103870B4480B8831F8DDBAA70E2"/>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F9F45AC00540460484993885A016CAF2"/>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F3ECAD0CE6844DCDB8686143417334A1"/>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B42413224B0E454A898B223923AB4665"/>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7F62EEFFCD284E0397201B81200D5AA7"/>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594EE3BCA458439BA80657110ED3CC6C"/>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503BBF70D8BA42A99A04207DBDE79521"/>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1F05039DCFBC414A89C64107C5890D47"/>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02D20B6E135C4AB3A0FFA6D1A485D085"/>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4574DA97A8DE43E2B4F6344E6A6354A8"/>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A880455FC3F84EBEB44B7C7AF343B60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C261282BED3A45EB9A9430E9CC482CF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E8A7F3D93C7F45FF8C1555A7441A4EC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BD7A3EB16C9B4A10B769494ED275A2C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38CB23F6440D4E1D917D5E78613041B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DB63D569B549404E9ED23672CEDFD724"/>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318DF53D17024C97AFFE40270425D15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282124AB85B14EB5850AB630EC80DD3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0A51231AB4D84F50A1ACE6F5E155532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3AC5B63E4A594A25B85A3BD49CF6EB2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6D898B89F8DA42F2AF15264BEF00DF9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EDFEECDB3CA44D95A4FA8CA9A327367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5F1ECFAFA8C54D56A9998FF95DBC9D3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2DF3FCB36B584FA6B96E42481E8F6BC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659A728F2DE042B88298DA5A717F4B57"/>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52E3B458147144E0B8E6ECF8A12A69BD"/>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2D37D7"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E8FB2BC8151746C2AB2A272F39EDBE85"/>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2D37D7" w:rsidP="00D4556A">
            <w:pPr>
              <w:pStyle w:val="Heading3"/>
              <w:framePr w:hSpace="0" w:wrap="auto" w:vAnchor="margin" w:hAnchor="text" w:yAlign="inline"/>
            </w:pPr>
            <w:sdt>
              <w:sdtPr>
                <w:rPr>
                  <w:rStyle w:val="Strong"/>
                  <w:sz w:val="22"/>
                  <w:szCs w:val="22"/>
                </w:rPr>
                <w:id w:val="2129507572"/>
                <w:placeholder>
                  <w:docPart w:val="EC04231CCD3E46F29978031902BCC9CF"/>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D7" w:rsidRDefault="002D37D7" w:rsidP="00EA1B32">
      <w:r>
        <w:separator/>
      </w:r>
    </w:p>
    <w:p w:rsidR="002D37D7" w:rsidRDefault="002D37D7"/>
    <w:p w:rsidR="002D37D7" w:rsidRDefault="002D37D7" w:rsidP="007B0440"/>
  </w:endnote>
  <w:endnote w:type="continuationSeparator" w:id="0">
    <w:p w:rsidR="002D37D7" w:rsidRDefault="002D37D7" w:rsidP="00EA1B32">
      <w:r>
        <w:continuationSeparator/>
      </w:r>
    </w:p>
    <w:p w:rsidR="002D37D7" w:rsidRDefault="002D37D7"/>
    <w:p w:rsidR="002D37D7" w:rsidRDefault="002D37D7"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2D37D7">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2D37D7">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2D37D7">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2D37D7">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D7" w:rsidRDefault="002D37D7" w:rsidP="00EA1B32">
      <w:r>
        <w:separator/>
      </w:r>
    </w:p>
    <w:p w:rsidR="002D37D7" w:rsidRDefault="002D37D7"/>
    <w:p w:rsidR="002D37D7" w:rsidRDefault="002D37D7" w:rsidP="007B0440"/>
  </w:footnote>
  <w:footnote w:type="continuationSeparator" w:id="0">
    <w:p w:rsidR="002D37D7" w:rsidRDefault="002D37D7" w:rsidP="00EA1B32">
      <w:r>
        <w:continuationSeparator/>
      </w:r>
    </w:p>
    <w:p w:rsidR="002D37D7" w:rsidRDefault="002D37D7"/>
    <w:p w:rsidR="002D37D7" w:rsidRDefault="002D37D7"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D7"/>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37D7"/>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B1BC3B62-F884-497C-882B-4FF3D36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kj\AppData\Local\Microsoft\Windows\INetCache\Content.Outlook\RKIR8A0O\Application%20form%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FEE2797DC45CF89532613D1EFDDE7"/>
        <w:category>
          <w:name w:val="General"/>
          <w:gallery w:val="placeholder"/>
        </w:category>
        <w:types>
          <w:type w:val="bbPlcHdr"/>
        </w:types>
        <w:behaviors>
          <w:behavior w:val="content"/>
        </w:behaviors>
        <w:guid w:val="{79B02556-60F7-4844-A78F-E1B2CA313C86}"/>
      </w:docPartPr>
      <w:docPartBody>
        <w:p w:rsidR="00000000" w:rsidRDefault="00C36DE0">
          <w:pPr>
            <w:pStyle w:val="6F5FEE2797DC45CF89532613D1EFDDE7"/>
          </w:pPr>
          <w:r w:rsidRPr="006564C8">
            <w:rPr>
              <w:rStyle w:val="PlaceholderText"/>
            </w:rPr>
            <w:t>Click or tap here to enter text.</w:t>
          </w:r>
        </w:p>
      </w:docPartBody>
    </w:docPart>
    <w:docPart>
      <w:docPartPr>
        <w:name w:val="781D7FADFC354525B58AA414436CD29F"/>
        <w:category>
          <w:name w:val="General"/>
          <w:gallery w:val="placeholder"/>
        </w:category>
        <w:types>
          <w:type w:val="bbPlcHdr"/>
        </w:types>
        <w:behaviors>
          <w:behavior w:val="content"/>
        </w:behaviors>
        <w:guid w:val="{C7521D22-9E14-4E49-A78A-9D2D5EF9114F}"/>
      </w:docPartPr>
      <w:docPartBody>
        <w:p w:rsidR="00000000" w:rsidRDefault="00C36DE0">
          <w:pPr>
            <w:pStyle w:val="781D7FADFC354525B58AA414436CD29F"/>
          </w:pPr>
          <w:r w:rsidRPr="00681E98">
            <w:rPr>
              <w:rStyle w:val="PlaceholderText"/>
            </w:rPr>
            <w:t>Click or tap here to enter text.</w:t>
          </w:r>
        </w:p>
      </w:docPartBody>
    </w:docPart>
    <w:docPart>
      <w:docPartPr>
        <w:name w:val="F30F4E334B8749FA8C781896C6CF2860"/>
        <w:category>
          <w:name w:val="General"/>
          <w:gallery w:val="placeholder"/>
        </w:category>
        <w:types>
          <w:type w:val="bbPlcHdr"/>
        </w:types>
        <w:behaviors>
          <w:behavior w:val="content"/>
        </w:behaviors>
        <w:guid w:val="{7745754F-FF3B-4FF5-A646-8C9066ABC18C}"/>
      </w:docPartPr>
      <w:docPartBody>
        <w:p w:rsidR="00000000" w:rsidRDefault="00C36DE0">
          <w:pPr>
            <w:pStyle w:val="F30F4E334B8749FA8C781896C6CF2860"/>
          </w:pPr>
          <w:r w:rsidRPr="00681E98">
            <w:rPr>
              <w:rStyle w:val="PlaceholderText"/>
            </w:rPr>
            <w:t>Choose an item.</w:t>
          </w:r>
        </w:p>
      </w:docPartBody>
    </w:docPart>
    <w:docPart>
      <w:docPartPr>
        <w:name w:val="151DF83789A04EACB89C7DE4FAAF13DF"/>
        <w:category>
          <w:name w:val="General"/>
          <w:gallery w:val="placeholder"/>
        </w:category>
        <w:types>
          <w:type w:val="bbPlcHdr"/>
        </w:types>
        <w:behaviors>
          <w:behavior w:val="content"/>
        </w:behaviors>
        <w:guid w:val="{1C68B062-E9A9-49DD-8632-E93045C142BD}"/>
      </w:docPartPr>
      <w:docPartBody>
        <w:p w:rsidR="00000000" w:rsidRDefault="00C36DE0">
          <w:pPr>
            <w:pStyle w:val="151DF83789A04EACB89C7DE4FAAF13DF"/>
          </w:pPr>
          <w:r w:rsidRPr="00681E98">
            <w:rPr>
              <w:rStyle w:val="PlaceholderText"/>
            </w:rPr>
            <w:t>Click or tap here to enter text.</w:t>
          </w:r>
        </w:p>
      </w:docPartBody>
    </w:docPart>
    <w:docPart>
      <w:docPartPr>
        <w:name w:val="CCBF8CEEF3584EE1A179631C0404F384"/>
        <w:category>
          <w:name w:val="General"/>
          <w:gallery w:val="placeholder"/>
        </w:category>
        <w:types>
          <w:type w:val="bbPlcHdr"/>
        </w:types>
        <w:behaviors>
          <w:behavior w:val="content"/>
        </w:behaviors>
        <w:guid w:val="{BD78A374-3C9B-4D88-89EE-77E7159A0F25}"/>
      </w:docPartPr>
      <w:docPartBody>
        <w:p w:rsidR="00000000" w:rsidRDefault="00C36DE0">
          <w:pPr>
            <w:pStyle w:val="CCBF8CEEF3584EE1A179631C0404F384"/>
          </w:pPr>
          <w:r w:rsidRPr="00681E98">
            <w:rPr>
              <w:rStyle w:val="PlaceholderText"/>
            </w:rPr>
            <w:t>Click or tap to enter a date.</w:t>
          </w:r>
        </w:p>
      </w:docPartBody>
    </w:docPart>
    <w:docPart>
      <w:docPartPr>
        <w:name w:val="CAB3F575F4C44F8CB61283591B75BCBC"/>
        <w:category>
          <w:name w:val="General"/>
          <w:gallery w:val="placeholder"/>
        </w:category>
        <w:types>
          <w:type w:val="bbPlcHdr"/>
        </w:types>
        <w:behaviors>
          <w:behavior w:val="content"/>
        </w:behaviors>
        <w:guid w:val="{3D8391EE-29D5-4F2E-A022-0F5E9F64C148}"/>
      </w:docPartPr>
      <w:docPartBody>
        <w:p w:rsidR="00000000" w:rsidRDefault="00C36DE0">
          <w:pPr>
            <w:pStyle w:val="CAB3F575F4C44F8CB61283591B75BCBC"/>
          </w:pPr>
          <w:r w:rsidRPr="00681E98">
            <w:rPr>
              <w:rStyle w:val="PlaceholderText"/>
            </w:rPr>
            <w:t>Click or tap here to enter text.</w:t>
          </w:r>
        </w:p>
      </w:docPartBody>
    </w:docPart>
    <w:docPart>
      <w:docPartPr>
        <w:name w:val="6CDB3EE30240412AAC4543145DF6053D"/>
        <w:category>
          <w:name w:val="General"/>
          <w:gallery w:val="placeholder"/>
        </w:category>
        <w:types>
          <w:type w:val="bbPlcHdr"/>
        </w:types>
        <w:behaviors>
          <w:behavior w:val="content"/>
        </w:behaviors>
        <w:guid w:val="{D81E6288-C4A6-47B2-AF4B-87B4D5F539FF}"/>
      </w:docPartPr>
      <w:docPartBody>
        <w:p w:rsidR="00000000" w:rsidRDefault="00C36DE0">
          <w:pPr>
            <w:pStyle w:val="6CDB3EE30240412AAC4543145DF6053D"/>
          </w:pPr>
          <w:r w:rsidRPr="00681E98">
            <w:rPr>
              <w:rStyle w:val="PlaceholderText"/>
            </w:rPr>
            <w:t>Click or tap here to enter text.</w:t>
          </w:r>
        </w:p>
      </w:docPartBody>
    </w:docPart>
    <w:docPart>
      <w:docPartPr>
        <w:name w:val="C7A759640A0443EDB1912FFD9D4BE239"/>
        <w:category>
          <w:name w:val="General"/>
          <w:gallery w:val="placeholder"/>
        </w:category>
        <w:types>
          <w:type w:val="bbPlcHdr"/>
        </w:types>
        <w:behaviors>
          <w:behavior w:val="content"/>
        </w:behaviors>
        <w:guid w:val="{49F3B6C3-1BF6-4249-A3E8-A869820CF13B}"/>
      </w:docPartPr>
      <w:docPartBody>
        <w:p w:rsidR="00000000" w:rsidRDefault="00C36DE0">
          <w:pPr>
            <w:pStyle w:val="C7A759640A0443EDB1912FFD9D4BE239"/>
          </w:pPr>
          <w:r w:rsidRPr="00681E98">
            <w:rPr>
              <w:rStyle w:val="PlaceholderText"/>
            </w:rPr>
            <w:t>Click or tap here to enter text.</w:t>
          </w:r>
        </w:p>
      </w:docPartBody>
    </w:docPart>
    <w:docPart>
      <w:docPartPr>
        <w:name w:val="64DBD67AAC0448358F441E862683B20E"/>
        <w:category>
          <w:name w:val="General"/>
          <w:gallery w:val="placeholder"/>
        </w:category>
        <w:types>
          <w:type w:val="bbPlcHdr"/>
        </w:types>
        <w:behaviors>
          <w:behavior w:val="content"/>
        </w:behaviors>
        <w:guid w:val="{16F8953F-15BA-4636-A863-2DD89E82B138}"/>
      </w:docPartPr>
      <w:docPartBody>
        <w:p w:rsidR="00000000" w:rsidRDefault="00C36DE0">
          <w:pPr>
            <w:pStyle w:val="64DBD67AAC0448358F441E862683B20E"/>
          </w:pPr>
          <w:r w:rsidRPr="00681E98">
            <w:rPr>
              <w:rStyle w:val="PlaceholderText"/>
            </w:rPr>
            <w:t>Click or tap here to enter text.</w:t>
          </w:r>
        </w:p>
      </w:docPartBody>
    </w:docPart>
    <w:docPart>
      <w:docPartPr>
        <w:name w:val="BC473394ECB848A08BB326D95A47932B"/>
        <w:category>
          <w:name w:val="General"/>
          <w:gallery w:val="placeholder"/>
        </w:category>
        <w:types>
          <w:type w:val="bbPlcHdr"/>
        </w:types>
        <w:behaviors>
          <w:behavior w:val="content"/>
        </w:behaviors>
        <w:guid w:val="{FF8C2C5D-8197-41CC-8CBA-59EF9ED754D1}"/>
      </w:docPartPr>
      <w:docPartBody>
        <w:p w:rsidR="00000000" w:rsidRDefault="00C36DE0">
          <w:pPr>
            <w:pStyle w:val="BC473394ECB848A08BB326D95A47932B"/>
          </w:pPr>
          <w:r w:rsidRPr="00681E98">
            <w:rPr>
              <w:rStyle w:val="PlaceholderText"/>
            </w:rPr>
            <w:t>Click or tap to enter a date.</w:t>
          </w:r>
        </w:p>
      </w:docPartBody>
    </w:docPart>
    <w:docPart>
      <w:docPartPr>
        <w:name w:val="9FD0672DEE7649E3AC97A86BEF5543D5"/>
        <w:category>
          <w:name w:val="General"/>
          <w:gallery w:val="placeholder"/>
        </w:category>
        <w:types>
          <w:type w:val="bbPlcHdr"/>
        </w:types>
        <w:behaviors>
          <w:behavior w:val="content"/>
        </w:behaviors>
        <w:guid w:val="{875B8198-2DFA-4364-9A0D-66E3D7EDD436}"/>
      </w:docPartPr>
      <w:docPartBody>
        <w:p w:rsidR="00000000" w:rsidRDefault="00C36DE0">
          <w:pPr>
            <w:pStyle w:val="9FD0672DEE7649E3AC97A86BEF5543D5"/>
          </w:pPr>
          <w:r w:rsidRPr="00681E98">
            <w:rPr>
              <w:rStyle w:val="PlaceholderText"/>
            </w:rPr>
            <w:t>Click or tap here to enter text.</w:t>
          </w:r>
        </w:p>
      </w:docPartBody>
    </w:docPart>
    <w:docPart>
      <w:docPartPr>
        <w:name w:val="57B1189CAAAB4FE6A1BFCD327AE7E607"/>
        <w:category>
          <w:name w:val="General"/>
          <w:gallery w:val="placeholder"/>
        </w:category>
        <w:types>
          <w:type w:val="bbPlcHdr"/>
        </w:types>
        <w:behaviors>
          <w:behavior w:val="content"/>
        </w:behaviors>
        <w:guid w:val="{F3A6C0DF-5139-4695-8D2D-E4D54677BFC0}"/>
      </w:docPartPr>
      <w:docPartBody>
        <w:p w:rsidR="00000000" w:rsidRDefault="00C36DE0">
          <w:pPr>
            <w:pStyle w:val="57B1189CAAAB4FE6A1BFCD327AE7E607"/>
          </w:pPr>
          <w:r w:rsidRPr="00681E98">
            <w:rPr>
              <w:rStyle w:val="PlaceholderText"/>
            </w:rPr>
            <w:t>Click or tap here to enter text.</w:t>
          </w:r>
        </w:p>
      </w:docPartBody>
    </w:docPart>
    <w:docPart>
      <w:docPartPr>
        <w:name w:val="70C81DCC270B431AA1E08F2F7C64CD24"/>
        <w:category>
          <w:name w:val="General"/>
          <w:gallery w:val="placeholder"/>
        </w:category>
        <w:types>
          <w:type w:val="bbPlcHdr"/>
        </w:types>
        <w:behaviors>
          <w:behavior w:val="content"/>
        </w:behaviors>
        <w:guid w:val="{7A1FE900-E568-4F73-A826-8660AE110A9E}"/>
      </w:docPartPr>
      <w:docPartBody>
        <w:p w:rsidR="00000000" w:rsidRDefault="00C36DE0">
          <w:pPr>
            <w:pStyle w:val="70C81DCC270B431AA1E08F2F7C64CD24"/>
          </w:pPr>
          <w:r w:rsidRPr="00681E98">
            <w:rPr>
              <w:rStyle w:val="PlaceholderText"/>
            </w:rPr>
            <w:t>Click or tap here to enter text.</w:t>
          </w:r>
        </w:p>
      </w:docPartBody>
    </w:docPart>
    <w:docPart>
      <w:docPartPr>
        <w:name w:val="B984B2A3A8F34C008571821B645A5487"/>
        <w:category>
          <w:name w:val="General"/>
          <w:gallery w:val="placeholder"/>
        </w:category>
        <w:types>
          <w:type w:val="bbPlcHdr"/>
        </w:types>
        <w:behaviors>
          <w:behavior w:val="content"/>
        </w:behaviors>
        <w:guid w:val="{EC06E91B-C689-4269-AD82-271FA2A86653}"/>
      </w:docPartPr>
      <w:docPartBody>
        <w:p w:rsidR="00000000" w:rsidRDefault="00C36DE0">
          <w:pPr>
            <w:pStyle w:val="B984B2A3A8F34C008571821B645A5487"/>
          </w:pPr>
          <w:r w:rsidRPr="00681E98">
            <w:rPr>
              <w:rStyle w:val="PlaceholderText"/>
            </w:rPr>
            <w:t>Click or tap here to enter text.</w:t>
          </w:r>
        </w:p>
      </w:docPartBody>
    </w:docPart>
    <w:docPart>
      <w:docPartPr>
        <w:name w:val="ABD6CED61B604CD280142FBB002E9EEC"/>
        <w:category>
          <w:name w:val="General"/>
          <w:gallery w:val="placeholder"/>
        </w:category>
        <w:types>
          <w:type w:val="bbPlcHdr"/>
        </w:types>
        <w:behaviors>
          <w:behavior w:val="content"/>
        </w:behaviors>
        <w:guid w:val="{8D11277B-E79A-4A92-BBC4-48474BF1F303}"/>
      </w:docPartPr>
      <w:docPartBody>
        <w:p w:rsidR="00000000" w:rsidRDefault="00C36DE0">
          <w:pPr>
            <w:pStyle w:val="ABD6CED61B604CD280142FBB002E9EEC"/>
          </w:pPr>
          <w:r w:rsidRPr="00681E98">
            <w:rPr>
              <w:rStyle w:val="PlaceholderText"/>
            </w:rPr>
            <w:t>Click or tap here to enter text.</w:t>
          </w:r>
        </w:p>
      </w:docPartBody>
    </w:docPart>
    <w:docPart>
      <w:docPartPr>
        <w:name w:val="017E78FC549749C2AD5BDD8A7030E36E"/>
        <w:category>
          <w:name w:val="General"/>
          <w:gallery w:val="placeholder"/>
        </w:category>
        <w:types>
          <w:type w:val="bbPlcHdr"/>
        </w:types>
        <w:behaviors>
          <w:behavior w:val="content"/>
        </w:behaviors>
        <w:guid w:val="{57919C36-4A59-4004-B997-9F0D444F6FB6}"/>
      </w:docPartPr>
      <w:docPartBody>
        <w:p w:rsidR="00000000" w:rsidRDefault="00C36DE0">
          <w:pPr>
            <w:pStyle w:val="017E78FC549749C2AD5BDD8A7030E36E"/>
          </w:pPr>
          <w:r w:rsidRPr="00681E98">
            <w:rPr>
              <w:rStyle w:val="PlaceholderText"/>
            </w:rPr>
            <w:t>Click or tap here to enter text.</w:t>
          </w:r>
        </w:p>
      </w:docPartBody>
    </w:docPart>
    <w:docPart>
      <w:docPartPr>
        <w:name w:val="3B0EE3032658401B8046802D9703351C"/>
        <w:category>
          <w:name w:val="General"/>
          <w:gallery w:val="placeholder"/>
        </w:category>
        <w:types>
          <w:type w:val="bbPlcHdr"/>
        </w:types>
        <w:behaviors>
          <w:behavior w:val="content"/>
        </w:behaviors>
        <w:guid w:val="{8DAC316C-A56F-4C4E-89D9-B0E4D204E84C}"/>
      </w:docPartPr>
      <w:docPartBody>
        <w:p w:rsidR="00000000" w:rsidRDefault="00C36DE0">
          <w:pPr>
            <w:pStyle w:val="3B0EE3032658401B8046802D9703351C"/>
          </w:pPr>
          <w:r w:rsidRPr="00681E98">
            <w:rPr>
              <w:rStyle w:val="PlaceholderText"/>
            </w:rPr>
            <w:t>Click or tap here to enter text.</w:t>
          </w:r>
        </w:p>
      </w:docPartBody>
    </w:docPart>
    <w:docPart>
      <w:docPartPr>
        <w:name w:val="441915D056584718A66910B38A35FDEA"/>
        <w:category>
          <w:name w:val="General"/>
          <w:gallery w:val="placeholder"/>
        </w:category>
        <w:types>
          <w:type w:val="bbPlcHdr"/>
        </w:types>
        <w:behaviors>
          <w:behavior w:val="content"/>
        </w:behaviors>
        <w:guid w:val="{93B92063-6AD3-4704-8F50-EDED4BD27B09}"/>
      </w:docPartPr>
      <w:docPartBody>
        <w:p w:rsidR="00000000" w:rsidRDefault="00C36DE0">
          <w:pPr>
            <w:pStyle w:val="441915D056584718A66910B38A35FDEA"/>
          </w:pPr>
          <w:r w:rsidRPr="00681E98">
            <w:rPr>
              <w:rStyle w:val="PlaceholderText"/>
            </w:rPr>
            <w:t>Click or tap here to enter text.</w:t>
          </w:r>
        </w:p>
      </w:docPartBody>
    </w:docPart>
    <w:docPart>
      <w:docPartPr>
        <w:name w:val="780AFA6014C54D1BAEBB474C16D5A523"/>
        <w:category>
          <w:name w:val="General"/>
          <w:gallery w:val="placeholder"/>
        </w:category>
        <w:types>
          <w:type w:val="bbPlcHdr"/>
        </w:types>
        <w:behaviors>
          <w:behavior w:val="content"/>
        </w:behaviors>
        <w:guid w:val="{918EF222-1241-4A8A-ACE9-38F581FF1073}"/>
      </w:docPartPr>
      <w:docPartBody>
        <w:p w:rsidR="00000000" w:rsidRDefault="00C36DE0">
          <w:pPr>
            <w:pStyle w:val="780AFA6014C54D1BAEBB474C16D5A523"/>
          </w:pPr>
          <w:r w:rsidRPr="00681E98">
            <w:rPr>
              <w:rStyle w:val="PlaceholderText"/>
            </w:rPr>
            <w:t>Click or tap here to enter text.</w:t>
          </w:r>
        </w:p>
      </w:docPartBody>
    </w:docPart>
    <w:docPart>
      <w:docPartPr>
        <w:name w:val="AC9A4D5CA60541F59759EC7CCEAA1F36"/>
        <w:category>
          <w:name w:val="General"/>
          <w:gallery w:val="placeholder"/>
        </w:category>
        <w:types>
          <w:type w:val="bbPlcHdr"/>
        </w:types>
        <w:behaviors>
          <w:behavior w:val="content"/>
        </w:behaviors>
        <w:guid w:val="{1E43774C-586B-4E48-B14D-B010CD06C061}"/>
      </w:docPartPr>
      <w:docPartBody>
        <w:p w:rsidR="00000000" w:rsidRDefault="00C36DE0">
          <w:pPr>
            <w:pStyle w:val="AC9A4D5CA60541F59759EC7CCEAA1F36"/>
          </w:pPr>
          <w:r w:rsidRPr="00681E98">
            <w:rPr>
              <w:rStyle w:val="PlaceholderText"/>
            </w:rPr>
            <w:t>Click or tap to enter a date.</w:t>
          </w:r>
        </w:p>
      </w:docPartBody>
    </w:docPart>
    <w:docPart>
      <w:docPartPr>
        <w:name w:val="08F07DD9F0F24098BAD7BFD916C5E05F"/>
        <w:category>
          <w:name w:val="General"/>
          <w:gallery w:val="placeholder"/>
        </w:category>
        <w:types>
          <w:type w:val="bbPlcHdr"/>
        </w:types>
        <w:behaviors>
          <w:behavior w:val="content"/>
        </w:behaviors>
        <w:guid w:val="{938FF3FA-77C1-4F69-9315-CE34439008F8}"/>
      </w:docPartPr>
      <w:docPartBody>
        <w:p w:rsidR="00000000" w:rsidRDefault="00C36DE0">
          <w:pPr>
            <w:pStyle w:val="08F07DD9F0F24098BAD7BFD916C5E05F"/>
          </w:pPr>
          <w:r w:rsidRPr="00681E98">
            <w:rPr>
              <w:rStyle w:val="PlaceholderText"/>
            </w:rPr>
            <w:t>Click or tap here to enter text.</w:t>
          </w:r>
        </w:p>
      </w:docPartBody>
    </w:docPart>
    <w:docPart>
      <w:docPartPr>
        <w:name w:val="48EA7E0A8EAF4375834E9138848B4BF7"/>
        <w:category>
          <w:name w:val="General"/>
          <w:gallery w:val="placeholder"/>
        </w:category>
        <w:types>
          <w:type w:val="bbPlcHdr"/>
        </w:types>
        <w:behaviors>
          <w:behavior w:val="content"/>
        </w:behaviors>
        <w:guid w:val="{C4F04F74-5F90-4D62-97D4-21A83B10737A}"/>
      </w:docPartPr>
      <w:docPartBody>
        <w:p w:rsidR="00000000" w:rsidRDefault="00C36DE0">
          <w:pPr>
            <w:pStyle w:val="48EA7E0A8EAF4375834E9138848B4BF7"/>
          </w:pPr>
          <w:r w:rsidRPr="00681E98">
            <w:rPr>
              <w:rStyle w:val="PlaceholderText"/>
            </w:rPr>
            <w:t>Click or tap here to enter text.</w:t>
          </w:r>
        </w:p>
      </w:docPartBody>
    </w:docPart>
    <w:docPart>
      <w:docPartPr>
        <w:name w:val="AB1A05085C4D4C569902E3622D2D0CD8"/>
        <w:category>
          <w:name w:val="General"/>
          <w:gallery w:val="placeholder"/>
        </w:category>
        <w:types>
          <w:type w:val="bbPlcHdr"/>
        </w:types>
        <w:behaviors>
          <w:behavior w:val="content"/>
        </w:behaviors>
        <w:guid w:val="{24638F90-15E9-4498-93B7-69D9BB3840A3}"/>
      </w:docPartPr>
      <w:docPartBody>
        <w:p w:rsidR="00000000" w:rsidRDefault="00C36DE0">
          <w:pPr>
            <w:pStyle w:val="AB1A05085C4D4C569902E3622D2D0CD8"/>
          </w:pPr>
          <w:r w:rsidRPr="00681E98">
            <w:rPr>
              <w:rStyle w:val="PlaceholderText"/>
            </w:rPr>
            <w:t>Click or tap here to enter text.</w:t>
          </w:r>
        </w:p>
      </w:docPartBody>
    </w:docPart>
    <w:docPart>
      <w:docPartPr>
        <w:name w:val="0657CBDBB684483C819D1E47FB7D43B6"/>
        <w:category>
          <w:name w:val="General"/>
          <w:gallery w:val="placeholder"/>
        </w:category>
        <w:types>
          <w:type w:val="bbPlcHdr"/>
        </w:types>
        <w:behaviors>
          <w:behavior w:val="content"/>
        </w:behaviors>
        <w:guid w:val="{686D7D74-1D6A-45AF-B9D3-6760790197DC}"/>
      </w:docPartPr>
      <w:docPartBody>
        <w:p w:rsidR="00000000" w:rsidRDefault="00C36DE0">
          <w:pPr>
            <w:pStyle w:val="0657CBDBB684483C819D1E47FB7D43B6"/>
          </w:pPr>
          <w:r w:rsidRPr="00681E98">
            <w:rPr>
              <w:rStyle w:val="PlaceholderText"/>
            </w:rPr>
            <w:t>Click or tap here to enter text.</w:t>
          </w:r>
        </w:p>
      </w:docPartBody>
    </w:docPart>
    <w:docPart>
      <w:docPartPr>
        <w:name w:val="873FE5C7F2DF48B39C21E1778C778A9D"/>
        <w:category>
          <w:name w:val="General"/>
          <w:gallery w:val="placeholder"/>
        </w:category>
        <w:types>
          <w:type w:val="bbPlcHdr"/>
        </w:types>
        <w:behaviors>
          <w:behavior w:val="content"/>
        </w:behaviors>
        <w:guid w:val="{8926C8D3-EC44-4BA3-9B2B-71110CE97061}"/>
      </w:docPartPr>
      <w:docPartBody>
        <w:p w:rsidR="00000000" w:rsidRDefault="00C36DE0">
          <w:pPr>
            <w:pStyle w:val="873FE5C7F2DF48B39C21E1778C778A9D"/>
          </w:pPr>
          <w:r w:rsidRPr="00681E98">
            <w:rPr>
              <w:rStyle w:val="PlaceholderText"/>
            </w:rPr>
            <w:t>Click or tap here to enter text.</w:t>
          </w:r>
        </w:p>
      </w:docPartBody>
    </w:docPart>
    <w:docPart>
      <w:docPartPr>
        <w:name w:val="C3DBC5B6435D45F2A1866A9F8BAF485B"/>
        <w:category>
          <w:name w:val="General"/>
          <w:gallery w:val="placeholder"/>
        </w:category>
        <w:types>
          <w:type w:val="bbPlcHdr"/>
        </w:types>
        <w:behaviors>
          <w:behavior w:val="content"/>
        </w:behaviors>
        <w:guid w:val="{A1AF0BB9-FDA2-4C9E-901F-629487273A8E}"/>
      </w:docPartPr>
      <w:docPartBody>
        <w:p w:rsidR="00000000" w:rsidRDefault="00C36DE0">
          <w:pPr>
            <w:pStyle w:val="C3DBC5B6435D45F2A1866A9F8BAF485B"/>
          </w:pPr>
          <w:r w:rsidRPr="00681E98">
            <w:rPr>
              <w:rStyle w:val="PlaceholderText"/>
            </w:rPr>
            <w:t>Click or tap here to enter text.</w:t>
          </w:r>
        </w:p>
      </w:docPartBody>
    </w:docPart>
    <w:docPart>
      <w:docPartPr>
        <w:name w:val="55DB0C3016CC4F59A2287FF76506B0EB"/>
        <w:category>
          <w:name w:val="General"/>
          <w:gallery w:val="placeholder"/>
        </w:category>
        <w:types>
          <w:type w:val="bbPlcHdr"/>
        </w:types>
        <w:behaviors>
          <w:behavior w:val="content"/>
        </w:behaviors>
        <w:guid w:val="{550AF31A-B60F-4A6A-AEB8-27C4F7F76196}"/>
      </w:docPartPr>
      <w:docPartBody>
        <w:p w:rsidR="00000000" w:rsidRDefault="00C36DE0">
          <w:pPr>
            <w:pStyle w:val="55DB0C3016CC4F59A2287FF76506B0EB"/>
          </w:pPr>
          <w:r w:rsidRPr="00681E98">
            <w:rPr>
              <w:rStyle w:val="PlaceholderText"/>
            </w:rPr>
            <w:t>Click or tap here to enter text.</w:t>
          </w:r>
        </w:p>
      </w:docPartBody>
    </w:docPart>
    <w:docPart>
      <w:docPartPr>
        <w:name w:val="9133F6EC9C314658AF7769FE03851415"/>
        <w:category>
          <w:name w:val="General"/>
          <w:gallery w:val="placeholder"/>
        </w:category>
        <w:types>
          <w:type w:val="bbPlcHdr"/>
        </w:types>
        <w:behaviors>
          <w:behavior w:val="content"/>
        </w:behaviors>
        <w:guid w:val="{07B8DAC7-1305-4C1E-B832-654D46ACCCDF}"/>
      </w:docPartPr>
      <w:docPartBody>
        <w:p w:rsidR="00000000" w:rsidRDefault="00C36DE0">
          <w:pPr>
            <w:pStyle w:val="9133F6EC9C314658AF7769FE03851415"/>
          </w:pPr>
          <w:r w:rsidRPr="00681E98">
            <w:rPr>
              <w:rStyle w:val="PlaceholderText"/>
            </w:rPr>
            <w:t>Click or tap here to enter text.</w:t>
          </w:r>
        </w:p>
      </w:docPartBody>
    </w:docPart>
    <w:docPart>
      <w:docPartPr>
        <w:name w:val="5F13BACD4E95476685FE74AEF62E6DDE"/>
        <w:category>
          <w:name w:val="General"/>
          <w:gallery w:val="placeholder"/>
        </w:category>
        <w:types>
          <w:type w:val="bbPlcHdr"/>
        </w:types>
        <w:behaviors>
          <w:behavior w:val="content"/>
        </w:behaviors>
        <w:guid w:val="{B7011FC3-67E8-452C-B11C-C8EDC6F1AB01}"/>
      </w:docPartPr>
      <w:docPartBody>
        <w:p w:rsidR="00000000" w:rsidRDefault="00C36DE0">
          <w:pPr>
            <w:pStyle w:val="5F13BACD4E95476685FE74AEF62E6DDE"/>
          </w:pPr>
          <w:r w:rsidRPr="00681E98">
            <w:rPr>
              <w:rStyle w:val="PlaceholderText"/>
            </w:rPr>
            <w:t>Click or tap here to enter text.</w:t>
          </w:r>
        </w:p>
      </w:docPartBody>
    </w:docPart>
    <w:docPart>
      <w:docPartPr>
        <w:name w:val="343C2885F1C4481FAE95232A5D0238B1"/>
        <w:category>
          <w:name w:val="General"/>
          <w:gallery w:val="placeholder"/>
        </w:category>
        <w:types>
          <w:type w:val="bbPlcHdr"/>
        </w:types>
        <w:behaviors>
          <w:behavior w:val="content"/>
        </w:behaviors>
        <w:guid w:val="{A400B2F6-6AB3-4193-A956-12D415376565}"/>
      </w:docPartPr>
      <w:docPartBody>
        <w:p w:rsidR="00000000" w:rsidRDefault="00C36DE0">
          <w:pPr>
            <w:pStyle w:val="343C2885F1C4481FAE95232A5D0238B1"/>
          </w:pPr>
          <w:r w:rsidRPr="00681E98">
            <w:rPr>
              <w:rStyle w:val="PlaceholderText"/>
            </w:rPr>
            <w:t>Click or tap here to enter text.</w:t>
          </w:r>
        </w:p>
      </w:docPartBody>
    </w:docPart>
    <w:docPart>
      <w:docPartPr>
        <w:name w:val="15DFB2D9DD884AF695106EC2270C670D"/>
        <w:category>
          <w:name w:val="General"/>
          <w:gallery w:val="placeholder"/>
        </w:category>
        <w:types>
          <w:type w:val="bbPlcHdr"/>
        </w:types>
        <w:behaviors>
          <w:behavior w:val="content"/>
        </w:behaviors>
        <w:guid w:val="{DF0477B6-B896-42AF-8D1F-E68C9D100574}"/>
      </w:docPartPr>
      <w:docPartBody>
        <w:p w:rsidR="00000000" w:rsidRDefault="00C36DE0">
          <w:pPr>
            <w:pStyle w:val="15DFB2D9DD884AF695106EC2270C670D"/>
          </w:pPr>
          <w:r w:rsidRPr="00681E98">
            <w:rPr>
              <w:rStyle w:val="PlaceholderText"/>
            </w:rPr>
            <w:t>Click or tap here to enter text.</w:t>
          </w:r>
        </w:p>
      </w:docPartBody>
    </w:docPart>
    <w:docPart>
      <w:docPartPr>
        <w:name w:val="EA74CE8B8ED44340B23D1AAE91E3D9DA"/>
        <w:category>
          <w:name w:val="General"/>
          <w:gallery w:val="placeholder"/>
        </w:category>
        <w:types>
          <w:type w:val="bbPlcHdr"/>
        </w:types>
        <w:behaviors>
          <w:behavior w:val="content"/>
        </w:behaviors>
        <w:guid w:val="{637E1F81-0A7D-4609-93CB-E7EF1B88B53C}"/>
      </w:docPartPr>
      <w:docPartBody>
        <w:p w:rsidR="00000000" w:rsidRDefault="00C36DE0">
          <w:pPr>
            <w:pStyle w:val="EA74CE8B8ED44340B23D1AAE91E3D9DA"/>
          </w:pPr>
          <w:r w:rsidRPr="00681E98">
            <w:rPr>
              <w:rStyle w:val="PlaceholderText"/>
            </w:rPr>
            <w:t>Click or tap here to enter text.</w:t>
          </w:r>
        </w:p>
      </w:docPartBody>
    </w:docPart>
    <w:docPart>
      <w:docPartPr>
        <w:name w:val="193A86F1AA4C4D268E91B5981F849268"/>
        <w:category>
          <w:name w:val="General"/>
          <w:gallery w:val="placeholder"/>
        </w:category>
        <w:types>
          <w:type w:val="bbPlcHdr"/>
        </w:types>
        <w:behaviors>
          <w:behavior w:val="content"/>
        </w:behaviors>
        <w:guid w:val="{7B0A26D1-538C-4F94-A835-337DFB909CC4}"/>
      </w:docPartPr>
      <w:docPartBody>
        <w:p w:rsidR="00000000" w:rsidRDefault="00C36DE0">
          <w:pPr>
            <w:pStyle w:val="193A86F1AA4C4D268E91B5981F849268"/>
          </w:pPr>
          <w:r w:rsidRPr="00681E98">
            <w:rPr>
              <w:rStyle w:val="PlaceholderText"/>
            </w:rPr>
            <w:t>Click or tap here to enter text.</w:t>
          </w:r>
        </w:p>
      </w:docPartBody>
    </w:docPart>
    <w:docPart>
      <w:docPartPr>
        <w:name w:val="0E2D203E34E34D4299893D1F2FB541B2"/>
        <w:category>
          <w:name w:val="General"/>
          <w:gallery w:val="placeholder"/>
        </w:category>
        <w:types>
          <w:type w:val="bbPlcHdr"/>
        </w:types>
        <w:behaviors>
          <w:behavior w:val="content"/>
        </w:behaviors>
        <w:guid w:val="{657F9DBC-BB6C-40D4-B07D-BDF4D1CC8402}"/>
      </w:docPartPr>
      <w:docPartBody>
        <w:p w:rsidR="00000000" w:rsidRDefault="00C36DE0">
          <w:pPr>
            <w:pStyle w:val="0E2D203E34E34D4299893D1F2FB541B2"/>
          </w:pPr>
          <w:r w:rsidRPr="00681E98">
            <w:rPr>
              <w:rStyle w:val="PlaceholderText"/>
            </w:rPr>
            <w:t>Click or tap here to enter text.</w:t>
          </w:r>
        </w:p>
      </w:docPartBody>
    </w:docPart>
    <w:docPart>
      <w:docPartPr>
        <w:name w:val="C87FF4AC700E4F138471377DD27D18FE"/>
        <w:category>
          <w:name w:val="General"/>
          <w:gallery w:val="placeholder"/>
        </w:category>
        <w:types>
          <w:type w:val="bbPlcHdr"/>
        </w:types>
        <w:behaviors>
          <w:behavior w:val="content"/>
        </w:behaviors>
        <w:guid w:val="{59FA00B6-F0FA-4F2C-89E5-1832EA837D60}"/>
      </w:docPartPr>
      <w:docPartBody>
        <w:p w:rsidR="00000000" w:rsidRDefault="00C36DE0">
          <w:pPr>
            <w:pStyle w:val="C87FF4AC700E4F138471377DD27D18FE"/>
          </w:pPr>
          <w:r w:rsidRPr="00681E98">
            <w:rPr>
              <w:rStyle w:val="PlaceholderText"/>
            </w:rPr>
            <w:t>Click or tap here to enter text.</w:t>
          </w:r>
        </w:p>
      </w:docPartBody>
    </w:docPart>
    <w:docPart>
      <w:docPartPr>
        <w:name w:val="9BC558C92EE24BD7BED54F2C55C6E650"/>
        <w:category>
          <w:name w:val="General"/>
          <w:gallery w:val="placeholder"/>
        </w:category>
        <w:types>
          <w:type w:val="bbPlcHdr"/>
        </w:types>
        <w:behaviors>
          <w:behavior w:val="content"/>
        </w:behaviors>
        <w:guid w:val="{47EB3967-5A40-461B-89FE-0B1B02AE83D4}"/>
      </w:docPartPr>
      <w:docPartBody>
        <w:p w:rsidR="00000000" w:rsidRDefault="00E573EF">
          <w:pPr>
            <w:pStyle w:val="9BC558C92EE24BD7BED54F2C55C6E650"/>
          </w:pPr>
          <w:r w:rsidRPr="00681E98">
            <w:rPr>
              <w:rStyle w:val="PlaceholderText"/>
            </w:rPr>
            <w:t>Click or tap here to enter text.</w:t>
          </w:r>
        </w:p>
      </w:docPartBody>
    </w:docPart>
    <w:docPart>
      <w:docPartPr>
        <w:name w:val="8B09DCB8C40C441481EEC64438385F83"/>
        <w:category>
          <w:name w:val="General"/>
          <w:gallery w:val="placeholder"/>
        </w:category>
        <w:types>
          <w:type w:val="bbPlcHdr"/>
        </w:types>
        <w:behaviors>
          <w:behavior w:val="content"/>
        </w:behaviors>
        <w:guid w:val="{61857907-86B1-4E57-9E0A-F98FC8F27959}"/>
      </w:docPartPr>
      <w:docPartBody>
        <w:p w:rsidR="00000000" w:rsidRDefault="00E573EF">
          <w:pPr>
            <w:pStyle w:val="8B09DCB8C40C441481EEC64438385F83"/>
          </w:pPr>
          <w:r w:rsidRPr="00681E98">
            <w:rPr>
              <w:rStyle w:val="PlaceholderText"/>
            </w:rPr>
            <w:t>Click or tap here to enter text.</w:t>
          </w:r>
        </w:p>
      </w:docPartBody>
    </w:docPart>
    <w:docPart>
      <w:docPartPr>
        <w:name w:val="0123D5C19385461F86EB7CD5F39D3732"/>
        <w:category>
          <w:name w:val="General"/>
          <w:gallery w:val="placeholder"/>
        </w:category>
        <w:types>
          <w:type w:val="bbPlcHdr"/>
        </w:types>
        <w:behaviors>
          <w:behavior w:val="content"/>
        </w:behaviors>
        <w:guid w:val="{4EBE6B5F-5192-43D7-BA8B-23CEAEF1A84C}"/>
      </w:docPartPr>
      <w:docPartBody>
        <w:p w:rsidR="00000000" w:rsidRDefault="00E573EF">
          <w:pPr>
            <w:pStyle w:val="0123D5C19385461F86EB7CD5F39D3732"/>
          </w:pPr>
          <w:r w:rsidRPr="00681E98">
            <w:rPr>
              <w:rStyle w:val="PlaceholderText"/>
            </w:rPr>
            <w:t>Click or tap here to enter text.</w:t>
          </w:r>
        </w:p>
      </w:docPartBody>
    </w:docPart>
    <w:docPart>
      <w:docPartPr>
        <w:name w:val="5A5470FD9FD54ED485DBC6DC4C074FE4"/>
        <w:category>
          <w:name w:val="General"/>
          <w:gallery w:val="placeholder"/>
        </w:category>
        <w:types>
          <w:type w:val="bbPlcHdr"/>
        </w:types>
        <w:behaviors>
          <w:behavior w:val="content"/>
        </w:behaviors>
        <w:guid w:val="{27A29AAA-3CCD-47D5-A688-AA31DC38DBF8}"/>
      </w:docPartPr>
      <w:docPartBody>
        <w:p w:rsidR="00000000" w:rsidRDefault="00E573EF">
          <w:pPr>
            <w:pStyle w:val="5A5470FD9FD54ED485DBC6DC4C074FE4"/>
          </w:pPr>
          <w:r w:rsidRPr="00681E98">
            <w:rPr>
              <w:rStyle w:val="PlaceholderText"/>
            </w:rPr>
            <w:t>Click or tap here to enter text.</w:t>
          </w:r>
        </w:p>
      </w:docPartBody>
    </w:docPart>
    <w:docPart>
      <w:docPartPr>
        <w:name w:val="F9580B637D8F4C7CA3AA2B8AF3AA1E88"/>
        <w:category>
          <w:name w:val="General"/>
          <w:gallery w:val="placeholder"/>
        </w:category>
        <w:types>
          <w:type w:val="bbPlcHdr"/>
        </w:types>
        <w:behaviors>
          <w:behavior w:val="content"/>
        </w:behaviors>
        <w:guid w:val="{4608FF01-E591-43F0-A3C6-7B4E91ED4458}"/>
      </w:docPartPr>
      <w:docPartBody>
        <w:p w:rsidR="00000000" w:rsidRDefault="00E573EF">
          <w:pPr>
            <w:pStyle w:val="F9580B637D8F4C7CA3AA2B8AF3AA1E88"/>
          </w:pPr>
          <w:r w:rsidRPr="00681E98">
            <w:rPr>
              <w:rStyle w:val="PlaceholderText"/>
            </w:rPr>
            <w:t>Click or tap here to enter text.</w:t>
          </w:r>
        </w:p>
      </w:docPartBody>
    </w:docPart>
    <w:docPart>
      <w:docPartPr>
        <w:name w:val="BBA934849A7E458591ED28A884F7303F"/>
        <w:category>
          <w:name w:val="General"/>
          <w:gallery w:val="placeholder"/>
        </w:category>
        <w:types>
          <w:type w:val="bbPlcHdr"/>
        </w:types>
        <w:behaviors>
          <w:behavior w:val="content"/>
        </w:behaviors>
        <w:guid w:val="{8C221B80-702B-4622-9703-1117C60346B4}"/>
      </w:docPartPr>
      <w:docPartBody>
        <w:p w:rsidR="00000000" w:rsidRDefault="00E573EF">
          <w:pPr>
            <w:pStyle w:val="BBA934849A7E458591ED28A884F7303F"/>
          </w:pPr>
          <w:r w:rsidRPr="00681E98">
            <w:rPr>
              <w:rStyle w:val="PlaceholderText"/>
            </w:rPr>
            <w:t>Click or tap here to enter text.</w:t>
          </w:r>
        </w:p>
      </w:docPartBody>
    </w:docPart>
    <w:docPart>
      <w:docPartPr>
        <w:name w:val="2E9E48817C1C4552B59344E9BA382374"/>
        <w:category>
          <w:name w:val="General"/>
          <w:gallery w:val="placeholder"/>
        </w:category>
        <w:types>
          <w:type w:val="bbPlcHdr"/>
        </w:types>
        <w:behaviors>
          <w:behavior w:val="content"/>
        </w:behaviors>
        <w:guid w:val="{986E55BC-C4CB-453F-8B42-F12C622E3108}"/>
      </w:docPartPr>
      <w:docPartBody>
        <w:p w:rsidR="00000000" w:rsidRDefault="00E573EF">
          <w:pPr>
            <w:pStyle w:val="2E9E48817C1C4552B59344E9BA382374"/>
          </w:pPr>
          <w:r w:rsidRPr="00681E98">
            <w:rPr>
              <w:rStyle w:val="PlaceholderText"/>
            </w:rPr>
            <w:t>Click or tap here to enter text.</w:t>
          </w:r>
        </w:p>
      </w:docPartBody>
    </w:docPart>
    <w:docPart>
      <w:docPartPr>
        <w:name w:val="156703826CD64E28858498573DCF2FDF"/>
        <w:category>
          <w:name w:val="General"/>
          <w:gallery w:val="placeholder"/>
        </w:category>
        <w:types>
          <w:type w:val="bbPlcHdr"/>
        </w:types>
        <w:behaviors>
          <w:behavior w:val="content"/>
        </w:behaviors>
        <w:guid w:val="{C17FFDC6-7598-48AE-B7CD-C57FAFE77F9D}"/>
      </w:docPartPr>
      <w:docPartBody>
        <w:p w:rsidR="00000000" w:rsidRDefault="00E573EF">
          <w:pPr>
            <w:pStyle w:val="156703826CD64E28858498573DCF2FDF"/>
          </w:pPr>
          <w:r w:rsidRPr="00681E98">
            <w:rPr>
              <w:rStyle w:val="PlaceholderText"/>
            </w:rPr>
            <w:t>Click or tap here to enter text.</w:t>
          </w:r>
        </w:p>
      </w:docPartBody>
    </w:docPart>
    <w:docPart>
      <w:docPartPr>
        <w:name w:val="50CD8AE8838A41AD80F7E8D207365234"/>
        <w:category>
          <w:name w:val="General"/>
          <w:gallery w:val="placeholder"/>
        </w:category>
        <w:types>
          <w:type w:val="bbPlcHdr"/>
        </w:types>
        <w:behaviors>
          <w:behavior w:val="content"/>
        </w:behaviors>
        <w:guid w:val="{51C406CD-D03E-4D0E-8449-53A01E722ABB}"/>
      </w:docPartPr>
      <w:docPartBody>
        <w:p w:rsidR="00000000" w:rsidRDefault="00E573EF">
          <w:pPr>
            <w:pStyle w:val="50CD8AE8838A41AD80F7E8D207365234"/>
          </w:pPr>
          <w:r w:rsidRPr="00681E98">
            <w:rPr>
              <w:rStyle w:val="PlaceholderText"/>
            </w:rPr>
            <w:t>Click or tap here to enter text.</w:t>
          </w:r>
        </w:p>
      </w:docPartBody>
    </w:docPart>
    <w:docPart>
      <w:docPartPr>
        <w:name w:val="936D0103870B4480B8831F8DDBAA70E2"/>
        <w:category>
          <w:name w:val="General"/>
          <w:gallery w:val="placeholder"/>
        </w:category>
        <w:types>
          <w:type w:val="bbPlcHdr"/>
        </w:types>
        <w:behaviors>
          <w:behavior w:val="content"/>
        </w:behaviors>
        <w:guid w:val="{3FB03E37-C062-4759-9F31-726F5FF93691}"/>
      </w:docPartPr>
      <w:docPartBody>
        <w:p w:rsidR="00000000" w:rsidRDefault="00E573EF">
          <w:pPr>
            <w:pStyle w:val="936D0103870B4480B8831F8DDBAA70E2"/>
          </w:pPr>
          <w:r w:rsidRPr="00681E98">
            <w:rPr>
              <w:rStyle w:val="PlaceholderText"/>
            </w:rPr>
            <w:t>Click or tap here to enter text.</w:t>
          </w:r>
        </w:p>
      </w:docPartBody>
    </w:docPart>
    <w:docPart>
      <w:docPartPr>
        <w:name w:val="F9F45AC00540460484993885A016CAF2"/>
        <w:category>
          <w:name w:val="General"/>
          <w:gallery w:val="placeholder"/>
        </w:category>
        <w:types>
          <w:type w:val="bbPlcHdr"/>
        </w:types>
        <w:behaviors>
          <w:behavior w:val="content"/>
        </w:behaviors>
        <w:guid w:val="{46B84A37-8C1F-4A60-BDF4-DCF377E612C1}"/>
      </w:docPartPr>
      <w:docPartBody>
        <w:p w:rsidR="00000000" w:rsidRDefault="00E573EF">
          <w:pPr>
            <w:pStyle w:val="F9F45AC00540460484993885A016CAF2"/>
          </w:pPr>
          <w:r w:rsidRPr="00681E98">
            <w:rPr>
              <w:rStyle w:val="PlaceholderText"/>
            </w:rPr>
            <w:t>Click or tap here to enter text.</w:t>
          </w:r>
        </w:p>
      </w:docPartBody>
    </w:docPart>
    <w:docPart>
      <w:docPartPr>
        <w:name w:val="F3ECAD0CE6844DCDB8686143417334A1"/>
        <w:category>
          <w:name w:val="General"/>
          <w:gallery w:val="placeholder"/>
        </w:category>
        <w:types>
          <w:type w:val="bbPlcHdr"/>
        </w:types>
        <w:behaviors>
          <w:behavior w:val="content"/>
        </w:behaviors>
        <w:guid w:val="{77FEB8CF-60E8-4C67-86B2-04B30CFA1842}"/>
      </w:docPartPr>
      <w:docPartBody>
        <w:p w:rsidR="00000000" w:rsidRDefault="00E573EF">
          <w:pPr>
            <w:pStyle w:val="F3ECAD0CE6844DCDB8686143417334A1"/>
          </w:pPr>
          <w:r w:rsidRPr="00681E98">
            <w:rPr>
              <w:rStyle w:val="PlaceholderText"/>
            </w:rPr>
            <w:t>Click or tap here to enter text.</w:t>
          </w:r>
        </w:p>
      </w:docPartBody>
    </w:docPart>
    <w:docPart>
      <w:docPartPr>
        <w:name w:val="B42413224B0E454A898B223923AB4665"/>
        <w:category>
          <w:name w:val="General"/>
          <w:gallery w:val="placeholder"/>
        </w:category>
        <w:types>
          <w:type w:val="bbPlcHdr"/>
        </w:types>
        <w:behaviors>
          <w:behavior w:val="content"/>
        </w:behaviors>
        <w:guid w:val="{BE4A556E-C580-43C0-89DC-154922367E2E}"/>
      </w:docPartPr>
      <w:docPartBody>
        <w:p w:rsidR="00000000" w:rsidRDefault="00E573EF">
          <w:pPr>
            <w:pStyle w:val="B42413224B0E454A898B223923AB4665"/>
          </w:pPr>
          <w:r w:rsidRPr="00681E98">
            <w:rPr>
              <w:rStyle w:val="PlaceholderText"/>
            </w:rPr>
            <w:t>Click or tap here to enter text.</w:t>
          </w:r>
        </w:p>
      </w:docPartBody>
    </w:docPart>
    <w:docPart>
      <w:docPartPr>
        <w:name w:val="7F62EEFFCD284E0397201B81200D5AA7"/>
        <w:category>
          <w:name w:val="General"/>
          <w:gallery w:val="placeholder"/>
        </w:category>
        <w:types>
          <w:type w:val="bbPlcHdr"/>
        </w:types>
        <w:behaviors>
          <w:behavior w:val="content"/>
        </w:behaviors>
        <w:guid w:val="{CAB5DE35-F541-4383-B11E-D596F0550AD2}"/>
      </w:docPartPr>
      <w:docPartBody>
        <w:p w:rsidR="00000000" w:rsidRDefault="00E573EF">
          <w:pPr>
            <w:pStyle w:val="7F62EEFFCD284E0397201B81200D5AA7"/>
          </w:pPr>
          <w:r w:rsidRPr="00681E98">
            <w:rPr>
              <w:rStyle w:val="PlaceholderText"/>
            </w:rPr>
            <w:t>Click or tap to enter a date.</w:t>
          </w:r>
        </w:p>
      </w:docPartBody>
    </w:docPart>
    <w:docPart>
      <w:docPartPr>
        <w:name w:val="594EE3BCA458439BA80657110ED3CC6C"/>
        <w:category>
          <w:name w:val="General"/>
          <w:gallery w:val="placeholder"/>
        </w:category>
        <w:types>
          <w:type w:val="bbPlcHdr"/>
        </w:types>
        <w:behaviors>
          <w:behavior w:val="content"/>
        </w:behaviors>
        <w:guid w:val="{FA64E04C-5E68-4D3B-966F-069FA177DAD7}"/>
      </w:docPartPr>
      <w:docPartBody>
        <w:p w:rsidR="00000000" w:rsidRDefault="00E573EF">
          <w:pPr>
            <w:pStyle w:val="594EE3BCA458439BA80657110ED3CC6C"/>
          </w:pPr>
          <w:r w:rsidRPr="00681E98">
            <w:rPr>
              <w:rStyle w:val="PlaceholderText"/>
            </w:rPr>
            <w:t>Click or tap to enter a date.</w:t>
          </w:r>
        </w:p>
      </w:docPartBody>
    </w:docPart>
    <w:docPart>
      <w:docPartPr>
        <w:name w:val="503BBF70D8BA42A99A04207DBDE79521"/>
        <w:category>
          <w:name w:val="General"/>
          <w:gallery w:val="placeholder"/>
        </w:category>
        <w:types>
          <w:type w:val="bbPlcHdr"/>
        </w:types>
        <w:behaviors>
          <w:behavior w:val="content"/>
        </w:behaviors>
        <w:guid w:val="{A59113D8-EECE-4E30-B98A-CB8BB6FBD442}"/>
      </w:docPartPr>
      <w:docPartBody>
        <w:p w:rsidR="00000000" w:rsidRDefault="00E573EF">
          <w:pPr>
            <w:pStyle w:val="503BBF70D8BA42A99A04207DBDE79521"/>
          </w:pPr>
          <w:r w:rsidRPr="00681E98">
            <w:rPr>
              <w:rStyle w:val="PlaceholderText"/>
            </w:rPr>
            <w:t>Click or tap here to enter text.</w:t>
          </w:r>
        </w:p>
      </w:docPartBody>
    </w:docPart>
    <w:docPart>
      <w:docPartPr>
        <w:name w:val="1F05039DCFBC414A89C64107C5890D47"/>
        <w:category>
          <w:name w:val="General"/>
          <w:gallery w:val="placeholder"/>
        </w:category>
        <w:types>
          <w:type w:val="bbPlcHdr"/>
        </w:types>
        <w:behaviors>
          <w:behavior w:val="content"/>
        </w:behaviors>
        <w:guid w:val="{EA689EE0-AEA5-4062-B7C6-8353EC11C6BA}"/>
      </w:docPartPr>
      <w:docPartBody>
        <w:p w:rsidR="00000000" w:rsidRDefault="00E573EF">
          <w:pPr>
            <w:pStyle w:val="1F05039DCFBC414A89C64107C5890D47"/>
          </w:pPr>
          <w:r w:rsidRPr="00681E98">
            <w:rPr>
              <w:rStyle w:val="PlaceholderText"/>
            </w:rPr>
            <w:t>Click or tap here to enter text.</w:t>
          </w:r>
        </w:p>
      </w:docPartBody>
    </w:docPart>
    <w:docPart>
      <w:docPartPr>
        <w:name w:val="02D20B6E135C4AB3A0FFA6D1A485D085"/>
        <w:category>
          <w:name w:val="General"/>
          <w:gallery w:val="placeholder"/>
        </w:category>
        <w:types>
          <w:type w:val="bbPlcHdr"/>
        </w:types>
        <w:behaviors>
          <w:behavior w:val="content"/>
        </w:behaviors>
        <w:guid w:val="{608D8778-F35C-44F2-ACA9-E79DDD6BABA4}"/>
      </w:docPartPr>
      <w:docPartBody>
        <w:p w:rsidR="00000000" w:rsidRDefault="00E573EF">
          <w:pPr>
            <w:pStyle w:val="02D20B6E135C4AB3A0FFA6D1A485D085"/>
          </w:pPr>
          <w:r w:rsidRPr="00681E98">
            <w:rPr>
              <w:rStyle w:val="PlaceholderText"/>
            </w:rPr>
            <w:t>Click or tap here to enter text.</w:t>
          </w:r>
        </w:p>
      </w:docPartBody>
    </w:docPart>
    <w:docPart>
      <w:docPartPr>
        <w:name w:val="4574DA97A8DE43E2B4F6344E6A6354A8"/>
        <w:category>
          <w:name w:val="General"/>
          <w:gallery w:val="placeholder"/>
        </w:category>
        <w:types>
          <w:type w:val="bbPlcHdr"/>
        </w:types>
        <w:behaviors>
          <w:behavior w:val="content"/>
        </w:behaviors>
        <w:guid w:val="{27DB4800-BD01-48A7-8ABA-7288106C50F2}"/>
      </w:docPartPr>
      <w:docPartBody>
        <w:p w:rsidR="00000000" w:rsidRDefault="00E573EF">
          <w:pPr>
            <w:pStyle w:val="4574DA97A8DE43E2B4F6344E6A6354A8"/>
          </w:pPr>
          <w:r w:rsidRPr="00681E98">
            <w:rPr>
              <w:rStyle w:val="PlaceholderText"/>
            </w:rPr>
            <w:t>Click or tap here to enter text.</w:t>
          </w:r>
        </w:p>
      </w:docPartBody>
    </w:docPart>
    <w:docPart>
      <w:docPartPr>
        <w:name w:val="A880455FC3F84EBEB44B7C7AF343B609"/>
        <w:category>
          <w:name w:val="General"/>
          <w:gallery w:val="placeholder"/>
        </w:category>
        <w:types>
          <w:type w:val="bbPlcHdr"/>
        </w:types>
        <w:behaviors>
          <w:behavior w:val="content"/>
        </w:behaviors>
        <w:guid w:val="{47D11C93-E6A2-47E3-BA30-D865575FCB7A}"/>
      </w:docPartPr>
      <w:docPartBody>
        <w:p w:rsidR="00000000" w:rsidRDefault="00E573EF">
          <w:pPr>
            <w:pStyle w:val="A880455FC3F84EBEB44B7C7AF343B609"/>
          </w:pPr>
          <w:r w:rsidRPr="00681E98">
            <w:rPr>
              <w:rStyle w:val="PlaceholderText"/>
            </w:rPr>
            <w:t>Click or tap here to enter text.</w:t>
          </w:r>
        </w:p>
      </w:docPartBody>
    </w:docPart>
    <w:docPart>
      <w:docPartPr>
        <w:name w:val="C261282BED3A45EB9A9430E9CC482CFB"/>
        <w:category>
          <w:name w:val="General"/>
          <w:gallery w:val="placeholder"/>
        </w:category>
        <w:types>
          <w:type w:val="bbPlcHdr"/>
        </w:types>
        <w:behaviors>
          <w:behavior w:val="content"/>
        </w:behaviors>
        <w:guid w:val="{46AD884B-7C3C-4E61-8BD5-7693BF31FBCC}"/>
      </w:docPartPr>
      <w:docPartBody>
        <w:p w:rsidR="00000000" w:rsidRDefault="00E573EF">
          <w:pPr>
            <w:pStyle w:val="C261282BED3A45EB9A9430E9CC482CFB"/>
          </w:pPr>
          <w:r w:rsidRPr="00681E98">
            <w:rPr>
              <w:rStyle w:val="PlaceholderText"/>
            </w:rPr>
            <w:t>Click or tap here to enter text.</w:t>
          </w:r>
        </w:p>
      </w:docPartBody>
    </w:docPart>
    <w:docPart>
      <w:docPartPr>
        <w:name w:val="E8A7F3D93C7F45FF8C1555A7441A4ECA"/>
        <w:category>
          <w:name w:val="General"/>
          <w:gallery w:val="placeholder"/>
        </w:category>
        <w:types>
          <w:type w:val="bbPlcHdr"/>
        </w:types>
        <w:behaviors>
          <w:behavior w:val="content"/>
        </w:behaviors>
        <w:guid w:val="{7C38B5FD-9E7F-4D44-8AEA-3FE86D4A6A95}"/>
      </w:docPartPr>
      <w:docPartBody>
        <w:p w:rsidR="00000000" w:rsidRDefault="00E573EF">
          <w:pPr>
            <w:pStyle w:val="E8A7F3D93C7F45FF8C1555A7441A4ECA"/>
          </w:pPr>
          <w:r w:rsidRPr="00681E98">
            <w:rPr>
              <w:rStyle w:val="PlaceholderText"/>
            </w:rPr>
            <w:t>Click or tap here to enter text.</w:t>
          </w:r>
        </w:p>
      </w:docPartBody>
    </w:docPart>
    <w:docPart>
      <w:docPartPr>
        <w:name w:val="BD7A3EB16C9B4A10B769494ED275A2C9"/>
        <w:category>
          <w:name w:val="General"/>
          <w:gallery w:val="placeholder"/>
        </w:category>
        <w:types>
          <w:type w:val="bbPlcHdr"/>
        </w:types>
        <w:behaviors>
          <w:behavior w:val="content"/>
        </w:behaviors>
        <w:guid w:val="{CBEDDE25-C28F-44C6-BD68-847A479722FB}"/>
      </w:docPartPr>
      <w:docPartBody>
        <w:p w:rsidR="00000000" w:rsidRDefault="00E573EF">
          <w:pPr>
            <w:pStyle w:val="BD7A3EB16C9B4A10B769494ED275A2C9"/>
          </w:pPr>
          <w:r w:rsidRPr="00681E98">
            <w:rPr>
              <w:rStyle w:val="PlaceholderText"/>
            </w:rPr>
            <w:t>Click or tap here to enter text.</w:t>
          </w:r>
        </w:p>
      </w:docPartBody>
    </w:docPart>
    <w:docPart>
      <w:docPartPr>
        <w:name w:val="38CB23F6440D4E1D917D5E78613041BC"/>
        <w:category>
          <w:name w:val="General"/>
          <w:gallery w:val="placeholder"/>
        </w:category>
        <w:types>
          <w:type w:val="bbPlcHdr"/>
        </w:types>
        <w:behaviors>
          <w:behavior w:val="content"/>
        </w:behaviors>
        <w:guid w:val="{634A96B8-B4AD-412A-B8D4-7347CA365FEF}"/>
      </w:docPartPr>
      <w:docPartBody>
        <w:p w:rsidR="00000000" w:rsidRDefault="00E573EF">
          <w:pPr>
            <w:pStyle w:val="38CB23F6440D4E1D917D5E78613041BC"/>
          </w:pPr>
          <w:r w:rsidRPr="00681E98">
            <w:rPr>
              <w:rStyle w:val="PlaceholderText"/>
            </w:rPr>
            <w:t>Click or tap here to enter text.</w:t>
          </w:r>
        </w:p>
      </w:docPartBody>
    </w:docPart>
    <w:docPart>
      <w:docPartPr>
        <w:name w:val="DB63D569B549404E9ED23672CEDFD724"/>
        <w:category>
          <w:name w:val="General"/>
          <w:gallery w:val="placeholder"/>
        </w:category>
        <w:types>
          <w:type w:val="bbPlcHdr"/>
        </w:types>
        <w:behaviors>
          <w:behavior w:val="content"/>
        </w:behaviors>
        <w:guid w:val="{97D63155-AF4B-47DC-984F-81734B0D2019}"/>
      </w:docPartPr>
      <w:docPartBody>
        <w:p w:rsidR="00000000" w:rsidRDefault="00E573EF">
          <w:pPr>
            <w:pStyle w:val="DB63D569B549404E9ED23672CEDFD724"/>
          </w:pPr>
          <w:r w:rsidRPr="00681E98">
            <w:rPr>
              <w:rStyle w:val="PlaceholderText"/>
            </w:rPr>
            <w:t>Click or tap here to enter text.</w:t>
          </w:r>
        </w:p>
      </w:docPartBody>
    </w:docPart>
    <w:docPart>
      <w:docPartPr>
        <w:name w:val="318DF53D17024C97AFFE40270425D155"/>
        <w:category>
          <w:name w:val="General"/>
          <w:gallery w:val="placeholder"/>
        </w:category>
        <w:types>
          <w:type w:val="bbPlcHdr"/>
        </w:types>
        <w:behaviors>
          <w:behavior w:val="content"/>
        </w:behaviors>
        <w:guid w:val="{FA77D42C-735D-4A52-8982-9382CC100FB3}"/>
      </w:docPartPr>
      <w:docPartBody>
        <w:p w:rsidR="00000000" w:rsidRDefault="00E573EF">
          <w:pPr>
            <w:pStyle w:val="318DF53D17024C97AFFE40270425D155"/>
          </w:pPr>
          <w:r w:rsidRPr="00681E98">
            <w:rPr>
              <w:rStyle w:val="PlaceholderText"/>
            </w:rPr>
            <w:t>Click or tap here to enter text.</w:t>
          </w:r>
        </w:p>
      </w:docPartBody>
    </w:docPart>
    <w:docPart>
      <w:docPartPr>
        <w:name w:val="282124AB85B14EB5850AB630EC80DD38"/>
        <w:category>
          <w:name w:val="General"/>
          <w:gallery w:val="placeholder"/>
        </w:category>
        <w:types>
          <w:type w:val="bbPlcHdr"/>
        </w:types>
        <w:behaviors>
          <w:behavior w:val="content"/>
        </w:behaviors>
        <w:guid w:val="{224141E7-B11D-417A-860A-EB393F54C6B5}"/>
      </w:docPartPr>
      <w:docPartBody>
        <w:p w:rsidR="00000000" w:rsidRDefault="00E573EF">
          <w:pPr>
            <w:pStyle w:val="282124AB85B14EB5850AB630EC80DD38"/>
          </w:pPr>
          <w:r w:rsidRPr="00681E98">
            <w:rPr>
              <w:rStyle w:val="PlaceholderText"/>
            </w:rPr>
            <w:t>Click or tap here to enter text.</w:t>
          </w:r>
        </w:p>
      </w:docPartBody>
    </w:docPart>
    <w:docPart>
      <w:docPartPr>
        <w:name w:val="0A51231AB4D84F50A1ACE6F5E155532D"/>
        <w:category>
          <w:name w:val="General"/>
          <w:gallery w:val="placeholder"/>
        </w:category>
        <w:types>
          <w:type w:val="bbPlcHdr"/>
        </w:types>
        <w:behaviors>
          <w:behavior w:val="content"/>
        </w:behaviors>
        <w:guid w:val="{4006079E-3FA2-4749-AAFC-0DEA3933DD29}"/>
      </w:docPartPr>
      <w:docPartBody>
        <w:p w:rsidR="00000000" w:rsidRDefault="00E573EF">
          <w:pPr>
            <w:pStyle w:val="0A51231AB4D84F50A1ACE6F5E155532D"/>
          </w:pPr>
          <w:r w:rsidRPr="00681E98">
            <w:rPr>
              <w:rStyle w:val="PlaceholderText"/>
            </w:rPr>
            <w:t>Click or tap here to enter text.</w:t>
          </w:r>
        </w:p>
      </w:docPartBody>
    </w:docPart>
    <w:docPart>
      <w:docPartPr>
        <w:name w:val="3AC5B63E4A594A25B85A3BD49CF6EB2A"/>
        <w:category>
          <w:name w:val="General"/>
          <w:gallery w:val="placeholder"/>
        </w:category>
        <w:types>
          <w:type w:val="bbPlcHdr"/>
        </w:types>
        <w:behaviors>
          <w:behavior w:val="content"/>
        </w:behaviors>
        <w:guid w:val="{035704A9-FF8A-40D6-9FED-0992175A29B1}"/>
      </w:docPartPr>
      <w:docPartBody>
        <w:p w:rsidR="00000000" w:rsidRDefault="00E573EF">
          <w:pPr>
            <w:pStyle w:val="3AC5B63E4A594A25B85A3BD49CF6EB2A"/>
          </w:pPr>
          <w:r w:rsidRPr="00681E98">
            <w:rPr>
              <w:rStyle w:val="PlaceholderText"/>
            </w:rPr>
            <w:t>Click or tap here to enter text.</w:t>
          </w:r>
        </w:p>
      </w:docPartBody>
    </w:docPart>
    <w:docPart>
      <w:docPartPr>
        <w:name w:val="6D898B89F8DA42F2AF15264BEF00DF98"/>
        <w:category>
          <w:name w:val="General"/>
          <w:gallery w:val="placeholder"/>
        </w:category>
        <w:types>
          <w:type w:val="bbPlcHdr"/>
        </w:types>
        <w:behaviors>
          <w:behavior w:val="content"/>
        </w:behaviors>
        <w:guid w:val="{F676941C-A772-472D-AB3E-3C030DC6A015}"/>
      </w:docPartPr>
      <w:docPartBody>
        <w:p w:rsidR="00000000" w:rsidRDefault="00E573EF">
          <w:pPr>
            <w:pStyle w:val="6D898B89F8DA42F2AF15264BEF00DF98"/>
          </w:pPr>
          <w:r w:rsidRPr="00681E98">
            <w:rPr>
              <w:rStyle w:val="PlaceholderText"/>
            </w:rPr>
            <w:t>Click or tap here to enter text.</w:t>
          </w:r>
        </w:p>
      </w:docPartBody>
    </w:docPart>
    <w:docPart>
      <w:docPartPr>
        <w:name w:val="EDFEECDB3CA44D95A4FA8CA9A3273671"/>
        <w:category>
          <w:name w:val="General"/>
          <w:gallery w:val="placeholder"/>
        </w:category>
        <w:types>
          <w:type w:val="bbPlcHdr"/>
        </w:types>
        <w:behaviors>
          <w:behavior w:val="content"/>
        </w:behaviors>
        <w:guid w:val="{BC508B99-B51D-4BE8-BABF-D3A2249A2E7E}"/>
      </w:docPartPr>
      <w:docPartBody>
        <w:p w:rsidR="00000000" w:rsidRDefault="00E573EF">
          <w:pPr>
            <w:pStyle w:val="EDFEECDB3CA44D95A4FA8CA9A3273671"/>
          </w:pPr>
          <w:r w:rsidRPr="00681E98">
            <w:rPr>
              <w:rStyle w:val="PlaceholderText"/>
            </w:rPr>
            <w:t>Click or tap here to enter text.</w:t>
          </w:r>
        </w:p>
      </w:docPartBody>
    </w:docPart>
    <w:docPart>
      <w:docPartPr>
        <w:name w:val="5F1ECFAFA8C54D56A9998FF95DBC9D3C"/>
        <w:category>
          <w:name w:val="General"/>
          <w:gallery w:val="placeholder"/>
        </w:category>
        <w:types>
          <w:type w:val="bbPlcHdr"/>
        </w:types>
        <w:behaviors>
          <w:behavior w:val="content"/>
        </w:behaviors>
        <w:guid w:val="{55776DE7-FA9B-497C-A3E7-3F179ED629E5}"/>
      </w:docPartPr>
      <w:docPartBody>
        <w:p w:rsidR="00000000" w:rsidRDefault="00E573EF">
          <w:pPr>
            <w:pStyle w:val="5F1ECFAFA8C54D56A9998FF95DBC9D3C"/>
          </w:pPr>
          <w:r w:rsidRPr="00681E98">
            <w:rPr>
              <w:rStyle w:val="PlaceholderText"/>
            </w:rPr>
            <w:t>Click or tap here to enter text.</w:t>
          </w:r>
        </w:p>
      </w:docPartBody>
    </w:docPart>
    <w:docPart>
      <w:docPartPr>
        <w:name w:val="2DF3FCB36B584FA6B96E42481E8F6BC1"/>
        <w:category>
          <w:name w:val="General"/>
          <w:gallery w:val="placeholder"/>
        </w:category>
        <w:types>
          <w:type w:val="bbPlcHdr"/>
        </w:types>
        <w:behaviors>
          <w:behavior w:val="content"/>
        </w:behaviors>
        <w:guid w:val="{DA543B85-0AE0-40F7-8069-8FA35EF4227F}"/>
      </w:docPartPr>
      <w:docPartBody>
        <w:p w:rsidR="00000000" w:rsidRDefault="00E573EF">
          <w:pPr>
            <w:pStyle w:val="2DF3FCB36B584FA6B96E42481E8F6BC1"/>
          </w:pPr>
          <w:r w:rsidRPr="00681E98">
            <w:rPr>
              <w:rStyle w:val="PlaceholderText"/>
            </w:rPr>
            <w:t>Click or tap here to enter text.</w:t>
          </w:r>
        </w:p>
      </w:docPartBody>
    </w:docPart>
    <w:docPart>
      <w:docPartPr>
        <w:name w:val="659A728F2DE042B88298DA5A717F4B57"/>
        <w:category>
          <w:name w:val="General"/>
          <w:gallery w:val="placeholder"/>
        </w:category>
        <w:types>
          <w:type w:val="bbPlcHdr"/>
        </w:types>
        <w:behaviors>
          <w:behavior w:val="content"/>
        </w:behaviors>
        <w:guid w:val="{0B0F62F5-337C-4E6B-ACB5-D40DD3608DFC}"/>
      </w:docPartPr>
      <w:docPartBody>
        <w:p w:rsidR="00000000" w:rsidRDefault="00E573EF">
          <w:pPr>
            <w:pStyle w:val="659A728F2DE042B88298DA5A717F4B57"/>
          </w:pPr>
          <w:r w:rsidRPr="00681E98">
            <w:rPr>
              <w:rStyle w:val="PlaceholderText"/>
            </w:rPr>
            <w:t>Click or tap here to enter text.</w:t>
          </w:r>
        </w:p>
      </w:docPartBody>
    </w:docPart>
    <w:docPart>
      <w:docPartPr>
        <w:name w:val="52E3B458147144E0B8E6ECF8A12A69BD"/>
        <w:category>
          <w:name w:val="General"/>
          <w:gallery w:val="placeholder"/>
        </w:category>
        <w:types>
          <w:type w:val="bbPlcHdr"/>
        </w:types>
        <w:behaviors>
          <w:behavior w:val="content"/>
        </w:behaviors>
        <w:guid w:val="{A79154CC-5DC3-4784-9CDB-6692F6E4FEC4}"/>
      </w:docPartPr>
      <w:docPartBody>
        <w:p w:rsidR="00000000" w:rsidRDefault="00E573EF">
          <w:pPr>
            <w:pStyle w:val="52E3B458147144E0B8E6ECF8A12A69BD"/>
          </w:pPr>
          <w:r w:rsidRPr="00681E98">
            <w:rPr>
              <w:rStyle w:val="PlaceholderText"/>
            </w:rPr>
            <w:t>Click or tap here to enter text.</w:t>
          </w:r>
        </w:p>
      </w:docPartBody>
    </w:docPart>
    <w:docPart>
      <w:docPartPr>
        <w:name w:val="E8FB2BC8151746C2AB2A272F39EDBE85"/>
        <w:category>
          <w:name w:val="General"/>
          <w:gallery w:val="placeholder"/>
        </w:category>
        <w:types>
          <w:type w:val="bbPlcHdr"/>
        </w:types>
        <w:behaviors>
          <w:behavior w:val="content"/>
        </w:behaviors>
        <w:guid w:val="{9EE5B373-C8D0-4B60-8838-B8618E4D091B}"/>
      </w:docPartPr>
      <w:docPartBody>
        <w:p w:rsidR="00000000" w:rsidRDefault="00E573EF">
          <w:pPr>
            <w:pStyle w:val="E8FB2BC8151746C2AB2A272F39EDBE85"/>
          </w:pPr>
          <w:r w:rsidRPr="00681E98">
            <w:rPr>
              <w:rStyle w:val="PlaceholderText"/>
            </w:rPr>
            <w:t>Click or tap here to enter text.</w:t>
          </w:r>
        </w:p>
      </w:docPartBody>
    </w:docPart>
    <w:docPart>
      <w:docPartPr>
        <w:name w:val="EC04231CCD3E46F29978031902BCC9CF"/>
        <w:category>
          <w:name w:val="General"/>
          <w:gallery w:val="placeholder"/>
        </w:category>
        <w:types>
          <w:type w:val="bbPlcHdr"/>
        </w:types>
        <w:behaviors>
          <w:behavior w:val="content"/>
        </w:behaviors>
        <w:guid w:val="{F412904D-8603-4AA2-8AEF-9D977DE4CF1B}"/>
      </w:docPartPr>
      <w:docPartBody>
        <w:p w:rsidR="00000000" w:rsidRDefault="00E573EF">
          <w:pPr>
            <w:pStyle w:val="EC04231CCD3E46F29978031902BCC9CF"/>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5FEE2797DC45CF89532613D1EFDDE7">
    <w:name w:val="6F5FEE2797DC45CF89532613D1EFDDE7"/>
  </w:style>
  <w:style w:type="paragraph" w:customStyle="1" w:styleId="781D7FADFC354525B58AA414436CD29F">
    <w:name w:val="781D7FADFC354525B58AA414436CD29F"/>
  </w:style>
  <w:style w:type="paragraph" w:customStyle="1" w:styleId="F30F4E334B8749FA8C781896C6CF2860">
    <w:name w:val="F30F4E334B8749FA8C781896C6CF2860"/>
  </w:style>
  <w:style w:type="paragraph" w:customStyle="1" w:styleId="151DF83789A04EACB89C7DE4FAAF13DF">
    <w:name w:val="151DF83789A04EACB89C7DE4FAAF13DF"/>
  </w:style>
  <w:style w:type="paragraph" w:customStyle="1" w:styleId="CCBF8CEEF3584EE1A179631C0404F384">
    <w:name w:val="CCBF8CEEF3584EE1A179631C0404F384"/>
  </w:style>
  <w:style w:type="paragraph" w:customStyle="1" w:styleId="CAB3F575F4C44F8CB61283591B75BCBC">
    <w:name w:val="CAB3F575F4C44F8CB61283591B75BCBC"/>
  </w:style>
  <w:style w:type="paragraph" w:customStyle="1" w:styleId="6CDB3EE30240412AAC4543145DF6053D">
    <w:name w:val="6CDB3EE30240412AAC4543145DF6053D"/>
  </w:style>
  <w:style w:type="paragraph" w:customStyle="1" w:styleId="C7A759640A0443EDB1912FFD9D4BE239">
    <w:name w:val="C7A759640A0443EDB1912FFD9D4BE239"/>
  </w:style>
  <w:style w:type="paragraph" w:customStyle="1" w:styleId="64DBD67AAC0448358F441E862683B20E">
    <w:name w:val="64DBD67AAC0448358F441E862683B20E"/>
  </w:style>
  <w:style w:type="paragraph" w:customStyle="1" w:styleId="BC473394ECB848A08BB326D95A47932B">
    <w:name w:val="BC473394ECB848A08BB326D95A47932B"/>
  </w:style>
  <w:style w:type="paragraph" w:customStyle="1" w:styleId="9FD0672DEE7649E3AC97A86BEF5543D5">
    <w:name w:val="9FD0672DEE7649E3AC97A86BEF5543D5"/>
  </w:style>
  <w:style w:type="paragraph" w:customStyle="1" w:styleId="57B1189CAAAB4FE6A1BFCD327AE7E607">
    <w:name w:val="57B1189CAAAB4FE6A1BFCD327AE7E607"/>
  </w:style>
  <w:style w:type="paragraph" w:customStyle="1" w:styleId="70C81DCC270B431AA1E08F2F7C64CD24">
    <w:name w:val="70C81DCC270B431AA1E08F2F7C64CD24"/>
  </w:style>
  <w:style w:type="paragraph" w:customStyle="1" w:styleId="B984B2A3A8F34C008571821B645A5487">
    <w:name w:val="B984B2A3A8F34C008571821B645A5487"/>
  </w:style>
  <w:style w:type="paragraph" w:customStyle="1" w:styleId="ABD6CED61B604CD280142FBB002E9EEC">
    <w:name w:val="ABD6CED61B604CD280142FBB002E9EEC"/>
  </w:style>
  <w:style w:type="paragraph" w:customStyle="1" w:styleId="017E78FC549749C2AD5BDD8A7030E36E">
    <w:name w:val="017E78FC549749C2AD5BDD8A7030E36E"/>
  </w:style>
  <w:style w:type="paragraph" w:customStyle="1" w:styleId="3B0EE3032658401B8046802D9703351C">
    <w:name w:val="3B0EE3032658401B8046802D9703351C"/>
  </w:style>
  <w:style w:type="paragraph" w:customStyle="1" w:styleId="441915D056584718A66910B38A35FDEA">
    <w:name w:val="441915D056584718A66910B38A35FDEA"/>
  </w:style>
  <w:style w:type="paragraph" w:customStyle="1" w:styleId="780AFA6014C54D1BAEBB474C16D5A523">
    <w:name w:val="780AFA6014C54D1BAEBB474C16D5A523"/>
  </w:style>
  <w:style w:type="paragraph" w:customStyle="1" w:styleId="AC9A4D5CA60541F59759EC7CCEAA1F36">
    <w:name w:val="AC9A4D5CA60541F59759EC7CCEAA1F36"/>
  </w:style>
  <w:style w:type="paragraph" w:customStyle="1" w:styleId="08F07DD9F0F24098BAD7BFD916C5E05F">
    <w:name w:val="08F07DD9F0F24098BAD7BFD916C5E05F"/>
  </w:style>
  <w:style w:type="paragraph" w:customStyle="1" w:styleId="48EA7E0A8EAF4375834E9138848B4BF7">
    <w:name w:val="48EA7E0A8EAF4375834E9138848B4BF7"/>
  </w:style>
  <w:style w:type="paragraph" w:customStyle="1" w:styleId="AB1A05085C4D4C569902E3622D2D0CD8">
    <w:name w:val="AB1A05085C4D4C569902E3622D2D0CD8"/>
  </w:style>
  <w:style w:type="paragraph" w:customStyle="1" w:styleId="0657CBDBB684483C819D1E47FB7D43B6">
    <w:name w:val="0657CBDBB684483C819D1E47FB7D43B6"/>
  </w:style>
  <w:style w:type="paragraph" w:customStyle="1" w:styleId="873FE5C7F2DF48B39C21E1778C778A9D">
    <w:name w:val="873FE5C7F2DF48B39C21E1778C778A9D"/>
  </w:style>
  <w:style w:type="paragraph" w:customStyle="1" w:styleId="C3DBC5B6435D45F2A1866A9F8BAF485B">
    <w:name w:val="C3DBC5B6435D45F2A1866A9F8BAF485B"/>
  </w:style>
  <w:style w:type="paragraph" w:customStyle="1" w:styleId="55DB0C3016CC4F59A2287FF76506B0EB">
    <w:name w:val="55DB0C3016CC4F59A2287FF76506B0EB"/>
  </w:style>
  <w:style w:type="paragraph" w:customStyle="1" w:styleId="9133F6EC9C314658AF7769FE03851415">
    <w:name w:val="9133F6EC9C314658AF7769FE03851415"/>
  </w:style>
  <w:style w:type="paragraph" w:customStyle="1" w:styleId="5F13BACD4E95476685FE74AEF62E6DDE">
    <w:name w:val="5F13BACD4E95476685FE74AEF62E6DDE"/>
  </w:style>
  <w:style w:type="paragraph" w:customStyle="1" w:styleId="343C2885F1C4481FAE95232A5D0238B1">
    <w:name w:val="343C2885F1C4481FAE95232A5D0238B1"/>
  </w:style>
  <w:style w:type="paragraph" w:customStyle="1" w:styleId="15DFB2D9DD884AF695106EC2270C670D">
    <w:name w:val="15DFB2D9DD884AF695106EC2270C670D"/>
  </w:style>
  <w:style w:type="paragraph" w:customStyle="1" w:styleId="EA74CE8B8ED44340B23D1AAE91E3D9DA">
    <w:name w:val="EA74CE8B8ED44340B23D1AAE91E3D9DA"/>
  </w:style>
  <w:style w:type="paragraph" w:customStyle="1" w:styleId="193A86F1AA4C4D268E91B5981F849268">
    <w:name w:val="193A86F1AA4C4D268E91B5981F849268"/>
  </w:style>
  <w:style w:type="paragraph" w:customStyle="1" w:styleId="0E2D203E34E34D4299893D1F2FB541B2">
    <w:name w:val="0E2D203E34E34D4299893D1F2FB541B2"/>
  </w:style>
  <w:style w:type="paragraph" w:customStyle="1" w:styleId="C87FF4AC700E4F138471377DD27D18FE">
    <w:name w:val="C87FF4AC700E4F138471377DD27D18FE"/>
  </w:style>
  <w:style w:type="paragraph" w:customStyle="1" w:styleId="9BC558C92EE24BD7BED54F2C55C6E650">
    <w:name w:val="9BC558C92EE24BD7BED54F2C55C6E650"/>
  </w:style>
  <w:style w:type="paragraph" w:customStyle="1" w:styleId="8B09DCB8C40C441481EEC64438385F83">
    <w:name w:val="8B09DCB8C40C441481EEC64438385F83"/>
  </w:style>
  <w:style w:type="paragraph" w:customStyle="1" w:styleId="0123D5C19385461F86EB7CD5F39D3732">
    <w:name w:val="0123D5C19385461F86EB7CD5F39D3732"/>
  </w:style>
  <w:style w:type="paragraph" w:customStyle="1" w:styleId="5A5470FD9FD54ED485DBC6DC4C074FE4">
    <w:name w:val="5A5470FD9FD54ED485DBC6DC4C074FE4"/>
  </w:style>
  <w:style w:type="paragraph" w:customStyle="1" w:styleId="F9580B637D8F4C7CA3AA2B8AF3AA1E88">
    <w:name w:val="F9580B637D8F4C7CA3AA2B8AF3AA1E88"/>
  </w:style>
  <w:style w:type="paragraph" w:customStyle="1" w:styleId="BBA934849A7E458591ED28A884F7303F">
    <w:name w:val="BBA934849A7E458591ED28A884F7303F"/>
  </w:style>
  <w:style w:type="paragraph" w:customStyle="1" w:styleId="2E9E48817C1C4552B59344E9BA382374">
    <w:name w:val="2E9E48817C1C4552B59344E9BA382374"/>
  </w:style>
  <w:style w:type="paragraph" w:customStyle="1" w:styleId="156703826CD64E28858498573DCF2FDF">
    <w:name w:val="156703826CD64E28858498573DCF2FDF"/>
  </w:style>
  <w:style w:type="paragraph" w:customStyle="1" w:styleId="50CD8AE8838A41AD80F7E8D207365234">
    <w:name w:val="50CD8AE8838A41AD80F7E8D207365234"/>
  </w:style>
  <w:style w:type="paragraph" w:customStyle="1" w:styleId="936D0103870B4480B8831F8DDBAA70E2">
    <w:name w:val="936D0103870B4480B8831F8DDBAA70E2"/>
  </w:style>
  <w:style w:type="paragraph" w:customStyle="1" w:styleId="F9F45AC00540460484993885A016CAF2">
    <w:name w:val="F9F45AC00540460484993885A016CAF2"/>
  </w:style>
  <w:style w:type="paragraph" w:customStyle="1" w:styleId="F3ECAD0CE6844DCDB8686143417334A1">
    <w:name w:val="F3ECAD0CE6844DCDB8686143417334A1"/>
  </w:style>
  <w:style w:type="paragraph" w:customStyle="1" w:styleId="B42413224B0E454A898B223923AB4665">
    <w:name w:val="B42413224B0E454A898B223923AB4665"/>
  </w:style>
  <w:style w:type="paragraph" w:customStyle="1" w:styleId="7F62EEFFCD284E0397201B81200D5AA7">
    <w:name w:val="7F62EEFFCD284E0397201B81200D5AA7"/>
  </w:style>
  <w:style w:type="paragraph" w:customStyle="1" w:styleId="594EE3BCA458439BA80657110ED3CC6C">
    <w:name w:val="594EE3BCA458439BA80657110ED3CC6C"/>
  </w:style>
  <w:style w:type="paragraph" w:customStyle="1" w:styleId="503BBF70D8BA42A99A04207DBDE79521">
    <w:name w:val="503BBF70D8BA42A99A04207DBDE79521"/>
  </w:style>
  <w:style w:type="paragraph" w:customStyle="1" w:styleId="1F05039DCFBC414A89C64107C5890D47">
    <w:name w:val="1F05039DCFBC414A89C64107C5890D47"/>
  </w:style>
  <w:style w:type="paragraph" w:customStyle="1" w:styleId="02D20B6E135C4AB3A0FFA6D1A485D085">
    <w:name w:val="02D20B6E135C4AB3A0FFA6D1A485D085"/>
  </w:style>
  <w:style w:type="paragraph" w:customStyle="1" w:styleId="4574DA97A8DE43E2B4F6344E6A6354A8">
    <w:name w:val="4574DA97A8DE43E2B4F6344E6A6354A8"/>
  </w:style>
  <w:style w:type="paragraph" w:customStyle="1" w:styleId="A880455FC3F84EBEB44B7C7AF343B609">
    <w:name w:val="A880455FC3F84EBEB44B7C7AF343B609"/>
  </w:style>
  <w:style w:type="paragraph" w:customStyle="1" w:styleId="C261282BED3A45EB9A9430E9CC482CFB">
    <w:name w:val="C261282BED3A45EB9A9430E9CC482CFB"/>
  </w:style>
  <w:style w:type="paragraph" w:customStyle="1" w:styleId="E8A7F3D93C7F45FF8C1555A7441A4ECA">
    <w:name w:val="E8A7F3D93C7F45FF8C1555A7441A4ECA"/>
  </w:style>
  <w:style w:type="paragraph" w:customStyle="1" w:styleId="BD7A3EB16C9B4A10B769494ED275A2C9">
    <w:name w:val="BD7A3EB16C9B4A10B769494ED275A2C9"/>
  </w:style>
  <w:style w:type="paragraph" w:customStyle="1" w:styleId="38CB23F6440D4E1D917D5E78613041BC">
    <w:name w:val="38CB23F6440D4E1D917D5E78613041BC"/>
  </w:style>
  <w:style w:type="paragraph" w:customStyle="1" w:styleId="DB63D569B549404E9ED23672CEDFD724">
    <w:name w:val="DB63D569B549404E9ED23672CEDFD724"/>
  </w:style>
  <w:style w:type="paragraph" w:customStyle="1" w:styleId="318DF53D17024C97AFFE40270425D155">
    <w:name w:val="318DF53D17024C97AFFE40270425D155"/>
  </w:style>
  <w:style w:type="paragraph" w:customStyle="1" w:styleId="282124AB85B14EB5850AB630EC80DD38">
    <w:name w:val="282124AB85B14EB5850AB630EC80DD38"/>
  </w:style>
  <w:style w:type="paragraph" w:customStyle="1" w:styleId="0A51231AB4D84F50A1ACE6F5E155532D">
    <w:name w:val="0A51231AB4D84F50A1ACE6F5E155532D"/>
  </w:style>
  <w:style w:type="paragraph" w:customStyle="1" w:styleId="3AC5B63E4A594A25B85A3BD49CF6EB2A">
    <w:name w:val="3AC5B63E4A594A25B85A3BD49CF6EB2A"/>
  </w:style>
  <w:style w:type="paragraph" w:customStyle="1" w:styleId="6D898B89F8DA42F2AF15264BEF00DF98">
    <w:name w:val="6D898B89F8DA42F2AF15264BEF00DF98"/>
  </w:style>
  <w:style w:type="paragraph" w:customStyle="1" w:styleId="EDFEECDB3CA44D95A4FA8CA9A3273671">
    <w:name w:val="EDFEECDB3CA44D95A4FA8CA9A3273671"/>
  </w:style>
  <w:style w:type="paragraph" w:customStyle="1" w:styleId="5F1ECFAFA8C54D56A9998FF95DBC9D3C">
    <w:name w:val="5F1ECFAFA8C54D56A9998FF95DBC9D3C"/>
  </w:style>
  <w:style w:type="paragraph" w:customStyle="1" w:styleId="2DF3FCB36B584FA6B96E42481E8F6BC1">
    <w:name w:val="2DF3FCB36B584FA6B96E42481E8F6BC1"/>
  </w:style>
  <w:style w:type="paragraph" w:customStyle="1" w:styleId="659A728F2DE042B88298DA5A717F4B57">
    <w:name w:val="659A728F2DE042B88298DA5A717F4B57"/>
  </w:style>
  <w:style w:type="paragraph" w:customStyle="1" w:styleId="52E3B458147144E0B8E6ECF8A12A69BD">
    <w:name w:val="52E3B458147144E0B8E6ECF8A12A69BD"/>
  </w:style>
  <w:style w:type="paragraph" w:customStyle="1" w:styleId="E8FB2BC8151746C2AB2A272F39EDBE85">
    <w:name w:val="E8FB2BC8151746C2AB2A272F39EDBE85"/>
  </w:style>
  <w:style w:type="paragraph" w:customStyle="1" w:styleId="EC04231CCD3E46F29978031902BCC9CF">
    <w:name w:val="EC04231CCD3E46F29978031902BCC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df7a2397-886e-4b60-b6a3-967982c29b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f91ad1f-ae1c-45d7-9f5f-8fc807a6dfa8"/>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57CC53F6-DF84-4E32-BB91-55154594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5AADB-EB5C-4138-ACD0-96E42415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(003)</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dc:creator>
  <cp:keywords/>
  <dc:description/>
  <cp:lastModifiedBy>Jessica Lock</cp:lastModifiedBy>
  <cp:revision>1</cp:revision>
  <cp:lastPrinted>2022-05-19T13:50:00Z</cp:lastPrinted>
  <dcterms:created xsi:type="dcterms:W3CDTF">2024-06-21T12:30:00Z</dcterms:created>
  <dcterms:modified xsi:type="dcterms:W3CDTF">2024-06-21T12:31:00Z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