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C1" w:rsidRPr="00C06790" w:rsidRDefault="00AE48DC" w:rsidP="00E26C97">
      <w:pPr>
        <w:spacing w:after="0" w:line="240" w:lineRule="auto"/>
        <w:rPr>
          <w:rFonts w:ascii="Libre Franklin" w:hAnsi="Libre Franklin" w:cs="Arial"/>
        </w:rPr>
      </w:pPr>
      <w:bookmarkStart w:id="0" w:name="_GoBack"/>
      <w:r w:rsidRPr="00C06790">
        <w:rPr>
          <w:rFonts w:ascii="Libre Franklin" w:hAnsi="Libre Franklin" w:cs="Arial"/>
          <w:b/>
        </w:rPr>
        <w:t>Job Description</w:t>
      </w:r>
      <w:r w:rsidR="00A60BC3" w:rsidRPr="00C06790">
        <w:rPr>
          <w:rFonts w:ascii="Libre Franklin" w:hAnsi="Libre Franklin" w:cs="Arial"/>
          <w:b/>
        </w:rPr>
        <w:t>:</w:t>
      </w:r>
      <w:r w:rsidRPr="00C06790">
        <w:rPr>
          <w:rFonts w:ascii="Libre Franklin" w:hAnsi="Libre Franklin" w:cs="Arial"/>
          <w:b/>
        </w:rPr>
        <w:t xml:space="preserve"> </w:t>
      </w:r>
      <w:r w:rsidR="00B36EDB" w:rsidRPr="00C06790">
        <w:rPr>
          <w:rFonts w:ascii="Libre Franklin" w:hAnsi="Libre Franklin" w:cs="Arial"/>
        </w:rPr>
        <w:t>ICT Technician</w:t>
      </w:r>
    </w:p>
    <w:p w:rsidR="005E4126" w:rsidRPr="00C06790" w:rsidRDefault="005E4126" w:rsidP="00E26C97">
      <w:pPr>
        <w:spacing w:after="0" w:line="240" w:lineRule="auto"/>
        <w:rPr>
          <w:rFonts w:ascii="Libre Franklin" w:hAnsi="Libre Franklin" w:cs="Arial"/>
        </w:rPr>
      </w:pPr>
    </w:p>
    <w:p w:rsidR="00AE48DC" w:rsidRPr="00C06790" w:rsidRDefault="00AE48DC" w:rsidP="00E26C97">
      <w:pPr>
        <w:spacing w:after="0" w:line="240" w:lineRule="auto"/>
        <w:rPr>
          <w:rFonts w:ascii="Libre Franklin" w:hAnsi="Libre Franklin" w:cs="Arial"/>
        </w:rPr>
      </w:pPr>
      <w:r w:rsidRPr="00C06790">
        <w:rPr>
          <w:rFonts w:ascii="Libre Franklin" w:hAnsi="Libre Franklin" w:cs="Arial"/>
          <w:b/>
        </w:rPr>
        <w:t xml:space="preserve">Responsible to: </w:t>
      </w:r>
      <w:r w:rsidR="00B36EDB" w:rsidRPr="00C06790">
        <w:rPr>
          <w:rFonts w:ascii="Libre Franklin" w:hAnsi="Libre Franklin" w:cs="Arial"/>
          <w:b/>
        </w:rPr>
        <w:t xml:space="preserve"> </w:t>
      </w:r>
      <w:r w:rsidR="00B36EDB" w:rsidRPr="00C06790">
        <w:rPr>
          <w:rFonts w:ascii="Libre Franklin" w:hAnsi="Libre Franklin" w:cs="Arial"/>
        </w:rPr>
        <w:t>Network Manager</w:t>
      </w:r>
    </w:p>
    <w:p w:rsidR="007D51C1" w:rsidRPr="00C06790" w:rsidRDefault="007D51C1" w:rsidP="00E26C97">
      <w:pPr>
        <w:spacing w:after="0" w:line="240" w:lineRule="auto"/>
        <w:rPr>
          <w:rFonts w:ascii="Libre Franklin" w:hAnsi="Libre Franklin" w:cs="Arial"/>
        </w:rPr>
      </w:pPr>
    </w:p>
    <w:p w:rsidR="005E4126" w:rsidRPr="00C06790" w:rsidRDefault="000946D1" w:rsidP="000946D1">
      <w:pPr>
        <w:rPr>
          <w:rFonts w:ascii="Libre Franklin" w:hAnsi="Libre Franklin" w:cs="Arial"/>
        </w:rPr>
      </w:pPr>
      <w:r w:rsidRPr="00C06790">
        <w:rPr>
          <w:rFonts w:ascii="Libre Franklin" w:hAnsi="Libre Franklin" w:cs="Arial"/>
          <w:b/>
        </w:rPr>
        <w:t>Salary</w:t>
      </w:r>
      <w:r w:rsidR="004048CC" w:rsidRPr="00C06790">
        <w:rPr>
          <w:rFonts w:ascii="Libre Franklin" w:hAnsi="Libre Franklin" w:cs="Arial"/>
          <w:b/>
        </w:rPr>
        <w:t xml:space="preserve"> pts 12 – 16 - </w:t>
      </w:r>
      <w:r w:rsidR="00B50BC5" w:rsidRPr="00C06790">
        <w:rPr>
          <w:rFonts w:ascii="Libre Franklin" w:hAnsi="Libre Franklin" w:cs="Arial"/>
        </w:rPr>
        <w:t xml:space="preserve">35 hours per week, plus </w:t>
      </w:r>
      <w:r w:rsidRPr="00C06790">
        <w:rPr>
          <w:rFonts w:ascii="Libre Franklin" w:hAnsi="Libre Franklin" w:cs="Arial"/>
        </w:rPr>
        <w:t xml:space="preserve">2 </w:t>
      </w:r>
      <w:r w:rsidR="00B50BC5" w:rsidRPr="00C06790">
        <w:rPr>
          <w:rFonts w:ascii="Libre Franklin" w:hAnsi="Libre Franklin" w:cs="Arial"/>
        </w:rPr>
        <w:t xml:space="preserve">paid </w:t>
      </w:r>
      <w:r w:rsidRPr="00C06790">
        <w:rPr>
          <w:rFonts w:ascii="Libre Franklin" w:hAnsi="Libre Franklin" w:cs="Arial"/>
        </w:rPr>
        <w:t xml:space="preserve">weeks to be worked in the summer holidays, under the direction of the Network Manager.  </w:t>
      </w:r>
    </w:p>
    <w:p w:rsidR="007D51C1" w:rsidRPr="00C06790" w:rsidRDefault="007D51C1" w:rsidP="00E26C97">
      <w:pPr>
        <w:spacing w:after="0" w:line="240" w:lineRule="auto"/>
        <w:rPr>
          <w:rFonts w:ascii="Libre Franklin" w:hAnsi="Libre Franklin" w:cs="Arial"/>
        </w:rPr>
      </w:pPr>
      <w:r w:rsidRPr="00C06790">
        <w:rPr>
          <w:rFonts w:ascii="Libre Franklin" w:hAnsi="Libre Franklin" w:cs="Arial"/>
          <w:b/>
        </w:rPr>
        <w:t>Specific hours:</w:t>
      </w:r>
      <w:r w:rsidR="0098730F" w:rsidRPr="00C06790">
        <w:rPr>
          <w:rFonts w:ascii="Libre Franklin" w:hAnsi="Libre Franklin" w:cs="Arial"/>
        </w:rPr>
        <w:t xml:space="preserve"> Monday-Friday</w:t>
      </w:r>
      <w:r w:rsidRPr="00C06790">
        <w:rPr>
          <w:rFonts w:ascii="Libre Franklin" w:hAnsi="Libre Franklin" w:cs="Arial"/>
        </w:rPr>
        <w:t xml:space="preserve"> </w:t>
      </w:r>
      <w:r w:rsidR="0098730F" w:rsidRPr="00C06790">
        <w:rPr>
          <w:rFonts w:ascii="Libre Franklin" w:hAnsi="Libre Franklin" w:cs="Arial"/>
        </w:rPr>
        <w:t>08.30am - 16.30pm each day (less 1 hour for lunch, taken outside of school lunch hour).</w:t>
      </w:r>
    </w:p>
    <w:p w:rsidR="000946D1" w:rsidRPr="00C06790" w:rsidRDefault="000946D1" w:rsidP="00E26C97">
      <w:pPr>
        <w:spacing w:after="0" w:line="240" w:lineRule="auto"/>
        <w:rPr>
          <w:rFonts w:ascii="Libre Franklin" w:hAnsi="Libre Franklin" w:cs="Arial"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Specific duties:</w:t>
      </w: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Mainte</w:t>
      </w:r>
      <w:r w:rsidR="001A57F8" w:rsidRPr="00C06790">
        <w:rPr>
          <w:rFonts w:ascii="Libre Franklin" w:hAnsi="Libre Franklin" w:cs="Arial"/>
          <w:b/>
        </w:rPr>
        <w:t>nance of equipment in ICT rooms</w:t>
      </w:r>
    </w:p>
    <w:p w:rsidR="0098730F" w:rsidRPr="00C06790" w:rsidRDefault="0098730F" w:rsidP="00310B3C">
      <w:pPr>
        <w:pStyle w:val="ListParagraph"/>
        <w:numPr>
          <w:ilvl w:val="0"/>
          <w:numId w:val="1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Management and maintenanc</w:t>
      </w:r>
      <w:r w:rsidR="00B50BC5" w:rsidRPr="00C06790">
        <w:rPr>
          <w:rFonts w:ascii="Libre Franklin" w:hAnsi="Libre Franklin" w:cs="Arial"/>
        </w:rPr>
        <w:t xml:space="preserve">e of IT network </w:t>
      </w:r>
      <w:r w:rsidR="000946D1" w:rsidRPr="00C06790">
        <w:rPr>
          <w:rFonts w:ascii="Libre Franklin" w:hAnsi="Libre Franklin" w:cs="Arial"/>
        </w:rPr>
        <w:t>under the direction of</w:t>
      </w:r>
      <w:r w:rsidR="00CE5B21" w:rsidRPr="00C06790">
        <w:rPr>
          <w:rFonts w:ascii="Libre Franklin" w:hAnsi="Libre Franklin" w:cs="Arial"/>
        </w:rPr>
        <w:t xml:space="preserve"> the network manager</w:t>
      </w:r>
    </w:p>
    <w:p w:rsidR="0098730F" w:rsidRPr="00C06790" w:rsidRDefault="0098730F" w:rsidP="00310B3C">
      <w:pPr>
        <w:pStyle w:val="ListParagraph"/>
        <w:numPr>
          <w:ilvl w:val="0"/>
          <w:numId w:val="1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Regular checking</w:t>
      </w:r>
      <w:r w:rsidR="00B50BC5" w:rsidRPr="00C06790">
        <w:rPr>
          <w:rFonts w:ascii="Libre Franklin" w:hAnsi="Libre Franklin" w:cs="Arial"/>
        </w:rPr>
        <w:t>,</w:t>
      </w:r>
      <w:r w:rsidRPr="00C06790">
        <w:rPr>
          <w:rFonts w:ascii="Libre Franklin" w:hAnsi="Libre Franklin" w:cs="Arial"/>
        </w:rPr>
        <w:t xml:space="preserve"> setting up, cleaning and maintaining hardware.</w:t>
      </w:r>
    </w:p>
    <w:p w:rsidR="0098730F" w:rsidRPr="00C06790" w:rsidRDefault="0098730F" w:rsidP="00310B3C">
      <w:pPr>
        <w:pStyle w:val="ListParagraph"/>
        <w:numPr>
          <w:ilvl w:val="0"/>
          <w:numId w:val="1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Installation of new software and pr</w:t>
      </w:r>
      <w:r w:rsidR="00B50BC5" w:rsidRPr="00C06790">
        <w:rPr>
          <w:rFonts w:ascii="Libre Franklin" w:hAnsi="Libre Franklin" w:cs="Arial"/>
        </w:rPr>
        <w:t>e-prepared templates as directed</w:t>
      </w:r>
      <w:r w:rsidRPr="00C06790">
        <w:rPr>
          <w:rFonts w:ascii="Libre Franklin" w:hAnsi="Libre Franklin" w:cs="Arial"/>
        </w:rPr>
        <w:t xml:space="preserve"> by the network manager.</w:t>
      </w:r>
    </w:p>
    <w:p w:rsidR="00CE5B21" w:rsidRPr="00C06790" w:rsidRDefault="00CE5B21" w:rsidP="00CE5B21">
      <w:pPr>
        <w:pStyle w:val="ListParagraph"/>
        <w:numPr>
          <w:ilvl w:val="0"/>
          <w:numId w:val="1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Assisting staff with issues relating to classroom computers, printers interactive whiteboards</w:t>
      </w:r>
    </w:p>
    <w:p w:rsidR="00CE5B21" w:rsidRPr="00C06790" w:rsidRDefault="00B50BC5" w:rsidP="00CE5B21">
      <w:pPr>
        <w:pStyle w:val="ListParagraph"/>
        <w:numPr>
          <w:ilvl w:val="0"/>
          <w:numId w:val="1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Assisting with the use of I</w:t>
      </w:r>
      <w:r w:rsidR="00CE5B21" w:rsidRPr="00C06790">
        <w:rPr>
          <w:rFonts w:ascii="Libre Franklin" w:hAnsi="Libre Franklin" w:cs="Arial"/>
        </w:rPr>
        <w:t xml:space="preserve">T facilities in assemblies, staff meetings, training days </w:t>
      </w:r>
      <w:proofErr w:type="spellStart"/>
      <w:r w:rsidR="00CE5B21" w:rsidRPr="00C06790">
        <w:rPr>
          <w:rFonts w:ascii="Libre Franklin" w:hAnsi="Libre Franklin" w:cs="Arial"/>
        </w:rPr>
        <w:t>etc</w:t>
      </w:r>
      <w:proofErr w:type="spellEnd"/>
    </w:p>
    <w:p w:rsidR="001A57F8" w:rsidRPr="00C06790" w:rsidRDefault="001A57F8" w:rsidP="00E26C97">
      <w:pPr>
        <w:pStyle w:val="ListParagraph"/>
        <w:spacing w:after="0" w:line="240" w:lineRule="auto"/>
        <w:ind w:left="1440"/>
        <w:rPr>
          <w:rFonts w:ascii="Libre Franklin" w:hAnsi="Libre Franklin" w:cs="Arial"/>
          <w:b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R</w:t>
      </w:r>
      <w:r w:rsidR="001A57F8" w:rsidRPr="00C06790">
        <w:rPr>
          <w:rFonts w:ascii="Libre Franklin" w:hAnsi="Libre Franklin" w:cs="Arial"/>
          <w:b/>
        </w:rPr>
        <w:t>ecording Information</w:t>
      </w:r>
    </w:p>
    <w:p w:rsidR="0098730F" w:rsidRPr="00C06790" w:rsidRDefault="00B50BC5" w:rsidP="00310B3C">
      <w:pPr>
        <w:pStyle w:val="ListParagraph"/>
        <w:numPr>
          <w:ilvl w:val="0"/>
          <w:numId w:val="2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Booking use of the I</w:t>
      </w:r>
      <w:r w:rsidR="0098730F" w:rsidRPr="00C06790">
        <w:rPr>
          <w:rFonts w:ascii="Libre Franklin" w:hAnsi="Libre Franklin" w:cs="Arial"/>
        </w:rPr>
        <w:t>T rooms for cross curricular use</w:t>
      </w:r>
    </w:p>
    <w:p w:rsidR="001A57F8" w:rsidRPr="00C06790" w:rsidRDefault="00CE5B21" w:rsidP="00E26C97">
      <w:pPr>
        <w:pStyle w:val="ListParagraph"/>
        <w:numPr>
          <w:ilvl w:val="0"/>
          <w:numId w:val="2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Assisting with</w:t>
      </w:r>
      <w:r w:rsidR="00B50BC5" w:rsidRPr="00C06790">
        <w:rPr>
          <w:rFonts w:ascii="Libre Franklin" w:hAnsi="Libre Franklin" w:cs="Arial"/>
        </w:rPr>
        <w:t xml:space="preserve"> the annual stock-take of all I</w:t>
      </w:r>
      <w:r w:rsidR="0098730F" w:rsidRPr="00C06790">
        <w:rPr>
          <w:rFonts w:ascii="Libre Franklin" w:hAnsi="Libre Franklin" w:cs="Arial"/>
        </w:rPr>
        <w:t xml:space="preserve">T equipment </w:t>
      </w:r>
    </w:p>
    <w:p w:rsidR="00B50BC5" w:rsidRPr="00C06790" w:rsidRDefault="00B50BC5" w:rsidP="00B50BC5">
      <w:pPr>
        <w:pStyle w:val="ListParagraph"/>
        <w:spacing w:after="0" w:line="240" w:lineRule="auto"/>
        <w:ind w:left="1440"/>
        <w:rPr>
          <w:rFonts w:ascii="Libre Franklin" w:hAnsi="Libre Franklin" w:cs="Arial"/>
          <w:b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U</w:t>
      </w:r>
      <w:r w:rsidR="001A57F8" w:rsidRPr="00C06790">
        <w:rPr>
          <w:rFonts w:ascii="Libre Franklin" w:hAnsi="Libre Franklin" w:cs="Arial"/>
          <w:b/>
        </w:rPr>
        <w:t>se of resources</w:t>
      </w:r>
    </w:p>
    <w:p w:rsidR="00CE5B21" w:rsidRPr="00C06790" w:rsidRDefault="00CE5B21" w:rsidP="00B50BC5">
      <w:pPr>
        <w:pStyle w:val="ListParagraph"/>
        <w:numPr>
          <w:ilvl w:val="0"/>
          <w:numId w:val="8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Be available to assist with student use of the ICT room at lunch times and after school</w:t>
      </w:r>
    </w:p>
    <w:p w:rsidR="0098730F" w:rsidRPr="00C06790" w:rsidRDefault="0098730F" w:rsidP="00B50BC5">
      <w:pPr>
        <w:pStyle w:val="ListParagraph"/>
        <w:numPr>
          <w:ilvl w:val="0"/>
          <w:numId w:val="8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Support staff/students in the use of hardware and software</w:t>
      </w:r>
    </w:p>
    <w:p w:rsidR="0098730F" w:rsidRPr="00C06790" w:rsidRDefault="0098730F" w:rsidP="00B50BC5">
      <w:pPr>
        <w:pStyle w:val="ListParagraph"/>
        <w:numPr>
          <w:ilvl w:val="0"/>
          <w:numId w:val="8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Support students in lessons whe</w:t>
      </w:r>
      <w:r w:rsidR="00B50BC5" w:rsidRPr="00C06790">
        <w:rPr>
          <w:rFonts w:ascii="Libre Franklin" w:hAnsi="Libre Franklin" w:cs="Arial"/>
        </w:rPr>
        <w:t xml:space="preserve">re requested by subject teachers </w:t>
      </w:r>
      <w:r w:rsidRPr="00C06790">
        <w:rPr>
          <w:rFonts w:ascii="Libre Franklin" w:hAnsi="Libre Franklin" w:cs="Arial"/>
        </w:rPr>
        <w:t xml:space="preserve">or </w:t>
      </w:r>
      <w:r w:rsidR="00B50BC5" w:rsidRPr="00C06790">
        <w:rPr>
          <w:rFonts w:ascii="Libre Franklin" w:hAnsi="Libre Franklin" w:cs="Arial"/>
        </w:rPr>
        <w:t>the I</w:t>
      </w:r>
      <w:r w:rsidRPr="00C06790">
        <w:rPr>
          <w:rFonts w:ascii="Libre Franklin" w:hAnsi="Libre Franklin" w:cs="Arial"/>
        </w:rPr>
        <w:t>T department</w:t>
      </w: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General Duties</w:t>
      </w:r>
    </w:p>
    <w:p w:rsidR="0098730F" w:rsidRPr="00C06790" w:rsidRDefault="0098730F" w:rsidP="00310B3C">
      <w:pPr>
        <w:pStyle w:val="ListParagraph"/>
        <w:numPr>
          <w:ilvl w:val="0"/>
          <w:numId w:val="4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Keeping the ICT offices/stockrooms in order</w:t>
      </w:r>
    </w:p>
    <w:p w:rsidR="0098730F" w:rsidRPr="00C06790" w:rsidRDefault="0098730F" w:rsidP="00310B3C">
      <w:pPr>
        <w:pStyle w:val="ListParagraph"/>
        <w:numPr>
          <w:ilvl w:val="0"/>
          <w:numId w:val="4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Keep up</w:t>
      </w:r>
      <w:r w:rsidR="00B50BC5" w:rsidRPr="00C06790">
        <w:rPr>
          <w:rFonts w:ascii="Libre Franklin" w:hAnsi="Libre Franklin" w:cs="Arial"/>
        </w:rPr>
        <w:t xml:space="preserve"> to date with developments in I</w:t>
      </w:r>
      <w:r w:rsidRPr="00C06790">
        <w:rPr>
          <w:rFonts w:ascii="Libre Franklin" w:hAnsi="Libre Franklin" w:cs="Arial"/>
        </w:rPr>
        <w:t>T</w:t>
      </w:r>
    </w:p>
    <w:p w:rsidR="0098730F" w:rsidRPr="00C06790" w:rsidRDefault="00B50BC5" w:rsidP="00310B3C">
      <w:pPr>
        <w:pStyle w:val="ListParagraph"/>
        <w:numPr>
          <w:ilvl w:val="0"/>
          <w:numId w:val="4"/>
        </w:numPr>
        <w:spacing w:after="0" w:line="240" w:lineRule="auto"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</w:rPr>
        <w:t>Offering help, guidance and training</w:t>
      </w:r>
      <w:r w:rsidR="0098730F" w:rsidRPr="00C06790">
        <w:rPr>
          <w:rFonts w:ascii="Libre Franklin" w:hAnsi="Libre Franklin" w:cs="Arial"/>
        </w:rPr>
        <w:t xml:space="preserve"> where necessary,</w:t>
      </w:r>
      <w:r w:rsidRPr="00C06790">
        <w:rPr>
          <w:rFonts w:ascii="Libre Franklin" w:hAnsi="Libre Franklin" w:cs="Arial"/>
        </w:rPr>
        <w:t xml:space="preserve"> to staff and students on the use of hardware, software and on-line safety</w:t>
      </w:r>
    </w:p>
    <w:p w:rsidR="00E061F2" w:rsidRPr="00C06790" w:rsidRDefault="0098730F" w:rsidP="00E061F2">
      <w:pPr>
        <w:pStyle w:val="BodyText"/>
        <w:numPr>
          <w:ilvl w:val="0"/>
          <w:numId w:val="6"/>
        </w:numPr>
        <w:tabs>
          <w:tab w:val="left" w:pos="426"/>
        </w:tabs>
        <w:rPr>
          <w:rFonts w:ascii="Libre Franklin" w:hAnsi="Libre Franklin"/>
          <w:szCs w:val="22"/>
        </w:rPr>
      </w:pPr>
      <w:r w:rsidRPr="00C06790">
        <w:rPr>
          <w:rFonts w:ascii="Libre Franklin" w:hAnsi="Libre Franklin"/>
          <w:szCs w:val="22"/>
        </w:rPr>
        <w:t>Other duties as directed by the network manager</w:t>
      </w:r>
      <w:r w:rsidR="00B50BC5" w:rsidRPr="00C06790">
        <w:rPr>
          <w:rFonts w:ascii="Libre Franklin" w:hAnsi="Libre Franklin"/>
          <w:szCs w:val="22"/>
        </w:rPr>
        <w:t xml:space="preserve"> – these duties will develop as the post-holder grows in confidence and expertise. </w:t>
      </w:r>
    </w:p>
    <w:p w:rsidR="00E061F2" w:rsidRPr="00C06790" w:rsidRDefault="00E061F2" w:rsidP="00E061F2">
      <w:pPr>
        <w:pStyle w:val="BodyText"/>
        <w:numPr>
          <w:ilvl w:val="0"/>
          <w:numId w:val="6"/>
        </w:numPr>
        <w:tabs>
          <w:tab w:val="left" w:pos="426"/>
        </w:tabs>
        <w:rPr>
          <w:rFonts w:ascii="Libre Franklin" w:hAnsi="Libre Franklin"/>
          <w:szCs w:val="22"/>
        </w:rPr>
      </w:pPr>
      <w:r w:rsidRPr="00C06790">
        <w:rPr>
          <w:rFonts w:ascii="Libre Franklin" w:hAnsi="Libre Franklin"/>
          <w:szCs w:val="22"/>
        </w:rPr>
        <w:t>To attend and participate in staff meetings.</w:t>
      </w:r>
    </w:p>
    <w:p w:rsidR="00E061F2" w:rsidRPr="00C06790" w:rsidRDefault="00E061F2" w:rsidP="00E061F2">
      <w:pPr>
        <w:pStyle w:val="BodyText"/>
        <w:numPr>
          <w:ilvl w:val="0"/>
          <w:numId w:val="6"/>
        </w:numPr>
        <w:tabs>
          <w:tab w:val="left" w:pos="426"/>
        </w:tabs>
        <w:rPr>
          <w:rFonts w:ascii="Libre Franklin" w:hAnsi="Libre Franklin"/>
          <w:szCs w:val="22"/>
        </w:rPr>
      </w:pPr>
      <w:r w:rsidRPr="00C06790">
        <w:rPr>
          <w:rFonts w:ascii="Libre Franklin" w:hAnsi="Libre Franklin"/>
          <w:szCs w:val="22"/>
        </w:rPr>
        <w:t>To participate in training and performance management as required.</w:t>
      </w:r>
    </w:p>
    <w:p w:rsidR="0098730F" w:rsidRPr="00C06790" w:rsidRDefault="0098730F" w:rsidP="00E061F2">
      <w:pPr>
        <w:pStyle w:val="ListParagraph"/>
        <w:spacing w:after="0" w:line="240" w:lineRule="auto"/>
        <w:ind w:left="360"/>
        <w:rPr>
          <w:rFonts w:ascii="Libre Franklin" w:hAnsi="Libre Franklin" w:cs="Arial"/>
          <w:b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</w:p>
    <w:p w:rsidR="0098730F" w:rsidRPr="00C06790" w:rsidRDefault="0098730F" w:rsidP="00E061F2">
      <w:pPr>
        <w:pStyle w:val="BodyText"/>
        <w:tabs>
          <w:tab w:val="left" w:pos="426"/>
        </w:tabs>
        <w:ind w:left="360"/>
        <w:rPr>
          <w:rFonts w:ascii="Libre Franklin" w:hAnsi="Libre Franklin"/>
          <w:szCs w:val="22"/>
        </w:rPr>
      </w:pPr>
    </w:p>
    <w:p w:rsidR="0098730F" w:rsidRPr="00C06790" w:rsidRDefault="0098730F" w:rsidP="00E26C97">
      <w:pPr>
        <w:spacing w:after="0" w:line="240" w:lineRule="auto"/>
        <w:rPr>
          <w:rFonts w:ascii="Libre Franklin" w:hAnsi="Libre Franklin" w:cs="Arial"/>
          <w:b/>
        </w:rPr>
      </w:pPr>
    </w:p>
    <w:p w:rsidR="004048CC" w:rsidRPr="00C06790" w:rsidRDefault="004048CC" w:rsidP="00E26C97">
      <w:pPr>
        <w:spacing w:after="0" w:line="240" w:lineRule="auto"/>
        <w:rPr>
          <w:rFonts w:ascii="Libre Franklin" w:hAnsi="Libre Franklin" w:cs="Arial"/>
          <w:b/>
        </w:rPr>
      </w:pPr>
    </w:p>
    <w:p w:rsidR="00664B64" w:rsidRPr="00C06790" w:rsidRDefault="00664B64" w:rsidP="00E26C97">
      <w:pPr>
        <w:spacing w:after="0" w:line="240" w:lineRule="auto"/>
        <w:rPr>
          <w:rFonts w:ascii="Libre Franklin" w:hAnsi="Libre Franklin" w:cs="Arial"/>
          <w:b/>
        </w:rPr>
      </w:pPr>
    </w:p>
    <w:p w:rsidR="0098730F" w:rsidRPr="00C06790" w:rsidRDefault="0098730F" w:rsidP="00E26C97">
      <w:pPr>
        <w:pStyle w:val="NormalWeb"/>
        <w:rPr>
          <w:rFonts w:ascii="Libre Franklin" w:hAnsi="Libre Franklin" w:cs="Arial"/>
          <w:b/>
          <w:sz w:val="22"/>
          <w:szCs w:val="22"/>
        </w:rPr>
      </w:pPr>
    </w:p>
    <w:p w:rsidR="00E061F2" w:rsidRPr="00C06790" w:rsidRDefault="00E061F2" w:rsidP="00E061F2">
      <w:pPr>
        <w:spacing w:after="0" w:line="240" w:lineRule="auto"/>
        <w:rPr>
          <w:rFonts w:ascii="Libre Franklin" w:hAnsi="Libre Franklin" w:cs="Arial"/>
        </w:rPr>
      </w:pPr>
      <w:r w:rsidRPr="00C06790">
        <w:rPr>
          <w:rFonts w:ascii="Libre Franklin" w:hAnsi="Libre Franklin" w:cs="Arial"/>
          <w:b/>
        </w:rPr>
        <w:t xml:space="preserve">Job Description: </w:t>
      </w:r>
      <w:r w:rsidRPr="00C06790">
        <w:rPr>
          <w:rFonts w:ascii="Libre Franklin" w:hAnsi="Libre Franklin" w:cs="Arial"/>
        </w:rPr>
        <w:t>ICT Technician</w:t>
      </w:r>
    </w:p>
    <w:p w:rsidR="00E061F2" w:rsidRPr="00C06790" w:rsidRDefault="00E061F2" w:rsidP="00E061F2">
      <w:pPr>
        <w:spacing w:after="0" w:line="240" w:lineRule="auto"/>
        <w:rPr>
          <w:rFonts w:ascii="Libre Franklin" w:hAnsi="Libre Franklin" w:cs="Arial"/>
        </w:rPr>
      </w:pPr>
    </w:p>
    <w:p w:rsidR="00E061F2" w:rsidRPr="00C06790" w:rsidRDefault="00E061F2" w:rsidP="00E061F2">
      <w:pPr>
        <w:spacing w:after="0" w:line="240" w:lineRule="auto"/>
        <w:rPr>
          <w:rFonts w:ascii="Libre Franklin" w:hAnsi="Libre Franklin" w:cs="Arial"/>
        </w:rPr>
      </w:pPr>
      <w:r w:rsidRPr="00C06790">
        <w:rPr>
          <w:rFonts w:ascii="Libre Franklin" w:hAnsi="Libre Franklin" w:cs="Arial"/>
          <w:b/>
        </w:rPr>
        <w:lastRenderedPageBreak/>
        <w:t xml:space="preserve">Responsible to:  </w:t>
      </w:r>
      <w:r w:rsidRPr="00C06790">
        <w:rPr>
          <w:rFonts w:ascii="Libre Franklin" w:hAnsi="Libre Franklin" w:cs="Arial"/>
        </w:rPr>
        <w:t>Network Manager</w:t>
      </w:r>
    </w:p>
    <w:p w:rsidR="00E061F2" w:rsidRPr="00C06790" w:rsidRDefault="00E061F2" w:rsidP="00E061F2">
      <w:pPr>
        <w:spacing w:after="0" w:line="240" w:lineRule="auto"/>
        <w:rPr>
          <w:rFonts w:ascii="Libre Franklin" w:hAnsi="Libre Franklin" w:cs="Arial"/>
        </w:rPr>
      </w:pPr>
    </w:p>
    <w:p w:rsidR="00E061F2" w:rsidRPr="00C06790" w:rsidRDefault="00E061F2" w:rsidP="00E061F2">
      <w:pPr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The successful candidate will be in sympathy with the Mission Statement and distinctive nature of Holy Family as a Catholic Community. This is at the heart of every role within the school.</w:t>
      </w:r>
    </w:p>
    <w:p w:rsidR="00E061F2" w:rsidRPr="00C06790" w:rsidRDefault="00E061F2" w:rsidP="00E061F2">
      <w:pPr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The Post-holder will: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Have (at least) some knowledge/experience of IT systems but be eager to learn as needed.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able to prioritise own workload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 xml:space="preserve">Have excellent organisational skills 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Ability to show initiative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able to work professionally under pressure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Have numeracy and literacy skills sufficient to produce own correspondence and statistical information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Ability to work as part of a team and individually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able to operate flexibly within the changing needs of the school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 xml:space="preserve">Be able to foster good relationships with students 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an excellent role model</w:t>
      </w:r>
    </w:p>
    <w:p w:rsidR="00E061F2" w:rsidRPr="00C06790" w:rsidRDefault="00E061F2" w:rsidP="00E061F2">
      <w:pPr>
        <w:pStyle w:val="ListParagraph"/>
        <w:numPr>
          <w:ilvl w:val="0"/>
          <w:numId w:val="9"/>
        </w:numPr>
        <w:spacing w:after="0"/>
        <w:ind w:left="36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committed to the provision of a quality service</w:t>
      </w:r>
    </w:p>
    <w:p w:rsidR="00E061F2" w:rsidRPr="00C06790" w:rsidRDefault="00E061F2" w:rsidP="00E061F2">
      <w:pPr>
        <w:pStyle w:val="ListParagraph"/>
        <w:spacing w:after="0"/>
        <w:ind w:left="360"/>
        <w:rPr>
          <w:rFonts w:ascii="Libre Franklin" w:hAnsi="Libre Franklin" w:cs="Arial"/>
        </w:rPr>
      </w:pPr>
    </w:p>
    <w:p w:rsidR="00E061F2" w:rsidRPr="00C06790" w:rsidRDefault="00E061F2" w:rsidP="00E061F2">
      <w:pPr>
        <w:contextualSpacing/>
        <w:rPr>
          <w:rFonts w:ascii="Libre Franklin" w:hAnsi="Libre Franklin" w:cs="Arial"/>
          <w:b/>
        </w:rPr>
      </w:pPr>
      <w:r w:rsidRPr="00C06790">
        <w:rPr>
          <w:rFonts w:ascii="Libre Franklin" w:hAnsi="Libre Franklin" w:cs="Arial"/>
          <w:b/>
        </w:rPr>
        <w:t>Personal Circumstances &amp; Safeguarding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legally entitled to work in the UK.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No contra-indications in personal background or criminal record indicating unsuitability to work with children/young people/vulnerable individuals.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This post is not subject to the provisions of the Rehabilitation of Offenders Act and an enhanced DBS check is required.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Be fit to carry out the duties required of this role.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Has appropriate motivation to work with children and young people and can relate to them in a positive way.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Ability to maintain appropriate relationships and personal boundaries with children and young people.</w:t>
      </w:r>
    </w:p>
    <w:p w:rsidR="00E061F2" w:rsidRPr="00C06790" w:rsidRDefault="00E061F2" w:rsidP="00E061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Displays commitment to the protection and safeguarding of children and young people.</w:t>
      </w:r>
    </w:p>
    <w:p w:rsidR="00E26C97" w:rsidRPr="00C06790" w:rsidRDefault="00E26C97" w:rsidP="00E26C97">
      <w:pPr>
        <w:spacing w:after="0" w:line="240" w:lineRule="auto"/>
        <w:rPr>
          <w:rFonts w:ascii="Libre Franklin" w:hAnsi="Libre Franklin" w:cs="Arial"/>
        </w:rPr>
      </w:pPr>
    </w:p>
    <w:p w:rsidR="00E26C97" w:rsidRPr="00C06790" w:rsidRDefault="00E26C97" w:rsidP="00E26C97">
      <w:pPr>
        <w:spacing w:after="0" w:line="240" w:lineRule="auto"/>
        <w:rPr>
          <w:rFonts w:ascii="Libre Franklin" w:hAnsi="Libre Franklin" w:cs="Arial"/>
        </w:rPr>
      </w:pPr>
    </w:p>
    <w:p w:rsidR="00E26C97" w:rsidRPr="00C06790" w:rsidRDefault="00E26C97" w:rsidP="00E26C97">
      <w:pPr>
        <w:spacing w:after="0" w:line="240" w:lineRule="auto"/>
        <w:rPr>
          <w:rFonts w:ascii="Libre Franklin" w:hAnsi="Libre Franklin" w:cs="Arial"/>
        </w:rPr>
      </w:pPr>
    </w:p>
    <w:p w:rsidR="00310B3C" w:rsidRPr="00C06790" w:rsidRDefault="00310B3C" w:rsidP="00310B3C">
      <w:pPr>
        <w:widowControl w:val="0"/>
        <w:autoSpaceDE w:val="0"/>
        <w:autoSpaceDN w:val="0"/>
        <w:adjustRightInd w:val="0"/>
        <w:spacing w:after="0" w:line="240" w:lineRule="auto"/>
        <w:rPr>
          <w:rFonts w:ascii="Libre Franklin" w:eastAsia="Times New Roman" w:hAnsi="Libre Franklin" w:cs="Arial"/>
          <w:bCs/>
          <w:lang w:val="en-US"/>
        </w:rPr>
      </w:pPr>
      <w:proofErr w:type="spellStart"/>
      <w:r w:rsidRPr="00C06790">
        <w:rPr>
          <w:rFonts w:ascii="Libre Franklin" w:eastAsia="Times New Roman" w:hAnsi="Libre Franklin" w:cs="Arial"/>
          <w:bCs/>
          <w:lang w:val="en-US"/>
        </w:rPr>
        <w:t>Postholder’s</w:t>
      </w:r>
      <w:proofErr w:type="spellEnd"/>
      <w:r w:rsidRPr="00C06790">
        <w:rPr>
          <w:rFonts w:ascii="Libre Franklin" w:eastAsia="Times New Roman" w:hAnsi="Libre Franklin" w:cs="Arial"/>
          <w:bCs/>
          <w:lang w:val="en-US"/>
        </w:rPr>
        <w:t xml:space="preserve"> Signature______________________   Date__________________</w:t>
      </w:r>
    </w:p>
    <w:p w:rsidR="00310B3C" w:rsidRPr="00C06790" w:rsidRDefault="00310B3C" w:rsidP="00E26C97">
      <w:pPr>
        <w:spacing w:after="0" w:line="240" w:lineRule="auto"/>
        <w:rPr>
          <w:rFonts w:ascii="Libre Franklin" w:hAnsi="Libre Franklin" w:cs="Arial"/>
        </w:rPr>
      </w:pPr>
    </w:p>
    <w:p w:rsidR="00E26C97" w:rsidRPr="00C06790" w:rsidRDefault="00E26C97" w:rsidP="00E26C97">
      <w:pPr>
        <w:spacing w:after="0" w:line="240" w:lineRule="auto"/>
        <w:rPr>
          <w:rFonts w:ascii="Libre Franklin" w:hAnsi="Libre Franklin" w:cs="Arial"/>
        </w:rPr>
      </w:pPr>
    </w:p>
    <w:p w:rsidR="00E26C97" w:rsidRPr="00C06790" w:rsidRDefault="00E26C97" w:rsidP="00E26C97">
      <w:pPr>
        <w:spacing w:after="0" w:line="240" w:lineRule="auto"/>
        <w:rPr>
          <w:rFonts w:ascii="Libre Franklin" w:hAnsi="Libre Franklin" w:cs="Arial"/>
        </w:rPr>
      </w:pPr>
    </w:p>
    <w:p w:rsidR="00E26C97" w:rsidRPr="00C06790" w:rsidRDefault="00C06790" w:rsidP="00E26C97">
      <w:pPr>
        <w:spacing w:after="0" w:line="240" w:lineRule="auto"/>
        <w:rPr>
          <w:rFonts w:ascii="Libre Franklin" w:hAnsi="Libre Franklin" w:cs="Arial"/>
        </w:rPr>
      </w:pPr>
      <w:r w:rsidRPr="00C06790">
        <w:rPr>
          <w:rFonts w:ascii="Libre Franklin" w:hAnsi="Libre Franklin" w:cs="Arial"/>
        </w:rPr>
        <w:t>September 2023</w:t>
      </w:r>
      <w:bookmarkEnd w:id="0"/>
    </w:p>
    <w:sectPr w:rsidR="00E26C97" w:rsidRPr="00C06790" w:rsidSect="00A51B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90" w:rsidRDefault="00C06790" w:rsidP="00A24E07">
      <w:pPr>
        <w:spacing w:after="0" w:line="240" w:lineRule="auto"/>
      </w:pPr>
      <w:r>
        <w:separator/>
      </w:r>
    </w:p>
  </w:endnote>
  <w:endnote w:type="continuationSeparator" w:id="0">
    <w:p w:rsidR="00C06790" w:rsidRDefault="00C06790" w:rsidP="00A2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90" w:rsidRDefault="00C06790" w:rsidP="00A842BA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2A05" w:rsidRPr="00D12A05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C06790" w:rsidRDefault="00C06790" w:rsidP="00A842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90" w:rsidRDefault="00C06790" w:rsidP="00A24E07">
      <w:pPr>
        <w:spacing w:after="0" w:line="240" w:lineRule="auto"/>
      </w:pPr>
      <w:r>
        <w:separator/>
      </w:r>
    </w:p>
  </w:footnote>
  <w:footnote w:type="continuationSeparator" w:id="0">
    <w:p w:rsidR="00C06790" w:rsidRDefault="00C06790" w:rsidP="00A2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1F100369810A44B884015D335A4F98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6790" w:rsidRPr="00997B2D" w:rsidRDefault="00C06790" w:rsidP="00997B2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b/>
          </w:rPr>
        </w:pPr>
        <w:r w:rsidRPr="00997B2D">
          <w:rPr>
            <w:rFonts w:asciiTheme="majorHAnsi" w:eastAsiaTheme="majorEastAsia" w:hAnsiTheme="majorHAnsi" w:cstheme="majorBidi"/>
            <w:b/>
            <w:sz w:val="32"/>
            <w:szCs w:val="32"/>
          </w:rPr>
          <w:t>Holy Family Catholic School &amp; Sixth Form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CFE"/>
    <w:multiLevelType w:val="hybridMultilevel"/>
    <w:tmpl w:val="32647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52E51"/>
    <w:multiLevelType w:val="hybridMultilevel"/>
    <w:tmpl w:val="447EF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2300A"/>
    <w:multiLevelType w:val="hybridMultilevel"/>
    <w:tmpl w:val="55947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53C2E"/>
    <w:multiLevelType w:val="hybridMultilevel"/>
    <w:tmpl w:val="ED80EE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378D5"/>
    <w:multiLevelType w:val="hybridMultilevel"/>
    <w:tmpl w:val="C3F2C0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2C75B8"/>
    <w:multiLevelType w:val="hybridMultilevel"/>
    <w:tmpl w:val="ABC8C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C6EC8"/>
    <w:multiLevelType w:val="hybridMultilevel"/>
    <w:tmpl w:val="7722ED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A641BA"/>
    <w:multiLevelType w:val="hybridMultilevel"/>
    <w:tmpl w:val="58B81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60902"/>
    <w:multiLevelType w:val="hybridMultilevel"/>
    <w:tmpl w:val="64F8E5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7"/>
    <w:rsid w:val="00046AE4"/>
    <w:rsid w:val="0005052D"/>
    <w:rsid w:val="00057C92"/>
    <w:rsid w:val="00070E19"/>
    <w:rsid w:val="0007268F"/>
    <w:rsid w:val="000946D1"/>
    <w:rsid w:val="000A4E9F"/>
    <w:rsid w:val="000B3BC0"/>
    <w:rsid w:val="000D669D"/>
    <w:rsid w:val="000E266E"/>
    <w:rsid w:val="00116AF5"/>
    <w:rsid w:val="001879A1"/>
    <w:rsid w:val="0019096F"/>
    <w:rsid w:val="001A57F8"/>
    <w:rsid w:val="001C52C8"/>
    <w:rsid w:val="00242A97"/>
    <w:rsid w:val="0024435E"/>
    <w:rsid w:val="002B0AD5"/>
    <w:rsid w:val="002B1FED"/>
    <w:rsid w:val="002D7BA9"/>
    <w:rsid w:val="002E7CB2"/>
    <w:rsid w:val="00310B3C"/>
    <w:rsid w:val="003116A4"/>
    <w:rsid w:val="00384107"/>
    <w:rsid w:val="003D2752"/>
    <w:rsid w:val="003E0DB8"/>
    <w:rsid w:val="003E439A"/>
    <w:rsid w:val="003F2D9D"/>
    <w:rsid w:val="004048CC"/>
    <w:rsid w:val="0041507B"/>
    <w:rsid w:val="004157C0"/>
    <w:rsid w:val="00435C0E"/>
    <w:rsid w:val="00452D15"/>
    <w:rsid w:val="00454867"/>
    <w:rsid w:val="004E62EF"/>
    <w:rsid w:val="004F4B3E"/>
    <w:rsid w:val="0050521F"/>
    <w:rsid w:val="005262CF"/>
    <w:rsid w:val="00552F82"/>
    <w:rsid w:val="00557130"/>
    <w:rsid w:val="005731AA"/>
    <w:rsid w:val="005B0A41"/>
    <w:rsid w:val="005E4126"/>
    <w:rsid w:val="00655896"/>
    <w:rsid w:val="00664B64"/>
    <w:rsid w:val="00683BE3"/>
    <w:rsid w:val="006921A7"/>
    <w:rsid w:val="006A47EB"/>
    <w:rsid w:val="007109D3"/>
    <w:rsid w:val="007A419F"/>
    <w:rsid w:val="007C30D1"/>
    <w:rsid w:val="007D51C1"/>
    <w:rsid w:val="007F0583"/>
    <w:rsid w:val="0081560C"/>
    <w:rsid w:val="00824992"/>
    <w:rsid w:val="00843B2A"/>
    <w:rsid w:val="008C7B42"/>
    <w:rsid w:val="0098730F"/>
    <w:rsid w:val="00990A80"/>
    <w:rsid w:val="00997B2D"/>
    <w:rsid w:val="009B455C"/>
    <w:rsid w:val="009F183E"/>
    <w:rsid w:val="00A24E07"/>
    <w:rsid w:val="00A26C0D"/>
    <w:rsid w:val="00A31CC0"/>
    <w:rsid w:val="00A42459"/>
    <w:rsid w:val="00A51B23"/>
    <w:rsid w:val="00A60BC3"/>
    <w:rsid w:val="00A842BA"/>
    <w:rsid w:val="00AB06C2"/>
    <w:rsid w:val="00AB2B52"/>
    <w:rsid w:val="00AB4CD2"/>
    <w:rsid w:val="00AC482E"/>
    <w:rsid w:val="00AD05B0"/>
    <w:rsid w:val="00AE48DC"/>
    <w:rsid w:val="00B14DA2"/>
    <w:rsid w:val="00B23995"/>
    <w:rsid w:val="00B36EDB"/>
    <w:rsid w:val="00B50BC5"/>
    <w:rsid w:val="00B7168D"/>
    <w:rsid w:val="00B93508"/>
    <w:rsid w:val="00B93DBE"/>
    <w:rsid w:val="00BD1713"/>
    <w:rsid w:val="00C06790"/>
    <w:rsid w:val="00C424D3"/>
    <w:rsid w:val="00C42C7E"/>
    <w:rsid w:val="00C5574D"/>
    <w:rsid w:val="00C81092"/>
    <w:rsid w:val="00C86B28"/>
    <w:rsid w:val="00C97032"/>
    <w:rsid w:val="00CA3FD9"/>
    <w:rsid w:val="00CB1851"/>
    <w:rsid w:val="00CB5A8B"/>
    <w:rsid w:val="00CB6A57"/>
    <w:rsid w:val="00CD77B3"/>
    <w:rsid w:val="00CE5B21"/>
    <w:rsid w:val="00D12A05"/>
    <w:rsid w:val="00D50E2C"/>
    <w:rsid w:val="00D63E00"/>
    <w:rsid w:val="00D73F3B"/>
    <w:rsid w:val="00DC5F93"/>
    <w:rsid w:val="00E061F2"/>
    <w:rsid w:val="00E26C97"/>
    <w:rsid w:val="00E272E2"/>
    <w:rsid w:val="00EB56BF"/>
    <w:rsid w:val="00EC306A"/>
    <w:rsid w:val="00EC6F5F"/>
    <w:rsid w:val="00ED2967"/>
    <w:rsid w:val="00F014D7"/>
    <w:rsid w:val="00F11051"/>
    <w:rsid w:val="00F15A09"/>
    <w:rsid w:val="00F2582B"/>
    <w:rsid w:val="00F34049"/>
    <w:rsid w:val="00F361D4"/>
    <w:rsid w:val="00F46121"/>
    <w:rsid w:val="00F46CA2"/>
    <w:rsid w:val="00F52480"/>
    <w:rsid w:val="00F743A4"/>
    <w:rsid w:val="00F8725B"/>
    <w:rsid w:val="00FE48F2"/>
    <w:rsid w:val="00FF1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93DE8-22CF-4E3D-AAC9-1006098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2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07"/>
    <w:rPr>
      <w:rFonts w:cs="Times New Roman"/>
    </w:rPr>
  </w:style>
  <w:style w:type="paragraph" w:styleId="ListParagraph">
    <w:name w:val="List Paragraph"/>
    <w:basedOn w:val="Normal"/>
    <w:qFormat/>
    <w:rsid w:val="00692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57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rsid w:val="00F46121"/>
    <w:rPr>
      <w:rFonts w:cs="Times New Roman"/>
      <w:color w:val="0000FF"/>
      <w:u w:val="single"/>
    </w:rPr>
  </w:style>
  <w:style w:type="paragraph" w:customStyle="1" w:styleId="TxBrp2">
    <w:name w:val="TxBr_p2"/>
    <w:basedOn w:val="Normal"/>
    <w:rsid w:val="00E272E2"/>
    <w:pPr>
      <w:widowControl w:val="0"/>
      <w:tabs>
        <w:tab w:val="left" w:pos="277"/>
      </w:tabs>
      <w:autoSpaceDE w:val="0"/>
      <w:autoSpaceDN w:val="0"/>
      <w:adjustRightInd w:val="0"/>
      <w:spacing w:after="0" w:line="277" w:lineRule="atLeast"/>
      <w:ind w:left="1638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z-TopofForm"/>
    <w:rsid w:val="0098730F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98730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8730F"/>
    <w:rPr>
      <w:rFonts w:ascii="Arial" w:eastAsia="Times New Roman" w:hAnsi="Arial" w:cs="Arial"/>
      <w:sz w:val="22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73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730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0369810A44B884015D335A4F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CF4B-674F-4CE7-9D1D-57F0B5174154}"/>
      </w:docPartPr>
      <w:docPartBody>
        <w:p w:rsidR="00064703" w:rsidRDefault="00D137AB" w:rsidP="00D137AB">
          <w:pPr>
            <w:pStyle w:val="1F100369810A44B884015D335A4F98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AB"/>
    <w:rsid w:val="00013F19"/>
    <w:rsid w:val="00064703"/>
    <w:rsid w:val="00197FFD"/>
    <w:rsid w:val="00642EBA"/>
    <w:rsid w:val="00925E87"/>
    <w:rsid w:val="00A62BDC"/>
    <w:rsid w:val="00B9308F"/>
    <w:rsid w:val="00D137AB"/>
    <w:rsid w:val="00DF18FF"/>
    <w:rsid w:val="00F41042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100369810A44B884015D335A4F9836">
    <w:name w:val="1F100369810A44B884015D335A4F9836"/>
    <w:rsid w:val="00D13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B57CE186</Template>
  <TotalTime>23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Catholic School &amp; Sixth Form</vt:lpstr>
    </vt:vector>
  </TitlesOfParts>
  <Company>Hewlett-Packard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Catholic School &amp; Sixth Form</dc:title>
  <dc:creator>buster</dc:creator>
  <cp:lastModifiedBy>Mrs. T. Fray</cp:lastModifiedBy>
  <cp:revision>3</cp:revision>
  <cp:lastPrinted>2017-06-23T08:22:00Z</cp:lastPrinted>
  <dcterms:created xsi:type="dcterms:W3CDTF">2023-09-14T16:50:00Z</dcterms:created>
  <dcterms:modified xsi:type="dcterms:W3CDTF">2023-09-14T17:13:00Z</dcterms:modified>
</cp:coreProperties>
</file>