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rsidTr="00650C8B">
        <w:trPr>
          <w:cantSplit/>
          <w:trHeight w:val="20"/>
        </w:trPr>
        <w:tc>
          <w:tcPr>
            <w:tcW w:w="2795" w:type="dxa"/>
            <w:gridSpan w:val="5"/>
            <w:tcBorders>
              <w:bottom w:val="single" w:sz="8" w:space="0" w:color="DAC6D7"/>
            </w:tcBorders>
            <w:shd w:val="clear" w:color="auto" w:fill="F2ECF1"/>
            <w:vAlign w:val="center"/>
          </w:tcPr>
          <w:p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rsidR="00190486" w:rsidRPr="004032A5" w:rsidRDefault="00343226" w:rsidP="00B83A6B">
            <w:pPr>
              <w:spacing w:line="240" w:lineRule="auto"/>
              <w:rPr>
                <w:b/>
                <w:bCs/>
              </w:rPr>
            </w:pPr>
            <w:sdt>
              <w:sdtPr>
                <w:rPr>
                  <w:rStyle w:val="PlaceholderText"/>
                  <w:caps/>
                </w:rPr>
                <w:alias w:val="Applicants Surname"/>
                <w:tag w:val="Applicant"/>
                <w:id w:val="-469979498"/>
                <w:placeholder>
                  <w:docPart w:val="609B4E6B156B40CD9996E046F1AAFAF4"/>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rsidTr="00650C8B">
        <w:trPr>
          <w:cantSplit/>
          <w:trHeight w:val="20"/>
        </w:trPr>
        <w:tc>
          <w:tcPr>
            <w:tcW w:w="2795" w:type="dxa"/>
            <w:gridSpan w:val="5"/>
            <w:tcBorders>
              <w:left w:val="nil"/>
              <w:right w:val="nil"/>
            </w:tcBorders>
            <w:shd w:val="clear" w:color="auto" w:fill="auto"/>
            <w:vAlign w:val="center"/>
          </w:tcPr>
          <w:p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rsidR="00650C8B" w:rsidRDefault="00650C8B" w:rsidP="00B83A6B">
            <w:pPr>
              <w:spacing w:line="240" w:lineRule="auto"/>
              <w:rPr>
                <w:rStyle w:val="PlaceholderText"/>
                <w:caps/>
              </w:rPr>
            </w:pPr>
          </w:p>
        </w:tc>
      </w:tr>
      <w:tr w:rsidR="009E4009" w:rsidRPr="004032A5" w:rsidTr="000D056A">
        <w:trPr>
          <w:cantSplit/>
          <w:trHeight w:val="20"/>
        </w:trPr>
        <w:tc>
          <w:tcPr>
            <w:tcW w:w="9612" w:type="dxa"/>
            <w:gridSpan w:val="16"/>
            <w:tcBorders>
              <w:bottom w:val="single" w:sz="8" w:space="0" w:color="DAC6D7"/>
            </w:tcBorders>
            <w:shd w:val="clear" w:color="auto" w:fill="FFFFFF" w:themeFill="background1"/>
            <w:vAlign w:val="center"/>
          </w:tcPr>
          <w:p w:rsidR="00190486" w:rsidRPr="004032A5" w:rsidRDefault="00190486" w:rsidP="00B83A6B">
            <w:pPr>
              <w:spacing w:after="120" w:line="240" w:lineRule="auto"/>
            </w:pPr>
            <w:r w:rsidRPr="004032A5">
              <w:t xml:space="preserve">Thank you for your interest in this post. </w:t>
            </w:r>
          </w:p>
          <w:p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rsidR="000D056A" w:rsidRPr="004032A5" w:rsidRDefault="000D056A" w:rsidP="00650C8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E664E1122A7F467AA6FA33DB740C2B40"/>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Academy</w:t>
            </w:r>
          </w:p>
        </w:tc>
        <w:sdt>
          <w:sdtPr>
            <w:alias w:val="Academy"/>
            <w:tag w:val="Academy"/>
            <w:id w:val="-1418093497"/>
            <w:placeholder>
              <w:docPart w:val="FEFC315EE47048099D3B6C5574ACF030"/>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Choose an item.</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B9FA241119D74B89A19A7DB072802523"/>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Closing Date</w:t>
            </w:r>
          </w:p>
        </w:tc>
        <w:sdt>
          <w:sdtPr>
            <w:alias w:val="Closing Date"/>
            <w:tag w:val="Closing Date"/>
            <w:id w:val="701597762"/>
            <w:placeholder>
              <w:docPart w:val="871C7297A7444574897F0634D1754394"/>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7BB95F4DE3AF46DCBBAC92D1EA500226"/>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D056A" w:rsidRDefault="000D056A"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2A2F382786034E87B6718398D406A066"/>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First name(s)</w:t>
            </w:r>
          </w:p>
        </w:tc>
        <w:sdt>
          <w:sdtPr>
            <w:alias w:val="First Names"/>
            <w:tag w:val="First Names"/>
            <w:id w:val="-746572102"/>
            <w:placeholder>
              <w:docPart w:val="11F54DC8618241A29FB973A31472D9C6"/>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Previous Names</w:t>
            </w:r>
          </w:p>
        </w:tc>
        <w:sdt>
          <w:sdtPr>
            <w:alias w:val="Previous Names"/>
            <w:tag w:val="Previous Names"/>
            <w:id w:val="-22172733"/>
            <w:placeholder>
              <w:docPart w:val="0661A795153F43519AA17ED09EFB9EEA"/>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Date of Birth</w:t>
            </w:r>
          </w:p>
        </w:tc>
        <w:sdt>
          <w:sdtPr>
            <w:alias w:val="Date of Birth"/>
            <w:tag w:val="Date of Birth"/>
            <w:id w:val="-1511823013"/>
            <w:placeholder>
              <w:docPart w:val="C1F23DDF4E6E4676950BBC7DFE290FB1"/>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to enter a date.</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Home Telephone</w:t>
            </w:r>
          </w:p>
        </w:tc>
        <w:sdt>
          <w:sdtPr>
            <w:alias w:val="Home Phone"/>
            <w:tag w:val="Home Phone"/>
            <w:id w:val="90213135"/>
            <w:placeholder>
              <w:docPart w:val="FD34925647094936A3B2A3508A8A9E11"/>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Work Telephone</w:t>
            </w:r>
          </w:p>
        </w:tc>
        <w:sdt>
          <w:sdtPr>
            <w:alias w:val="Work Phone"/>
            <w:tag w:val="Work Phone"/>
            <w:id w:val="-2037188393"/>
            <w:placeholder>
              <w:docPart w:val="F15B5F741D9F479C89FA1A17B66F26C4"/>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80AB0C79964946CE9251F08325B5236A"/>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3E5741" w:rsidRPr="004032A5" w:rsidRDefault="003E5741" w:rsidP="00B83A6B">
            <w:pPr>
              <w:spacing w:line="240" w:lineRule="auto"/>
            </w:pPr>
            <w:r w:rsidRPr="004032A5">
              <w:t>Work Email</w:t>
            </w:r>
          </w:p>
        </w:tc>
        <w:sdt>
          <w:sdtPr>
            <w:alias w:val="Work Email"/>
            <w:tag w:val="Work Email"/>
            <w:id w:val="1285383514"/>
            <w:placeholder>
              <w:docPart w:val="ABC5FA7A580D4BFE89ADD8243CF60C59"/>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EA3217" w:rsidRPr="004032A5" w:rsidRDefault="00EA3217" w:rsidP="00B83A6B">
            <w:pPr>
              <w:spacing w:line="240" w:lineRule="auto"/>
            </w:pPr>
            <w:r w:rsidRPr="004032A5">
              <w:t>Address</w:t>
            </w:r>
          </w:p>
        </w:tc>
        <w:sdt>
          <w:sdtPr>
            <w:alias w:val="Home Address"/>
            <w:tag w:val="Home Address"/>
            <w:id w:val="-575363031"/>
            <w:placeholder>
              <w:docPart w:val="C05BF287BA5A460E8FE4425CC4A46DF7"/>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EA3217" w:rsidRPr="004032A5" w:rsidRDefault="00EA3217" w:rsidP="00B83A6B">
                <w:pPr>
                  <w:spacing w:line="240" w:lineRule="auto"/>
                </w:pPr>
                <w:r w:rsidRPr="004032A5">
                  <w:rPr>
                    <w:rStyle w:val="PlaceholderText"/>
                  </w:rPr>
                  <w:t>Click or tap here to enter text.</w:t>
                </w:r>
              </w:p>
              <w:p w:rsidR="00EA3217" w:rsidRPr="004032A5" w:rsidRDefault="00EA3217" w:rsidP="00B83A6B">
                <w:pPr>
                  <w:spacing w:line="240" w:lineRule="auto"/>
                </w:pPr>
              </w:p>
            </w:tc>
          </w:sdtContent>
        </w:sdt>
      </w:tr>
      <w:tr w:rsidR="009673BA" w:rsidRPr="004032A5" w:rsidTr="00473F57">
        <w:trPr>
          <w:cantSplit/>
          <w:trHeight w:val="20"/>
        </w:trPr>
        <w:tc>
          <w:tcPr>
            <w:tcW w:w="2937" w:type="dxa"/>
            <w:gridSpan w:val="6"/>
            <w:tcBorders>
              <w:bottom w:val="single" w:sz="8" w:space="0" w:color="DAC6D7"/>
            </w:tcBorders>
            <w:shd w:val="clear" w:color="auto" w:fill="auto"/>
            <w:vAlign w:val="center"/>
          </w:tcPr>
          <w:p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rsidR="000F10A8" w:rsidRPr="004032A5" w:rsidRDefault="000F10A8" w:rsidP="00B83A6B">
            <w:pPr>
              <w:spacing w:line="240" w:lineRule="auto"/>
            </w:pPr>
            <w:r w:rsidRPr="004032A5">
              <w:t>National Insurance Number</w:t>
            </w:r>
          </w:p>
        </w:tc>
        <w:sdt>
          <w:sdtPr>
            <w:alias w:val="NI Number"/>
            <w:tag w:val="NI Number"/>
            <w:id w:val="1851992132"/>
            <w:placeholder>
              <w:docPart w:val="34DF11690B81455E93FDD6059E5C65D3"/>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598648C6DAD94913B6CDDE75AE4DA12D"/>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19B4B5B061294BE4BAC99112A58BDDD8"/>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Current Post</w:t>
            </w:r>
          </w:p>
        </w:tc>
        <w:sdt>
          <w:sdtPr>
            <w:id w:val="1618880108"/>
            <w:placeholder>
              <w:docPart w:val="D426888A549E49C1972D9B6B361962BB"/>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Date Appointed</w:t>
            </w:r>
          </w:p>
        </w:tc>
        <w:sdt>
          <w:sdtPr>
            <w:id w:val="-2075645342"/>
            <w:placeholder>
              <w:docPart w:val="6C7B069F5F034D7ABC46A91C9CB83931"/>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to enter a date.</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Grade/Salary Range</w:t>
            </w:r>
          </w:p>
        </w:tc>
        <w:sdt>
          <w:sdtPr>
            <w:alias w:val="Salary Range"/>
            <w:tag w:val="Salary Range"/>
            <w:id w:val="820322410"/>
            <w:placeholder>
              <w:docPart w:val="AD246F6BCACB4E1E8AA3A45F54B3906B"/>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Currently Salary £</w:t>
            </w:r>
          </w:p>
        </w:tc>
        <w:sdt>
          <w:sdtPr>
            <w:alias w:val="Current Salary"/>
            <w:tag w:val="Current Salary"/>
            <w:id w:val="454290153"/>
            <w:placeholder>
              <w:docPart w:val="74DBC5B303FB4BF48DC33F95333134D2"/>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Allowances Received</w:t>
            </w:r>
          </w:p>
        </w:tc>
        <w:sdt>
          <w:sdtPr>
            <w:alias w:val="Allowances"/>
            <w:tag w:val="Allowances"/>
            <w:id w:val="-865975651"/>
            <w:placeholder>
              <w:docPart w:val="A580A6E646594616B74420E3608BC49E"/>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Value(s) £</w:t>
            </w:r>
          </w:p>
        </w:tc>
        <w:sdt>
          <w:sdtPr>
            <w:alias w:val="Allowance Value"/>
            <w:tag w:val="Allowance Value"/>
            <w:id w:val="-1254052300"/>
            <w:placeholder>
              <w:docPart w:val="3CAAFE0B33DD44C58192DD5475F56C4A"/>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BB73D7228A2445D09F871A78FD3DD528"/>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Notice Required</w:t>
            </w:r>
          </w:p>
        </w:tc>
        <w:sdt>
          <w:sdtPr>
            <w:alias w:val="Notice"/>
            <w:tag w:val="Notice"/>
            <w:id w:val="-1535105574"/>
            <w:placeholder>
              <w:docPart w:val="1407AE9761584BB1BF8B18E2AC40F5AF"/>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17C57" w:rsidRPr="004032A5" w:rsidTr="000E02FC">
        <w:trPr>
          <w:cantSplit/>
          <w:trHeight w:val="20"/>
        </w:trPr>
        <w:tc>
          <w:tcPr>
            <w:tcW w:w="9612" w:type="dxa"/>
            <w:gridSpan w:val="16"/>
            <w:tcBorders>
              <w:bottom w:val="single" w:sz="8" w:space="0" w:color="DAC6D7"/>
            </w:tcBorders>
            <w:shd w:val="clear" w:color="auto" w:fill="auto"/>
            <w:vAlign w:val="center"/>
          </w:tcPr>
          <w:p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C84B11688D744CE0BF3A28B723CBC339"/>
              </w:placeholder>
              <w:showingPlcHdr/>
            </w:sdtPr>
            <w:sdtEndPr/>
            <w:sdtContent>
              <w:p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rsidR="000E02FC" w:rsidRDefault="000E02FC" w:rsidP="00B83A6B">
            <w:pPr>
              <w:autoSpaceDE/>
              <w:autoSpaceDN/>
              <w:adjustRightInd/>
              <w:spacing w:before="100" w:after="200"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rsidTr="00B83A6B">
        <w:trPr>
          <w:cantSplit/>
          <w:trHeight w:val="20"/>
        </w:trPr>
        <w:tc>
          <w:tcPr>
            <w:tcW w:w="2937" w:type="dxa"/>
            <w:gridSpan w:val="6"/>
            <w:tcBorders>
              <w:bottom w:val="single" w:sz="8" w:space="0" w:color="DAC6D7"/>
            </w:tcBorders>
            <w:shd w:val="clear" w:color="auto" w:fill="auto"/>
            <w:vAlign w:val="center"/>
          </w:tcPr>
          <w:p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rsidR="007A5B3B" w:rsidRPr="004032A5" w:rsidRDefault="007A5B3B" w:rsidP="00B83A6B">
            <w:pPr>
              <w:spacing w:line="240" w:lineRule="auto"/>
            </w:pPr>
            <w:r w:rsidRPr="004032A5">
              <w:t>Reason for Leaving</w:t>
            </w:r>
          </w:p>
        </w:tc>
      </w:tr>
      <w:tr w:rsidR="000E02FC" w:rsidRPr="004032A5" w:rsidTr="000E02FC">
        <w:trPr>
          <w:cantSplit/>
          <w:trHeight w:val="20"/>
        </w:trPr>
        <w:sdt>
          <w:sdtPr>
            <w:id w:val="-1078969554"/>
            <w:placeholder>
              <w:docPart w:val="FF9AC7727A934681B110AE664D02A668"/>
            </w:placeholder>
            <w:showingPlcHdr/>
          </w:sdtPr>
          <w:sdtEndPr/>
          <w:sdtContent>
            <w:tc>
              <w:tcPr>
                <w:tcW w:w="2937" w:type="dxa"/>
                <w:gridSpan w:val="6"/>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C20AB149364243FEA8EDDFE8CA140B59"/>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77ABB4612CBC465794CC8B4AAB646D11"/>
            </w:placeholder>
            <w:showingPlcHdr/>
          </w:sdtPr>
          <w:sdtEndPr/>
          <w:sdtContent>
            <w:tc>
              <w:tcPr>
                <w:tcW w:w="1112" w:type="dxa"/>
                <w:gridSpan w:val="3"/>
                <w:tcBorders>
                  <w:bottom w:val="single" w:sz="8" w:space="0" w:color="DAC6D7"/>
                </w:tcBorders>
                <w:shd w:val="clear" w:color="auto" w:fill="auto"/>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F4710F29EEAC46859845D1B20A677B5E"/>
            </w:placeholder>
            <w:showingPlcHdr/>
          </w:sdtPr>
          <w:sdtEndPr/>
          <w:sdtContent>
            <w:tc>
              <w:tcPr>
                <w:tcW w:w="2217" w:type="dxa"/>
                <w:gridSpan w:val="3"/>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6B960E04C71E4BA9B346E62D079FBAF2"/>
            </w:placeholder>
            <w:showingPlcHdr/>
          </w:sdtPr>
          <w:sdtEndPr/>
          <w:sdtContent>
            <w:tc>
              <w:tcPr>
                <w:tcW w:w="2239" w:type="dxa"/>
                <w:gridSpan w:val="2"/>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rsidTr="00B83A6B">
        <w:trPr>
          <w:cantSplit/>
          <w:trHeight w:val="20"/>
        </w:trPr>
        <w:tc>
          <w:tcPr>
            <w:tcW w:w="9612" w:type="dxa"/>
            <w:gridSpan w:val="16"/>
            <w:shd w:val="clear" w:color="auto" w:fill="auto"/>
            <w:vAlign w:val="center"/>
          </w:tcPr>
          <w:p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rsidTr="00B83A6B">
        <w:trPr>
          <w:cantSplit/>
          <w:trHeight w:val="20"/>
        </w:trPr>
        <w:tc>
          <w:tcPr>
            <w:tcW w:w="1461" w:type="dxa"/>
            <w:shd w:val="clear" w:color="auto" w:fill="auto"/>
            <w:vAlign w:val="center"/>
          </w:tcPr>
          <w:p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rsidTr="000E02FC">
        <w:trPr>
          <w:cantSplit/>
          <w:trHeight w:val="20"/>
        </w:trPr>
        <w:sdt>
          <w:sdtPr>
            <w:id w:val="-147822356"/>
            <w:placeholder>
              <w:docPart w:val="B18CF3DDF6DD4EAE87A7C94C73532FD3"/>
            </w:placeholder>
            <w:showingPlcHdr/>
          </w:sdtPr>
          <w:sdtEndPr/>
          <w:sdtContent>
            <w:tc>
              <w:tcPr>
                <w:tcW w:w="1461" w:type="dxa"/>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F0C0A9FC11774B7D9F00950D27175CB5"/>
            </w:placeholder>
            <w:showingPlcHdr/>
          </w:sdtPr>
          <w:sdtEndPr/>
          <w:sdtContent>
            <w:tc>
              <w:tcPr>
                <w:tcW w:w="1476" w:type="dxa"/>
                <w:gridSpan w:val="5"/>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EAFF35F5B0444BBC8B961AD5B85F228F"/>
            </w:placeholder>
            <w:showingPlcHdr/>
          </w:sdtPr>
          <w:sdtEndPr/>
          <w:sdtContent>
            <w:tc>
              <w:tcPr>
                <w:tcW w:w="6675" w:type="dxa"/>
                <w:gridSpan w:val="10"/>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461" w:type="dxa"/>
            <w:tcBorders>
              <w:left w:val="nil"/>
              <w:right w:val="nil"/>
            </w:tcBorders>
            <w:shd w:val="clear" w:color="auto" w:fill="auto"/>
            <w:vAlign w:val="center"/>
          </w:tcPr>
          <w:p w:rsidR="000E02FC" w:rsidRDefault="000E02FC" w:rsidP="00B83A6B">
            <w:pPr>
              <w:spacing w:line="240" w:lineRule="auto"/>
            </w:pPr>
          </w:p>
        </w:tc>
        <w:tc>
          <w:tcPr>
            <w:tcW w:w="1476" w:type="dxa"/>
            <w:gridSpan w:val="5"/>
            <w:tcBorders>
              <w:left w:val="nil"/>
              <w:right w:val="nil"/>
            </w:tcBorders>
            <w:shd w:val="clear" w:color="auto" w:fill="auto"/>
            <w:vAlign w:val="center"/>
          </w:tcPr>
          <w:p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rsidTr="000E02FC">
        <w:trPr>
          <w:cantSplit/>
          <w:trHeight w:val="20"/>
        </w:trPr>
        <w:tc>
          <w:tcPr>
            <w:tcW w:w="7373" w:type="dxa"/>
            <w:gridSpan w:val="14"/>
            <w:tcBorders>
              <w:left w:val="nil"/>
              <w:bottom w:val="single" w:sz="8" w:space="0" w:color="DAC6D7"/>
              <w:right w:val="nil"/>
            </w:tcBorders>
            <w:shd w:val="clear" w:color="auto" w:fill="auto"/>
            <w:vAlign w:val="center"/>
          </w:tcPr>
          <w:p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0E02FC" w:rsidRPr="004032A5" w:rsidTr="000E02FC">
        <w:trPr>
          <w:cantSplit/>
          <w:trHeight w:val="20"/>
        </w:trPr>
        <w:sdt>
          <w:sdtPr>
            <w:id w:val="1159575073"/>
            <w:placeholder>
              <w:docPart w:val="0F5806381B5342578B196B19DF6D8D1D"/>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F0732289307344F68A7693E2CEDBA45F"/>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5B5E9F5D729D4FFE8F2D4F68F63771F6"/>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07CF9D435FE7417DAF5D0B455F8B6630"/>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F198904D61A643439E02BABB620E7EA2"/>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23C4386EC0864B5C96501D5F1B5E6F65"/>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945"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116D98" w:rsidRPr="004032A5" w:rsidTr="00116D98">
        <w:trPr>
          <w:cantSplit/>
          <w:trHeight w:val="20"/>
        </w:trPr>
        <w:sdt>
          <w:sdtPr>
            <w:id w:val="-2087217062"/>
            <w:placeholder>
              <w:docPart w:val="5A9977A946BA439CB401E5536A78C58A"/>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046C8A5055A84A22A046EC86FA381354"/>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A62AE8FA8FE1431BB009F10CAC1B62AC"/>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B23B33DDDB0E46BFB05A182114401E33"/>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31C674DCBD804FFABEB0B08443A1E31D"/>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90B0CFD5B5E14BC39F3370F9F5EF738A"/>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1945" w:type="dxa"/>
            <w:gridSpan w:val="3"/>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rsidR="00116D98" w:rsidRDefault="00116D98"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Teacher Reference Number</w:t>
            </w:r>
          </w:p>
        </w:tc>
        <w:sdt>
          <w:sdtPr>
            <w:id w:val="1689872596"/>
            <w:placeholder>
              <w:docPart w:val="85902C55A0CA49968508FA811B5D19D1"/>
            </w:placeholder>
            <w:showingPlcHdr/>
          </w:sdtPr>
          <w:sdtEndPr/>
          <w:sdtContent>
            <w:tc>
              <w:tcPr>
                <w:tcW w:w="2239"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rsidTr="00022907">
        <w:trPr>
          <w:cantSplit/>
          <w:trHeight w:val="20"/>
        </w:trPr>
        <w:tc>
          <w:tcPr>
            <w:tcW w:w="1526"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73F57">
              <w:t>Start Date</w:t>
            </w:r>
          </w:p>
        </w:tc>
        <w:sdt>
          <w:sdtPr>
            <w:id w:val="-2067944185"/>
            <w:placeholder>
              <w:docPart w:val="F5AE28C9F3E047549C1974AD0B167E81"/>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E5744EDF8D65453CB894715D94B2BEF1"/>
              </w:placeholder>
              <w:showingPlcHdr/>
              <w:date>
                <w:dateFormat w:val="dd/MM/yyyy"/>
                <w:lid w:val="en-GB"/>
                <w:storeMappedDataAs w:val="dateTime"/>
                <w:calendar w:val="gregorian"/>
              </w:date>
            </w:sdtPr>
            <w:sdtEndPr/>
            <w:sdtContent>
              <w:p w:rsidR="009673BA" w:rsidRPr="004032A5" w:rsidRDefault="009673BA" w:rsidP="00B83A6B">
                <w:pPr>
                  <w:spacing w:line="240" w:lineRule="auto"/>
                </w:pPr>
                <w:r w:rsidRPr="004032A5">
                  <w:rPr>
                    <w:rStyle w:val="PlaceholderText"/>
                  </w:rPr>
                  <w:t>Click or tap to enter a date.</w:t>
                </w:r>
              </w:p>
            </w:sdtContent>
          </w:sdt>
        </w:tc>
      </w:tr>
      <w:tr w:rsidR="00473F57" w:rsidRPr="004032A5" w:rsidTr="00022907">
        <w:trPr>
          <w:cantSplit/>
          <w:trHeight w:val="20"/>
        </w:trPr>
        <w:tc>
          <w:tcPr>
            <w:tcW w:w="1526" w:type="dxa"/>
            <w:gridSpan w:val="2"/>
            <w:tcBorders>
              <w:left w:val="nil"/>
              <w:bottom w:val="single" w:sz="8" w:space="0" w:color="DAC6D7"/>
              <w:right w:val="nil"/>
            </w:tcBorders>
            <w:shd w:val="clear" w:color="auto" w:fill="auto"/>
            <w:vAlign w:val="center"/>
          </w:tcPr>
          <w:p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473F57" w:rsidRDefault="00473F5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lastRenderedPageBreak/>
              <w:t>Brief Description/Course Title</w:t>
            </w:r>
          </w:p>
        </w:tc>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Organising Body</w:t>
            </w:r>
          </w:p>
        </w:tc>
      </w:tr>
      <w:tr w:rsidR="009673BA" w:rsidRPr="004032A5" w:rsidTr="00022907">
        <w:trPr>
          <w:cantSplit/>
          <w:trHeight w:val="20"/>
        </w:trPr>
        <w:sdt>
          <w:sdtPr>
            <w:id w:val="1203751090"/>
            <w:placeholder>
              <w:docPart w:val="0B4252313A374D7FADC2C2DC20C4DA3A"/>
            </w:placeholder>
            <w:showingPlcHdr/>
          </w:sdtPr>
          <w:sdtEndPr/>
          <w:sdtContent>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53266DE719EC4F25AF3631B69BA0EA73"/>
            </w:placeholder>
            <w:showingPlcHdr/>
          </w:sdtPr>
          <w:sdtEndPr/>
          <w:sdtConten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DE17186F95D140C7AACB2CD278C458BE"/>
            </w:placeholder>
            <w:showingPlcHdr/>
          </w:sdtPr>
          <w:sdtEndPr/>
          <w:sdtContent>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022907" w:rsidRPr="004032A5" w:rsidTr="00022907">
        <w:trPr>
          <w:cantSplit/>
          <w:trHeight w:val="20"/>
        </w:trPr>
        <w:tc>
          <w:tcPr>
            <w:tcW w:w="4804" w:type="dxa"/>
            <w:gridSpan w:val="10"/>
            <w:tcBorders>
              <w:left w:val="nil"/>
              <w:bottom w:val="single" w:sz="8" w:space="0" w:color="DAC6D7"/>
              <w:right w:val="nil"/>
            </w:tcBorders>
            <w:shd w:val="clear" w:color="auto" w:fill="auto"/>
            <w:vAlign w:val="center"/>
          </w:tcPr>
          <w:p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022907"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rsidTr="00022907">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rsidR="009673BA" w:rsidRPr="004032A5" w:rsidRDefault="009673BA" w:rsidP="00B83A6B">
            <w:pPr>
              <w:pStyle w:val="Heading3"/>
              <w:framePr w:hSpace="0" w:wrap="auto" w:vAnchor="margin" w:hAnchor="text" w:yAlign="inline"/>
            </w:pPr>
          </w:p>
          <w:sdt>
            <w:sdtPr>
              <w:id w:val="711472549"/>
              <w:placeholder>
                <w:docPart w:val="A0823DF45B3D4DCB8EBFCB2784D3957E"/>
              </w:placeholder>
              <w:showingPlcHdr/>
            </w:sdtPr>
            <w:sdtEndPr/>
            <w:sdtContent>
              <w:p w:rsidR="009673BA" w:rsidRPr="004032A5" w:rsidRDefault="009673BA" w:rsidP="00B83A6B">
                <w:pPr>
                  <w:spacing w:line="240" w:lineRule="auto"/>
                </w:pPr>
                <w:r w:rsidRPr="004032A5">
                  <w:rPr>
                    <w:rStyle w:val="PlaceholderText"/>
                  </w:rPr>
                  <w:t>Click or tap here to enter text.</w:t>
                </w:r>
              </w:p>
            </w:sdtContent>
          </w:sdt>
        </w:tc>
      </w:tr>
      <w:tr w:rsidR="00022907" w:rsidRPr="004032A5" w:rsidTr="00022907">
        <w:trPr>
          <w:cantSplit/>
          <w:trHeight w:val="20"/>
        </w:trPr>
        <w:tc>
          <w:tcPr>
            <w:tcW w:w="9612" w:type="dxa"/>
            <w:gridSpan w:val="16"/>
            <w:tcBorders>
              <w:left w:val="nil"/>
              <w:bottom w:val="single" w:sz="8" w:space="0" w:color="DAC6D7"/>
              <w:right w:val="nil"/>
            </w:tcBorders>
            <w:shd w:val="clear" w:color="auto" w:fill="auto"/>
            <w:vAlign w:val="center"/>
          </w:tcPr>
          <w:p w:rsidR="00022907" w:rsidRPr="004032A5"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1</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83843203"/>
            <w:placeholder>
              <w:docPart w:val="614BF529E32944E49820934D13044DEB"/>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999196318"/>
            <w:placeholder>
              <w:docPart w:val="C42165AFAE454507B6B30C0768A3B4D5"/>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805502771"/>
            <w:placeholder>
              <w:docPart w:val="D6C280769C444C48BEABDE1F988EBB4E"/>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Telephone Number</w:t>
            </w:r>
          </w:p>
        </w:tc>
        <w:sdt>
          <w:sdtPr>
            <w:id w:val="-1176651745"/>
            <w:placeholder>
              <w:docPart w:val="C808CF6F821E468EB8A4E99A9C308F5B"/>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084883417"/>
            <w:placeholder>
              <w:docPart w:val="4DA436108E8840999F0E2BFCC5C45258"/>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512526415"/>
            <w:placeholder>
              <w:docPart w:val="8E1BCBED900B4A9EAA59A20C914188FC"/>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14A6AAE85B304EC0AA57279A14A7BE5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2</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70350760"/>
            <w:placeholder>
              <w:docPart w:val="49640982A1E848779D2288227733BDB4"/>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1916848431"/>
            <w:placeholder>
              <w:docPart w:val="205F5258AC014EAEBB801BA5190E021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1354458151"/>
            <w:placeholder>
              <w:docPart w:val="8C6618D0A21F41D39FD348B631464C60"/>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lastRenderedPageBreak/>
              <w:t>Telephone Number</w:t>
            </w:r>
          </w:p>
        </w:tc>
        <w:sdt>
          <w:sdtPr>
            <w:id w:val="-1803307675"/>
            <w:placeholder>
              <w:docPart w:val="85CEE0767DF0422CBC72743F4A538E2C"/>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441493948"/>
            <w:placeholder>
              <w:docPart w:val="DE15FFC935A548C59D3D7286B1F398AB"/>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196119501"/>
            <w:placeholder>
              <w:docPart w:val="DC8E45C495154AEC80EFEB05CD0B018E"/>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EBBE7221723F43BDB9B6BD83C3A354B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Notes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rsidTr="00650C8B">
        <w:trPr>
          <w:cantSplit/>
          <w:trHeight w:val="20"/>
        </w:trPr>
        <w:tc>
          <w:tcPr>
            <w:tcW w:w="9612" w:type="dxa"/>
            <w:gridSpan w:val="16"/>
            <w:tcBorders>
              <w:left w:val="nil"/>
              <w:right w:val="nil"/>
            </w:tcBorders>
            <w:shd w:val="clear" w:color="auto" w:fill="auto"/>
            <w:vAlign w:val="center"/>
          </w:tcPr>
          <w:p w:rsidR="00650C8B" w:rsidRPr="004032A5" w:rsidRDefault="00650C8B"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rsidR="00650C8B" w:rsidRPr="004032A5" w:rsidRDefault="00650C8B" w:rsidP="00B83A6B">
            <w:pPr>
              <w:spacing w:line="240" w:lineRule="auto"/>
            </w:pPr>
          </w:p>
          <w:p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rsidR="00650C8B" w:rsidRDefault="00650C8B" w:rsidP="00B83A6B">
            <w:pPr>
              <w:spacing w:line="240" w:lineRule="auto"/>
            </w:pPr>
          </w:p>
          <w:p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rsidR="009673BA" w:rsidRPr="004032A5" w:rsidRDefault="009673BA" w:rsidP="00B83A6B">
            <w:pPr>
              <w:spacing w:line="240" w:lineRule="auto"/>
            </w:pPr>
            <w:r w:rsidRPr="004032A5">
              <w:t>Relationship</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06352810BD3D4124BF91A34D6812B8BE"/>
              </w:placeholder>
              <w:showingPlcHdr/>
            </w:sdtPr>
            <w:sdtEndPr/>
            <w:sdtContent>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57C815498E4246499B9BC3CFCA8FCE67"/>
            </w:placeholder>
            <w:showingPlcHdr/>
          </w:sdtPr>
          <w:sdtEndPr/>
          <w:sdtContent>
            <w:tc>
              <w:tcPr>
                <w:tcW w:w="4808" w:type="dxa"/>
                <w:gridSpan w:val="6"/>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rsidR="00D4556A" w:rsidRDefault="00D4556A" w:rsidP="004032A5">
      <w:pPr>
        <w:spacing w:line="240" w:lineRule="auto"/>
      </w:pPr>
    </w:p>
    <w:p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rsidTr="00D4556A">
        <w:trPr>
          <w:cantSplit/>
          <w:trHeight w:val="20"/>
        </w:trPr>
        <w:tc>
          <w:tcPr>
            <w:tcW w:w="7207" w:type="dxa"/>
            <w:gridSpan w:val="4"/>
            <w:tcBorders>
              <w:bottom w:val="single" w:sz="8" w:space="0" w:color="DAC6D7"/>
              <w:right w:val="nil"/>
            </w:tcBorders>
            <w:shd w:val="clear" w:color="auto" w:fill="F2ECF1"/>
            <w:vAlign w:val="center"/>
          </w:tcPr>
          <w:p w:rsidR="00D4556A" w:rsidRPr="004032A5" w:rsidRDefault="00D4556A" w:rsidP="00D4556A">
            <w:pPr>
              <w:pStyle w:val="Heading3"/>
              <w:framePr w:hSpace="0" w:wrap="auto" w:vAnchor="margin" w:hAnchor="text" w:yAlign="inline"/>
            </w:pPr>
            <w:r w:rsidRPr="004032A5">
              <w:lastRenderedPageBreak/>
              <w:t>Declarations</w:t>
            </w:r>
          </w:p>
        </w:tc>
        <w:tc>
          <w:tcPr>
            <w:tcW w:w="2405" w:type="dxa"/>
            <w:tcBorders>
              <w:left w:val="nil"/>
              <w:bottom w:val="single" w:sz="8" w:space="0" w:color="DAC6D7"/>
            </w:tcBorders>
            <w:shd w:val="clear" w:color="auto" w:fill="F2ECF1"/>
            <w:vAlign w:val="center"/>
          </w:tcPr>
          <w:p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rsidTr="00B72EED">
        <w:trPr>
          <w:cantSplit/>
          <w:trHeight w:val="1821"/>
        </w:trPr>
        <w:tc>
          <w:tcPr>
            <w:tcW w:w="9612" w:type="dxa"/>
            <w:gridSpan w:val="5"/>
            <w:shd w:val="clear" w:color="auto" w:fill="auto"/>
            <w:vAlign w:val="center"/>
          </w:tcPr>
          <w:p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D4556A" w:rsidRDefault="00D4556A" w:rsidP="00D4556A">
            <w:pPr>
              <w:spacing w:line="240" w:lineRule="auto"/>
              <w:rPr>
                <w:rStyle w:val="Strong"/>
                <w:b w:val="0"/>
                <w:bCs w:val="0"/>
              </w:rPr>
            </w:pPr>
          </w:p>
          <w:p w:rsidR="00D4556A" w:rsidRPr="004032A5" w:rsidRDefault="00343226"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rsidTr="00B72EED">
        <w:trPr>
          <w:cantSplit/>
          <w:trHeight w:val="20"/>
        </w:trPr>
        <w:tc>
          <w:tcPr>
            <w:tcW w:w="1582"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58669B3C36A643D0B0608CF36F203A42"/>
            </w:placeholder>
            <w:showingPlcHdr/>
          </w:sdtPr>
          <w:sdtEndPr>
            <w:rPr>
              <w:rStyle w:val="Strong"/>
            </w:rPr>
          </w:sdtEndPr>
          <w:sdtContent>
            <w:tc>
              <w:tcPr>
                <w:tcW w:w="3010" w:type="dxa"/>
                <w:tcBorders>
                  <w:bottom w:val="single" w:sz="8" w:space="0" w:color="DAC6D7"/>
                </w:tcBorders>
                <w:shd w:val="clear" w:color="auto" w:fill="auto"/>
                <w:vAlign w:val="center"/>
              </w:tcPr>
              <w:p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rsidR="00B72EED" w:rsidRPr="004032A5" w:rsidRDefault="00343226" w:rsidP="00D4556A">
            <w:pPr>
              <w:pStyle w:val="Heading3"/>
              <w:framePr w:hSpace="0" w:wrap="auto" w:vAnchor="margin" w:hAnchor="text" w:yAlign="inline"/>
            </w:pPr>
            <w:sdt>
              <w:sdtPr>
                <w:rPr>
                  <w:rStyle w:val="Strong"/>
                  <w:sz w:val="22"/>
                  <w:szCs w:val="22"/>
                </w:rPr>
                <w:id w:val="2129507572"/>
                <w:placeholder>
                  <w:docPart w:val="DB389F44369644189583777D4898079B"/>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rsidTr="00D4556A">
        <w:trPr>
          <w:cantSplit/>
          <w:trHeight w:val="20"/>
        </w:trPr>
        <w:tc>
          <w:tcPr>
            <w:tcW w:w="1582" w:type="dxa"/>
            <w:tcBorders>
              <w:bottom w:val="single" w:sz="8" w:space="0" w:color="DAC6D7"/>
            </w:tcBorders>
            <w:shd w:val="clear" w:color="auto" w:fill="F2ECF1"/>
            <w:vAlign w:val="center"/>
          </w:tcPr>
          <w:p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rsidR="00D4556A" w:rsidRPr="004032A5" w:rsidRDefault="00D4556A" w:rsidP="00D4556A">
            <w:pPr>
              <w:pStyle w:val="Heading3"/>
              <w:framePr w:hSpace="0" w:wrap="auto" w:vAnchor="margin" w:hAnchor="text" w:yAlign="inline"/>
            </w:pPr>
          </w:p>
        </w:tc>
      </w:tr>
    </w:tbl>
    <w:p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26" w:rsidRDefault="00343226" w:rsidP="00EA1B32">
      <w:r>
        <w:separator/>
      </w:r>
    </w:p>
    <w:p w:rsidR="00343226" w:rsidRDefault="00343226"/>
    <w:p w:rsidR="00343226" w:rsidRDefault="00343226" w:rsidP="007B0440"/>
  </w:endnote>
  <w:endnote w:type="continuationSeparator" w:id="0">
    <w:p w:rsidR="00343226" w:rsidRDefault="00343226" w:rsidP="00EA1B32">
      <w:r>
        <w:continuationSeparator/>
      </w:r>
    </w:p>
    <w:p w:rsidR="00343226" w:rsidRDefault="00343226"/>
    <w:p w:rsidR="00343226" w:rsidRDefault="00343226"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D0" w:rsidRDefault="007475D0" w:rsidP="007475D0">
    <w:pPr>
      <w:pStyle w:val="Footer"/>
      <w:ind w:right="360"/>
    </w:pPr>
  </w:p>
  <w:p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343226">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343226">
          <w:rPr>
            <w:rStyle w:val="PageNumber"/>
            <w:noProof/>
          </w:rPr>
          <w:t>6</w:t>
        </w:r>
        <w:r>
          <w:rPr>
            <w:rStyle w:val="PageNumber"/>
          </w:rPr>
          <w:fldChar w:fldCharType="end"/>
        </w:r>
        <w:r>
          <w:rPr>
            <w:rStyle w:val="PageNumber"/>
          </w:rPr>
          <w:t xml:space="preserve">    </w:t>
        </w:r>
      </w:sdtContent>
    </w:sdt>
  </w:p>
  <w:p w:rsidR="003D786F" w:rsidRDefault="007475D0" w:rsidP="00BE7F87">
    <w:pPr>
      <w:pStyle w:val="Footer"/>
    </w:pPr>
    <w:r>
      <w:rPr>
        <w:noProof/>
        <w:lang w:eastAsia="en-GB"/>
      </w:rPr>
      <w:drawing>
        <wp:inline distT="0" distB="0" distL="0" distR="0" wp14:anchorId="0912F1A6" wp14:editId="36CD3503">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C8" w:rsidRDefault="00B27DC8" w:rsidP="00EA1B32">
    <w:pPr>
      <w:pStyle w:val="Footer"/>
      <w:rPr>
        <w:sz w:val="10"/>
        <w:szCs w:val="10"/>
      </w:rPr>
    </w:pPr>
  </w:p>
  <w:p w:rsidR="00160239" w:rsidRPr="00356147" w:rsidRDefault="00160239" w:rsidP="00EA1B32">
    <w:pPr>
      <w:pStyle w:val="Footer"/>
      <w:rPr>
        <w:sz w:val="10"/>
        <w:szCs w:val="10"/>
      </w:rPr>
    </w:pPr>
  </w:p>
  <w:p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343226">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343226">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rsidR="009A0F1E" w:rsidRDefault="00EB39E3" w:rsidP="00652F06">
    <w:pPr>
      <w:pStyle w:val="Footer"/>
      <w:tabs>
        <w:tab w:val="clear" w:pos="9026"/>
        <w:tab w:val="right" w:pos="9632"/>
      </w:tabs>
    </w:pPr>
    <w:r>
      <w:rPr>
        <w:noProof/>
        <w:lang w:eastAsia="en-GB"/>
      </w:rPr>
      <w:drawing>
        <wp:inline distT="0" distB="0" distL="0" distR="0" wp14:anchorId="176A08AA" wp14:editId="59DB1F93">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26" w:rsidRDefault="00343226" w:rsidP="00EA1B32">
      <w:r>
        <w:separator/>
      </w:r>
    </w:p>
    <w:p w:rsidR="00343226" w:rsidRDefault="00343226"/>
    <w:p w:rsidR="00343226" w:rsidRDefault="00343226" w:rsidP="007B0440"/>
  </w:footnote>
  <w:footnote w:type="continuationSeparator" w:id="0">
    <w:p w:rsidR="00343226" w:rsidRDefault="00343226" w:rsidP="00EA1B32">
      <w:r>
        <w:continuationSeparator/>
      </w:r>
    </w:p>
    <w:p w:rsidR="00343226" w:rsidRDefault="00343226"/>
    <w:p w:rsidR="00343226" w:rsidRDefault="00343226"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79778768" wp14:editId="7992A06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8768"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091FB655" wp14:editId="20A28F8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26"/>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43226"/>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BEA4"/>
  <w15:chartTrackingRefBased/>
  <w15:docId w15:val="{8B6E85F6-28E3-4F1F-ADD4-865B61C0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s\AppData\Local\Microsoft\Windows\INetCache\Content.Outlook\HF7CRX46\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9B4E6B156B40CD9996E046F1AAFAF4"/>
        <w:category>
          <w:name w:val="General"/>
          <w:gallery w:val="placeholder"/>
        </w:category>
        <w:types>
          <w:type w:val="bbPlcHdr"/>
        </w:types>
        <w:behaviors>
          <w:behavior w:val="content"/>
        </w:behaviors>
        <w:guid w:val="{D639EDE6-A7EE-411E-883C-07ACF4D26A1D}"/>
      </w:docPartPr>
      <w:docPartBody>
        <w:p w:rsidR="00000000" w:rsidRDefault="00C36DE0">
          <w:pPr>
            <w:pStyle w:val="609B4E6B156B40CD9996E046F1AAFAF4"/>
          </w:pPr>
          <w:r w:rsidRPr="006564C8">
            <w:rPr>
              <w:rStyle w:val="PlaceholderText"/>
            </w:rPr>
            <w:t>Click or tap here to enter text.</w:t>
          </w:r>
        </w:p>
      </w:docPartBody>
    </w:docPart>
    <w:docPart>
      <w:docPartPr>
        <w:name w:val="E664E1122A7F467AA6FA33DB740C2B40"/>
        <w:category>
          <w:name w:val="General"/>
          <w:gallery w:val="placeholder"/>
        </w:category>
        <w:types>
          <w:type w:val="bbPlcHdr"/>
        </w:types>
        <w:behaviors>
          <w:behavior w:val="content"/>
        </w:behaviors>
        <w:guid w:val="{B3F5F260-BC1A-4540-B47D-770E23519D0E}"/>
      </w:docPartPr>
      <w:docPartBody>
        <w:p w:rsidR="00000000" w:rsidRDefault="00C36DE0">
          <w:pPr>
            <w:pStyle w:val="E664E1122A7F467AA6FA33DB740C2B40"/>
          </w:pPr>
          <w:r w:rsidRPr="00681E98">
            <w:rPr>
              <w:rStyle w:val="PlaceholderText"/>
            </w:rPr>
            <w:t>Click or tap here to enter text.</w:t>
          </w:r>
        </w:p>
      </w:docPartBody>
    </w:docPart>
    <w:docPart>
      <w:docPartPr>
        <w:name w:val="FEFC315EE47048099D3B6C5574ACF030"/>
        <w:category>
          <w:name w:val="General"/>
          <w:gallery w:val="placeholder"/>
        </w:category>
        <w:types>
          <w:type w:val="bbPlcHdr"/>
        </w:types>
        <w:behaviors>
          <w:behavior w:val="content"/>
        </w:behaviors>
        <w:guid w:val="{6FD370C0-7CEB-488D-B4EA-F473CBD7EB3A}"/>
      </w:docPartPr>
      <w:docPartBody>
        <w:p w:rsidR="00000000" w:rsidRDefault="00C36DE0">
          <w:pPr>
            <w:pStyle w:val="FEFC315EE47048099D3B6C5574ACF030"/>
          </w:pPr>
          <w:r w:rsidRPr="00681E98">
            <w:rPr>
              <w:rStyle w:val="PlaceholderText"/>
            </w:rPr>
            <w:t>Choose an item.</w:t>
          </w:r>
        </w:p>
      </w:docPartBody>
    </w:docPart>
    <w:docPart>
      <w:docPartPr>
        <w:name w:val="B9FA241119D74B89A19A7DB072802523"/>
        <w:category>
          <w:name w:val="General"/>
          <w:gallery w:val="placeholder"/>
        </w:category>
        <w:types>
          <w:type w:val="bbPlcHdr"/>
        </w:types>
        <w:behaviors>
          <w:behavior w:val="content"/>
        </w:behaviors>
        <w:guid w:val="{95860720-268B-4508-9636-EC6B67A534E1}"/>
      </w:docPartPr>
      <w:docPartBody>
        <w:p w:rsidR="00000000" w:rsidRDefault="00C36DE0">
          <w:pPr>
            <w:pStyle w:val="B9FA241119D74B89A19A7DB072802523"/>
          </w:pPr>
          <w:r w:rsidRPr="00681E98">
            <w:rPr>
              <w:rStyle w:val="PlaceholderText"/>
            </w:rPr>
            <w:t>Click or tap here to enter text.</w:t>
          </w:r>
        </w:p>
      </w:docPartBody>
    </w:docPart>
    <w:docPart>
      <w:docPartPr>
        <w:name w:val="871C7297A7444574897F0634D1754394"/>
        <w:category>
          <w:name w:val="General"/>
          <w:gallery w:val="placeholder"/>
        </w:category>
        <w:types>
          <w:type w:val="bbPlcHdr"/>
        </w:types>
        <w:behaviors>
          <w:behavior w:val="content"/>
        </w:behaviors>
        <w:guid w:val="{29D1450C-CD4B-489E-AB6B-57E0FD72533C}"/>
      </w:docPartPr>
      <w:docPartBody>
        <w:p w:rsidR="00000000" w:rsidRDefault="00C36DE0">
          <w:pPr>
            <w:pStyle w:val="871C7297A7444574897F0634D1754394"/>
          </w:pPr>
          <w:r w:rsidRPr="00681E98">
            <w:rPr>
              <w:rStyle w:val="PlaceholderText"/>
            </w:rPr>
            <w:t>Click or tap to enter a date.</w:t>
          </w:r>
        </w:p>
      </w:docPartBody>
    </w:docPart>
    <w:docPart>
      <w:docPartPr>
        <w:name w:val="7BB95F4DE3AF46DCBBAC92D1EA500226"/>
        <w:category>
          <w:name w:val="General"/>
          <w:gallery w:val="placeholder"/>
        </w:category>
        <w:types>
          <w:type w:val="bbPlcHdr"/>
        </w:types>
        <w:behaviors>
          <w:behavior w:val="content"/>
        </w:behaviors>
        <w:guid w:val="{92CD2260-DE69-4D33-8364-137C650CD134}"/>
      </w:docPartPr>
      <w:docPartBody>
        <w:p w:rsidR="00000000" w:rsidRDefault="00C36DE0">
          <w:pPr>
            <w:pStyle w:val="7BB95F4DE3AF46DCBBAC92D1EA500226"/>
          </w:pPr>
          <w:r w:rsidRPr="00681E98">
            <w:rPr>
              <w:rStyle w:val="PlaceholderText"/>
            </w:rPr>
            <w:t>Click or tap here to enter text.</w:t>
          </w:r>
        </w:p>
      </w:docPartBody>
    </w:docPart>
    <w:docPart>
      <w:docPartPr>
        <w:name w:val="2A2F382786034E87B6718398D406A066"/>
        <w:category>
          <w:name w:val="General"/>
          <w:gallery w:val="placeholder"/>
        </w:category>
        <w:types>
          <w:type w:val="bbPlcHdr"/>
        </w:types>
        <w:behaviors>
          <w:behavior w:val="content"/>
        </w:behaviors>
        <w:guid w:val="{B9026494-FD81-4742-AF89-A3D9D5293D9F}"/>
      </w:docPartPr>
      <w:docPartBody>
        <w:p w:rsidR="00000000" w:rsidRDefault="00C36DE0">
          <w:pPr>
            <w:pStyle w:val="2A2F382786034E87B6718398D406A066"/>
          </w:pPr>
          <w:r w:rsidRPr="00681E98">
            <w:rPr>
              <w:rStyle w:val="PlaceholderText"/>
            </w:rPr>
            <w:t>Click or tap here to enter text.</w:t>
          </w:r>
        </w:p>
      </w:docPartBody>
    </w:docPart>
    <w:docPart>
      <w:docPartPr>
        <w:name w:val="11F54DC8618241A29FB973A31472D9C6"/>
        <w:category>
          <w:name w:val="General"/>
          <w:gallery w:val="placeholder"/>
        </w:category>
        <w:types>
          <w:type w:val="bbPlcHdr"/>
        </w:types>
        <w:behaviors>
          <w:behavior w:val="content"/>
        </w:behaviors>
        <w:guid w:val="{343DDB08-5038-4440-ACE0-17F3772D7B93}"/>
      </w:docPartPr>
      <w:docPartBody>
        <w:p w:rsidR="00000000" w:rsidRDefault="00C36DE0">
          <w:pPr>
            <w:pStyle w:val="11F54DC8618241A29FB973A31472D9C6"/>
          </w:pPr>
          <w:r w:rsidRPr="00681E98">
            <w:rPr>
              <w:rStyle w:val="PlaceholderText"/>
            </w:rPr>
            <w:t>Click or tap here to enter text.</w:t>
          </w:r>
        </w:p>
      </w:docPartBody>
    </w:docPart>
    <w:docPart>
      <w:docPartPr>
        <w:name w:val="0661A795153F43519AA17ED09EFB9EEA"/>
        <w:category>
          <w:name w:val="General"/>
          <w:gallery w:val="placeholder"/>
        </w:category>
        <w:types>
          <w:type w:val="bbPlcHdr"/>
        </w:types>
        <w:behaviors>
          <w:behavior w:val="content"/>
        </w:behaviors>
        <w:guid w:val="{5AFE1BAF-D71E-4DF7-B59D-116144211E97}"/>
      </w:docPartPr>
      <w:docPartBody>
        <w:p w:rsidR="00000000" w:rsidRDefault="00C36DE0">
          <w:pPr>
            <w:pStyle w:val="0661A795153F43519AA17ED09EFB9EEA"/>
          </w:pPr>
          <w:r w:rsidRPr="00681E98">
            <w:rPr>
              <w:rStyle w:val="PlaceholderText"/>
            </w:rPr>
            <w:t>Click or tap here to enter text.</w:t>
          </w:r>
        </w:p>
      </w:docPartBody>
    </w:docPart>
    <w:docPart>
      <w:docPartPr>
        <w:name w:val="C1F23DDF4E6E4676950BBC7DFE290FB1"/>
        <w:category>
          <w:name w:val="General"/>
          <w:gallery w:val="placeholder"/>
        </w:category>
        <w:types>
          <w:type w:val="bbPlcHdr"/>
        </w:types>
        <w:behaviors>
          <w:behavior w:val="content"/>
        </w:behaviors>
        <w:guid w:val="{15B9900E-2A86-4BA6-9AB2-26EAF35FC71D}"/>
      </w:docPartPr>
      <w:docPartBody>
        <w:p w:rsidR="00000000" w:rsidRDefault="00C36DE0">
          <w:pPr>
            <w:pStyle w:val="C1F23DDF4E6E4676950BBC7DFE290FB1"/>
          </w:pPr>
          <w:r w:rsidRPr="00681E98">
            <w:rPr>
              <w:rStyle w:val="PlaceholderText"/>
            </w:rPr>
            <w:t>Click or tap to enter a date.</w:t>
          </w:r>
        </w:p>
      </w:docPartBody>
    </w:docPart>
    <w:docPart>
      <w:docPartPr>
        <w:name w:val="FD34925647094936A3B2A3508A8A9E11"/>
        <w:category>
          <w:name w:val="General"/>
          <w:gallery w:val="placeholder"/>
        </w:category>
        <w:types>
          <w:type w:val="bbPlcHdr"/>
        </w:types>
        <w:behaviors>
          <w:behavior w:val="content"/>
        </w:behaviors>
        <w:guid w:val="{D92CF39E-BA0D-472C-8122-247CBDD558A8}"/>
      </w:docPartPr>
      <w:docPartBody>
        <w:p w:rsidR="00000000" w:rsidRDefault="00C36DE0">
          <w:pPr>
            <w:pStyle w:val="FD34925647094936A3B2A3508A8A9E11"/>
          </w:pPr>
          <w:r w:rsidRPr="00681E98">
            <w:rPr>
              <w:rStyle w:val="PlaceholderText"/>
            </w:rPr>
            <w:t>Click or tap here to enter text.</w:t>
          </w:r>
        </w:p>
      </w:docPartBody>
    </w:docPart>
    <w:docPart>
      <w:docPartPr>
        <w:name w:val="F15B5F741D9F479C89FA1A17B66F26C4"/>
        <w:category>
          <w:name w:val="General"/>
          <w:gallery w:val="placeholder"/>
        </w:category>
        <w:types>
          <w:type w:val="bbPlcHdr"/>
        </w:types>
        <w:behaviors>
          <w:behavior w:val="content"/>
        </w:behaviors>
        <w:guid w:val="{6D8B35F8-5D33-4B26-81E9-9FF949426CC3}"/>
      </w:docPartPr>
      <w:docPartBody>
        <w:p w:rsidR="00000000" w:rsidRDefault="00C36DE0">
          <w:pPr>
            <w:pStyle w:val="F15B5F741D9F479C89FA1A17B66F26C4"/>
          </w:pPr>
          <w:r w:rsidRPr="00681E98">
            <w:rPr>
              <w:rStyle w:val="PlaceholderText"/>
            </w:rPr>
            <w:t>Click or tap here to enter text.</w:t>
          </w:r>
        </w:p>
      </w:docPartBody>
    </w:docPart>
    <w:docPart>
      <w:docPartPr>
        <w:name w:val="80AB0C79964946CE9251F08325B5236A"/>
        <w:category>
          <w:name w:val="General"/>
          <w:gallery w:val="placeholder"/>
        </w:category>
        <w:types>
          <w:type w:val="bbPlcHdr"/>
        </w:types>
        <w:behaviors>
          <w:behavior w:val="content"/>
        </w:behaviors>
        <w:guid w:val="{940F30CF-895B-44EA-947B-3DACE922B72B}"/>
      </w:docPartPr>
      <w:docPartBody>
        <w:p w:rsidR="00000000" w:rsidRDefault="00C36DE0">
          <w:pPr>
            <w:pStyle w:val="80AB0C79964946CE9251F08325B5236A"/>
          </w:pPr>
          <w:r w:rsidRPr="00681E98">
            <w:rPr>
              <w:rStyle w:val="PlaceholderText"/>
            </w:rPr>
            <w:t>Click or tap here to enter text.</w:t>
          </w:r>
        </w:p>
      </w:docPartBody>
    </w:docPart>
    <w:docPart>
      <w:docPartPr>
        <w:name w:val="ABC5FA7A580D4BFE89ADD8243CF60C59"/>
        <w:category>
          <w:name w:val="General"/>
          <w:gallery w:val="placeholder"/>
        </w:category>
        <w:types>
          <w:type w:val="bbPlcHdr"/>
        </w:types>
        <w:behaviors>
          <w:behavior w:val="content"/>
        </w:behaviors>
        <w:guid w:val="{89E9EBA1-33AD-407C-9162-0E18A5F8F395}"/>
      </w:docPartPr>
      <w:docPartBody>
        <w:p w:rsidR="00000000" w:rsidRDefault="00C36DE0">
          <w:pPr>
            <w:pStyle w:val="ABC5FA7A580D4BFE89ADD8243CF60C59"/>
          </w:pPr>
          <w:r w:rsidRPr="00681E98">
            <w:rPr>
              <w:rStyle w:val="PlaceholderText"/>
            </w:rPr>
            <w:t>Click or tap here to enter text.</w:t>
          </w:r>
        </w:p>
      </w:docPartBody>
    </w:docPart>
    <w:docPart>
      <w:docPartPr>
        <w:name w:val="C05BF287BA5A460E8FE4425CC4A46DF7"/>
        <w:category>
          <w:name w:val="General"/>
          <w:gallery w:val="placeholder"/>
        </w:category>
        <w:types>
          <w:type w:val="bbPlcHdr"/>
        </w:types>
        <w:behaviors>
          <w:behavior w:val="content"/>
        </w:behaviors>
        <w:guid w:val="{18FE38E7-FD23-4E05-8D9F-A88011863F2C}"/>
      </w:docPartPr>
      <w:docPartBody>
        <w:p w:rsidR="00000000" w:rsidRDefault="00C36DE0">
          <w:pPr>
            <w:pStyle w:val="C05BF287BA5A460E8FE4425CC4A46DF7"/>
          </w:pPr>
          <w:r w:rsidRPr="00681E98">
            <w:rPr>
              <w:rStyle w:val="PlaceholderText"/>
            </w:rPr>
            <w:t>Click or tap here to enter text.</w:t>
          </w:r>
        </w:p>
      </w:docPartBody>
    </w:docPart>
    <w:docPart>
      <w:docPartPr>
        <w:name w:val="34DF11690B81455E93FDD6059E5C65D3"/>
        <w:category>
          <w:name w:val="General"/>
          <w:gallery w:val="placeholder"/>
        </w:category>
        <w:types>
          <w:type w:val="bbPlcHdr"/>
        </w:types>
        <w:behaviors>
          <w:behavior w:val="content"/>
        </w:behaviors>
        <w:guid w:val="{A932FE71-DE25-4D7D-B365-3C58C792156D}"/>
      </w:docPartPr>
      <w:docPartBody>
        <w:p w:rsidR="00000000" w:rsidRDefault="00C36DE0">
          <w:pPr>
            <w:pStyle w:val="34DF11690B81455E93FDD6059E5C65D3"/>
          </w:pPr>
          <w:r w:rsidRPr="00681E98">
            <w:rPr>
              <w:rStyle w:val="PlaceholderText"/>
            </w:rPr>
            <w:t>Click or tap here to enter text.</w:t>
          </w:r>
        </w:p>
      </w:docPartBody>
    </w:docPart>
    <w:docPart>
      <w:docPartPr>
        <w:name w:val="598648C6DAD94913B6CDDE75AE4DA12D"/>
        <w:category>
          <w:name w:val="General"/>
          <w:gallery w:val="placeholder"/>
        </w:category>
        <w:types>
          <w:type w:val="bbPlcHdr"/>
        </w:types>
        <w:behaviors>
          <w:behavior w:val="content"/>
        </w:behaviors>
        <w:guid w:val="{DEBED850-67AC-4CF8-9B73-87D3E751B0D8}"/>
      </w:docPartPr>
      <w:docPartBody>
        <w:p w:rsidR="00000000" w:rsidRDefault="00C36DE0">
          <w:pPr>
            <w:pStyle w:val="598648C6DAD94913B6CDDE75AE4DA12D"/>
          </w:pPr>
          <w:r w:rsidRPr="00681E98">
            <w:rPr>
              <w:rStyle w:val="PlaceholderText"/>
            </w:rPr>
            <w:t>Click or tap here to enter text.</w:t>
          </w:r>
        </w:p>
      </w:docPartBody>
    </w:docPart>
    <w:docPart>
      <w:docPartPr>
        <w:name w:val="19B4B5B061294BE4BAC99112A58BDDD8"/>
        <w:category>
          <w:name w:val="General"/>
          <w:gallery w:val="placeholder"/>
        </w:category>
        <w:types>
          <w:type w:val="bbPlcHdr"/>
        </w:types>
        <w:behaviors>
          <w:behavior w:val="content"/>
        </w:behaviors>
        <w:guid w:val="{B029A5A8-53AE-4B2E-B33D-6D0079FB4271}"/>
      </w:docPartPr>
      <w:docPartBody>
        <w:p w:rsidR="00000000" w:rsidRDefault="00C36DE0">
          <w:pPr>
            <w:pStyle w:val="19B4B5B061294BE4BAC99112A58BDDD8"/>
          </w:pPr>
          <w:r w:rsidRPr="00681E98">
            <w:rPr>
              <w:rStyle w:val="PlaceholderText"/>
            </w:rPr>
            <w:t>Click or tap here to enter text.</w:t>
          </w:r>
        </w:p>
      </w:docPartBody>
    </w:docPart>
    <w:docPart>
      <w:docPartPr>
        <w:name w:val="D426888A549E49C1972D9B6B361962BB"/>
        <w:category>
          <w:name w:val="General"/>
          <w:gallery w:val="placeholder"/>
        </w:category>
        <w:types>
          <w:type w:val="bbPlcHdr"/>
        </w:types>
        <w:behaviors>
          <w:behavior w:val="content"/>
        </w:behaviors>
        <w:guid w:val="{28A761CB-C4FB-41B5-8A6D-45B99BB14CC6}"/>
      </w:docPartPr>
      <w:docPartBody>
        <w:p w:rsidR="00000000" w:rsidRDefault="00C36DE0">
          <w:pPr>
            <w:pStyle w:val="D426888A549E49C1972D9B6B361962BB"/>
          </w:pPr>
          <w:r w:rsidRPr="00681E98">
            <w:rPr>
              <w:rStyle w:val="PlaceholderText"/>
            </w:rPr>
            <w:t>Click or tap here to enter text.</w:t>
          </w:r>
        </w:p>
      </w:docPartBody>
    </w:docPart>
    <w:docPart>
      <w:docPartPr>
        <w:name w:val="6C7B069F5F034D7ABC46A91C9CB83931"/>
        <w:category>
          <w:name w:val="General"/>
          <w:gallery w:val="placeholder"/>
        </w:category>
        <w:types>
          <w:type w:val="bbPlcHdr"/>
        </w:types>
        <w:behaviors>
          <w:behavior w:val="content"/>
        </w:behaviors>
        <w:guid w:val="{077B93DD-FB2B-4374-8D2C-7016812BA648}"/>
      </w:docPartPr>
      <w:docPartBody>
        <w:p w:rsidR="00000000" w:rsidRDefault="00C36DE0">
          <w:pPr>
            <w:pStyle w:val="6C7B069F5F034D7ABC46A91C9CB83931"/>
          </w:pPr>
          <w:r w:rsidRPr="00681E98">
            <w:rPr>
              <w:rStyle w:val="PlaceholderText"/>
            </w:rPr>
            <w:t>Click or tap to enter a date.</w:t>
          </w:r>
        </w:p>
      </w:docPartBody>
    </w:docPart>
    <w:docPart>
      <w:docPartPr>
        <w:name w:val="AD246F6BCACB4E1E8AA3A45F54B3906B"/>
        <w:category>
          <w:name w:val="General"/>
          <w:gallery w:val="placeholder"/>
        </w:category>
        <w:types>
          <w:type w:val="bbPlcHdr"/>
        </w:types>
        <w:behaviors>
          <w:behavior w:val="content"/>
        </w:behaviors>
        <w:guid w:val="{BEA1800A-7949-467E-A57E-BE82D74C9E8D}"/>
      </w:docPartPr>
      <w:docPartBody>
        <w:p w:rsidR="00000000" w:rsidRDefault="00C36DE0">
          <w:pPr>
            <w:pStyle w:val="AD246F6BCACB4E1E8AA3A45F54B3906B"/>
          </w:pPr>
          <w:r w:rsidRPr="00681E98">
            <w:rPr>
              <w:rStyle w:val="PlaceholderText"/>
            </w:rPr>
            <w:t>Click or tap here to enter text.</w:t>
          </w:r>
        </w:p>
      </w:docPartBody>
    </w:docPart>
    <w:docPart>
      <w:docPartPr>
        <w:name w:val="74DBC5B303FB4BF48DC33F95333134D2"/>
        <w:category>
          <w:name w:val="General"/>
          <w:gallery w:val="placeholder"/>
        </w:category>
        <w:types>
          <w:type w:val="bbPlcHdr"/>
        </w:types>
        <w:behaviors>
          <w:behavior w:val="content"/>
        </w:behaviors>
        <w:guid w:val="{AE495CE4-97C7-43E6-810C-65F30C1C6D64}"/>
      </w:docPartPr>
      <w:docPartBody>
        <w:p w:rsidR="00000000" w:rsidRDefault="00C36DE0">
          <w:pPr>
            <w:pStyle w:val="74DBC5B303FB4BF48DC33F95333134D2"/>
          </w:pPr>
          <w:r w:rsidRPr="00681E98">
            <w:rPr>
              <w:rStyle w:val="PlaceholderText"/>
            </w:rPr>
            <w:t>Click or tap here to enter text.</w:t>
          </w:r>
        </w:p>
      </w:docPartBody>
    </w:docPart>
    <w:docPart>
      <w:docPartPr>
        <w:name w:val="A580A6E646594616B74420E3608BC49E"/>
        <w:category>
          <w:name w:val="General"/>
          <w:gallery w:val="placeholder"/>
        </w:category>
        <w:types>
          <w:type w:val="bbPlcHdr"/>
        </w:types>
        <w:behaviors>
          <w:behavior w:val="content"/>
        </w:behaviors>
        <w:guid w:val="{DF55A7BA-9538-4EC4-8674-13E56E63BF51}"/>
      </w:docPartPr>
      <w:docPartBody>
        <w:p w:rsidR="00000000" w:rsidRDefault="00C36DE0">
          <w:pPr>
            <w:pStyle w:val="A580A6E646594616B74420E3608BC49E"/>
          </w:pPr>
          <w:r w:rsidRPr="00681E98">
            <w:rPr>
              <w:rStyle w:val="PlaceholderText"/>
            </w:rPr>
            <w:t>Click or tap here to enter text.</w:t>
          </w:r>
        </w:p>
      </w:docPartBody>
    </w:docPart>
    <w:docPart>
      <w:docPartPr>
        <w:name w:val="3CAAFE0B33DD44C58192DD5475F56C4A"/>
        <w:category>
          <w:name w:val="General"/>
          <w:gallery w:val="placeholder"/>
        </w:category>
        <w:types>
          <w:type w:val="bbPlcHdr"/>
        </w:types>
        <w:behaviors>
          <w:behavior w:val="content"/>
        </w:behaviors>
        <w:guid w:val="{C296A540-294D-4278-BCC4-655390393023}"/>
      </w:docPartPr>
      <w:docPartBody>
        <w:p w:rsidR="00000000" w:rsidRDefault="00C36DE0">
          <w:pPr>
            <w:pStyle w:val="3CAAFE0B33DD44C58192DD5475F56C4A"/>
          </w:pPr>
          <w:r w:rsidRPr="00681E98">
            <w:rPr>
              <w:rStyle w:val="PlaceholderText"/>
            </w:rPr>
            <w:t>Click or tap here to enter text.</w:t>
          </w:r>
        </w:p>
      </w:docPartBody>
    </w:docPart>
    <w:docPart>
      <w:docPartPr>
        <w:name w:val="BB73D7228A2445D09F871A78FD3DD528"/>
        <w:category>
          <w:name w:val="General"/>
          <w:gallery w:val="placeholder"/>
        </w:category>
        <w:types>
          <w:type w:val="bbPlcHdr"/>
        </w:types>
        <w:behaviors>
          <w:behavior w:val="content"/>
        </w:behaviors>
        <w:guid w:val="{CC4A0A71-B6B3-411B-8DFC-42793BDE2308}"/>
      </w:docPartPr>
      <w:docPartBody>
        <w:p w:rsidR="00000000" w:rsidRDefault="00C36DE0">
          <w:pPr>
            <w:pStyle w:val="BB73D7228A2445D09F871A78FD3DD528"/>
          </w:pPr>
          <w:r w:rsidRPr="00681E98">
            <w:rPr>
              <w:rStyle w:val="PlaceholderText"/>
            </w:rPr>
            <w:t>Click or tap here to enter text.</w:t>
          </w:r>
        </w:p>
      </w:docPartBody>
    </w:docPart>
    <w:docPart>
      <w:docPartPr>
        <w:name w:val="1407AE9761584BB1BF8B18E2AC40F5AF"/>
        <w:category>
          <w:name w:val="General"/>
          <w:gallery w:val="placeholder"/>
        </w:category>
        <w:types>
          <w:type w:val="bbPlcHdr"/>
        </w:types>
        <w:behaviors>
          <w:behavior w:val="content"/>
        </w:behaviors>
        <w:guid w:val="{DBB0D260-E5CB-42F7-9494-99C78D4414D1}"/>
      </w:docPartPr>
      <w:docPartBody>
        <w:p w:rsidR="00000000" w:rsidRDefault="00C36DE0">
          <w:pPr>
            <w:pStyle w:val="1407AE9761584BB1BF8B18E2AC40F5AF"/>
          </w:pPr>
          <w:r w:rsidRPr="00681E98">
            <w:rPr>
              <w:rStyle w:val="PlaceholderText"/>
            </w:rPr>
            <w:t>Click or tap here to enter text.</w:t>
          </w:r>
        </w:p>
      </w:docPartBody>
    </w:docPart>
    <w:docPart>
      <w:docPartPr>
        <w:name w:val="C84B11688D744CE0BF3A28B723CBC339"/>
        <w:category>
          <w:name w:val="General"/>
          <w:gallery w:val="placeholder"/>
        </w:category>
        <w:types>
          <w:type w:val="bbPlcHdr"/>
        </w:types>
        <w:behaviors>
          <w:behavior w:val="content"/>
        </w:behaviors>
        <w:guid w:val="{B386862F-6B83-4654-84AC-15B33CD2E133}"/>
      </w:docPartPr>
      <w:docPartBody>
        <w:p w:rsidR="00000000" w:rsidRDefault="00C36DE0">
          <w:pPr>
            <w:pStyle w:val="C84B11688D744CE0BF3A28B723CBC339"/>
          </w:pPr>
          <w:r w:rsidRPr="00681E98">
            <w:rPr>
              <w:rStyle w:val="PlaceholderText"/>
            </w:rPr>
            <w:t>Click or tap here to enter text.</w:t>
          </w:r>
        </w:p>
      </w:docPartBody>
    </w:docPart>
    <w:docPart>
      <w:docPartPr>
        <w:name w:val="FF9AC7727A934681B110AE664D02A668"/>
        <w:category>
          <w:name w:val="General"/>
          <w:gallery w:val="placeholder"/>
        </w:category>
        <w:types>
          <w:type w:val="bbPlcHdr"/>
        </w:types>
        <w:behaviors>
          <w:behavior w:val="content"/>
        </w:behaviors>
        <w:guid w:val="{5231CF50-BD37-4AAB-B286-F662A9E61D72}"/>
      </w:docPartPr>
      <w:docPartBody>
        <w:p w:rsidR="00000000" w:rsidRDefault="00C36DE0">
          <w:pPr>
            <w:pStyle w:val="FF9AC7727A934681B110AE664D02A668"/>
          </w:pPr>
          <w:r w:rsidRPr="00681E98">
            <w:rPr>
              <w:rStyle w:val="PlaceholderText"/>
            </w:rPr>
            <w:t>Click or tap here to enter text.</w:t>
          </w:r>
        </w:p>
      </w:docPartBody>
    </w:docPart>
    <w:docPart>
      <w:docPartPr>
        <w:name w:val="C20AB149364243FEA8EDDFE8CA140B59"/>
        <w:category>
          <w:name w:val="General"/>
          <w:gallery w:val="placeholder"/>
        </w:category>
        <w:types>
          <w:type w:val="bbPlcHdr"/>
        </w:types>
        <w:behaviors>
          <w:behavior w:val="content"/>
        </w:behaviors>
        <w:guid w:val="{F009A93E-DE75-4A47-8C3A-EEA71DEC9767}"/>
      </w:docPartPr>
      <w:docPartBody>
        <w:p w:rsidR="00000000" w:rsidRDefault="00C36DE0">
          <w:pPr>
            <w:pStyle w:val="C20AB149364243FEA8EDDFE8CA140B59"/>
          </w:pPr>
          <w:r w:rsidRPr="00681E98">
            <w:rPr>
              <w:rStyle w:val="PlaceholderText"/>
            </w:rPr>
            <w:t>Click or tap here to enter text.</w:t>
          </w:r>
        </w:p>
      </w:docPartBody>
    </w:docPart>
    <w:docPart>
      <w:docPartPr>
        <w:name w:val="77ABB4612CBC465794CC8B4AAB646D11"/>
        <w:category>
          <w:name w:val="General"/>
          <w:gallery w:val="placeholder"/>
        </w:category>
        <w:types>
          <w:type w:val="bbPlcHdr"/>
        </w:types>
        <w:behaviors>
          <w:behavior w:val="content"/>
        </w:behaviors>
        <w:guid w:val="{9C3A8CB5-0912-4967-8742-AC2DD5B89408}"/>
      </w:docPartPr>
      <w:docPartBody>
        <w:p w:rsidR="00000000" w:rsidRDefault="00C36DE0">
          <w:pPr>
            <w:pStyle w:val="77ABB4612CBC465794CC8B4AAB646D11"/>
          </w:pPr>
          <w:r w:rsidRPr="00681E98">
            <w:rPr>
              <w:rStyle w:val="PlaceholderText"/>
            </w:rPr>
            <w:t>Click or tap here to enter text.</w:t>
          </w:r>
        </w:p>
      </w:docPartBody>
    </w:docPart>
    <w:docPart>
      <w:docPartPr>
        <w:name w:val="F4710F29EEAC46859845D1B20A677B5E"/>
        <w:category>
          <w:name w:val="General"/>
          <w:gallery w:val="placeholder"/>
        </w:category>
        <w:types>
          <w:type w:val="bbPlcHdr"/>
        </w:types>
        <w:behaviors>
          <w:behavior w:val="content"/>
        </w:behaviors>
        <w:guid w:val="{CF63DDEE-2B05-47C0-AE4A-53ECEA999810}"/>
      </w:docPartPr>
      <w:docPartBody>
        <w:p w:rsidR="00000000" w:rsidRDefault="00C36DE0">
          <w:pPr>
            <w:pStyle w:val="F4710F29EEAC46859845D1B20A677B5E"/>
          </w:pPr>
          <w:r w:rsidRPr="00681E98">
            <w:rPr>
              <w:rStyle w:val="PlaceholderText"/>
            </w:rPr>
            <w:t>Click or tap here to enter text.</w:t>
          </w:r>
        </w:p>
      </w:docPartBody>
    </w:docPart>
    <w:docPart>
      <w:docPartPr>
        <w:name w:val="6B960E04C71E4BA9B346E62D079FBAF2"/>
        <w:category>
          <w:name w:val="General"/>
          <w:gallery w:val="placeholder"/>
        </w:category>
        <w:types>
          <w:type w:val="bbPlcHdr"/>
        </w:types>
        <w:behaviors>
          <w:behavior w:val="content"/>
        </w:behaviors>
        <w:guid w:val="{9610350D-396A-49DF-BCC7-F969808ABEF8}"/>
      </w:docPartPr>
      <w:docPartBody>
        <w:p w:rsidR="00000000" w:rsidRDefault="00C36DE0">
          <w:pPr>
            <w:pStyle w:val="6B960E04C71E4BA9B346E62D079FBAF2"/>
          </w:pPr>
          <w:r w:rsidRPr="00681E98">
            <w:rPr>
              <w:rStyle w:val="PlaceholderText"/>
            </w:rPr>
            <w:t>Click or tap here to enter text.</w:t>
          </w:r>
        </w:p>
      </w:docPartBody>
    </w:docPart>
    <w:docPart>
      <w:docPartPr>
        <w:name w:val="B18CF3DDF6DD4EAE87A7C94C73532FD3"/>
        <w:category>
          <w:name w:val="General"/>
          <w:gallery w:val="placeholder"/>
        </w:category>
        <w:types>
          <w:type w:val="bbPlcHdr"/>
        </w:types>
        <w:behaviors>
          <w:behavior w:val="content"/>
        </w:behaviors>
        <w:guid w:val="{A1B0D4A9-0C97-4776-AA55-2E6D13E43D6E}"/>
      </w:docPartPr>
      <w:docPartBody>
        <w:p w:rsidR="00000000" w:rsidRDefault="00C36DE0">
          <w:pPr>
            <w:pStyle w:val="B18CF3DDF6DD4EAE87A7C94C73532FD3"/>
          </w:pPr>
          <w:r w:rsidRPr="00681E98">
            <w:rPr>
              <w:rStyle w:val="PlaceholderText"/>
            </w:rPr>
            <w:t>Click or tap here to enter text.</w:t>
          </w:r>
        </w:p>
      </w:docPartBody>
    </w:docPart>
    <w:docPart>
      <w:docPartPr>
        <w:name w:val="F0C0A9FC11774B7D9F00950D27175CB5"/>
        <w:category>
          <w:name w:val="General"/>
          <w:gallery w:val="placeholder"/>
        </w:category>
        <w:types>
          <w:type w:val="bbPlcHdr"/>
        </w:types>
        <w:behaviors>
          <w:behavior w:val="content"/>
        </w:behaviors>
        <w:guid w:val="{32A579DA-47FC-4A7A-9130-E9D3F4D2466B}"/>
      </w:docPartPr>
      <w:docPartBody>
        <w:p w:rsidR="00000000" w:rsidRDefault="00C36DE0">
          <w:pPr>
            <w:pStyle w:val="F0C0A9FC11774B7D9F00950D27175CB5"/>
          </w:pPr>
          <w:r w:rsidRPr="00681E98">
            <w:rPr>
              <w:rStyle w:val="PlaceholderText"/>
            </w:rPr>
            <w:t>Click or tap here to enter text.</w:t>
          </w:r>
        </w:p>
      </w:docPartBody>
    </w:docPart>
    <w:docPart>
      <w:docPartPr>
        <w:name w:val="EAFF35F5B0444BBC8B961AD5B85F228F"/>
        <w:category>
          <w:name w:val="General"/>
          <w:gallery w:val="placeholder"/>
        </w:category>
        <w:types>
          <w:type w:val="bbPlcHdr"/>
        </w:types>
        <w:behaviors>
          <w:behavior w:val="content"/>
        </w:behaviors>
        <w:guid w:val="{44F912F4-3915-409B-A0BD-482BDF1C99EE}"/>
      </w:docPartPr>
      <w:docPartBody>
        <w:p w:rsidR="00000000" w:rsidRDefault="00C36DE0">
          <w:pPr>
            <w:pStyle w:val="EAFF35F5B0444BBC8B961AD5B85F228F"/>
          </w:pPr>
          <w:r w:rsidRPr="00681E98">
            <w:rPr>
              <w:rStyle w:val="PlaceholderText"/>
            </w:rPr>
            <w:t>Click or tap here to enter text.</w:t>
          </w:r>
        </w:p>
      </w:docPartBody>
    </w:docPart>
    <w:docPart>
      <w:docPartPr>
        <w:name w:val="0F5806381B5342578B196B19DF6D8D1D"/>
        <w:category>
          <w:name w:val="General"/>
          <w:gallery w:val="placeholder"/>
        </w:category>
        <w:types>
          <w:type w:val="bbPlcHdr"/>
        </w:types>
        <w:behaviors>
          <w:behavior w:val="content"/>
        </w:behaviors>
        <w:guid w:val="{A643B4D0-F282-42BA-86A4-5198850EC090}"/>
      </w:docPartPr>
      <w:docPartBody>
        <w:p w:rsidR="00000000" w:rsidRDefault="00E573EF">
          <w:pPr>
            <w:pStyle w:val="0F5806381B5342578B196B19DF6D8D1D"/>
          </w:pPr>
          <w:r w:rsidRPr="00681E98">
            <w:rPr>
              <w:rStyle w:val="PlaceholderText"/>
            </w:rPr>
            <w:t>Click or tap here to enter text.</w:t>
          </w:r>
        </w:p>
      </w:docPartBody>
    </w:docPart>
    <w:docPart>
      <w:docPartPr>
        <w:name w:val="F0732289307344F68A7693E2CEDBA45F"/>
        <w:category>
          <w:name w:val="General"/>
          <w:gallery w:val="placeholder"/>
        </w:category>
        <w:types>
          <w:type w:val="bbPlcHdr"/>
        </w:types>
        <w:behaviors>
          <w:behavior w:val="content"/>
        </w:behaviors>
        <w:guid w:val="{BDA5C94D-70C1-4104-B6CA-3BBCEA8E231C}"/>
      </w:docPartPr>
      <w:docPartBody>
        <w:p w:rsidR="00000000" w:rsidRDefault="00E573EF">
          <w:pPr>
            <w:pStyle w:val="F0732289307344F68A7693E2CEDBA45F"/>
          </w:pPr>
          <w:r w:rsidRPr="00681E98">
            <w:rPr>
              <w:rStyle w:val="PlaceholderText"/>
            </w:rPr>
            <w:t>Click or tap here to enter text.</w:t>
          </w:r>
        </w:p>
      </w:docPartBody>
    </w:docPart>
    <w:docPart>
      <w:docPartPr>
        <w:name w:val="5B5E9F5D729D4FFE8F2D4F68F63771F6"/>
        <w:category>
          <w:name w:val="General"/>
          <w:gallery w:val="placeholder"/>
        </w:category>
        <w:types>
          <w:type w:val="bbPlcHdr"/>
        </w:types>
        <w:behaviors>
          <w:behavior w:val="content"/>
        </w:behaviors>
        <w:guid w:val="{BBCC8C1D-8368-414D-8119-3D7ADC5FBD89}"/>
      </w:docPartPr>
      <w:docPartBody>
        <w:p w:rsidR="00000000" w:rsidRDefault="00E573EF">
          <w:pPr>
            <w:pStyle w:val="5B5E9F5D729D4FFE8F2D4F68F63771F6"/>
          </w:pPr>
          <w:r w:rsidRPr="00681E98">
            <w:rPr>
              <w:rStyle w:val="PlaceholderText"/>
            </w:rPr>
            <w:t>Click or tap here to enter text.</w:t>
          </w:r>
        </w:p>
      </w:docPartBody>
    </w:docPart>
    <w:docPart>
      <w:docPartPr>
        <w:name w:val="07CF9D435FE7417DAF5D0B455F8B6630"/>
        <w:category>
          <w:name w:val="General"/>
          <w:gallery w:val="placeholder"/>
        </w:category>
        <w:types>
          <w:type w:val="bbPlcHdr"/>
        </w:types>
        <w:behaviors>
          <w:behavior w:val="content"/>
        </w:behaviors>
        <w:guid w:val="{8C552053-5D40-4F15-92DA-6AD0CAF16149}"/>
      </w:docPartPr>
      <w:docPartBody>
        <w:p w:rsidR="00000000" w:rsidRDefault="00E573EF">
          <w:pPr>
            <w:pStyle w:val="07CF9D435FE7417DAF5D0B455F8B6630"/>
          </w:pPr>
          <w:r w:rsidRPr="00681E98">
            <w:rPr>
              <w:rStyle w:val="PlaceholderText"/>
            </w:rPr>
            <w:t>Click or tap here to enter text.</w:t>
          </w:r>
        </w:p>
      </w:docPartBody>
    </w:docPart>
    <w:docPart>
      <w:docPartPr>
        <w:name w:val="F198904D61A643439E02BABB620E7EA2"/>
        <w:category>
          <w:name w:val="General"/>
          <w:gallery w:val="placeholder"/>
        </w:category>
        <w:types>
          <w:type w:val="bbPlcHdr"/>
        </w:types>
        <w:behaviors>
          <w:behavior w:val="content"/>
        </w:behaviors>
        <w:guid w:val="{79BE679D-AA87-4897-8A5C-68C6F5DD90DD}"/>
      </w:docPartPr>
      <w:docPartBody>
        <w:p w:rsidR="00000000" w:rsidRDefault="00E573EF">
          <w:pPr>
            <w:pStyle w:val="F198904D61A643439E02BABB620E7EA2"/>
          </w:pPr>
          <w:r w:rsidRPr="00681E98">
            <w:rPr>
              <w:rStyle w:val="PlaceholderText"/>
            </w:rPr>
            <w:t>Click or tap here to enter text.</w:t>
          </w:r>
        </w:p>
      </w:docPartBody>
    </w:docPart>
    <w:docPart>
      <w:docPartPr>
        <w:name w:val="23C4386EC0864B5C96501D5F1B5E6F65"/>
        <w:category>
          <w:name w:val="General"/>
          <w:gallery w:val="placeholder"/>
        </w:category>
        <w:types>
          <w:type w:val="bbPlcHdr"/>
        </w:types>
        <w:behaviors>
          <w:behavior w:val="content"/>
        </w:behaviors>
        <w:guid w:val="{48DD4783-8371-4C02-8268-B4D2F6D99D77}"/>
      </w:docPartPr>
      <w:docPartBody>
        <w:p w:rsidR="00000000" w:rsidRDefault="00E573EF">
          <w:pPr>
            <w:pStyle w:val="23C4386EC0864B5C96501D5F1B5E6F65"/>
          </w:pPr>
          <w:r w:rsidRPr="00681E98">
            <w:rPr>
              <w:rStyle w:val="PlaceholderText"/>
            </w:rPr>
            <w:t>Click or tap here to enter text.</w:t>
          </w:r>
        </w:p>
      </w:docPartBody>
    </w:docPart>
    <w:docPart>
      <w:docPartPr>
        <w:name w:val="5A9977A946BA439CB401E5536A78C58A"/>
        <w:category>
          <w:name w:val="General"/>
          <w:gallery w:val="placeholder"/>
        </w:category>
        <w:types>
          <w:type w:val="bbPlcHdr"/>
        </w:types>
        <w:behaviors>
          <w:behavior w:val="content"/>
        </w:behaviors>
        <w:guid w:val="{9A925705-BDFD-432C-B319-5A11991D2E84}"/>
      </w:docPartPr>
      <w:docPartBody>
        <w:p w:rsidR="00000000" w:rsidRDefault="00E573EF">
          <w:pPr>
            <w:pStyle w:val="5A9977A946BA439CB401E5536A78C58A"/>
          </w:pPr>
          <w:r w:rsidRPr="00681E98">
            <w:rPr>
              <w:rStyle w:val="PlaceholderText"/>
            </w:rPr>
            <w:t>Click or tap here to enter text.</w:t>
          </w:r>
        </w:p>
      </w:docPartBody>
    </w:docPart>
    <w:docPart>
      <w:docPartPr>
        <w:name w:val="046C8A5055A84A22A046EC86FA381354"/>
        <w:category>
          <w:name w:val="General"/>
          <w:gallery w:val="placeholder"/>
        </w:category>
        <w:types>
          <w:type w:val="bbPlcHdr"/>
        </w:types>
        <w:behaviors>
          <w:behavior w:val="content"/>
        </w:behaviors>
        <w:guid w:val="{F04A55FD-5C8B-4A1A-B50F-B2C19CB05080}"/>
      </w:docPartPr>
      <w:docPartBody>
        <w:p w:rsidR="00000000" w:rsidRDefault="00E573EF">
          <w:pPr>
            <w:pStyle w:val="046C8A5055A84A22A046EC86FA381354"/>
          </w:pPr>
          <w:r w:rsidRPr="00681E98">
            <w:rPr>
              <w:rStyle w:val="PlaceholderText"/>
            </w:rPr>
            <w:t>Click or tap here to enter text.</w:t>
          </w:r>
        </w:p>
      </w:docPartBody>
    </w:docPart>
    <w:docPart>
      <w:docPartPr>
        <w:name w:val="A62AE8FA8FE1431BB009F10CAC1B62AC"/>
        <w:category>
          <w:name w:val="General"/>
          <w:gallery w:val="placeholder"/>
        </w:category>
        <w:types>
          <w:type w:val="bbPlcHdr"/>
        </w:types>
        <w:behaviors>
          <w:behavior w:val="content"/>
        </w:behaviors>
        <w:guid w:val="{C959B3E7-321D-4CB1-B033-6C350B9F5E0A}"/>
      </w:docPartPr>
      <w:docPartBody>
        <w:p w:rsidR="00000000" w:rsidRDefault="00E573EF">
          <w:pPr>
            <w:pStyle w:val="A62AE8FA8FE1431BB009F10CAC1B62AC"/>
          </w:pPr>
          <w:r w:rsidRPr="00681E98">
            <w:rPr>
              <w:rStyle w:val="PlaceholderText"/>
            </w:rPr>
            <w:t>Click or tap here to enter text.</w:t>
          </w:r>
        </w:p>
      </w:docPartBody>
    </w:docPart>
    <w:docPart>
      <w:docPartPr>
        <w:name w:val="B23B33DDDB0E46BFB05A182114401E33"/>
        <w:category>
          <w:name w:val="General"/>
          <w:gallery w:val="placeholder"/>
        </w:category>
        <w:types>
          <w:type w:val="bbPlcHdr"/>
        </w:types>
        <w:behaviors>
          <w:behavior w:val="content"/>
        </w:behaviors>
        <w:guid w:val="{083154F1-CB37-420E-9091-4E715090643C}"/>
      </w:docPartPr>
      <w:docPartBody>
        <w:p w:rsidR="00000000" w:rsidRDefault="00E573EF">
          <w:pPr>
            <w:pStyle w:val="B23B33DDDB0E46BFB05A182114401E33"/>
          </w:pPr>
          <w:r w:rsidRPr="00681E98">
            <w:rPr>
              <w:rStyle w:val="PlaceholderText"/>
            </w:rPr>
            <w:t>Click or tap here to enter text.</w:t>
          </w:r>
        </w:p>
      </w:docPartBody>
    </w:docPart>
    <w:docPart>
      <w:docPartPr>
        <w:name w:val="31C674DCBD804FFABEB0B08443A1E31D"/>
        <w:category>
          <w:name w:val="General"/>
          <w:gallery w:val="placeholder"/>
        </w:category>
        <w:types>
          <w:type w:val="bbPlcHdr"/>
        </w:types>
        <w:behaviors>
          <w:behavior w:val="content"/>
        </w:behaviors>
        <w:guid w:val="{71D744C5-1A29-4642-91F1-F122804D9592}"/>
      </w:docPartPr>
      <w:docPartBody>
        <w:p w:rsidR="00000000" w:rsidRDefault="00E573EF">
          <w:pPr>
            <w:pStyle w:val="31C674DCBD804FFABEB0B08443A1E31D"/>
          </w:pPr>
          <w:r w:rsidRPr="00681E98">
            <w:rPr>
              <w:rStyle w:val="PlaceholderText"/>
            </w:rPr>
            <w:t>Click or tap here to enter text.</w:t>
          </w:r>
        </w:p>
      </w:docPartBody>
    </w:docPart>
    <w:docPart>
      <w:docPartPr>
        <w:name w:val="90B0CFD5B5E14BC39F3370F9F5EF738A"/>
        <w:category>
          <w:name w:val="General"/>
          <w:gallery w:val="placeholder"/>
        </w:category>
        <w:types>
          <w:type w:val="bbPlcHdr"/>
        </w:types>
        <w:behaviors>
          <w:behavior w:val="content"/>
        </w:behaviors>
        <w:guid w:val="{B7DC8164-CFA3-43C6-AE08-12D9D5F8E1E3}"/>
      </w:docPartPr>
      <w:docPartBody>
        <w:p w:rsidR="00000000" w:rsidRDefault="00E573EF">
          <w:pPr>
            <w:pStyle w:val="90B0CFD5B5E14BC39F3370F9F5EF738A"/>
          </w:pPr>
          <w:r w:rsidRPr="00681E98">
            <w:rPr>
              <w:rStyle w:val="PlaceholderText"/>
            </w:rPr>
            <w:t>Click or tap here to enter text.</w:t>
          </w:r>
        </w:p>
      </w:docPartBody>
    </w:docPart>
    <w:docPart>
      <w:docPartPr>
        <w:name w:val="85902C55A0CA49968508FA811B5D19D1"/>
        <w:category>
          <w:name w:val="General"/>
          <w:gallery w:val="placeholder"/>
        </w:category>
        <w:types>
          <w:type w:val="bbPlcHdr"/>
        </w:types>
        <w:behaviors>
          <w:behavior w:val="content"/>
        </w:behaviors>
        <w:guid w:val="{3A7729FA-87CC-42F0-A412-919511949309}"/>
      </w:docPartPr>
      <w:docPartBody>
        <w:p w:rsidR="00000000" w:rsidRDefault="00E573EF">
          <w:pPr>
            <w:pStyle w:val="85902C55A0CA49968508FA811B5D19D1"/>
          </w:pPr>
          <w:r w:rsidRPr="00681E98">
            <w:rPr>
              <w:rStyle w:val="PlaceholderText"/>
            </w:rPr>
            <w:t>Click or tap here to enter text.</w:t>
          </w:r>
        </w:p>
      </w:docPartBody>
    </w:docPart>
    <w:docPart>
      <w:docPartPr>
        <w:name w:val="F5AE28C9F3E047549C1974AD0B167E81"/>
        <w:category>
          <w:name w:val="General"/>
          <w:gallery w:val="placeholder"/>
        </w:category>
        <w:types>
          <w:type w:val="bbPlcHdr"/>
        </w:types>
        <w:behaviors>
          <w:behavior w:val="content"/>
        </w:behaviors>
        <w:guid w:val="{78CA4E7B-92CF-4067-8797-CEEDF655EDAE}"/>
      </w:docPartPr>
      <w:docPartBody>
        <w:p w:rsidR="00000000" w:rsidRDefault="00E573EF">
          <w:pPr>
            <w:pStyle w:val="F5AE28C9F3E047549C1974AD0B167E81"/>
          </w:pPr>
          <w:r w:rsidRPr="00681E98">
            <w:rPr>
              <w:rStyle w:val="PlaceholderText"/>
            </w:rPr>
            <w:t>Click or tap to enter a date.</w:t>
          </w:r>
        </w:p>
      </w:docPartBody>
    </w:docPart>
    <w:docPart>
      <w:docPartPr>
        <w:name w:val="E5744EDF8D65453CB894715D94B2BEF1"/>
        <w:category>
          <w:name w:val="General"/>
          <w:gallery w:val="placeholder"/>
        </w:category>
        <w:types>
          <w:type w:val="bbPlcHdr"/>
        </w:types>
        <w:behaviors>
          <w:behavior w:val="content"/>
        </w:behaviors>
        <w:guid w:val="{9B5C5A78-555D-4A73-B774-5D3AEC111788}"/>
      </w:docPartPr>
      <w:docPartBody>
        <w:p w:rsidR="00000000" w:rsidRDefault="00E573EF">
          <w:pPr>
            <w:pStyle w:val="E5744EDF8D65453CB894715D94B2BEF1"/>
          </w:pPr>
          <w:r w:rsidRPr="00681E98">
            <w:rPr>
              <w:rStyle w:val="PlaceholderText"/>
            </w:rPr>
            <w:t>Click or tap to enter a date.</w:t>
          </w:r>
        </w:p>
      </w:docPartBody>
    </w:docPart>
    <w:docPart>
      <w:docPartPr>
        <w:name w:val="0B4252313A374D7FADC2C2DC20C4DA3A"/>
        <w:category>
          <w:name w:val="General"/>
          <w:gallery w:val="placeholder"/>
        </w:category>
        <w:types>
          <w:type w:val="bbPlcHdr"/>
        </w:types>
        <w:behaviors>
          <w:behavior w:val="content"/>
        </w:behaviors>
        <w:guid w:val="{9730D03B-2278-4B0E-B29B-E03ABEB8324B}"/>
      </w:docPartPr>
      <w:docPartBody>
        <w:p w:rsidR="00000000" w:rsidRDefault="00E573EF">
          <w:pPr>
            <w:pStyle w:val="0B4252313A374D7FADC2C2DC20C4DA3A"/>
          </w:pPr>
          <w:r w:rsidRPr="00681E98">
            <w:rPr>
              <w:rStyle w:val="PlaceholderText"/>
            </w:rPr>
            <w:t>Click or tap here to enter text.</w:t>
          </w:r>
        </w:p>
      </w:docPartBody>
    </w:docPart>
    <w:docPart>
      <w:docPartPr>
        <w:name w:val="53266DE719EC4F25AF3631B69BA0EA73"/>
        <w:category>
          <w:name w:val="General"/>
          <w:gallery w:val="placeholder"/>
        </w:category>
        <w:types>
          <w:type w:val="bbPlcHdr"/>
        </w:types>
        <w:behaviors>
          <w:behavior w:val="content"/>
        </w:behaviors>
        <w:guid w:val="{3CC13915-3AB4-45B6-BF08-3E235AC9E4CA}"/>
      </w:docPartPr>
      <w:docPartBody>
        <w:p w:rsidR="00000000" w:rsidRDefault="00E573EF">
          <w:pPr>
            <w:pStyle w:val="53266DE719EC4F25AF3631B69BA0EA73"/>
          </w:pPr>
          <w:r w:rsidRPr="00681E98">
            <w:rPr>
              <w:rStyle w:val="PlaceholderText"/>
            </w:rPr>
            <w:t>Click or tap here to enter text.</w:t>
          </w:r>
        </w:p>
      </w:docPartBody>
    </w:docPart>
    <w:docPart>
      <w:docPartPr>
        <w:name w:val="DE17186F95D140C7AACB2CD278C458BE"/>
        <w:category>
          <w:name w:val="General"/>
          <w:gallery w:val="placeholder"/>
        </w:category>
        <w:types>
          <w:type w:val="bbPlcHdr"/>
        </w:types>
        <w:behaviors>
          <w:behavior w:val="content"/>
        </w:behaviors>
        <w:guid w:val="{F01DA099-5A67-4C0F-89B6-784C638EB593}"/>
      </w:docPartPr>
      <w:docPartBody>
        <w:p w:rsidR="00000000" w:rsidRDefault="00E573EF">
          <w:pPr>
            <w:pStyle w:val="DE17186F95D140C7AACB2CD278C458BE"/>
          </w:pPr>
          <w:r w:rsidRPr="00681E98">
            <w:rPr>
              <w:rStyle w:val="PlaceholderText"/>
            </w:rPr>
            <w:t>Click or tap here to enter text.</w:t>
          </w:r>
        </w:p>
      </w:docPartBody>
    </w:docPart>
    <w:docPart>
      <w:docPartPr>
        <w:name w:val="A0823DF45B3D4DCB8EBFCB2784D3957E"/>
        <w:category>
          <w:name w:val="General"/>
          <w:gallery w:val="placeholder"/>
        </w:category>
        <w:types>
          <w:type w:val="bbPlcHdr"/>
        </w:types>
        <w:behaviors>
          <w:behavior w:val="content"/>
        </w:behaviors>
        <w:guid w:val="{DD9386AF-A6AF-4C18-81CA-8098DFD8ABD6}"/>
      </w:docPartPr>
      <w:docPartBody>
        <w:p w:rsidR="00000000" w:rsidRDefault="00E573EF">
          <w:pPr>
            <w:pStyle w:val="A0823DF45B3D4DCB8EBFCB2784D3957E"/>
          </w:pPr>
          <w:r w:rsidRPr="00681E98">
            <w:rPr>
              <w:rStyle w:val="PlaceholderText"/>
            </w:rPr>
            <w:t>Click or tap here to enter text.</w:t>
          </w:r>
        </w:p>
      </w:docPartBody>
    </w:docPart>
    <w:docPart>
      <w:docPartPr>
        <w:name w:val="614BF529E32944E49820934D13044DEB"/>
        <w:category>
          <w:name w:val="General"/>
          <w:gallery w:val="placeholder"/>
        </w:category>
        <w:types>
          <w:type w:val="bbPlcHdr"/>
        </w:types>
        <w:behaviors>
          <w:behavior w:val="content"/>
        </w:behaviors>
        <w:guid w:val="{C78CB046-D452-451C-9160-0C4AFFA8BBB4}"/>
      </w:docPartPr>
      <w:docPartBody>
        <w:p w:rsidR="00000000" w:rsidRDefault="00E573EF">
          <w:pPr>
            <w:pStyle w:val="614BF529E32944E49820934D13044DEB"/>
          </w:pPr>
          <w:r w:rsidRPr="00681E98">
            <w:rPr>
              <w:rStyle w:val="PlaceholderText"/>
            </w:rPr>
            <w:t>Click or tap here to enter text.</w:t>
          </w:r>
        </w:p>
      </w:docPartBody>
    </w:docPart>
    <w:docPart>
      <w:docPartPr>
        <w:name w:val="C42165AFAE454507B6B30C0768A3B4D5"/>
        <w:category>
          <w:name w:val="General"/>
          <w:gallery w:val="placeholder"/>
        </w:category>
        <w:types>
          <w:type w:val="bbPlcHdr"/>
        </w:types>
        <w:behaviors>
          <w:behavior w:val="content"/>
        </w:behaviors>
        <w:guid w:val="{D9548176-0288-4F94-A25D-6D62666A75A2}"/>
      </w:docPartPr>
      <w:docPartBody>
        <w:p w:rsidR="00000000" w:rsidRDefault="00E573EF">
          <w:pPr>
            <w:pStyle w:val="C42165AFAE454507B6B30C0768A3B4D5"/>
          </w:pPr>
          <w:r w:rsidRPr="00681E98">
            <w:rPr>
              <w:rStyle w:val="PlaceholderText"/>
            </w:rPr>
            <w:t>Click or tap here to enter text.</w:t>
          </w:r>
        </w:p>
      </w:docPartBody>
    </w:docPart>
    <w:docPart>
      <w:docPartPr>
        <w:name w:val="D6C280769C444C48BEABDE1F988EBB4E"/>
        <w:category>
          <w:name w:val="General"/>
          <w:gallery w:val="placeholder"/>
        </w:category>
        <w:types>
          <w:type w:val="bbPlcHdr"/>
        </w:types>
        <w:behaviors>
          <w:behavior w:val="content"/>
        </w:behaviors>
        <w:guid w:val="{3A32EBBD-1B2F-4F32-8BA0-25471A8668B9}"/>
      </w:docPartPr>
      <w:docPartBody>
        <w:p w:rsidR="00000000" w:rsidRDefault="00E573EF">
          <w:pPr>
            <w:pStyle w:val="D6C280769C444C48BEABDE1F988EBB4E"/>
          </w:pPr>
          <w:r w:rsidRPr="00681E98">
            <w:rPr>
              <w:rStyle w:val="PlaceholderText"/>
            </w:rPr>
            <w:t>Click or tap here to enter text.</w:t>
          </w:r>
        </w:p>
      </w:docPartBody>
    </w:docPart>
    <w:docPart>
      <w:docPartPr>
        <w:name w:val="C808CF6F821E468EB8A4E99A9C308F5B"/>
        <w:category>
          <w:name w:val="General"/>
          <w:gallery w:val="placeholder"/>
        </w:category>
        <w:types>
          <w:type w:val="bbPlcHdr"/>
        </w:types>
        <w:behaviors>
          <w:behavior w:val="content"/>
        </w:behaviors>
        <w:guid w:val="{71E7A5F9-1ED8-4528-A68A-171192279B81}"/>
      </w:docPartPr>
      <w:docPartBody>
        <w:p w:rsidR="00000000" w:rsidRDefault="00E573EF">
          <w:pPr>
            <w:pStyle w:val="C808CF6F821E468EB8A4E99A9C308F5B"/>
          </w:pPr>
          <w:r w:rsidRPr="00681E98">
            <w:rPr>
              <w:rStyle w:val="PlaceholderText"/>
            </w:rPr>
            <w:t>Click or tap here to enter text.</w:t>
          </w:r>
        </w:p>
      </w:docPartBody>
    </w:docPart>
    <w:docPart>
      <w:docPartPr>
        <w:name w:val="4DA436108E8840999F0E2BFCC5C45258"/>
        <w:category>
          <w:name w:val="General"/>
          <w:gallery w:val="placeholder"/>
        </w:category>
        <w:types>
          <w:type w:val="bbPlcHdr"/>
        </w:types>
        <w:behaviors>
          <w:behavior w:val="content"/>
        </w:behaviors>
        <w:guid w:val="{14AE3F6A-30E8-40BD-9C1E-2740537B90CC}"/>
      </w:docPartPr>
      <w:docPartBody>
        <w:p w:rsidR="00000000" w:rsidRDefault="00E573EF">
          <w:pPr>
            <w:pStyle w:val="4DA436108E8840999F0E2BFCC5C45258"/>
          </w:pPr>
          <w:r w:rsidRPr="00681E98">
            <w:rPr>
              <w:rStyle w:val="PlaceholderText"/>
            </w:rPr>
            <w:t>Click or tap here to enter text.</w:t>
          </w:r>
        </w:p>
      </w:docPartBody>
    </w:docPart>
    <w:docPart>
      <w:docPartPr>
        <w:name w:val="8E1BCBED900B4A9EAA59A20C914188FC"/>
        <w:category>
          <w:name w:val="General"/>
          <w:gallery w:val="placeholder"/>
        </w:category>
        <w:types>
          <w:type w:val="bbPlcHdr"/>
        </w:types>
        <w:behaviors>
          <w:behavior w:val="content"/>
        </w:behaviors>
        <w:guid w:val="{0A1A2E47-A0DB-4EBA-9D17-76CCFD4F9A1B}"/>
      </w:docPartPr>
      <w:docPartBody>
        <w:p w:rsidR="00000000" w:rsidRDefault="00E573EF">
          <w:pPr>
            <w:pStyle w:val="8E1BCBED900B4A9EAA59A20C914188FC"/>
          </w:pPr>
          <w:r w:rsidRPr="00681E98">
            <w:rPr>
              <w:rStyle w:val="PlaceholderText"/>
            </w:rPr>
            <w:t>Click or tap here to enter text.</w:t>
          </w:r>
        </w:p>
      </w:docPartBody>
    </w:docPart>
    <w:docPart>
      <w:docPartPr>
        <w:name w:val="14A6AAE85B304EC0AA57279A14A7BE51"/>
        <w:category>
          <w:name w:val="General"/>
          <w:gallery w:val="placeholder"/>
        </w:category>
        <w:types>
          <w:type w:val="bbPlcHdr"/>
        </w:types>
        <w:behaviors>
          <w:behavior w:val="content"/>
        </w:behaviors>
        <w:guid w:val="{F1493661-BC9C-4F6F-A3C9-CC906A967394}"/>
      </w:docPartPr>
      <w:docPartBody>
        <w:p w:rsidR="00000000" w:rsidRDefault="00E573EF">
          <w:pPr>
            <w:pStyle w:val="14A6AAE85B304EC0AA57279A14A7BE51"/>
          </w:pPr>
          <w:r w:rsidRPr="00681E98">
            <w:rPr>
              <w:rStyle w:val="PlaceholderText"/>
            </w:rPr>
            <w:t>Click or tap here to enter text.</w:t>
          </w:r>
        </w:p>
      </w:docPartBody>
    </w:docPart>
    <w:docPart>
      <w:docPartPr>
        <w:name w:val="49640982A1E848779D2288227733BDB4"/>
        <w:category>
          <w:name w:val="General"/>
          <w:gallery w:val="placeholder"/>
        </w:category>
        <w:types>
          <w:type w:val="bbPlcHdr"/>
        </w:types>
        <w:behaviors>
          <w:behavior w:val="content"/>
        </w:behaviors>
        <w:guid w:val="{3B64853D-B10E-4C7B-A42B-61EE6822732D}"/>
      </w:docPartPr>
      <w:docPartBody>
        <w:p w:rsidR="00000000" w:rsidRDefault="00E573EF">
          <w:pPr>
            <w:pStyle w:val="49640982A1E848779D2288227733BDB4"/>
          </w:pPr>
          <w:r w:rsidRPr="00681E98">
            <w:rPr>
              <w:rStyle w:val="PlaceholderText"/>
            </w:rPr>
            <w:t>Click or tap here to enter text.</w:t>
          </w:r>
        </w:p>
      </w:docPartBody>
    </w:docPart>
    <w:docPart>
      <w:docPartPr>
        <w:name w:val="205F5258AC014EAEBB801BA5190E021D"/>
        <w:category>
          <w:name w:val="General"/>
          <w:gallery w:val="placeholder"/>
        </w:category>
        <w:types>
          <w:type w:val="bbPlcHdr"/>
        </w:types>
        <w:behaviors>
          <w:behavior w:val="content"/>
        </w:behaviors>
        <w:guid w:val="{0B13B5AC-F766-4078-A4C0-7A321A022410}"/>
      </w:docPartPr>
      <w:docPartBody>
        <w:p w:rsidR="00000000" w:rsidRDefault="00E573EF">
          <w:pPr>
            <w:pStyle w:val="205F5258AC014EAEBB801BA5190E021D"/>
          </w:pPr>
          <w:r w:rsidRPr="00681E98">
            <w:rPr>
              <w:rStyle w:val="PlaceholderText"/>
            </w:rPr>
            <w:t>Click or tap here to enter text.</w:t>
          </w:r>
        </w:p>
      </w:docPartBody>
    </w:docPart>
    <w:docPart>
      <w:docPartPr>
        <w:name w:val="8C6618D0A21F41D39FD348B631464C60"/>
        <w:category>
          <w:name w:val="General"/>
          <w:gallery w:val="placeholder"/>
        </w:category>
        <w:types>
          <w:type w:val="bbPlcHdr"/>
        </w:types>
        <w:behaviors>
          <w:behavior w:val="content"/>
        </w:behaviors>
        <w:guid w:val="{D6CCF23D-2244-415A-9CB4-00DBAA78D04B}"/>
      </w:docPartPr>
      <w:docPartBody>
        <w:p w:rsidR="00000000" w:rsidRDefault="00E573EF">
          <w:pPr>
            <w:pStyle w:val="8C6618D0A21F41D39FD348B631464C60"/>
          </w:pPr>
          <w:r w:rsidRPr="00681E98">
            <w:rPr>
              <w:rStyle w:val="PlaceholderText"/>
            </w:rPr>
            <w:t>Click or tap here to enter text.</w:t>
          </w:r>
        </w:p>
      </w:docPartBody>
    </w:docPart>
    <w:docPart>
      <w:docPartPr>
        <w:name w:val="85CEE0767DF0422CBC72743F4A538E2C"/>
        <w:category>
          <w:name w:val="General"/>
          <w:gallery w:val="placeholder"/>
        </w:category>
        <w:types>
          <w:type w:val="bbPlcHdr"/>
        </w:types>
        <w:behaviors>
          <w:behavior w:val="content"/>
        </w:behaviors>
        <w:guid w:val="{0A779727-70E9-4E23-ACEA-1E5383C00BDA}"/>
      </w:docPartPr>
      <w:docPartBody>
        <w:p w:rsidR="00000000" w:rsidRDefault="00E573EF">
          <w:pPr>
            <w:pStyle w:val="85CEE0767DF0422CBC72743F4A538E2C"/>
          </w:pPr>
          <w:r w:rsidRPr="00681E98">
            <w:rPr>
              <w:rStyle w:val="PlaceholderText"/>
            </w:rPr>
            <w:t>Click or tap here to enter text.</w:t>
          </w:r>
        </w:p>
      </w:docPartBody>
    </w:docPart>
    <w:docPart>
      <w:docPartPr>
        <w:name w:val="DE15FFC935A548C59D3D7286B1F398AB"/>
        <w:category>
          <w:name w:val="General"/>
          <w:gallery w:val="placeholder"/>
        </w:category>
        <w:types>
          <w:type w:val="bbPlcHdr"/>
        </w:types>
        <w:behaviors>
          <w:behavior w:val="content"/>
        </w:behaviors>
        <w:guid w:val="{16FED423-955C-4598-8F41-CBE0A3FDF20D}"/>
      </w:docPartPr>
      <w:docPartBody>
        <w:p w:rsidR="00000000" w:rsidRDefault="00E573EF">
          <w:pPr>
            <w:pStyle w:val="DE15FFC935A548C59D3D7286B1F398AB"/>
          </w:pPr>
          <w:r w:rsidRPr="00681E98">
            <w:rPr>
              <w:rStyle w:val="PlaceholderText"/>
            </w:rPr>
            <w:t>Click or tap here to enter text.</w:t>
          </w:r>
        </w:p>
      </w:docPartBody>
    </w:docPart>
    <w:docPart>
      <w:docPartPr>
        <w:name w:val="DC8E45C495154AEC80EFEB05CD0B018E"/>
        <w:category>
          <w:name w:val="General"/>
          <w:gallery w:val="placeholder"/>
        </w:category>
        <w:types>
          <w:type w:val="bbPlcHdr"/>
        </w:types>
        <w:behaviors>
          <w:behavior w:val="content"/>
        </w:behaviors>
        <w:guid w:val="{83236694-4A3C-4536-AFE0-FE99092D952A}"/>
      </w:docPartPr>
      <w:docPartBody>
        <w:p w:rsidR="00000000" w:rsidRDefault="00E573EF">
          <w:pPr>
            <w:pStyle w:val="DC8E45C495154AEC80EFEB05CD0B018E"/>
          </w:pPr>
          <w:r w:rsidRPr="00681E98">
            <w:rPr>
              <w:rStyle w:val="PlaceholderText"/>
            </w:rPr>
            <w:t>Click or tap here to enter text.</w:t>
          </w:r>
        </w:p>
      </w:docPartBody>
    </w:docPart>
    <w:docPart>
      <w:docPartPr>
        <w:name w:val="EBBE7221723F43BDB9B6BD83C3A354BD"/>
        <w:category>
          <w:name w:val="General"/>
          <w:gallery w:val="placeholder"/>
        </w:category>
        <w:types>
          <w:type w:val="bbPlcHdr"/>
        </w:types>
        <w:behaviors>
          <w:behavior w:val="content"/>
        </w:behaviors>
        <w:guid w:val="{1005A853-544A-4090-953F-DBA368ECC2A2}"/>
      </w:docPartPr>
      <w:docPartBody>
        <w:p w:rsidR="00000000" w:rsidRDefault="00E573EF">
          <w:pPr>
            <w:pStyle w:val="EBBE7221723F43BDB9B6BD83C3A354BD"/>
          </w:pPr>
          <w:r w:rsidRPr="00681E98">
            <w:rPr>
              <w:rStyle w:val="PlaceholderText"/>
            </w:rPr>
            <w:t>Click or tap here to enter text.</w:t>
          </w:r>
        </w:p>
      </w:docPartBody>
    </w:docPart>
    <w:docPart>
      <w:docPartPr>
        <w:name w:val="06352810BD3D4124BF91A34D6812B8BE"/>
        <w:category>
          <w:name w:val="General"/>
          <w:gallery w:val="placeholder"/>
        </w:category>
        <w:types>
          <w:type w:val="bbPlcHdr"/>
        </w:types>
        <w:behaviors>
          <w:behavior w:val="content"/>
        </w:behaviors>
        <w:guid w:val="{7ADEE11D-2ADD-4933-B842-B5782601D427}"/>
      </w:docPartPr>
      <w:docPartBody>
        <w:p w:rsidR="00000000" w:rsidRDefault="00E573EF">
          <w:pPr>
            <w:pStyle w:val="06352810BD3D4124BF91A34D6812B8BE"/>
          </w:pPr>
          <w:r w:rsidRPr="00681E98">
            <w:rPr>
              <w:rStyle w:val="PlaceholderText"/>
            </w:rPr>
            <w:t>Click or tap here to enter text.</w:t>
          </w:r>
        </w:p>
      </w:docPartBody>
    </w:docPart>
    <w:docPart>
      <w:docPartPr>
        <w:name w:val="57C815498E4246499B9BC3CFCA8FCE67"/>
        <w:category>
          <w:name w:val="General"/>
          <w:gallery w:val="placeholder"/>
        </w:category>
        <w:types>
          <w:type w:val="bbPlcHdr"/>
        </w:types>
        <w:behaviors>
          <w:behavior w:val="content"/>
        </w:behaviors>
        <w:guid w:val="{565482B9-B1B1-4ACA-A7BE-AE08FFA8DA45}"/>
      </w:docPartPr>
      <w:docPartBody>
        <w:p w:rsidR="00000000" w:rsidRDefault="00E573EF">
          <w:pPr>
            <w:pStyle w:val="57C815498E4246499B9BC3CFCA8FCE67"/>
          </w:pPr>
          <w:r w:rsidRPr="00681E98">
            <w:rPr>
              <w:rStyle w:val="PlaceholderText"/>
            </w:rPr>
            <w:t>Click or tap here to enter text.</w:t>
          </w:r>
        </w:p>
      </w:docPartBody>
    </w:docPart>
    <w:docPart>
      <w:docPartPr>
        <w:name w:val="58669B3C36A643D0B0608CF36F203A42"/>
        <w:category>
          <w:name w:val="General"/>
          <w:gallery w:val="placeholder"/>
        </w:category>
        <w:types>
          <w:type w:val="bbPlcHdr"/>
        </w:types>
        <w:behaviors>
          <w:behavior w:val="content"/>
        </w:behaviors>
        <w:guid w:val="{E3A7B9B0-C59C-49A0-9740-1F4F31885FD1}"/>
      </w:docPartPr>
      <w:docPartBody>
        <w:p w:rsidR="00000000" w:rsidRDefault="00E573EF">
          <w:pPr>
            <w:pStyle w:val="58669B3C36A643D0B0608CF36F203A42"/>
          </w:pPr>
          <w:r w:rsidRPr="00681E98">
            <w:rPr>
              <w:rStyle w:val="PlaceholderText"/>
            </w:rPr>
            <w:t>Click or tap here to enter text.</w:t>
          </w:r>
        </w:p>
      </w:docPartBody>
    </w:docPart>
    <w:docPart>
      <w:docPartPr>
        <w:name w:val="DB389F44369644189583777D4898079B"/>
        <w:category>
          <w:name w:val="General"/>
          <w:gallery w:val="placeholder"/>
        </w:category>
        <w:types>
          <w:type w:val="bbPlcHdr"/>
        </w:types>
        <w:behaviors>
          <w:behavior w:val="content"/>
        </w:behaviors>
        <w:guid w:val="{427E4DC9-DF31-49A7-814F-72589C86BC97}"/>
      </w:docPartPr>
      <w:docPartBody>
        <w:p w:rsidR="00000000" w:rsidRDefault="00E573EF">
          <w:pPr>
            <w:pStyle w:val="DB389F44369644189583777D4898079B"/>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9B4E6B156B40CD9996E046F1AAFAF4">
    <w:name w:val="609B4E6B156B40CD9996E046F1AAFAF4"/>
  </w:style>
  <w:style w:type="paragraph" w:customStyle="1" w:styleId="E664E1122A7F467AA6FA33DB740C2B40">
    <w:name w:val="E664E1122A7F467AA6FA33DB740C2B40"/>
  </w:style>
  <w:style w:type="paragraph" w:customStyle="1" w:styleId="FEFC315EE47048099D3B6C5574ACF030">
    <w:name w:val="FEFC315EE47048099D3B6C5574ACF030"/>
  </w:style>
  <w:style w:type="paragraph" w:customStyle="1" w:styleId="B9FA241119D74B89A19A7DB072802523">
    <w:name w:val="B9FA241119D74B89A19A7DB072802523"/>
  </w:style>
  <w:style w:type="paragraph" w:customStyle="1" w:styleId="871C7297A7444574897F0634D1754394">
    <w:name w:val="871C7297A7444574897F0634D1754394"/>
  </w:style>
  <w:style w:type="paragraph" w:customStyle="1" w:styleId="7BB95F4DE3AF46DCBBAC92D1EA500226">
    <w:name w:val="7BB95F4DE3AF46DCBBAC92D1EA500226"/>
  </w:style>
  <w:style w:type="paragraph" w:customStyle="1" w:styleId="2A2F382786034E87B6718398D406A066">
    <w:name w:val="2A2F382786034E87B6718398D406A066"/>
  </w:style>
  <w:style w:type="paragraph" w:customStyle="1" w:styleId="11F54DC8618241A29FB973A31472D9C6">
    <w:name w:val="11F54DC8618241A29FB973A31472D9C6"/>
  </w:style>
  <w:style w:type="paragraph" w:customStyle="1" w:styleId="0661A795153F43519AA17ED09EFB9EEA">
    <w:name w:val="0661A795153F43519AA17ED09EFB9EEA"/>
  </w:style>
  <w:style w:type="paragraph" w:customStyle="1" w:styleId="C1F23DDF4E6E4676950BBC7DFE290FB1">
    <w:name w:val="C1F23DDF4E6E4676950BBC7DFE290FB1"/>
  </w:style>
  <w:style w:type="paragraph" w:customStyle="1" w:styleId="FD34925647094936A3B2A3508A8A9E11">
    <w:name w:val="FD34925647094936A3B2A3508A8A9E11"/>
  </w:style>
  <w:style w:type="paragraph" w:customStyle="1" w:styleId="F15B5F741D9F479C89FA1A17B66F26C4">
    <w:name w:val="F15B5F741D9F479C89FA1A17B66F26C4"/>
  </w:style>
  <w:style w:type="paragraph" w:customStyle="1" w:styleId="80AB0C79964946CE9251F08325B5236A">
    <w:name w:val="80AB0C79964946CE9251F08325B5236A"/>
  </w:style>
  <w:style w:type="paragraph" w:customStyle="1" w:styleId="ABC5FA7A580D4BFE89ADD8243CF60C59">
    <w:name w:val="ABC5FA7A580D4BFE89ADD8243CF60C59"/>
  </w:style>
  <w:style w:type="paragraph" w:customStyle="1" w:styleId="C05BF287BA5A460E8FE4425CC4A46DF7">
    <w:name w:val="C05BF287BA5A460E8FE4425CC4A46DF7"/>
  </w:style>
  <w:style w:type="paragraph" w:customStyle="1" w:styleId="34DF11690B81455E93FDD6059E5C65D3">
    <w:name w:val="34DF11690B81455E93FDD6059E5C65D3"/>
  </w:style>
  <w:style w:type="paragraph" w:customStyle="1" w:styleId="598648C6DAD94913B6CDDE75AE4DA12D">
    <w:name w:val="598648C6DAD94913B6CDDE75AE4DA12D"/>
  </w:style>
  <w:style w:type="paragraph" w:customStyle="1" w:styleId="19B4B5B061294BE4BAC99112A58BDDD8">
    <w:name w:val="19B4B5B061294BE4BAC99112A58BDDD8"/>
  </w:style>
  <w:style w:type="paragraph" w:customStyle="1" w:styleId="D426888A549E49C1972D9B6B361962BB">
    <w:name w:val="D426888A549E49C1972D9B6B361962BB"/>
  </w:style>
  <w:style w:type="paragraph" w:customStyle="1" w:styleId="6C7B069F5F034D7ABC46A91C9CB83931">
    <w:name w:val="6C7B069F5F034D7ABC46A91C9CB83931"/>
  </w:style>
  <w:style w:type="paragraph" w:customStyle="1" w:styleId="AD246F6BCACB4E1E8AA3A45F54B3906B">
    <w:name w:val="AD246F6BCACB4E1E8AA3A45F54B3906B"/>
  </w:style>
  <w:style w:type="paragraph" w:customStyle="1" w:styleId="74DBC5B303FB4BF48DC33F95333134D2">
    <w:name w:val="74DBC5B303FB4BF48DC33F95333134D2"/>
  </w:style>
  <w:style w:type="paragraph" w:customStyle="1" w:styleId="A580A6E646594616B74420E3608BC49E">
    <w:name w:val="A580A6E646594616B74420E3608BC49E"/>
  </w:style>
  <w:style w:type="paragraph" w:customStyle="1" w:styleId="3CAAFE0B33DD44C58192DD5475F56C4A">
    <w:name w:val="3CAAFE0B33DD44C58192DD5475F56C4A"/>
  </w:style>
  <w:style w:type="paragraph" w:customStyle="1" w:styleId="BB73D7228A2445D09F871A78FD3DD528">
    <w:name w:val="BB73D7228A2445D09F871A78FD3DD528"/>
  </w:style>
  <w:style w:type="paragraph" w:customStyle="1" w:styleId="1407AE9761584BB1BF8B18E2AC40F5AF">
    <w:name w:val="1407AE9761584BB1BF8B18E2AC40F5AF"/>
  </w:style>
  <w:style w:type="paragraph" w:customStyle="1" w:styleId="C84B11688D744CE0BF3A28B723CBC339">
    <w:name w:val="C84B11688D744CE0BF3A28B723CBC339"/>
  </w:style>
  <w:style w:type="paragraph" w:customStyle="1" w:styleId="FF9AC7727A934681B110AE664D02A668">
    <w:name w:val="FF9AC7727A934681B110AE664D02A668"/>
  </w:style>
  <w:style w:type="paragraph" w:customStyle="1" w:styleId="C20AB149364243FEA8EDDFE8CA140B59">
    <w:name w:val="C20AB149364243FEA8EDDFE8CA140B59"/>
  </w:style>
  <w:style w:type="paragraph" w:customStyle="1" w:styleId="77ABB4612CBC465794CC8B4AAB646D11">
    <w:name w:val="77ABB4612CBC465794CC8B4AAB646D11"/>
  </w:style>
  <w:style w:type="paragraph" w:customStyle="1" w:styleId="F4710F29EEAC46859845D1B20A677B5E">
    <w:name w:val="F4710F29EEAC46859845D1B20A677B5E"/>
  </w:style>
  <w:style w:type="paragraph" w:customStyle="1" w:styleId="6B960E04C71E4BA9B346E62D079FBAF2">
    <w:name w:val="6B960E04C71E4BA9B346E62D079FBAF2"/>
  </w:style>
  <w:style w:type="paragraph" w:customStyle="1" w:styleId="B18CF3DDF6DD4EAE87A7C94C73532FD3">
    <w:name w:val="B18CF3DDF6DD4EAE87A7C94C73532FD3"/>
  </w:style>
  <w:style w:type="paragraph" w:customStyle="1" w:styleId="F0C0A9FC11774B7D9F00950D27175CB5">
    <w:name w:val="F0C0A9FC11774B7D9F00950D27175CB5"/>
  </w:style>
  <w:style w:type="paragraph" w:customStyle="1" w:styleId="EAFF35F5B0444BBC8B961AD5B85F228F">
    <w:name w:val="EAFF35F5B0444BBC8B961AD5B85F228F"/>
  </w:style>
  <w:style w:type="paragraph" w:customStyle="1" w:styleId="0F5806381B5342578B196B19DF6D8D1D">
    <w:name w:val="0F5806381B5342578B196B19DF6D8D1D"/>
  </w:style>
  <w:style w:type="paragraph" w:customStyle="1" w:styleId="F0732289307344F68A7693E2CEDBA45F">
    <w:name w:val="F0732289307344F68A7693E2CEDBA45F"/>
  </w:style>
  <w:style w:type="paragraph" w:customStyle="1" w:styleId="5B5E9F5D729D4FFE8F2D4F68F63771F6">
    <w:name w:val="5B5E9F5D729D4FFE8F2D4F68F63771F6"/>
  </w:style>
  <w:style w:type="paragraph" w:customStyle="1" w:styleId="07CF9D435FE7417DAF5D0B455F8B6630">
    <w:name w:val="07CF9D435FE7417DAF5D0B455F8B6630"/>
  </w:style>
  <w:style w:type="paragraph" w:customStyle="1" w:styleId="F198904D61A643439E02BABB620E7EA2">
    <w:name w:val="F198904D61A643439E02BABB620E7EA2"/>
  </w:style>
  <w:style w:type="paragraph" w:customStyle="1" w:styleId="23C4386EC0864B5C96501D5F1B5E6F65">
    <w:name w:val="23C4386EC0864B5C96501D5F1B5E6F65"/>
  </w:style>
  <w:style w:type="paragraph" w:customStyle="1" w:styleId="5A9977A946BA439CB401E5536A78C58A">
    <w:name w:val="5A9977A946BA439CB401E5536A78C58A"/>
  </w:style>
  <w:style w:type="paragraph" w:customStyle="1" w:styleId="046C8A5055A84A22A046EC86FA381354">
    <w:name w:val="046C8A5055A84A22A046EC86FA381354"/>
  </w:style>
  <w:style w:type="paragraph" w:customStyle="1" w:styleId="A62AE8FA8FE1431BB009F10CAC1B62AC">
    <w:name w:val="A62AE8FA8FE1431BB009F10CAC1B62AC"/>
  </w:style>
  <w:style w:type="paragraph" w:customStyle="1" w:styleId="B23B33DDDB0E46BFB05A182114401E33">
    <w:name w:val="B23B33DDDB0E46BFB05A182114401E33"/>
  </w:style>
  <w:style w:type="paragraph" w:customStyle="1" w:styleId="31C674DCBD804FFABEB0B08443A1E31D">
    <w:name w:val="31C674DCBD804FFABEB0B08443A1E31D"/>
  </w:style>
  <w:style w:type="paragraph" w:customStyle="1" w:styleId="90B0CFD5B5E14BC39F3370F9F5EF738A">
    <w:name w:val="90B0CFD5B5E14BC39F3370F9F5EF738A"/>
  </w:style>
  <w:style w:type="paragraph" w:customStyle="1" w:styleId="85902C55A0CA49968508FA811B5D19D1">
    <w:name w:val="85902C55A0CA49968508FA811B5D19D1"/>
  </w:style>
  <w:style w:type="paragraph" w:customStyle="1" w:styleId="F5AE28C9F3E047549C1974AD0B167E81">
    <w:name w:val="F5AE28C9F3E047549C1974AD0B167E81"/>
  </w:style>
  <w:style w:type="paragraph" w:customStyle="1" w:styleId="E5744EDF8D65453CB894715D94B2BEF1">
    <w:name w:val="E5744EDF8D65453CB894715D94B2BEF1"/>
  </w:style>
  <w:style w:type="paragraph" w:customStyle="1" w:styleId="0B4252313A374D7FADC2C2DC20C4DA3A">
    <w:name w:val="0B4252313A374D7FADC2C2DC20C4DA3A"/>
  </w:style>
  <w:style w:type="paragraph" w:customStyle="1" w:styleId="53266DE719EC4F25AF3631B69BA0EA73">
    <w:name w:val="53266DE719EC4F25AF3631B69BA0EA73"/>
  </w:style>
  <w:style w:type="paragraph" w:customStyle="1" w:styleId="DE17186F95D140C7AACB2CD278C458BE">
    <w:name w:val="DE17186F95D140C7AACB2CD278C458BE"/>
  </w:style>
  <w:style w:type="paragraph" w:customStyle="1" w:styleId="A0823DF45B3D4DCB8EBFCB2784D3957E">
    <w:name w:val="A0823DF45B3D4DCB8EBFCB2784D3957E"/>
  </w:style>
  <w:style w:type="paragraph" w:customStyle="1" w:styleId="614BF529E32944E49820934D13044DEB">
    <w:name w:val="614BF529E32944E49820934D13044DEB"/>
  </w:style>
  <w:style w:type="paragraph" w:customStyle="1" w:styleId="C42165AFAE454507B6B30C0768A3B4D5">
    <w:name w:val="C42165AFAE454507B6B30C0768A3B4D5"/>
  </w:style>
  <w:style w:type="paragraph" w:customStyle="1" w:styleId="D6C280769C444C48BEABDE1F988EBB4E">
    <w:name w:val="D6C280769C444C48BEABDE1F988EBB4E"/>
  </w:style>
  <w:style w:type="paragraph" w:customStyle="1" w:styleId="C808CF6F821E468EB8A4E99A9C308F5B">
    <w:name w:val="C808CF6F821E468EB8A4E99A9C308F5B"/>
  </w:style>
  <w:style w:type="paragraph" w:customStyle="1" w:styleId="4DA436108E8840999F0E2BFCC5C45258">
    <w:name w:val="4DA436108E8840999F0E2BFCC5C45258"/>
  </w:style>
  <w:style w:type="paragraph" w:customStyle="1" w:styleId="8E1BCBED900B4A9EAA59A20C914188FC">
    <w:name w:val="8E1BCBED900B4A9EAA59A20C914188FC"/>
  </w:style>
  <w:style w:type="paragraph" w:customStyle="1" w:styleId="14A6AAE85B304EC0AA57279A14A7BE51">
    <w:name w:val="14A6AAE85B304EC0AA57279A14A7BE51"/>
  </w:style>
  <w:style w:type="paragraph" w:customStyle="1" w:styleId="49640982A1E848779D2288227733BDB4">
    <w:name w:val="49640982A1E848779D2288227733BDB4"/>
  </w:style>
  <w:style w:type="paragraph" w:customStyle="1" w:styleId="205F5258AC014EAEBB801BA5190E021D">
    <w:name w:val="205F5258AC014EAEBB801BA5190E021D"/>
  </w:style>
  <w:style w:type="paragraph" w:customStyle="1" w:styleId="8C6618D0A21F41D39FD348B631464C60">
    <w:name w:val="8C6618D0A21F41D39FD348B631464C60"/>
  </w:style>
  <w:style w:type="paragraph" w:customStyle="1" w:styleId="85CEE0767DF0422CBC72743F4A538E2C">
    <w:name w:val="85CEE0767DF0422CBC72743F4A538E2C"/>
  </w:style>
  <w:style w:type="paragraph" w:customStyle="1" w:styleId="DE15FFC935A548C59D3D7286B1F398AB">
    <w:name w:val="DE15FFC935A548C59D3D7286B1F398AB"/>
  </w:style>
  <w:style w:type="paragraph" w:customStyle="1" w:styleId="DC8E45C495154AEC80EFEB05CD0B018E">
    <w:name w:val="DC8E45C495154AEC80EFEB05CD0B018E"/>
  </w:style>
  <w:style w:type="paragraph" w:customStyle="1" w:styleId="EBBE7221723F43BDB9B6BD83C3A354BD">
    <w:name w:val="EBBE7221723F43BDB9B6BD83C3A354BD"/>
  </w:style>
  <w:style w:type="paragraph" w:customStyle="1" w:styleId="06352810BD3D4124BF91A34D6812B8BE">
    <w:name w:val="06352810BD3D4124BF91A34D6812B8BE"/>
  </w:style>
  <w:style w:type="paragraph" w:customStyle="1" w:styleId="57C815498E4246499B9BC3CFCA8FCE67">
    <w:name w:val="57C815498E4246499B9BC3CFCA8FCE67"/>
  </w:style>
  <w:style w:type="paragraph" w:customStyle="1" w:styleId="58669B3C36A643D0B0608CF36F203A42">
    <w:name w:val="58669B3C36A643D0B0608CF36F203A42"/>
  </w:style>
  <w:style w:type="paragraph" w:customStyle="1" w:styleId="DB389F44369644189583777D4898079B">
    <w:name w:val="DB389F44369644189583777D48980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5633-FCB5-4195-8F5E-EF1A81FA6BE6}">
  <ds:schemaRefs>
    <ds:schemaRef ds:uri="http://purl.org/dc/terms/"/>
    <ds:schemaRef ds:uri="df7a2397-886e-4b60-b6a3-967982c29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9f91ad1f-ae1c-45d7-9f5f-8fc807a6dfa8"/>
    <ds:schemaRef ds:uri="http://www.w3.org/XML/1998/namespace"/>
    <ds:schemaRef ds:uri="http://purl.org/dc/dcmitype/"/>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24E1F9E3-FF09-4BC8-9F4A-CE2AA73C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A198D-18F7-4A27-81AC-62E8686C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Andrews</dc:creator>
  <cp:keywords/>
  <dc:description/>
  <cp:lastModifiedBy>Stacey Andrews</cp:lastModifiedBy>
  <cp:revision>1</cp:revision>
  <cp:lastPrinted>2022-05-19T13:50:00Z</cp:lastPrinted>
  <dcterms:created xsi:type="dcterms:W3CDTF">2023-03-08T16:17:00Z</dcterms:created>
  <dcterms:modified xsi:type="dcterms:W3CDTF">2023-03-08T16:18:00Z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0x01010027928E609B66DF47AA210B2CEA15692F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