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1D6AF0" w:rsidP="00B83A6B">
            <w:pPr>
              <w:spacing w:line="240" w:lineRule="auto"/>
              <w:rPr>
                <w:b/>
                <w:bCs/>
              </w:rPr>
            </w:pPr>
            <w:sdt>
              <w:sdtPr>
                <w:rPr>
                  <w:rStyle w:val="PlaceholderText"/>
                  <w:caps/>
                </w:rPr>
                <w:alias w:val="Applicants Surname"/>
                <w:tag w:val="Applicant"/>
                <w:id w:val="-469979498"/>
                <w:placeholder>
                  <w:docPart w:val="7676A280E9224EE9B0C5566F6BEBBF67"/>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14111F6AAB774CA1924D23A20D5A4418"/>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37F3B071A4FA4FF5838705E371003764"/>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4849C0F44EA24D29AF1E5FED2F67AEE5"/>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106F75E622B24517BDD06C409AF2EC18"/>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7FEBBA53BBC944999CFAC0848B3C933E"/>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12FF954EA9464780B3EE637CEE03332D"/>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C0D086AE9F01451582320DD6A9587439"/>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8F3631797B0440BDB6F21CB3912AA6ED"/>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A079C2FB9CCE4BAC9091EC1BFB894209"/>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EF1B67B7E36749C68A5A101FE47F58A5"/>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9F450C0E840343309DA913EA7F2FD54F"/>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757B8BE60F7449A0885F1C80D711CDA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93D856AF27444A79AB90E7EF68A1D8DD"/>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816514255F304AB5A85079C8851BFF2C"/>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F811EB48D11A4AD1BB06C15876BF073A"/>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C30ED14DFE754294BDD310CE1FBB7F90"/>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DBBF6BC08F01456380057EB71B4D4B4E"/>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FB52C2E48EDF444EB22DDD0A332A0BA9"/>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74DC2CBBAA9E4395A8F5671A76586696"/>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0B2A65E630B8412687B974DA7389A8FF"/>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AB715CEB877C45FCBE9EAB07D8F66DC1"/>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E8687213F5ED443D924B46FCDFFD0E4C"/>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E1C208BDCDC94D0AA76378D9869F1B00"/>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57D8F5BAC92D4BCF90FDD5C191AD6A0F"/>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21221BA03EF9462AA74649564C5260AC"/>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119918E6151D45F28BEB12D40473FEFD"/>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22056217D82B49EEAF49AA139419F1F5"/>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0DC15B9D01744456BBC66F6DAA841600"/>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7D74F7734B014414869311E26FDA9B5F"/>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1E767A993FCA4CE59A58AFF83EE3032E"/>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394E331515304ACA8F2E55B7362C29F4"/>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DD9BC91F7A14475B93F3310FE57AB86E"/>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1B01352586CA411E994BD89830FA9908"/>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3FE4F77701AB431B8169B04E24BB7B98"/>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037003EC203544DCB7DCB9A77E46B13A"/>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C9ABA01E4B2F4CE38F6AC0096DFD01F9"/>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E443381BDDA448B6AA1B990D821B65E4"/>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40FE85D4E70540B58928FFA28441C884"/>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24082BD4C1DA4448B031E7AB91D7301D"/>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84EC895A422C4EFD87500322C0432875"/>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D568CD968963472680ACCC72BEF79502"/>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381587D79D4D4724BE32BFD0B5A8DD60"/>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5947D5BD5D47413B9623D51E4B7B70CE"/>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798A36689B9149488D8B90B5C2B8B245"/>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BFF6B6F06B41404EA20035725A077DBF"/>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3F575FB683FA43CD800BC0DF061FB8FD"/>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46BD3077D1164B359DB08A5DF05BEAD0"/>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3A56CDD1EB4546F3B06685473CCEB3B1"/>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964C6F3A500A42B4B000CB1D3196D2DE"/>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0D53F9303F80426BBA5B1B58B5F2285B"/>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D44177B7F8C6420484953FFF80FB23B9"/>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1B59CAD91F9649B3A0443629A46D53F7"/>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CB526E18AEB6444FA0F2F2B3F46AB59C"/>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B4E935FC118B4D77A8860DA886AD41C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D4FDB2642B864897996E033D36A4B20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2A0B7C80353D499AA24151A86BED481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F1240848BB404811853983438EB890E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CAE2B3DF362B4E87B99D2B03BA65A21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A844B6246DAD45598F057A129E2DFFEE"/>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507BAF5018C045FE817E5E6D99A2485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BC399353EBD1418D949205CFDDF73FC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1B3767698FFB461DACD46207365A994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500D189EAD6748809478734060DC1A8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5D19C4CA737545F98EF61160020272ED"/>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E8F9B8736F91419EB4D6D60A11A6E617"/>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8320D292095245B080C9460755CB175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A1551A2541BA4C3A8FAB3E6ED7B0C5BA"/>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D5AD5C059EC44BE6A0A9425354751394"/>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6FD9ADB23CE4462786E189A8F33B8B6B"/>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1D6AF0"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4DBF4B1B789248FB922728D46BB343D9"/>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1D6AF0" w:rsidP="00D4556A">
            <w:pPr>
              <w:pStyle w:val="Heading3"/>
              <w:framePr w:hSpace="0" w:wrap="auto" w:vAnchor="margin" w:hAnchor="text" w:yAlign="inline"/>
            </w:pPr>
            <w:sdt>
              <w:sdtPr>
                <w:rPr>
                  <w:rStyle w:val="Strong"/>
                  <w:sz w:val="22"/>
                  <w:szCs w:val="22"/>
                </w:rPr>
                <w:id w:val="2129507572"/>
                <w:placeholder>
                  <w:docPart w:val="8BE255CC70EE454FBC352409B5C26C09"/>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F0" w:rsidRDefault="001D6AF0" w:rsidP="00EA1B32">
      <w:r>
        <w:separator/>
      </w:r>
    </w:p>
    <w:p w:rsidR="001D6AF0" w:rsidRDefault="001D6AF0"/>
    <w:p w:rsidR="001D6AF0" w:rsidRDefault="001D6AF0" w:rsidP="007B0440"/>
  </w:endnote>
  <w:endnote w:type="continuationSeparator" w:id="0">
    <w:p w:rsidR="001D6AF0" w:rsidRDefault="001D6AF0" w:rsidP="00EA1B32">
      <w:r>
        <w:continuationSeparator/>
      </w:r>
    </w:p>
    <w:p w:rsidR="001D6AF0" w:rsidRDefault="001D6AF0"/>
    <w:p w:rsidR="001D6AF0" w:rsidRDefault="001D6AF0"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1D6AF0">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1D6AF0">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1D6AF0">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1D6AF0">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F0" w:rsidRDefault="001D6AF0" w:rsidP="00EA1B32">
      <w:r>
        <w:separator/>
      </w:r>
    </w:p>
    <w:p w:rsidR="001D6AF0" w:rsidRDefault="001D6AF0"/>
    <w:p w:rsidR="001D6AF0" w:rsidRDefault="001D6AF0" w:rsidP="007B0440"/>
  </w:footnote>
  <w:footnote w:type="continuationSeparator" w:id="0">
    <w:p w:rsidR="001D6AF0" w:rsidRDefault="001D6AF0" w:rsidP="00EA1B32">
      <w:r>
        <w:continuationSeparator/>
      </w:r>
    </w:p>
    <w:p w:rsidR="001D6AF0" w:rsidRDefault="001D6AF0"/>
    <w:p w:rsidR="001D6AF0" w:rsidRDefault="001D6AF0"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F0"/>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D6AF0"/>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AA7D5962-5695-4C5D-B4C2-33004D6B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20-%20H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76A280E9224EE9B0C5566F6BEBBF67"/>
        <w:category>
          <w:name w:val="General"/>
          <w:gallery w:val="placeholder"/>
        </w:category>
        <w:types>
          <w:type w:val="bbPlcHdr"/>
        </w:types>
        <w:behaviors>
          <w:behavior w:val="content"/>
        </w:behaviors>
        <w:guid w:val="{2859A5DA-4692-43FD-B6AF-7CB3D97E2F03}"/>
      </w:docPartPr>
      <w:docPartBody>
        <w:p w:rsidR="00000000" w:rsidRDefault="00C36DE0">
          <w:pPr>
            <w:pStyle w:val="7676A280E9224EE9B0C5566F6BEBBF67"/>
          </w:pPr>
          <w:r w:rsidRPr="006564C8">
            <w:rPr>
              <w:rStyle w:val="PlaceholderText"/>
            </w:rPr>
            <w:t>Click or tap here to enter text.</w:t>
          </w:r>
        </w:p>
      </w:docPartBody>
    </w:docPart>
    <w:docPart>
      <w:docPartPr>
        <w:name w:val="14111F6AAB774CA1924D23A20D5A4418"/>
        <w:category>
          <w:name w:val="General"/>
          <w:gallery w:val="placeholder"/>
        </w:category>
        <w:types>
          <w:type w:val="bbPlcHdr"/>
        </w:types>
        <w:behaviors>
          <w:behavior w:val="content"/>
        </w:behaviors>
        <w:guid w:val="{3434543F-458E-4112-9C9D-C7C080FBB501}"/>
      </w:docPartPr>
      <w:docPartBody>
        <w:p w:rsidR="00000000" w:rsidRDefault="00C36DE0">
          <w:pPr>
            <w:pStyle w:val="14111F6AAB774CA1924D23A20D5A4418"/>
          </w:pPr>
          <w:r w:rsidRPr="00681E98">
            <w:rPr>
              <w:rStyle w:val="PlaceholderText"/>
            </w:rPr>
            <w:t>Click or tap here to enter text.</w:t>
          </w:r>
        </w:p>
      </w:docPartBody>
    </w:docPart>
    <w:docPart>
      <w:docPartPr>
        <w:name w:val="37F3B071A4FA4FF5838705E371003764"/>
        <w:category>
          <w:name w:val="General"/>
          <w:gallery w:val="placeholder"/>
        </w:category>
        <w:types>
          <w:type w:val="bbPlcHdr"/>
        </w:types>
        <w:behaviors>
          <w:behavior w:val="content"/>
        </w:behaviors>
        <w:guid w:val="{D5A0526C-5676-44A6-8FC3-EC0E877255F1}"/>
      </w:docPartPr>
      <w:docPartBody>
        <w:p w:rsidR="00000000" w:rsidRDefault="00C36DE0">
          <w:pPr>
            <w:pStyle w:val="37F3B071A4FA4FF5838705E371003764"/>
          </w:pPr>
          <w:r w:rsidRPr="00681E98">
            <w:rPr>
              <w:rStyle w:val="PlaceholderText"/>
            </w:rPr>
            <w:t>Choose an item.</w:t>
          </w:r>
        </w:p>
      </w:docPartBody>
    </w:docPart>
    <w:docPart>
      <w:docPartPr>
        <w:name w:val="4849C0F44EA24D29AF1E5FED2F67AEE5"/>
        <w:category>
          <w:name w:val="General"/>
          <w:gallery w:val="placeholder"/>
        </w:category>
        <w:types>
          <w:type w:val="bbPlcHdr"/>
        </w:types>
        <w:behaviors>
          <w:behavior w:val="content"/>
        </w:behaviors>
        <w:guid w:val="{B328B347-5C32-4E8D-93A0-A4BE06225BD2}"/>
      </w:docPartPr>
      <w:docPartBody>
        <w:p w:rsidR="00000000" w:rsidRDefault="00C36DE0">
          <w:pPr>
            <w:pStyle w:val="4849C0F44EA24D29AF1E5FED2F67AEE5"/>
          </w:pPr>
          <w:r w:rsidRPr="00681E98">
            <w:rPr>
              <w:rStyle w:val="PlaceholderText"/>
            </w:rPr>
            <w:t>Click or tap here to enter text.</w:t>
          </w:r>
        </w:p>
      </w:docPartBody>
    </w:docPart>
    <w:docPart>
      <w:docPartPr>
        <w:name w:val="106F75E622B24517BDD06C409AF2EC18"/>
        <w:category>
          <w:name w:val="General"/>
          <w:gallery w:val="placeholder"/>
        </w:category>
        <w:types>
          <w:type w:val="bbPlcHdr"/>
        </w:types>
        <w:behaviors>
          <w:behavior w:val="content"/>
        </w:behaviors>
        <w:guid w:val="{0CD3809E-D563-4ECC-AC97-B5494549F3BB}"/>
      </w:docPartPr>
      <w:docPartBody>
        <w:p w:rsidR="00000000" w:rsidRDefault="00C36DE0">
          <w:pPr>
            <w:pStyle w:val="106F75E622B24517BDD06C409AF2EC18"/>
          </w:pPr>
          <w:r w:rsidRPr="00681E98">
            <w:rPr>
              <w:rStyle w:val="PlaceholderText"/>
            </w:rPr>
            <w:t>Click or tap to enter a date.</w:t>
          </w:r>
        </w:p>
      </w:docPartBody>
    </w:docPart>
    <w:docPart>
      <w:docPartPr>
        <w:name w:val="7FEBBA53BBC944999CFAC0848B3C933E"/>
        <w:category>
          <w:name w:val="General"/>
          <w:gallery w:val="placeholder"/>
        </w:category>
        <w:types>
          <w:type w:val="bbPlcHdr"/>
        </w:types>
        <w:behaviors>
          <w:behavior w:val="content"/>
        </w:behaviors>
        <w:guid w:val="{7F589C2A-D2BD-42DB-9AFC-856FB5B87ED5}"/>
      </w:docPartPr>
      <w:docPartBody>
        <w:p w:rsidR="00000000" w:rsidRDefault="00C36DE0">
          <w:pPr>
            <w:pStyle w:val="7FEBBA53BBC944999CFAC0848B3C933E"/>
          </w:pPr>
          <w:r w:rsidRPr="00681E98">
            <w:rPr>
              <w:rStyle w:val="PlaceholderText"/>
            </w:rPr>
            <w:t>Click or tap here to enter text.</w:t>
          </w:r>
        </w:p>
      </w:docPartBody>
    </w:docPart>
    <w:docPart>
      <w:docPartPr>
        <w:name w:val="12FF954EA9464780B3EE637CEE03332D"/>
        <w:category>
          <w:name w:val="General"/>
          <w:gallery w:val="placeholder"/>
        </w:category>
        <w:types>
          <w:type w:val="bbPlcHdr"/>
        </w:types>
        <w:behaviors>
          <w:behavior w:val="content"/>
        </w:behaviors>
        <w:guid w:val="{102066F1-BB32-447C-8A6D-00757C6297E2}"/>
      </w:docPartPr>
      <w:docPartBody>
        <w:p w:rsidR="00000000" w:rsidRDefault="00C36DE0">
          <w:pPr>
            <w:pStyle w:val="12FF954EA9464780B3EE637CEE03332D"/>
          </w:pPr>
          <w:r w:rsidRPr="00681E98">
            <w:rPr>
              <w:rStyle w:val="PlaceholderText"/>
            </w:rPr>
            <w:t>Click or tap here to enter text.</w:t>
          </w:r>
        </w:p>
      </w:docPartBody>
    </w:docPart>
    <w:docPart>
      <w:docPartPr>
        <w:name w:val="C0D086AE9F01451582320DD6A9587439"/>
        <w:category>
          <w:name w:val="General"/>
          <w:gallery w:val="placeholder"/>
        </w:category>
        <w:types>
          <w:type w:val="bbPlcHdr"/>
        </w:types>
        <w:behaviors>
          <w:behavior w:val="content"/>
        </w:behaviors>
        <w:guid w:val="{2F598A2B-4826-4D32-984E-F106B58E1B5E}"/>
      </w:docPartPr>
      <w:docPartBody>
        <w:p w:rsidR="00000000" w:rsidRDefault="00C36DE0">
          <w:pPr>
            <w:pStyle w:val="C0D086AE9F01451582320DD6A9587439"/>
          </w:pPr>
          <w:r w:rsidRPr="00681E98">
            <w:rPr>
              <w:rStyle w:val="PlaceholderText"/>
            </w:rPr>
            <w:t>Click or tap here to enter text.</w:t>
          </w:r>
        </w:p>
      </w:docPartBody>
    </w:docPart>
    <w:docPart>
      <w:docPartPr>
        <w:name w:val="8F3631797B0440BDB6F21CB3912AA6ED"/>
        <w:category>
          <w:name w:val="General"/>
          <w:gallery w:val="placeholder"/>
        </w:category>
        <w:types>
          <w:type w:val="bbPlcHdr"/>
        </w:types>
        <w:behaviors>
          <w:behavior w:val="content"/>
        </w:behaviors>
        <w:guid w:val="{E5FD153E-1675-4009-AE8F-326906117968}"/>
      </w:docPartPr>
      <w:docPartBody>
        <w:p w:rsidR="00000000" w:rsidRDefault="00C36DE0">
          <w:pPr>
            <w:pStyle w:val="8F3631797B0440BDB6F21CB3912AA6ED"/>
          </w:pPr>
          <w:r w:rsidRPr="00681E98">
            <w:rPr>
              <w:rStyle w:val="PlaceholderText"/>
            </w:rPr>
            <w:t>Click or tap here to enter text.</w:t>
          </w:r>
        </w:p>
      </w:docPartBody>
    </w:docPart>
    <w:docPart>
      <w:docPartPr>
        <w:name w:val="A079C2FB9CCE4BAC9091EC1BFB894209"/>
        <w:category>
          <w:name w:val="General"/>
          <w:gallery w:val="placeholder"/>
        </w:category>
        <w:types>
          <w:type w:val="bbPlcHdr"/>
        </w:types>
        <w:behaviors>
          <w:behavior w:val="content"/>
        </w:behaviors>
        <w:guid w:val="{4DEDEBCF-94F0-4ACF-BD3A-2905DD82A309}"/>
      </w:docPartPr>
      <w:docPartBody>
        <w:p w:rsidR="00000000" w:rsidRDefault="00C36DE0">
          <w:pPr>
            <w:pStyle w:val="A079C2FB9CCE4BAC9091EC1BFB894209"/>
          </w:pPr>
          <w:r w:rsidRPr="00681E98">
            <w:rPr>
              <w:rStyle w:val="PlaceholderText"/>
            </w:rPr>
            <w:t>Click or tap to enter a date.</w:t>
          </w:r>
        </w:p>
      </w:docPartBody>
    </w:docPart>
    <w:docPart>
      <w:docPartPr>
        <w:name w:val="EF1B67B7E36749C68A5A101FE47F58A5"/>
        <w:category>
          <w:name w:val="General"/>
          <w:gallery w:val="placeholder"/>
        </w:category>
        <w:types>
          <w:type w:val="bbPlcHdr"/>
        </w:types>
        <w:behaviors>
          <w:behavior w:val="content"/>
        </w:behaviors>
        <w:guid w:val="{09CBB82A-8CBB-4A27-8305-A9E127A4CD22}"/>
      </w:docPartPr>
      <w:docPartBody>
        <w:p w:rsidR="00000000" w:rsidRDefault="00C36DE0">
          <w:pPr>
            <w:pStyle w:val="EF1B67B7E36749C68A5A101FE47F58A5"/>
          </w:pPr>
          <w:r w:rsidRPr="00681E98">
            <w:rPr>
              <w:rStyle w:val="PlaceholderText"/>
            </w:rPr>
            <w:t>Click or tap here to enter text.</w:t>
          </w:r>
        </w:p>
      </w:docPartBody>
    </w:docPart>
    <w:docPart>
      <w:docPartPr>
        <w:name w:val="9F450C0E840343309DA913EA7F2FD54F"/>
        <w:category>
          <w:name w:val="General"/>
          <w:gallery w:val="placeholder"/>
        </w:category>
        <w:types>
          <w:type w:val="bbPlcHdr"/>
        </w:types>
        <w:behaviors>
          <w:behavior w:val="content"/>
        </w:behaviors>
        <w:guid w:val="{81DACD91-438C-4A63-9B4B-E190ED4745CC}"/>
      </w:docPartPr>
      <w:docPartBody>
        <w:p w:rsidR="00000000" w:rsidRDefault="00C36DE0">
          <w:pPr>
            <w:pStyle w:val="9F450C0E840343309DA913EA7F2FD54F"/>
          </w:pPr>
          <w:r w:rsidRPr="00681E98">
            <w:rPr>
              <w:rStyle w:val="PlaceholderText"/>
            </w:rPr>
            <w:t>Click or tap here to enter text.</w:t>
          </w:r>
        </w:p>
      </w:docPartBody>
    </w:docPart>
    <w:docPart>
      <w:docPartPr>
        <w:name w:val="757B8BE60F7449A0885F1C80D711CDA8"/>
        <w:category>
          <w:name w:val="General"/>
          <w:gallery w:val="placeholder"/>
        </w:category>
        <w:types>
          <w:type w:val="bbPlcHdr"/>
        </w:types>
        <w:behaviors>
          <w:behavior w:val="content"/>
        </w:behaviors>
        <w:guid w:val="{9043AB5B-C47E-4DE0-90B5-D60403E08465}"/>
      </w:docPartPr>
      <w:docPartBody>
        <w:p w:rsidR="00000000" w:rsidRDefault="00C36DE0">
          <w:pPr>
            <w:pStyle w:val="757B8BE60F7449A0885F1C80D711CDA8"/>
          </w:pPr>
          <w:r w:rsidRPr="00681E98">
            <w:rPr>
              <w:rStyle w:val="PlaceholderText"/>
            </w:rPr>
            <w:t>Click or tap here to enter text.</w:t>
          </w:r>
        </w:p>
      </w:docPartBody>
    </w:docPart>
    <w:docPart>
      <w:docPartPr>
        <w:name w:val="93D856AF27444A79AB90E7EF68A1D8DD"/>
        <w:category>
          <w:name w:val="General"/>
          <w:gallery w:val="placeholder"/>
        </w:category>
        <w:types>
          <w:type w:val="bbPlcHdr"/>
        </w:types>
        <w:behaviors>
          <w:behavior w:val="content"/>
        </w:behaviors>
        <w:guid w:val="{55FC05D1-0780-4C52-BD51-BBA68D75A4A9}"/>
      </w:docPartPr>
      <w:docPartBody>
        <w:p w:rsidR="00000000" w:rsidRDefault="00C36DE0">
          <w:pPr>
            <w:pStyle w:val="93D856AF27444A79AB90E7EF68A1D8DD"/>
          </w:pPr>
          <w:r w:rsidRPr="00681E98">
            <w:rPr>
              <w:rStyle w:val="PlaceholderText"/>
            </w:rPr>
            <w:t>Click or tap here to enter text.</w:t>
          </w:r>
        </w:p>
      </w:docPartBody>
    </w:docPart>
    <w:docPart>
      <w:docPartPr>
        <w:name w:val="816514255F304AB5A85079C8851BFF2C"/>
        <w:category>
          <w:name w:val="General"/>
          <w:gallery w:val="placeholder"/>
        </w:category>
        <w:types>
          <w:type w:val="bbPlcHdr"/>
        </w:types>
        <w:behaviors>
          <w:behavior w:val="content"/>
        </w:behaviors>
        <w:guid w:val="{FE6E3AFC-32D2-4A3B-9471-2276EAC89C5B}"/>
      </w:docPartPr>
      <w:docPartBody>
        <w:p w:rsidR="00000000" w:rsidRDefault="00C36DE0">
          <w:pPr>
            <w:pStyle w:val="816514255F304AB5A85079C8851BFF2C"/>
          </w:pPr>
          <w:r w:rsidRPr="00681E98">
            <w:rPr>
              <w:rStyle w:val="PlaceholderText"/>
            </w:rPr>
            <w:t>Click or tap here to enter text.</w:t>
          </w:r>
        </w:p>
      </w:docPartBody>
    </w:docPart>
    <w:docPart>
      <w:docPartPr>
        <w:name w:val="F811EB48D11A4AD1BB06C15876BF073A"/>
        <w:category>
          <w:name w:val="General"/>
          <w:gallery w:val="placeholder"/>
        </w:category>
        <w:types>
          <w:type w:val="bbPlcHdr"/>
        </w:types>
        <w:behaviors>
          <w:behavior w:val="content"/>
        </w:behaviors>
        <w:guid w:val="{40341FD9-5646-43AE-84C7-E2907A33D7D9}"/>
      </w:docPartPr>
      <w:docPartBody>
        <w:p w:rsidR="00000000" w:rsidRDefault="00C36DE0">
          <w:pPr>
            <w:pStyle w:val="F811EB48D11A4AD1BB06C15876BF073A"/>
          </w:pPr>
          <w:r w:rsidRPr="00681E98">
            <w:rPr>
              <w:rStyle w:val="PlaceholderText"/>
            </w:rPr>
            <w:t>Click or tap here to enter text.</w:t>
          </w:r>
        </w:p>
      </w:docPartBody>
    </w:docPart>
    <w:docPart>
      <w:docPartPr>
        <w:name w:val="C30ED14DFE754294BDD310CE1FBB7F90"/>
        <w:category>
          <w:name w:val="General"/>
          <w:gallery w:val="placeholder"/>
        </w:category>
        <w:types>
          <w:type w:val="bbPlcHdr"/>
        </w:types>
        <w:behaviors>
          <w:behavior w:val="content"/>
        </w:behaviors>
        <w:guid w:val="{A2ECABBC-92E1-4C73-B93A-705A28CA3FFA}"/>
      </w:docPartPr>
      <w:docPartBody>
        <w:p w:rsidR="00000000" w:rsidRDefault="00C36DE0">
          <w:pPr>
            <w:pStyle w:val="C30ED14DFE754294BDD310CE1FBB7F90"/>
          </w:pPr>
          <w:r w:rsidRPr="00681E98">
            <w:rPr>
              <w:rStyle w:val="PlaceholderText"/>
            </w:rPr>
            <w:t>Click or tap here to enter text.</w:t>
          </w:r>
        </w:p>
      </w:docPartBody>
    </w:docPart>
    <w:docPart>
      <w:docPartPr>
        <w:name w:val="DBBF6BC08F01456380057EB71B4D4B4E"/>
        <w:category>
          <w:name w:val="General"/>
          <w:gallery w:val="placeholder"/>
        </w:category>
        <w:types>
          <w:type w:val="bbPlcHdr"/>
        </w:types>
        <w:behaviors>
          <w:behavior w:val="content"/>
        </w:behaviors>
        <w:guid w:val="{0BB32F9E-39B5-42E0-856E-C477E3F1605C}"/>
      </w:docPartPr>
      <w:docPartBody>
        <w:p w:rsidR="00000000" w:rsidRDefault="00C36DE0">
          <w:pPr>
            <w:pStyle w:val="DBBF6BC08F01456380057EB71B4D4B4E"/>
          </w:pPr>
          <w:r w:rsidRPr="00681E98">
            <w:rPr>
              <w:rStyle w:val="PlaceholderText"/>
            </w:rPr>
            <w:t>Click or tap here to enter text.</w:t>
          </w:r>
        </w:p>
      </w:docPartBody>
    </w:docPart>
    <w:docPart>
      <w:docPartPr>
        <w:name w:val="FB52C2E48EDF444EB22DDD0A332A0BA9"/>
        <w:category>
          <w:name w:val="General"/>
          <w:gallery w:val="placeholder"/>
        </w:category>
        <w:types>
          <w:type w:val="bbPlcHdr"/>
        </w:types>
        <w:behaviors>
          <w:behavior w:val="content"/>
        </w:behaviors>
        <w:guid w:val="{AB6CE057-099D-4F90-8483-2725E8EF41A5}"/>
      </w:docPartPr>
      <w:docPartBody>
        <w:p w:rsidR="00000000" w:rsidRDefault="00C36DE0">
          <w:pPr>
            <w:pStyle w:val="FB52C2E48EDF444EB22DDD0A332A0BA9"/>
          </w:pPr>
          <w:r w:rsidRPr="00681E98">
            <w:rPr>
              <w:rStyle w:val="PlaceholderText"/>
            </w:rPr>
            <w:t>Click or tap here to enter text.</w:t>
          </w:r>
        </w:p>
      </w:docPartBody>
    </w:docPart>
    <w:docPart>
      <w:docPartPr>
        <w:name w:val="74DC2CBBAA9E4395A8F5671A76586696"/>
        <w:category>
          <w:name w:val="General"/>
          <w:gallery w:val="placeholder"/>
        </w:category>
        <w:types>
          <w:type w:val="bbPlcHdr"/>
        </w:types>
        <w:behaviors>
          <w:behavior w:val="content"/>
        </w:behaviors>
        <w:guid w:val="{C1058E10-1143-4624-B8A4-161677920FA4}"/>
      </w:docPartPr>
      <w:docPartBody>
        <w:p w:rsidR="00000000" w:rsidRDefault="00C36DE0">
          <w:pPr>
            <w:pStyle w:val="74DC2CBBAA9E4395A8F5671A76586696"/>
          </w:pPr>
          <w:r w:rsidRPr="00681E98">
            <w:rPr>
              <w:rStyle w:val="PlaceholderText"/>
            </w:rPr>
            <w:t>Click or tap to enter a date.</w:t>
          </w:r>
        </w:p>
      </w:docPartBody>
    </w:docPart>
    <w:docPart>
      <w:docPartPr>
        <w:name w:val="0B2A65E630B8412687B974DA7389A8FF"/>
        <w:category>
          <w:name w:val="General"/>
          <w:gallery w:val="placeholder"/>
        </w:category>
        <w:types>
          <w:type w:val="bbPlcHdr"/>
        </w:types>
        <w:behaviors>
          <w:behavior w:val="content"/>
        </w:behaviors>
        <w:guid w:val="{4D9CB51E-C148-4674-8E01-906EDCE7BBD2}"/>
      </w:docPartPr>
      <w:docPartBody>
        <w:p w:rsidR="00000000" w:rsidRDefault="00C36DE0">
          <w:pPr>
            <w:pStyle w:val="0B2A65E630B8412687B974DA7389A8FF"/>
          </w:pPr>
          <w:r w:rsidRPr="00681E98">
            <w:rPr>
              <w:rStyle w:val="PlaceholderText"/>
            </w:rPr>
            <w:t>Click or tap here to enter text.</w:t>
          </w:r>
        </w:p>
      </w:docPartBody>
    </w:docPart>
    <w:docPart>
      <w:docPartPr>
        <w:name w:val="AB715CEB877C45FCBE9EAB07D8F66DC1"/>
        <w:category>
          <w:name w:val="General"/>
          <w:gallery w:val="placeholder"/>
        </w:category>
        <w:types>
          <w:type w:val="bbPlcHdr"/>
        </w:types>
        <w:behaviors>
          <w:behavior w:val="content"/>
        </w:behaviors>
        <w:guid w:val="{C169B716-4709-4311-BB09-40F15A2D36DC}"/>
      </w:docPartPr>
      <w:docPartBody>
        <w:p w:rsidR="00000000" w:rsidRDefault="00C36DE0">
          <w:pPr>
            <w:pStyle w:val="AB715CEB877C45FCBE9EAB07D8F66DC1"/>
          </w:pPr>
          <w:r w:rsidRPr="00681E98">
            <w:rPr>
              <w:rStyle w:val="PlaceholderText"/>
            </w:rPr>
            <w:t>Click or tap here to enter text.</w:t>
          </w:r>
        </w:p>
      </w:docPartBody>
    </w:docPart>
    <w:docPart>
      <w:docPartPr>
        <w:name w:val="E8687213F5ED443D924B46FCDFFD0E4C"/>
        <w:category>
          <w:name w:val="General"/>
          <w:gallery w:val="placeholder"/>
        </w:category>
        <w:types>
          <w:type w:val="bbPlcHdr"/>
        </w:types>
        <w:behaviors>
          <w:behavior w:val="content"/>
        </w:behaviors>
        <w:guid w:val="{3D4C0CE4-34D4-4922-A20B-27315EED8969}"/>
      </w:docPartPr>
      <w:docPartBody>
        <w:p w:rsidR="00000000" w:rsidRDefault="00C36DE0">
          <w:pPr>
            <w:pStyle w:val="E8687213F5ED443D924B46FCDFFD0E4C"/>
          </w:pPr>
          <w:r w:rsidRPr="00681E98">
            <w:rPr>
              <w:rStyle w:val="PlaceholderText"/>
            </w:rPr>
            <w:t>Click or tap here to enter text.</w:t>
          </w:r>
        </w:p>
      </w:docPartBody>
    </w:docPart>
    <w:docPart>
      <w:docPartPr>
        <w:name w:val="E1C208BDCDC94D0AA76378D9869F1B00"/>
        <w:category>
          <w:name w:val="General"/>
          <w:gallery w:val="placeholder"/>
        </w:category>
        <w:types>
          <w:type w:val="bbPlcHdr"/>
        </w:types>
        <w:behaviors>
          <w:behavior w:val="content"/>
        </w:behaviors>
        <w:guid w:val="{1D2D01F8-2DE5-4E60-8D81-FA7DF6218812}"/>
      </w:docPartPr>
      <w:docPartBody>
        <w:p w:rsidR="00000000" w:rsidRDefault="00C36DE0">
          <w:pPr>
            <w:pStyle w:val="E1C208BDCDC94D0AA76378D9869F1B00"/>
          </w:pPr>
          <w:r w:rsidRPr="00681E98">
            <w:rPr>
              <w:rStyle w:val="PlaceholderText"/>
            </w:rPr>
            <w:t>Click or tap here to enter text.</w:t>
          </w:r>
        </w:p>
      </w:docPartBody>
    </w:docPart>
    <w:docPart>
      <w:docPartPr>
        <w:name w:val="57D8F5BAC92D4BCF90FDD5C191AD6A0F"/>
        <w:category>
          <w:name w:val="General"/>
          <w:gallery w:val="placeholder"/>
        </w:category>
        <w:types>
          <w:type w:val="bbPlcHdr"/>
        </w:types>
        <w:behaviors>
          <w:behavior w:val="content"/>
        </w:behaviors>
        <w:guid w:val="{51D2B84E-9E7A-46FF-ABDF-C9D36147C98A}"/>
      </w:docPartPr>
      <w:docPartBody>
        <w:p w:rsidR="00000000" w:rsidRDefault="00C36DE0">
          <w:pPr>
            <w:pStyle w:val="57D8F5BAC92D4BCF90FDD5C191AD6A0F"/>
          </w:pPr>
          <w:r w:rsidRPr="00681E98">
            <w:rPr>
              <w:rStyle w:val="PlaceholderText"/>
            </w:rPr>
            <w:t>Click or tap here to enter text.</w:t>
          </w:r>
        </w:p>
      </w:docPartBody>
    </w:docPart>
    <w:docPart>
      <w:docPartPr>
        <w:name w:val="21221BA03EF9462AA74649564C5260AC"/>
        <w:category>
          <w:name w:val="General"/>
          <w:gallery w:val="placeholder"/>
        </w:category>
        <w:types>
          <w:type w:val="bbPlcHdr"/>
        </w:types>
        <w:behaviors>
          <w:behavior w:val="content"/>
        </w:behaviors>
        <w:guid w:val="{F82F1BBA-E403-4FD6-8779-1EE98B61F447}"/>
      </w:docPartPr>
      <w:docPartBody>
        <w:p w:rsidR="00000000" w:rsidRDefault="00C36DE0">
          <w:pPr>
            <w:pStyle w:val="21221BA03EF9462AA74649564C5260AC"/>
          </w:pPr>
          <w:r w:rsidRPr="00681E98">
            <w:rPr>
              <w:rStyle w:val="PlaceholderText"/>
            </w:rPr>
            <w:t>Click or tap here to enter text.</w:t>
          </w:r>
        </w:p>
      </w:docPartBody>
    </w:docPart>
    <w:docPart>
      <w:docPartPr>
        <w:name w:val="119918E6151D45F28BEB12D40473FEFD"/>
        <w:category>
          <w:name w:val="General"/>
          <w:gallery w:val="placeholder"/>
        </w:category>
        <w:types>
          <w:type w:val="bbPlcHdr"/>
        </w:types>
        <w:behaviors>
          <w:behavior w:val="content"/>
        </w:behaviors>
        <w:guid w:val="{18F6578E-F18C-4323-B575-AFFF7357AAD1}"/>
      </w:docPartPr>
      <w:docPartBody>
        <w:p w:rsidR="00000000" w:rsidRDefault="00C36DE0">
          <w:pPr>
            <w:pStyle w:val="119918E6151D45F28BEB12D40473FEFD"/>
          </w:pPr>
          <w:r w:rsidRPr="00681E98">
            <w:rPr>
              <w:rStyle w:val="PlaceholderText"/>
            </w:rPr>
            <w:t>Click or tap here to enter text.</w:t>
          </w:r>
        </w:p>
      </w:docPartBody>
    </w:docPart>
    <w:docPart>
      <w:docPartPr>
        <w:name w:val="22056217D82B49EEAF49AA139419F1F5"/>
        <w:category>
          <w:name w:val="General"/>
          <w:gallery w:val="placeholder"/>
        </w:category>
        <w:types>
          <w:type w:val="bbPlcHdr"/>
        </w:types>
        <w:behaviors>
          <w:behavior w:val="content"/>
        </w:behaviors>
        <w:guid w:val="{4C8375C6-38AC-4D2D-B559-09D119B36075}"/>
      </w:docPartPr>
      <w:docPartBody>
        <w:p w:rsidR="00000000" w:rsidRDefault="00C36DE0">
          <w:pPr>
            <w:pStyle w:val="22056217D82B49EEAF49AA139419F1F5"/>
          </w:pPr>
          <w:r w:rsidRPr="00681E98">
            <w:rPr>
              <w:rStyle w:val="PlaceholderText"/>
            </w:rPr>
            <w:t>Click or tap here to enter text.</w:t>
          </w:r>
        </w:p>
      </w:docPartBody>
    </w:docPart>
    <w:docPart>
      <w:docPartPr>
        <w:name w:val="0DC15B9D01744456BBC66F6DAA841600"/>
        <w:category>
          <w:name w:val="General"/>
          <w:gallery w:val="placeholder"/>
        </w:category>
        <w:types>
          <w:type w:val="bbPlcHdr"/>
        </w:types>
        <w:behaviors>
          <w:behavior w:val="content"/>
        </w:behaviors>
        <w:guid w:val="{BCDB31C6-7F08-45F3-A9F9-F86C6BD27CDA}"/>
      </w:docPartPr>
      <w:docPartBody>
        <w:p w:rsidR="00000000" w:rsidRDefault="00C36DE0">
          <w:pPr>
            <w:pStyle w:val="0DC15B9D01744456BBC66F6DAA841600"/>
          </w:pPr>
          <w:r w:rsidRPr="00681E98">
            <w:rPr>
              <w:rStyle w:val="PlaceholderText"/>
            </w:rPr>
            <w:t>Click or tap here to enter text.</w:t>
          </w:r>
        </w:p>
      </w:docPartBody>
    </w:docPart>
    <w:docPart>
      <w:docPartPr>
        <w:name w:val="7D74F7734B014414869311E26FDA9B5F"/>
        <w:category>
          <w:name w:val="General"/>
          <w:gallery w:val="placeholder"/>
        </w:category>
        <w:types>
          <w:type w:val="bbPlcHdr"/>
        </w:types>
        <w:behaviors>
          <w:behavior w:val="content"/>
        </w:behaviors>
        <w:guid w:val="{5750BC9B-48E3-42E9-A62F-D9D8FD7BD3A1}"/>
      </w:docPartPr>
      <w:docPartBody>
        <w:p w:rsidR="00000000" w:rsidRDefault="00C36DE0">
          <w:pPr>
            <w:pStyle w:val="7D74F7734B014414869311E26FDA9B5F"/>
          </w:pPr>
          <w:r w:rsidRPr="00681E98">
            <w:rPr>
              <w:rStyle w:val="PlaceholderText"/>
            </w:rPr>
            <w:t>Click or tap here to enter text.</w:t>
          </w:r>
        </w:p>
      </w:docPartBody>
    </w:docPart>
    <w:docPart>
      <w:docPartPr>
        <w:name w:val="1E767A993FCA4CE59A58AFF83EE3032E"/>
        <w:category>
          <w:name w:val="General"/>
          <w:gallery w:val="placeholder"/>
        </w:category>
        <w:types>
          <w:type w:val="bbPlcHdr"/>
        </w:types>
        <w:behaviors>
          <w:behavior w:val="content"/>
        </w:behaviors>
        <w:guid w:val="{04C33C42-96C4-4893-847B-2F91B6289180}"/>
      </w:docPartPr>
      <w:docPartBody>
        <w:p w:rsidR="00000000" w:rsidRDefault="00C36DE0">
          <w:pPr>
            <w:pStyle w:val="1E767A993FCA4CE59A58AFF83EE3032E"/>
          </w:pPr>
          <w:r w:rsidRPr="00681E98">
            <w:rPr>
              <w:rStyle w:val="PlaceholderText"/>
            </w:rPr>
            <w:t>Click or tap here to enter text.</w:t>
          </w:r>
        </w:p>
      </w:docPartBody>
    </w:docPart>
    <w:docPart>
      <w:docPartPr>
        <w:name w:val="394E331515304ACA8F2E55B7362C29F4"/>
        <w:category>
          <w:name w:val="General"/>
          <w:gallery w:val="placeholder"/>
        </w:category>
        <w:types>
          <w:type w:val="bbPlcHdr"/>
        </w:types>
        <w:behaviors>
          <w:behavior w:val="content"/>
        </w:behaviors>
        <w:guid w:val="{6B92305C-2F58-4647-B48B-50F3BF5A087E}"/>
      </w:docPartPr>
      <w:docPartBody>
        <w:p w:rsidR="00000000" w:rsidRDefault="00C36DE0">
          <w:pPr>
            <w:pStyle w:val="394E331515304ACA8F2E55B7362C29F4"/>
          </w:pPr>
          <w:r w:rsidRPr="00681E98">
            <w:rPr>
              <w:rStyle w:val="PlaceholderText"/>
            </w:rPr>
            <w:t>Click or tap here to enter text.</w:t>
          </w:r>
        </w:p>
      </w:docPartBody>
    </w:docPart>
    <w:docPart>
      <w:docPartPr>
        <w:name w:val="DD9BC91F7A14475B93F3310FE57AB86E"/>
        <w:category>
          <w:name w:val="General"/>
          <w:gallery w:val="placeholder"/>
        </w:category>
        <w:types>
          <w:type w:val="bbPlcHdr"/>
        </w:types>
        <w:behaviors>
          <w:behavior w:val="content"/>
        </w:behaviors>
        <w:guid w:val="{272EAA49-1480-47D8-8AD4-B560074FF935}"/>
      </w:docPartPr>
      <w:docPartBody>
        <w:p w:rsidR="00000000" w:rsidRDefault="00C36DE0">
          <w:pPr>
            <w:pStyle w:val="DD9BC91F7A14475B93F3310FE57AB86E"/>
          </w:pPr>
          <w:r w:rsidRPr="00681E98">
            <w:rPr>
              <w:rStyle w:val="PlaceholderText"/>
            </w:rPr>
            <w:t>Click or tap here to enter text.</w:t>
          </w:r>
        </w:p>
      </w:docPartBody>
    </w:docPart>
    <w:docPart>
      <w:docPartPr>
        <w:name w:val="1B01352586CA411E994BD89830FA9908"/>
        <w:category>
          <w:name w:val="General"/>
          <w:gallery w:val="placeholder"/>
        </w:category>
        <w:types>
          <w:type w:val="bbPlcHdr"/>
        </w:types>
        <w:behaviors>
          <w:behavior w:val="content"/>
        </w:behaviors>
        <w:guid w:val="{D8D79FCA-B74E-4D92-A6D5-C99AE8F90DF0}"/>
      </w:docPartPr>
      <w:docPartBody>
        <w:p w:rsidR="00000000" w:rsidRDefault="00C36DE0">
          <w:pPr>
            <w:pStyle w:val="1B01352586CA411E994BD89830FA9908"/>
          </w:pPr>
          <w:r w:rsidRPr="00681E98">
            <w:rPr>
              <w:rStyle w:val="PlaceholderText"/>
            </w:rPr>
            <w:t>Click or tap here to enter text.</w:t>
          </w:r>
        </w:p>
      </w:docPartBody>
    </w:docPart>
    <w:docPart>
      <w:docPartPr>
        <w:name w:val="3FE4F77701AB431B8169B04E24BB7B98"/>
        <w:category>
          <w:name w:val="General"/>
          <w:gallery w:val="placeholder"/>
        </w:category>
        <w:types>
          <w:type w:val="bbPlcHdr"/>
        </w:types>
        <w:behaviors>
          <w:behavior w:val="content"/>
        </w:behaviors>
        <w:guid w:val="{D4EC0E6E-8442-4B06-96E0-6591061218E6}"/>
      </w:docPartPr>
      <w:docPartBody>
        <w:p w:rsidR="00000000" w:rsidRDefault="00C36DE0">
          <w:pPr>
            <w:pStyle w:val="3FE4F77701AB431B8169B04E24BB7B98"/>
          </w:pPr>
          <w:r w:rsidRPr="00681E98">
            <w:rPr>
              <w:rStyle w:val="PlaceholderText"/>
            </w:rPr>
            <w:t>Click or tap here to enter text.</w:t>
          </w:r>
        </w:p>
      </w:docPartBody>
    </w:docPart>
    <w:docPart>
      <w:docPartPr>
        <w:name w:val="037003EC203544DCB7DCB9A77E46B13A"/>
        <w:category>
          <w:name w:val="General"/>
          <w:gallery w:val="placeholder"/>
        </w:category>
        <w:types>
          <w:type w:val="bbPlcHdr"/>
        </w:types>
        <w:behaviors>
          <w:behavior w:val="content"/>
        </w:behaviors>
        <w:guid w:val="{59C75528-BCF8-48B6-BFA5-97B406A79E9B}"/>
      </w:docPartPr>
      <w:docPartBody>
        <w:p w:rsidR="00000000" w:rsidRDefault="00E573EF">
          <w:pPr>
            <w:pStyle w:val="037003EC203544DCB7DCB9A77E46B13A"/>
          </w:pPr>
          <w:r w:rsidRPr="00681E98">
            <w:rPr>
              <w:rStyle w:val="PlaceholderText"/>
            </w:rPr>
            <w:t>Click or tap here to enter text.</w:t>
          </w:r>
        </w:p>
      </w:docPartBody>
    </w:docPart>
    <w:docPart>
      <w:docPartPr>
        <w:name w:val="C9ABA01E4B2F4CE38F6AC0096DFD01F9"/>
        <w:category>
          <w:name w:val="General"/>
          <w:gallery w:val="placeholder"/>
        </w:category>
        <w:types>
          <w:type w:val="bbPlcHdr"/>
        </w:types>
        <w:behaviors>
          <w:behavior w:val="content"/>
        </w:behaviors>
        <w:guid w:val="{A50BE824-3362-4573-B0FD-179E78D83828}"/>
      </w:docPartPr>
      <w:docPartBody>
        <w:p w:rsidR="00000000" w:rsidRDefault="00E573EF">
          <w:pPr>
            <w:pStyle w:val="C9ABA01E4B2F4CE38F6AC0096DFD01F9"/>
          </w:pPr>
          <w:r w:rsidRPr="00681E98">
            <w:rPr>
              <w:rStyle w:val="PlaceholderText"/>
            </w:rPr>
            <w:t>Click or tap here to enter text.</w:t>
          </w:r>
        </w:p>
      </w:docPartBody>
    </w:docPart>
    <w:docPart>
      <w:docPartPr>
        <w:name w:val="E443381BDDA448B6AA1B990D821B65E4"/>
        <w:category>
          <w:name w:val="General"/>
          <w:gallery w:val="placeholder"/>
        </w:category>
        <w:types>
          <w:type w:val="bbPlcHdr"/>
        </w:types>
        <w:behaviors>
          <w:behavior w:val="content"/>
        </w:behaviors>
        <w:guid w:val="{39B44387-C8A2-4C95-B571-6A4C2E17E545}"/>
      </w:docPartPr>
      <w:docPartBody>
        <w:p w:rsidR="00000000" w:rsidRDefault="00E573EF">
          <w:pPr>
            <w:pStyle w:val="E443381BDDA448B6AA1B990D821B65E4"/>
          </w:pPr>
          <w:r w:rsidRPr="00681E98">
            <w:rPr>
              <w:rStyle w:val="PlaceholderText"/>
            </w:rPr>
            <w:t>Click or tap here to enter text.</w:t>
          </w:r>
        </w:p>
      </w:docPartBody>
    </w:docPart>
    <w:docPart>
      <w:docPartPr>
        <w:name w:val="40FE85D4E70540B58928FFA28441C884"/>
        <w:category>
          <w:name w:val="General"/>
          <w:gallery w:val="placeholder"/>
        </w:category>
        <w:types>
          <w:type w:val="bbPlcHdr"/>
        </w:types>
        <w:behaviors>
          <w:behavior w:val="content"/>
        </w:behaviors>
        <w:guid w:val="{431C4C2D-1718-48DB-9C4B-82397B2189E7}"/>
      </w:docPartPr>
      <w:docPartBody>
        <w:p w:rsidR="00000000" w:rsidRDefault="00E573EF">
          <w:pPr>
            <w:pStyle w:val="40FE85D4E70540B58928FFA28441C884"/>
          </w:pPr>
          <w:r w:rsidRPr="00681E98">
            <w:rPr>
              <w:rStyle w:val="PlaceholderText"/>
            </w:rPr>
            <w:t>Click or tap here to enter text.</w:t>
          </w:r>
        </w:p>
      </w:docPartBody>
    </w:docPart>
    <w:docPart>
      <w:docPartPr>
        <w:name w:val="24082BD4C1DA4448B031E7AB91D7301D"/>
        <w:category>
          <w:name w:val="General"/>
          <w:gallery w:val="placeholder"/>
        </w:category>
        <w:types>
          <w:type w:val="bbPlcHdr"/>
        </w:types>
        <w:behaviors>
          <w:behavior w:val="content"/>
        </w:behaviors>
        <w:guid w:val="{873AD3DD-B6DF-4B43-94A1-4AD0F0FF6B7C}"/>
      </w:docPartPr>
      <w:docPartBody>
        <w:p w:rsidR="00000000" w:rsidRDefault="00E573EF">
          <w:pPr>
            <w:pStyle w:val="24082BD4C1DA4448B031E7AB91D7301D"/>
          </w:pPr>
          <w:r w:rsidRPr="00681E98">
            <w:rPr>
              <w:rStyle w:val="PlaceholderText"/>
            </w:rPr>
            <w:t>Click or tap here to enter text.</w:t>
          </w:r>
        </w:p>
      </w:docPartBody>
    </w:docPart>
    <w:docPart>
      <w:docPartPr>
        <w:name w:val="84EC895A422C4EFD87500322C0432875"/>
        <w:category>
          <w:name w:val="General"/>
          <w:gallery w:val="placeholder"/>
        </w:category>
        <w:types>
          <w:type w:val="bbPlcHdr"/>
        </w:types>
        <w:behaviors>
          <w:behavior w:val="content"/>
        </w:behaviors>
        <w:guid w:val="{018EDA02-3639-4F9B-8AC5-C3B833E7E783}"/>
      </w:docPartPr>
      <w:docPartBody>
        <w:p w:rsidR="00000000" w:rsidRDefault="00E573EF">
          <w:pPr>
            <w:pStyle w:val="84EC895A422C4EFD87500322C0432875"/>
          </w:pPr>
          <w:r w:rsidRPr="00681E98">
            <w:rPr>
              <w:rStyle w:val="PlaceholderText"/>
            </w:rPr>
            <w:t>Click or tap here to enter text.</w:t>
          </w:r>
        </w:p>
      </w:docPartBody>
    </w:docPart>
    <w:docPart>
      <w:docPartPr>
        <w:name w:val="D568CD968963472680ACCC72BEF79502"/>
        <w:category>
          <w:name w:val="General"/>
          <w:gallery w:val="placeholder"/>
        </w:category>
        <w:types>
          <w:type w:val="bbPlcHdr"/>
        </w:types>
        <w:behaviors>
          <w:behavior w:val="content"/>
        </w:behaviors>
        <w:guid w:val="{79087A0F-7A09-4413-A5F5-642478704A93}"/>
      </w:docPartPr>
      <w:docPartBody>
        <w:p w:rsidR="00000000" w:rsidRDefault="00E573EF">
          <w:pPr>
            <w:pStyle w:val="D568CD968963472680ACCC72BEF79502"/>
          </w:pPr>
          <w:r w:rsidRPr="00681E98">
            <w:rPr>
              <w:rStyle w:val="PlaceholderText"/>
            </w:rPr>
            <w:t>Click or tap here to enter text.</w:t>
          </w:r>
        </w:p>
      </w:docPartBody>
    </w:docPart>
    <w:docPart>
      <w:docPartPr>
        <w:name w:val="381587D79D4D4724BE32BFD0B5A8DD60"/>
        <w:category>
          <w:name w:val="General"/>
          <w:gallery w:val="placeholder"/>
        </w:category>
        <w:types>
          <w:type w:val="bbPlcHdr"/>
        </w:types>
        <w:behaviors>
          <w:behavior w:val="content"/>
        </w:behaviors>
        <w:guid w:val="{1F62F71E-BDEF-4F41-985D-C9AF7F44F277}"/>
      </w:docPartPr>
      <w:docPartBody>
        <w:p w:rsidR="00000000" w:rsidRDefault="00E573EF">
          <w:pPr>
            <w:pStyle w:val="381587D79D4D4724BE32BFD0B5A8DD60"/>
          </w:pPr>
          <w:r w:rsidRPr="00681E98">
            <w:rPr>
              <w:rStyle w:val="PlaceholderText"/>
            </w:rPr>
            <w:t>Click or tap here to enter text.</w:t>
          </w:r>
        </w:p>
      </w:docPartBody>
    </w:docPart>
    <w:docPart>
      <w:docPartPr>
        <w:name w:val="5947D5BD5D47413B9623D51E4B7B70CE"/>
        <w:category>
          <w:name w:val="General"/>
          <w:gallery w:val="placeholder"/>
        </w:category>
        <w:types>
          <w:type w:val="bbPlcHdr"/>
        </w:types>
        <w:behaviors>
          <w:behavior w:val="content"/>
        </w:behaviors>
        <w:guid w:val="{FAFE3606-A6BA-4319-80F2-972BFA459FB6}"/>
      </w:docPartPr>
      <w:docPartBody>
        <w:p w:rsidR="00000000" w:rsidRDefault="00E573EF">
          <w:pPr>
            <w:pStyle w:val="5947D5BD5D47413B9623D51E4B7B70CE"/>
          </w:pPr>
          <w:r w:rsidRPr="00681E98">
            <w:rPr>
              <w:rStyle w:val="PlaceholderText"/>
            </w:rPr>
            <w:t>Click or tap here to enter text.</w:t>
          </w:r>
        </w:p>
      </w:docPartBody>
    </w:docPart>
    <w:docPart>
      <w:docPartPr>
        <w:name w:val="798A36689B9149488D8B90B5C2B8B245"/>
        <w:category>
          <w:name w:val="General"/>
          <w:gallery w:val="placeholder"/>
        </w:category>
        <w:types>
          <w:type w:val="bbPlcHdr"/>
        </w:types>
        <w:behaviors>
          <w:behavior w:val="content"/>
        </w:behaviors>
        <w:guid w:val="{AB6B476B-2750-4247-B6AA-FC238AFCDDA2}"/>
      </w:docPartPr>
      <w:docPartBody>
        <w:p w:rsidR="00000000" w:rsidRDefault="00E573EF">
          <w:pPr>
            <w:pStyle w:val="798A36689B9149488D8B90B5C2B8B245"/>
          </w:pPr>
          <w:r w:rsidRPr="00681E98">
            <w:rPr>
              <w:rStyle w:val="PlaceholderText"/>
            </w:rPr>
            <w:t>Click or tap here to enter text.</w:t>
          </w:r>
        </w:p>
      </w:docPartBody>
    </w:docPart>
    <w:docPart>
      <w:docPartPr>
        <w:name w:val="BFF6B6F06B41404EA20035725A077DBF"/>
        <w:category>
          <w:name w:val="General"/>
          <w:gallery w:val="placeholder"/>
        </w:category>
        <w:types>
          <w:type w:val="bbPlcHdr"/>
        </w:types>
        <w:behaviors>
          <w:behavior w:val="content"/>
        </w:behaviors>
        <w:guid w:val="{FE7EE26F-9727-41D7-9F16-BC78031851DA}"/>
      </w:docPartPr>
      <w:docPartBody>
        <w:p w:rsidR="00000000" w:rsidRDefault="00E573EF">
          <w:pPr>
            <w:pStyle w:val="BFF6B6F06B41404EA20035725A077DBF"/>
          </w:pPr>
          <w:r w:rsidRPr="00681E98">
            <w:rPr>
              <w:rStyle w:val="PlaceholderText"/>
            </w:rPr>
            <w:t>Click or tap here to enter text.</w:t>
          </w:r>
        </w:p>
      </w:docPartBody>
    </w:docPart>
    <w:docPart>
      <w:docPartPr>
        <w:name w:val="3F575FB683FA43CD800BC0DF061FB8FD"/>
        <w:category>
          <w:name w:val="General"/>
          <w:gallery w:val="placeholder"/>
        </w:category>
        <w:types>
          <w:type w:val="bbPlcHdr"/>
        </w:types>
        <w:behaviors>
          <w:behavior w:val="content"/>
        </w:behaviors>
        <w:guid w:val="{499664CD-F0DC-480C-B675-135D8BF37728}"/>
      </w:docPartPr>
      <w:docPartBody>
        <w:p w:rsidR="00000000" w:rsidRDefault="00E573EF">
          <w:pPr>
            <w:pStyle w:val="3F575FB683FA43CD800BC0DF061FB8FD"/>
          </w:pPr>
          <w:r w:rsidRPr="00681E98">
            <w:rPr>
              <w:rStyle w:val="PlaceholderText"/>
            </w:rPr>
            <w:t>Click or tap here to enter text.</w:t>
          </w:r>
        </w:p>
      </w:docPartBody>
    </w:docPart>
    <w:docPart>
      <w:docPartPr>
        <w:name w:val="46BD3077D1164B359DB08A5DF05BEAD0"/>
        <w:category>
          <w:name w:val="General"/>
          <w:gallery w:val="placeholder"/>
        </w:category>
        <w:types>
          <w:type w:val="bbPlcHdr"/>
        </w:types>
        <w:behaviors>
          <w:behavior w:val="content"/>
        </w:behaviors>
        <w:guid w:val="{29ED475D-AE72-4194-906D-A4E2968C64C4}"/>
      </w:docPartPr>
      <w:docPartBody>
        <w:p w:rsidR="00000000" w:rsidRDefault="00E573EF">
          <w:pPr>
            <w:pStyle w:val="46BD3077D1164B359DB08A5DF05BEAD0"/>
          </w:pPr>
          <w:r w:rsidRPr="00681E98">
            <w:rPr>
              <w:rStyle w:val="PlaceholderText"/>
            </w:rPr>
            <w:t>Click or tap here to enter text.</w:t>
          </w:r>
        </w:p>
      </w:docPartBody>
    </w:docPart>
    <w:docPart>
      <w:docPartPr>
        <w:name w:val="3A56CDD1EB4546F3B06685473CCEB3B1"/>
        <w:category>
          <w:name w:val="General"/>
          <w:gallery w:val="placeholder"/>
        </w:category>
        <w:types>
          <w:type w:val="bbPlcHdr"/>
        </w:types>
        <w:behaviors>
          <w:behavior w:val="content"/>
        </w:behaviors>
        <w:guid w:val="{73C97292-F8AF-4C9A-B500-B87E6D7F20DD}"/>
      </w:docPartPr>
      <w:docPartBody>
        <w:p w:rsidR="00000000" w:rsidRDefault="00E573EF">
          <w:pPr>
            <w:pStyle w:val="3A56CDD1EB4546F3B06685473CCEB3B1"/>
          </w:pPr>
          <w:r w:rsidRPr="00681E98">
            <w:rPr>
              <w:rStyle w:val="PlaceholderText"/>
            </w:rPr>
            <w:t>Click or tap to enter a date.</w:t>
          </w:r>
        </w:p>
      </w:docPartBody>
    </w:docPart>
    <w:docPart>
      <w:docPartPr>
        <w:name w:val="964C6F3A500A42B4B000CB1D3196D2DE"/>
        <w:category>
          <w:name w:val="General"/>
          <w:gallery w:val="placeholder"/>
        </w:category>
        <w:types>
          <w:type w:val="bbPlcHdr"/>
        </w:types>
        <w:behaviors>
          <w:behavior w:val="content"/>
        </w:behaviors>
        <w:guid w:val="{040AD115-203A-4E7E-9302-5BEF67897FDA}"/>
      </w:docPartPr>
      <w:docPartBody>
        <w:p w:rsidR="00000000" w:rsidRDefault="00E573EF">
          <w:pPr>
            <w:pStyle w:val="964C6F3A500A42B4B000CB1D3196D2DE"/>
          </w:pPr>
          <w:r w:rsidRPr="00681E98">
            <w:rPr>
              <w:rStyle w:val="PlaceholderText"/>
            </w:rPr>
            <w:t>Click or tap to enter a date.</w:t>
          </w:r>
        </w:p>
      </w:docPartBody>
    </w:docPart>
    <w:docPart>
      <w:docPartPr>
        <w:name w:val="0D53F9303F80426BBA5B1B58B5F2285B"/>
        <w:category>
          <w:name w:val="General"/>
          <w:gallery w:val="placeholder"/>
        </w:category>
        <w:types>
          <w:type w:val="bbPlcHdr"/>
        </w:types>
        <w:behaviors>
          <w:behavior w:val="content"/>
        </w:behaviors>
        <w:guid w:val="{E400CDF8-8423-4250-A490-4B3126B3D04D}"/>
      </w:docPartPr>
      <w:docPartBody>
        <w:p w:rsidR="00000000" w:rsidRDefault="00E573EF">
          <w:pPr>
            <w:pStyle w:val="0D53F9303F80426BBA5B1B58B5F2285B"/>
          </w:pPr>
          <w:r w:rsidRPr="00681E98">
            <w:rPr>
              <w:rStyle w:val="PlaceholderText"/>
            </w:rPr>
            <w:t>Click or tap here to enter text.</w:t>
          </w:r>
        </w:p>
      </w:docPartBody>
    </w:docPart>
    <w:docPart>
      <w:docPartPr>
        <w:name w:val="D44177B7F8C6420484953FFF80FB23B9"/>
        <w:category>
          <w:name w:val="General"/>
          <w:gallery w:val="placeholder"/>
        </w:category>
        <w:types>
          <w:type w:val="bbPlcHdr"/>
        </w:types>
        <w:behaviors>
          <w:behavior w:val="content"/>
        </w:behaviors>
        <w:guid w:val="{23140DB4-62E0-4178-BC73-D5905442075D}"/>
      </w:docPartPr>
      <w:docPartBody>
        <w:p w:rsidR="00000000" w:rsidRDefault="00E573EF">
          <w:pPr>
            <w:pStyle w:val="D44177B7F8C6420484953FFF80FB23B9"/>
          </w:pPr>
          <w:r w:rsidRPr="00681E98">
            <w:rPr>
              <w:rStyle w:val="PlaceholderText"/>
            </w:rPr>
            <w:t>Click or tap here to enter text.</w:t>
          </w:r>
        </w:p>
      </w:docPartBody>
    </w:docPart>
    <w:docPart>
      <w:docPartPr>
        <w:name w:val="1B59CAD91F9649B3A0443629A46D53F7"/>
        <w:category>
          <w:name w:val="General"/>
          <w:gallery w:val="placeholder"/>
        </w:category>
        <w:types>
          <w:type w:val="bbPlcHdr"/>
        </w:types>
        <w:behaviors>
          <w:behavior w:val="content"/>
        </w:behaviors>
        <w:guid w:val="{CFBDCBAF-CCD6-4365-9F3C-388F595D479F}"/>
      </w:docPartPr>
      <w:docPartBody>
        <w:p w:rsidR="00000000" w:rsidRDefault="00E573EF">
          <w:pPr>
            <w:pStyle w:val="1B59CAD91F9649B3A0443629A46D53F7"/>
          </w:pPr>
          <w:r w:rsidRPr="00681E98">
            <w:rPr>
              <w:rStyle w:val="PlaceholderText"/>
            </w:rPr>
            <w:t>Click or tap here to enter text.</w:t>
          </w:r>
        </w:p>
      </w:docPartBody>
    </w:docPart>
    <w:docPart>
      <w:docPartPr>
        <w:name w:val="CB526E18AEB6444FA0F2F2B3F46AB59C"/>
        <w:category>
          <w:name w:val="General"/>
          <w:gallery w:val="placeholder"/>
        </w:category>
        <w:types>
          <w:type w:val="bbPlcHdr"/>
        </w:types>
        <w:behaviors>
          <w:behavior w:val="content"/>
        </w:behaviors>
        <w:guid w:val="{4FB60C2C-D5F9-4121-BE35-79272EB5D3AA}"/>
      </w:docPartPr>
      <w:docPartBody>
        <w:p w:rsidR="00000000" w:rsidRDefault="00E573EF">
          <w:pPr>
            <w:pStyle w:val="CB526E18AEB6444FA0F2F2B3F46AB59C"/>
          </w:pPr>
          <w:r w:rsidRPr="00681E98">
            <w:rPr>
              <w:rStyle w:val="PlaceholderText"/>
            </w:rPr>
            <w:t>Click or tap here to enter text.</w:t>
          </w:r>
        </w:p>
      </w:docPartBody>
    </w:docPart>
    <w:docPart>
      <w:docPartPr>
        <w:name w:val="B4E935FC118B4D77A8860DA886AD41C0"/>
        <w:category>
          <w:name w:val="General"/>
          <w:gallery w:val="placeholder"/>
        </w:category>
        <w:types>
          <w:type w:val="bbPlcHdr"/>
        </w:types>
        <w:behaviors>
          <w:behavior w:val="content"/>
        </w:behaviors>
        <w:guid w:val="{1CD89072-3C78-4183-84CD-FA85B3F3440F}"/>
      </w:docPartPr>
      <w:docPartBody>
        <w:p w:rsidR="00000000" w:rsidRDefault="00E573EF">
          <w:pPr>
            <w:pStyle w:val="B4E935FC118B4D77A8860DA886AD41C0"/>
          </w:pPr>
          <w:r w:rsidRPr="00681E98">
            <w:rPr>
              <w:rStyle w:val="PlaceholderText"/>
            </w:rPr>
            <w:t>Click or tap here to enter text.</w:t>
          </w:r>
        </w:p>
      </w:docPartBody>
    </w:docPart>
    <w:docPart>
      <w:docPartPr>
        <w:name w:val="D4FDB2642B864897996E033D36A4B201"/>
        <w:category>
          <w:name w:val="General"/>
          <w:gallery w:val="placeholder"/>
        </w:category>
        <w:types>
          <w:type w:val="bbPlcHdr"/>
        </w:types>
        <w:behaviors>
          <w:behavior w:val="content"/>
        </w:behaviors>
        <w:guid w:val="{92CA1565-4FB0-423A-99D8-8F41EEDB8117}"/>
      </w:docPartPr>
      <w:docPartBody>
        <w:p w:rsidR="00000000" w:rsidRDefault="00E573EF">
          <w:pPr>
            <w:pStyle w:val="D4FDB2642B864897996E033D36A4B201"/>
          </w:pPr>
          <w:r w:rsidRPr="00681E98">
            <w:rPr>
              <w:rStyle w:val="PlaceholderText"/>
            </w:rPr>
            <w:t>Click or tap here to enter text.</w:t>
          </w:r>
        </w:p>
      </w:docPartBody>
    </w:docPart>
    <w:docPart>
      <w:docPartPr>
        <w:name w:val="2A0B7C80353D499AA24151A86BED4810"/>
        <w:category>
          <w:name w:val="General"/>
          <w:gallery w:val="placeholder"/>
        </w:category>
        <w:types>
          <w:type w:val="bbPlcHdr"/>
        </w:types>
        <w:behaviors>
          <w:behavior w:val="content"/>
        </w:behaviors>
        <w:guid w:val="{262D86DE-06FE-4A67-A3C1-BC423B40FC71}"/>
      </w:docPartPr>
      <w:docPartBody>
        <w:p w:rsidR="00000000" w:rsidRDefault="00E573EF">
          <w:pPr>
            <w:pStyle w:val="2A0B7C80353D499AA24151A86BED4810"/>
          </w:pPr>
          <w:r w:rsidRPr="00681E98">
            <w:rPr>
              <w:rStyle w:val="PlaceholderText"/>
            </w:rPr>
            <w:t>Click or tap here to enter text.</w:t>
          </w:r>
        </w:p>
      </w:docPartBody>
    </w:docPart>
    <w:docPart>
      <w:docPartPr>
        <w:name w:val="F1240848BB404811853983438EB890EA"/>
        <w:category>
          <w:name w:val="General"/>
          <w:gallery w:val="placeholder"/>
        </w:category>
        <w:types>
          <w:type w:val="bbPlcHdr"/>
        </w:types>
        <w:behaviors>
          <w:behavior w:val="content"/>
        </w:behaviors>
        <w:guid w:val="{90CDBCC5-1F7B-445B-9408-85C54313EA6D}"/>
      </w:docPartPr>
      <w:docPartBody>
        <w:p w:rsidR="00000000" w:rsidRDefault="00E573EF">
          <w:pPr>
            <w:pStyle w:val="F1240848BB404811853983438EB890EA"/>
          </w:pPr>
          <w:r w:rsidRPr="00681E98">
            <w:rPr>
              <w:rStyle w:val="PlaceholderText"/>
            </w:rPr>
            <w:t>Click or tap here to enter text.</w:t>
          </w:r>
        </w:p>
      </w:docPartBody>
    </w:docPart>
    <w:docPart>
      <w:docPartPr>
        <w:name w:val="CAE2B3DF362B4E87B99D2B03BA65A219"/>
        <w:category>
          <w:name w:val="General"/>
          <w:gallery w:val="placeholder"/>
        </w:category>
        <w:types>
          <w:type w:val="bbPlcHdr"/>
        </w:types>
        <w:behaviors>
          <w:behavior w:val="content"/>
        </w:behaviors>
        <w:guid w:val="{C4B46E1E-D4B0-45F6-A056-1C3D254F3E62}"/>
      </w:docPartPr>
      <w:docPartBody>
        <w:p w:rsidR="00000000" w:rsidRDefault="00E573EF">
          <w:pPr>
            <w:pStyle w:val="CAE2B3DF362B4E87B99D2B03BA65A219"/>
          </w:pPr>
          <w:r w:rsidRPr="00681E98">
            <w:rPr>
              <w:rStyle w:val="PlaceholderText"/>
            </w:rPr>
            <w:t>Click or tap here to enter text.</w:t>
          </w:r>
        </w:p>
      </w:docPartBody>
    </w:docPart>
    <w:docPart>
      <w:docPartPr>
        <w:name w:val="A844B6246DAD45598F057A129E2DFFEE"/>
        <w:category>
          <w:name w:val="General"/>
          <w:gallery w:val="placeholder"/>
        </w:category>
        <w:types>
          <w:type w:val="bbPlcHdr"/>
        </w:types>
        <w:behaviors>
          <w:behavior w:val="content"/>
        </w:behaviors>
        <w:guid w:val="{96D1F31F-D816-4718-B727-DE80DF072CEF}"/>
      </w:docPartPr>
      <w:docPartBody>
        <w:p w:rsidR="00000000" w:rsidRDefault="00E573EF">
          <w:pPr>
            <w:pStyle w:val="A844B6246DAD45598F057A129E2DFFEE"/>
          </w:pPr>
          <w:r w:rsidRPr="00681E98">
            <w:rPr>
              <w:rStyle w:val="PlaceholderText"/>
            </w:rPr>
            <w:t>Click or tap here to enter text.</w:t>
          </w:r>
        </w:p>
      </w:docPartBody>
    </w:docPart>
    <w:docPart>
      <w:docPartPr>
        <w:name w:val="507BAF5018C045FE817E5E6D99A24859"/>
        <w:category>
          <w:name w:val="General"/>
          <w:gallery w:val="placeholder"/>
        </w:category>
        <w:types>
          <w:type w:val="bbPlcHdr"/>
        </w:types>
        <w:behaviors>
          <w:behavior w:val="content"/>
        </w:behaviors>
        <w:guid w:val="{CE808D37-C6D9-4EFD-9DCD-3EC924F91853}"/>
      </w:docPartPr>
      <w:docPartBody>
        <w:p w:rsidR="00000000" w:rsidRDefault="00E573EF">
          <w:pPr>
            <w:pStyle w:val="507BAF5018C045FE817E5E6D99A24859"/>
          </w:pPr>
          <w:r w:rsidRPr="00681E98">
            <w:rPr>
              <w:rStyle w:val="PlaceholderText"/>
            </w:rPr>
            <w:t>Click or tap here to enter text.</w:t>
          </w:r>
        </w:p>
      </w:docPartBody>
    </w:docPart>
    <w:docPart>
      <w:docPartPr>
        <w:name w:val="BC399353EBD1418D949205CFDDF73FC7"/>
        <w:category>
          <w:name w:val="General"/>
          <w:gallery w:val="placeholder"/>
        </w:category>
        <w:types>
          <w:type w:val="bbPlcHdr"/>
        </w:types>
        <w:behaviors>
          <w:behavior w:val="content"/>
        </w:behaviors>
        <w:guid w:val="{A6997D4D-E665-47A3-A28B-897006A60758}"/>
      </w:docPartPr>
      <w:docPartBody>
        <w:p w:rsidR="00000000" w:rsidRDefault="00E573EF">
          <w:pPr>
            <w:pStyle w:val="BC399353EBD1418D949205CFDDF73FC7"/>
          </w:pPr>
          <w:r w:rsidRPr="00681E98">
            <w:rPr>
              <w:rStyle w:val="PlaceholderText"/>
            </w:rPr>
            <w:t>Click or tap here to enter text.</w:t>
          </w:r>
        </w:p>
      </w:docPartBody>
    </w:docPart>
    <w:docPart>
      <w:docPartPr>
        <w:name w:val="1B3767698FFB461DACD46207365A9940"/>
        <w:category>
          <w:name w:val="General"/>
          <w:gallery w:val="placeholder"/>
        </w:category>
        <w:types>
          <w:type w:val="bbPlcHdr"/>
        </w:types>
        <w:behaviors>
          <w:behavior w:val="content"/>
        </w:behaviors>
        <w:guid w:val="{2110F4AC-7D6E-4AF5-9D6A-BF090CD3DC77}"/>
      </w:docPartPr>
      <w:docPartBody>
        <w:p w:rsidR="00000000" w:rsidRDefault="00E573EF">
          <w:pPr>
            <w:pStyle w:val="1B3767698FFB461DACD46207365A9940"/>
          </w:pPr>
          <w:r w:rsidRPr="00681E98">
            <w:rPr>
              <w:rStyle w:val="PlaceholderText"/>
            </w:rPr>
            <w:t>Click or tap here to enter text.</w:t>
          </w:r>
        </w:p>
      </w:docPartBody>
    </w:docPart>
    <w:docPart>
      <w:docPartPr>
        <w:name w:val="500D189EAD6748809478734060DC1A89"/>
        <w:category>
          <w:name w:val="General"/>
          <w:gallery w:val="placeholder"/>
        </w:category>
        <w:types>
          <w:type w:val="bbPlcHdr"/>
        </w:types>
        <w:behaviors>
          <w:behavior w:val="content"/>
        </w:behaviors>
        <w:guid w:val="{39D3D937-6549-44EE-856F-300185347728}"/>
      </w:docPartPr>
      <w:docPartBody>
        <w:p w:rsidR="00000000" w:rsidRDefault="00E573EF">
          <w:pPr>
            <w:pStyle w:val="500D189EAD6748809478734060DC1A89"/>
          </w:pPr>
          <w:r w:rsidRPr="00681E98">
            <w:rPr>
              <w:rStyle w:val="PlaceholderText"/>
            </w:rPr>
            <w:t>Click or tap here to enter text.</w:t>
          </w:r>
        </w:p>
      </w:docPartBody>
    </w:docPart>
    <w:docPart>
      <w:docPartPr>
        <w:name w:val="5D19C4CA737545F98EF61160020272ED"/>
        <w:category>
          <w:name w:val="General"/>
          <w:gallery w:val="placeholder"/>
        </w:category>
        <w:types>
          <w:type w:val="bbPlcHdr"/>
        </w:types>
        <w:behaviors>
          <w:behavior w:val="content"/>
        </w:behaviors>
        <w:guid w:val="{947E52F4-1D67-460C-A6AC-106FDD3657E6}"/>
      </w:docPartPr>
      <w:docPartBody>
        <w:p w:rsidR="00000000" w:rsidRDefault="00E573EF">
          <w:pPr>
            <w:pStyle w:val="5D19C4CA737545F98EF61160020272ED"/>
          </w:pPr>
          <w:r w:rsidRPr="00681E98">
            <w:rPr>
              <w:rStyle w:val="PlaceholderText"/>
            </w:rPr>
            <w:t>Click or tap here to enter text.</w:t>
          </w:r>
        </w:p>
      </w:docPartBody>
    </w:docPart>
    <w:docPart>
      <w:docPartPr>
        <w:name w:val="E8F9B8736F91419EB4D6D60A11A6E617"/>
        <w:category>
          <w:name w:val="General"/>
          <w:gallery w:val="placeholder"/>
        </w:category>
        <w:types>
          <w:type w:val="bbPlcHdr"/>
        </w:types>
        <w:behaviors>
          <w:behavior w:val="content"/>
        </w:behaviors>
        <w:guid w:val="{92C71FE8-9AA4-4D4C-9C4D-DB498BAB1697}"/>
      </w:docPartPr>
      <w:docPartBody>
        <w:p w:rsidR="00000000" w:rsidRDefault="00E573EF">
          <w:pPr>
            <w:pStyle w:val="E8F9B8736F91419EB4D6D60A11A6E617"/>
          </w:pPr>
          <w:r w:rsidRPr="00681E98">
            <w:rPr>
              <w:rStyle w:val="PlaceholderText"/>
            </w:rPr>
            <w:t>Click or tap here to enter text.</w:t>
          </w:r>
        </w:p>
      </w:docPartBody>
    </w:docPart>
    <w:docPart>
      <w:docPartPr>
        <w:name w:val="8320D292095245B080C9460755CB175C"/>
        <w:category>
          <w:name w:val="General"/>
          <w:gallery w:val="placeholder"/>
        </w:category>
        <w:types>
          <w:type w:val="bbPlcHdr"/>
        </w:types>
        <w:behaviors>
          <w:behavior w:val="content"/>
        </w:behaviors>
        <w:guid w:val="{9563B4AA-E5EB-4AA9-A496-FEA0AA278D69}"/>
      </w:docPartPr>
      <w:docPartBody>
        <w:p w:rsidR="00000000" w:rsidRDefault="00E573EF">
          <w:pPr>
            <w:pStyle w:val="8320D292095245B080C9460755CB175C"/>
          </w:pPr>
          <w:r w:rsidRPr="00681E98">
            <w:rPr>
              <w:rStyle w:val="PlaceholderText"/>
            </w:rPr>
            <w:t>Click or tap here to enter text.</w:t>
          </w:r>
        </w:p>
      </w:docPartBody>
    </w:docPart>
    <w:docPart>
      <w:docPartPr>
        <w:name w:val="A1551A2541BA4C3A8FAB3E6ED7B0C5BA"/>
        <w:category>
          <w:name w:val="General"/>
          <w:gallery w:val="placeholder"/>
        </w:category>
        <w:types>
          <w:type w:val="bbPlcHdr"/>
        </w:types>
        <w:behaviors>
          <w:behavior w:val="content"/>
        </w:behaviors>
        <w:guid w:val="{125A2444-3FE1-4A73-83E8-E09CC1DB9ADC}"/>
      </w:docPartPr>
      <w:docPartBody>
        <w:p w:rsidR="00000000" w:rsidRDefault="00E573EF">
          <w:pPr>
            <w:pStyle w:val="A1551A2541BA4C3A8FAB3E6ED7B0C5BA"/>
          </w:pPr>
          <w:r w:rsidRPr="00681E98">
            <w:rPr>
              <w:rStyle w:val="PlaceholderText"/>
            </w:rPr>
            <w:t>Click or tap here to enter text.</w:t>
          </w:r>
        </w:p>
      </w:docPartBody>
    </w:docPart>
    <w:docPart>
      <w:docPartPr>
        <w:name w:val="D5AD5C059EC44BE6A0A9425354751394"/>
        <w:category>
          <w:name w:val="General"/>
          <w:gallery w:val="placeholder"/>
        </w:category>
        <w:types>
          <w:type w:val="bbPlcHdr"/>
        </w:types>
        <w:behaviors>
          <w:behavior w:val="content"/>
        </w:behaviors>
        <w:guid w:val="{54A7FD68-3BF5-48CB-BB54-8EA64218929B}"/>
      </w:docPartPr>
      <w:docPartBody>
        <w:p w:rsidR="00000000" w:rsidRDefault="00E573EF">
          <w:pPr>
            <w:pStyle w:val="D5AD5C059EC44BE6A0A9425354751394"/>
          </w:pPr>
          <w:r w:rsidRPr="00681E98">
            <w:rPr>
              <w:rStyle w:val="PlaceholderText"/>
            </w:rPr>
            <w:t>Click or tap here to enter text.</w:t>
          </w:r>
        </w:p>
      </w:docPartBody>
    </w:docPart>
    <w:docPart>
      <w:docPartPr>
        <w:name w:val="6FD9ADB23CE4462786E189A8F33B8B6B"/>
        <w:category>
          <w:name w:val="General"/>
          <w:gallery w:val="placeholder"/>
        </w:category>
        <w:types>
          <w:type w:val="bbPlcHdr"/>
        </w:types>
        <w:behaviors>
          <w:behavior w:val="content"/>
        </w:behaviors>
        <w:guid w:val="{72205D15-9F81-4755-8D0E-F6412195E876}"/>
      </w:docPartPr>
      <w:docPartBody>
        <w:p w:rsidR="00000000" w:rsidRDefault="00E573EF">
          <w:pPr>
            <w:pStyle w:val="6FD9ADB23CE4462786E189A8F33B8B6B"/>
          </w:pPr>
          <w:r w:rsidRPr="00681E98">
            <w:rPr>
              <w:rStyle w:val="PlaceholderText"/>
            </w:rPr>
            <w:t>Click or tap here to enter text.</w:t>
          </w:r>
        </w:p>
      </w:docPartBody>
    </w:docPart>
    <w:docPart>
      <w:docPartPr>
        <w:name w:val="4DBF4B1B789248FB922728D46BB343D9"/>
        <w:category>
          <w:name w:val="General"/>
          <w:gallery w:val="placeholder"/>
        </w:category>
        <w:types>
          <w:type w:val="bbPlcHdr"/>
        </w:types>
        <w:behaviors>
          <w:behavior w:val="content"/>
        </w:behaviors>
        <w:guid w:val="{E90BC814-5191-44EA-B3EB-7029EFC8FDC0}"/>
      </w:docPartPr>
      <w:docPartBody>
        <w:p w:rsidR="00000000" w:rsidRDefault="00E573EF">
          <w:pPr>
            <w:pStyle w:val="4DBF4B1B789248FB922728D46BB343D9"/>
          </w:pPr>
          <w:r w:rsidRPr="00681E98">
            <w:rPr>
              <w:rStyle w:val="PlaceholderText"/>
            </w:rPr>
            <w:t>Click or tap here to enter text.</w:t>
          </w:r>
        </w:p>
      </w:docPartBody>
    </w:docPart>
    <w:docPart>
      <w:docPartPr>
        <w:name w:val="8BE255CC70EE454FBC352409B5C26C09"/>
        <w:category>
          <w:name w:val="General"/>
          <w:gallery w:val="placeholder"/>
        </w:category>
        <w:types>
          <w:type w:val="bbPlcHdr"/>
        </w:types>
        <w:behaviors>
          <w:behavior w:val="content"/>
        </w:behaviors>
        <w:guid w:val="{799FF515-615A-4B29-BC04-DA4D0A111214}"/>
      </w:docPartPr>
      <w:docPartBody>
        <w:p w:rsidR="00000000" w:rsidRDefault="00E573EF">
          <w:pPr>
            <w:pStyle w:val="8BE255CC70EE454FBC352409B5C26C09"/>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76A280E9224EE9B0C5566F6BEBBF67">
    <w:name w:val="7676A280E9224EE9B0C5566F6BEBBF67"/>
  </w:style>
  <w:style w:type="paragraph" w:customStyle="1" w:styleId="14111F6AAB774CA1924D23A20D5A4418">
    <w:name w:val="14111F6AAB774CA1924D23A20D5A4418"/>
  </w:style>
  <w:style w:type="paragraph" w:customStyle="1" w:styleId="37F3B071A4FA4FF5838705E371003764">
    <w:name w:val="37F3B071A4FA4FF5838705E371003764"/>
  </w:style>
  <w:style w:type="paragraph" w:customStyle="1" w:styleId="4849C0F44EA24D29AF1E5FED2F67AEE5">
    <w:name w:val="4849C0F44EA24D29AF1E5FED2F67AEE5"/>
  </w:style>
  <w:style w:type="paragraph" w:customStyle="1" w:styleId="106F75E622B24517BDD06C409AF2EC18">
    <w:name w:val="106F75E622B24517BDD06C409AF2EC18"/>
  </w:style>
  <w:style w:type="paragraph" w:customStyle="1" w:styleId="7FEBBA53BBC944999CFAC0848B3C933E">
    <w:name w:val="7FEBBA53BBC944999CFAC0848B3C933E"/>
  </w:style>
  <w:style w:type="paragraph" w:customStyle="1" w:styleId="12FF954EA9464780B3EE637CEE03332D">
    <w:name w:val="12FF954EA9464780B3EE637CEE03332D"/>
  </w:style>
  <w:style w:type="paragraph" w:customStyle="1" w:styleId="C0D086AE9F01451582320DD6A9587439">
    <w:name w:val="C0D086AE9F01451582320DD6A9587439"/>
  </w:style>
  <w:style w:type="paragraph" w:customStyle="1" w:styleId="8F3631797B0440BDB6F21CB3912AA6ED">
    <w:name w:val="8F3631797B0440BDB6F21CB3912AA6ED"/>
  </w:style>
  <w:style w:type="paragraph" w:customStyle="1" w:styleId="A079C2FB9CCE4BAC9091EC1BFB894209">
    <w:name w:val="A079C2FB9CCE4BAC9091EC1BFB894209"/>
  </w:style>
  <w:style w:type="paragraph" w:customStyle="1" w:styleId="EF1B67B7E36749C68A5A101FE47F58A5">
    <w:name w:val="EF1B67B7E36749C68A5A101FE47F58A5"/>
  </w:style>
  <w:style w:type="paragraph" w:customStyle="1" w:styleId="9F450C0E840343309DA913EA7F2FD54F">
    <w:name w:val="9F450C0E840343309DA913EA7F2FD54F"/>
  </w:style>
  <w:style w:type="paragraph" w:customStyle="1" w:styleId="757B8BE60F7449A0885F1C80D711CDA8">
    <w:name w:val="757B8BE60F7449A0885F1C80D711CDA8"/>
  </w:style>
  <w:style w:type="paragraph" w:customStyle="1" w:styleId="93D856AF27444A79AB90E7EF68A1D8DD">
    <w:name w:val="93D856AF27444A79AB90E7EF68A1D8DD"/>
  </w:style>
  <w:style w:type="paragraph" w:customStyle="1" w:styleId="816514255F304AB5A85079C8851BFF2C">
    <w:name w:val="816514255F304AB5A85079C8851BFF2C"/>
  </w:style>
  <w:style w:type="paragraph" w:customStyle="1" w:styleId="F811EB48D11A4AD1BB06C15876BF073A">
    <w:name w:val="F811EB48D11A4AD1BB06C15876BF073A"/>
  </w:style>
  <w:style w:type="paragraph" w:customStyle="1" w:styleId="C30ED14DFE754294BDD310CE1FBB7F90">
    <w:name w:val="C30ED14DFE754294BDD310CE1FBB7F90"/>
  </w:style>
  <w:style w:type="paragraph" w:customStyle="1" w:styleId="DBBF6BC08F01456380057EB71B4D4B4E">
    <w:name w:val="DBBF6BC08F01456380057EB71B4D4B4E"/>
  </w:style>
  <w:style w:type="paragraph" w:customStyle="1" w:styleId="FB52C2E48EDF444EB22DDD0A332A0BA9">
    <w:name w:val="FB52C2E48EDF444EB22DDD0A332A0BA9"/>
  </w:style>
  <w:style w:type="paragraph" w:customStyle="1" w:styleId="74DC2CBBAA9E4395A8F5671A76586696">
    <w:name w:val="74DC2CBBAA9E4395A8F5671A76586696"/>
  </w:style>
  <w:style w:type="paragraph" w:customStyle="1" w:styleId="0B2A65E630B8412687B974DA7389A8FF">
    <w:name w:val="0B2A65E630B8412687B974DA7389A8FF"/>
  </w:style>
  <w:style w:type="paragraph" w:customStyle="1" w:styleId="AB715CEB877C45FCBE9EAB07D8F66DC1">
    <w:name w:val="AB715CEB877C45FCBE9EAB07D8F66DC1"/>
  </w:style>
  <w:style w:type="paragraph" w:customStyle="1" w:styleId="E8687213F5ED443D924B46FCDFFD0E4C">
    <w:name w:val="E8687213F5ED443D924B46FCDFFD0E4C"/>
  </w:style>
  <w:style w:type="paragraph" w:customStyle="1" w:styleId="E1C208BDCDC94D0AA76378D9869F1B00">
    <w:name w:val="E1C208BDCDC94D0AA76378D9869F1B00"/>
  </w:style>
  <w:style w:type="paragraph" w:customStyle="1" w:styleId="57D8F5BAC92D4BCF90FDD5C191AD6A0F">
    <w:name w:val="57D8F5BAC92D4BCF90FDD5C191AD6A0F"/>
  </w:style>
  <w:style w:type="paragraph" w:customStyle="1" w:styleId="21221BA03EF9462AA74649564C5260AC">
    <w:name w:val="21221BA03EF9462AA74649564C5260AC"/>
  </w:style>
  <w:style w:type="paragraph" w:customStyle="1" w:styleId="119918E6151D45F28BEB12D40473FEFD">
    <w:name w:val="119918E6151D45F28BEB12D40473FEFD"/>
  </w:style>
  <w:style w:type="paragraph" w:customStyle="1" w:styleId="22056217D82B49EEAF49AA139419F1F5">
    <w:name w:val="22056217D82B49EEAF49AA139419F1F5"/>
  </w:style>
  <w:style w:type="paragraph" w:customStyle="1" w:styleId="0DC15B9D01744456BBC66F6DAA841600">
    <w:name w:val="0DC15B9D01744456BBC66F6DAA841600"/>
  </w:style>
  <w:style w:type="paragraph" w:customStyle="1" w:styleId="7D74F7734B014414869311E26FDA9B5F">
    <w:name w:val="7D74F7734B014414869311E26FDA9B5F"/>
  </w:style>
  <w:style w:type="paragraph" w:customStyle="1" w:styleId="1E767A993FCA4CE59A58AFF83EE3032E">
    <w:name w:val="1E767A993FCA4CE59A58AFF83EE3032E"/>
  </w:style>
  <w:style w:type="paragraph" w:customStyle="1" w:styleId="394E331515304ACA8F2E55B7362C29F4">
    <w:name w:val="394E331515304ACA8F2E55B7362C29F4"/>
  </w:style>
  <w:style w:type="paragraph" w:customStyle="1" w:styleId="DD9BC91F7A14475B93F3310FE57AB86E">
    <w:name w:val="DD9BC91F7A14475B93F3310FE57AB86E"/>
  </w:style>
  <w:style w:type="paragraph" w:customStyle="1" w:styleId="1B01352586CA411E994BD89830FA9908">
    <w:name w:val="1B01352586CA411E994BD89830FA9908"/>
  </w:style>
  <w:style w:type="paragraph" w:customStyle="1" w:styleId="3FE4F77701AB431B8169B04E24BB7B98">
    <w:name w:val="3FE4F77701AB431B8169B04E24BB7B98"/>
  </w:style>
  <w:style w:type="paragraph" w:customStyle="1" w:styleId="037003EC203544DCB7DCB9A77E46B13A">
    <w:name w:val="037003EC203544DCB7DCB9A77E46B13A"/>
  </w:style>
  <w:style w:type="paragraph" w:customStyle="1" w:styleId="C9ABA01E4B2F4CE38F6AC0096DFD01F9">
    <w:name w:val="C9ABA01E4B2F4CE38F6AC0096DFD01F9"/>
  </w:style>
  <w:style w:type="paragraph" w:customStyle="1" w:styleId="E443381BDDA448B6AA1B990D821B65E4">
    <w:name w:val="E443381BDDA448B6AA1B990D821B65E4"/>
  </w:style>
  <w:style w:type="paragraph" w:customStyle="1" w:styleId="40FE85D4E70540B58928FFA28441C884">
    <w:name w:val="40FE85D4E70540B58928FFA28441C884"/>
  </w:style>
  <w:style w:type="paragraph" w:customStyle="1" w:styleId="24082BD4C1DA4448B031E7AB91D7301D">
    <w:name w:val="24082BD4C1DA4448B031E7AB91D7301D"/>
  </w:style>
  <w:style w:type="paragraph" w:customStyle="1" w:styleId="84EC895A422C4EFD87500322C0432875">
    <w:name w:val="84EC895A422C4EFD87500322C0432875"/>
  </w:style>
  <w:style w:type="paragraph" w:customStyle="1" w:styleId="D568CD968963472680ACCC72BEF79502">
    <w:name w:val="D568CD968963472680ACCC72BEF79502"/>
  </w:style>
  <w:style w:type="paragraph" w:customStyle="1" w:styleId="381587D79D4D4724BE32BFD0B5A8DD60">
    <w:name w:val="381587D79D4D4724BE32BFD0B5A8DD60"/>
  </w:style>
  <w:style w:type="paragraph" w:customStyle="1" w:styleId="5947D5BD5D47413B9623D51E4B7B70CE">
    <w:name w:val="5947D5BD5D47413B9623D51E4B7B70CE"/>
  </w:style>
  <w:style w:type="paragraph" w:customStyle="1" w:styleId="798A36689B9149488D8B90B5C2B8B245">
    <w:name w:val="798A36689B9149488D8B90B5C2B8B245"/>
  </w:style>
  <w:style w:type="paragraph" w:customStyle="1" w:styleId="BFF6B6F06B41404EA20035725A077DBF">
    <w:name w:val="BFF6B6F06B41404EA20035725A077DBF"/>
  </w:style>
  <w:style w:type="paragraph" w:customStyle="1" w:styleId="3F575FB683FA43CD800BC0DF061FB8FD">
    <w:name w:val="3F575FB683FA43CD800BC0DF061FB8FD"/>
  </w:style>
  <w:style w:type="paragraph" w:customStyle="1" w:styleId="46BD3077D1164B359DB08A5DF05BEAD0">
    <w:name w:val="46BD3077D1164B359DB08A5DF05BEAD0"/>
  </w:style>
  <w:style w:type="paragraph" w:customStyle="1" w:styleId="3A56CDD1EB4546F3B06685473CCEB3B1">
    <w:name w:val="3A56CDD1EB4546F3B06685473CCEB3B1"/>
  </w:style>
  <w:style w:type="paragraph" w:customStyle="1" w:styleId="964C6F3A500A42B4B000CB1D3196D2DE">
    <w:name w:val="964C6F3A500A42B4B000CB1D3196D2DE"/>
  </w:style>
  <w:style w:type="paragraph" w:customStyle="1" w:styleId="0D53F9303F80426BBA5B1B58B5F2285B">
    <w:name w:val="0D53F9303F80426BBA5B1B58B5F2285B"/>
  </w:style>
  <w:style w:type="paragraph" w:customStyle="1" w:styleId="D44177B7F8C6420484953FFF80FB23B9">
    <w:name w:val="D44177B7F8C6420484953FFF80FB23B9"/>
  </w:style>
  <w:style w:type="paragraph" w:customStyle="1" w:styleId="1B59CAD91F9649B3A0443629A46D53F7">
    <w:name w:val="1B59CAD91F9649B3A0443629A46D53F7"/>
  </w:style>
  <w:style w:type="paragraph" w:customStyle="1" w:styleId="CB526E18AEB6444FA0F2F2B3F46AB59C">
    <w:name w:val="CB526E18AEB6444FA0F2F2B3F46AB59C"/>
  </w:style>
  <w:style w:type="paragraph" w:customStyle="1" w:styleId="B4E935FC118B4D77A8860DA886AD41C0">
    <w:name w:val="B4E935FC118B4D77A8860DA886AD41C0"/>
  </w:style>
  <w:style w:type="paragraph" w:customStyle="1" w:styleId="D4FDB2642B864897996E033D36A4B201">
    <w:name w:val="D4FDB2642B864897996E033D36A4B201"/>
  </w:style>
  <w:style w:type="paragraph" w:customStyle="1" w:styleId="2A0B7C80353D499AA24151A86BED4810">
    <w:name w:val="2A0B7C80353D499AA24151A86BED4810"/>
  </w:style>
  <w:style w:type="paragraph" w:customStyle="1" w:styleId="F1240848BB404811853983438EB890EA">
    <w:name w:val="F1240848BB404811853983438EB890EA"/>
  </w:style>
  <w:style w:type="paragraph" w:customStyle="1" w:styleId="CAE2B3DF362B4E87B99D2B03BA65A219">
    <w:name w:val="CAE2B3DF362B4E87B99D2B03BA65A219"/>
  </w:style>
  <w:style w:type="paragraph" w:customStyle="1" w:styleId="A844B6246DAD45598F057A129E2DFFEE">
    <w:name w:val="A844B6246DAD45598F057A129E2DFFEE"/>
  </w:style>
  <w:style w:type="paragraph" w:customStyle="1" w:styleId="507BAF5018C045FE817E5E6D99A24859">
    <w:name w:val="507BAF5018C045FE817E5E6D99A24859"/>
  </w:style>
  <w:style w:type="paragraph" w:customStyle="1" w:styleId="BC399353EBD1418D949205CFDDF73FC7">
    <w:name w:val="BC399353EBD1418D949205CFDDF73FC7"/>
  </w:style>
  <w:style w:type="paragraph" w:customStyle="1" w:styleId="1B3767698FFB461DACD46207365A9940">
    <w:name w:val="1B3767698FFB461DACD46207365A9940"/>
  </w:style>
  <w:style w:type="paragraph" w:customStyle="1" w:styleId="500D189EAD6748809478734060DC1A89">
    <w:name w:val="500D189EAD6748809478734060DC1A89"/>
  </w:style>
  <w:style w:type="paragraph" w:customStyle="1" w:styleId="5D19C4CA737545F98EF61160020272ED">
    <w:name w:val="5D19C4CA737545F98EF61160020272ED"/>
  </w:style>
  <w:style w:type="paragraph" w:customStyle="1" w:styleId="E8F9B8736F91419EB4D6D60A11A6E617">
    <w:name w:val="E8F9B8736F91419EB4D6D60A11A6E617"/>
  </w:style>
  <w:style w:type="paragraph" w:customStyle="1" w:styleId="8320D292095245B080C9460755CB175C">
    <w:name w:val="8320D292095245B080C9460755CB175C"/>
  </w:style>
  <w:style w:type="paragraph" w:customStyle="1" w:styleId="A1551A2541BA4C3A8FAB3E6ED7B0C5BA">
    <w:name w:val="A1551A2541BA4C3A8FAB3E6ED7B0C5BA"/>
  </w:style>
  <w:style w:type="paragraph" w:customStyle="1" w:styleId="D5AD5C059EC44BE6A0A9425354751394">
    <w:name w:val="D5AD5C059EC44BE6A0A9425354751394"/>
  </w:style>
  <w:style w:type="paragraph" w:customStyle="1" w:styleId="6FD9ADB23CE4462786E189A8F33B8B6B">
    <w:name w:val="6FD9ADB23CE4462786E189A8F33B8B6B"/>
  </w:style>
  <w:style w:type="paragraph" w:customStyle="1" w:styleId="4DBF4B1B789248FB922728D46BB343D9">
    <w:name w:val="4DBF4B1B789248FB922728D46BB343D9"/>
  </w:style>
  <w:style w:type="paragraph" w:customStyle="1" w:styleId="8BE255CC70EE454FBC352409B5C26C09">
    <w:name w:val="8BE255CC70EE454FBC352409B5C26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F9E3-FF09-4BC8-9F4A-CE2AA73C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df7a2397-886e-4b60-b6a3-967982c29bc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9f91ad1f-ae1c-45d7-9f5f-8fc807a6dfa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8AFF7072-2120-457F-B6D2-F3F67D07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 HR Template</Template>
  <TotalTime>0</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Andrews</dc:creator>
  <cp:keywords/>
  <dc:description/>
  <cp:lastModifiedBy>Stacey Andrews</cp:lastModifiedBy>
  <cp:revision>1</cp:revision>
  <cp:lastPrinted>2022-05-19T13:50:00Z</cp:lastPrinted>
  <dcterms:created xsi:type="dcterms:W3CDTF">2022-09-06T15:28:00Z</dcterms:created>
  <dcterms:modified xsi:type="dcterms:W3CDTF">2022-09-06T15:28:00Z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