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77525F" w:rsidP="00B83A6B">
            <w:pPr>
              <w:spacing w:line="240" w:lineRule="auto"/>
              <w:rPr>
                <w:b/>
                <w:bCs/>
              </w:rPr>
            </w:pPr>
            <w:sdt>
              <w:sdtPr>
                <w:rPr>
                  <w:rStyle w:val="PlaceholderText"/>
                  <w:caps/>
                </w:rPr>
                <w:alias w:val="Applicants Surname"/>
                <w:tag w:val="Applicant"/>
                <w:id w:val="-469979498"/>
                <w:placeholder>
                  <w:docPart w:val="A4CD473FACE440E28153802F85459D47"/>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033ED9472A2C4066A4153CC6BDB7778D"/>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B5BBA5FDAF5C4BFA83EF504E33F580DC"/>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316AD50EE62A4404A2438E22E7799C55"/>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2B8D238A16764B2EACD69F438F92193F"/>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AAF2930E3DF742A7BEBCF42FEF8C8735"/>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1E5E75CFD9624BD5920D496DF3FC4D65"/>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B99D507095094F9687409BBB8A747640"/>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37D571C52BD048BA86911DDC7F2E57DC"/>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E2FE447A953B4C12B841D18A1268CA7E"/>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F958990C0267430B9AE3AC5354C5C9B8"/>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3D944E17AE434D05A1CF6E7687B7828E"/>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614F1AAA8C734AFAA2A5E095E41829B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D5063D07C3CF433EA77D729AD53151B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730AFB32B23A4D49AE52177171D07F2D"/>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B0035E00B8054364AD29551E4E6A7F31"/>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5E8557E6F19C40F88E78A707C3950175"/>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7FEE697D91A04D89840D34D4AE78D49A"/>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E882F3C28A4F44BE9FFBCF11AE10FCD0"/>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65734E1B4C7649AA9D18A027C4C73522"/>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D7108AB7566640778FAFD4615E548675"/>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22C158AB8BC044DA9203AAD676A1FA8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A3311B51456247A4A8A976CC7CA95A7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0A52A88C448642EF980FCC37682C26AF"/>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2F2E50F127E14B479089405EF15B974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61BD70D1BBEF4EA1B8EA92A0BA922D10"/>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56E3DFC32FD74E1B9AC3FFD20C3B9B60"/>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7841D7A880144A20B70F91B053FDE2FD"/>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944DEF19D9E54838BBE954E310DBD9AC"/>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ADC052D40B3F407C99550597AE5C2034"/>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69EDB280F6FA4BA08876C610276CCDA3"/>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A07CA485DA2B4C5B93868B5523E6943F"/>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B94E6F4496144C23AF70DE2BB1CABAE8"/>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272586A5BCFA418888F90B6B02D61F12"/>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AEC4FED0F7204FBD993DD81854EB86FE"/>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E6ACE19BBB904749BED218CD3ED6ECDD"/>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FCFAD64801F5496486D68F55E2F122C0"/>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6862B6937BA744B0A956FE4C000DF8CF"/>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8453DD029FEA45B2A17EA77A4176B49C"/>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E0F25A7EB65E4335A3B601E730847CE7"/>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17CACACC026B45CC928739AA3EEFA25F"/>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3B8531F69857490B8304A5C903D01581"/>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E41D3A8BF87A4D339981E4FCC558D38C"/>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5B5D0F06240841F68F754C5E0FF267AC"/>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BAADDF9040704903BD2DCD472C71E272"/>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0B62D54D438641DD84EBF915B1C1584E"/>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CA2F6AB3BB124FE089236B5AADE794FE"/>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63E4BA30E88A436FA0FCC70930CD685B"/>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670677A86638455B9B91195BA914E216"/>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FAEBB7E89DAE497F862C97064897C4F0"/>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185889F2C5534E72A13170759D64939F"/>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FDD74BD9C1B74A428D84F70724FCA2C0"/>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2D9A7679B5EC4AFAB49803EA80A8CBE9"/>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23A636F3BD5545AB9ADC8815450EF2FA"/>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38E73F97EC1A49D89C82688D8DFE7D2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E63A803D88D24FCB8375F0596131C822"/>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06C4B49BCB264440B4C969FB1BD7789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55C1AB1E39104C228647C6A91B2E9544"/>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3477124124D84846B89E27732D818E1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918DF800980948A9A5C5B2C1DA90649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4B7736E8F68942CCA8DACB336EF0D47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2F7ADFC0108C4F10BC45E3E2DDFD7AC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08F9F5437D6546BF89BF53FDC52B3EE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4709477EC4DD472CBB299622A515406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56822B1B939E41B6B78546F9B960F4F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7DE06DA33B9B4D798000B40F31D6396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8450596A0ABD45A3A85560272851FEE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00ABC25751AF4FCAABC9B726BDDD4C5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3AE697F0C0224B419468CF8414280E97"/>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E9BDD09EE7EE46EE96CAB936ABCF8206"/>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77525F"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E42DAFEB975B4C7FB31D0F6B125E6055"/>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77525F" w:rsidP="00D4556A">
            <w:pPr>
              <w:pStyle w:val="Heading3"/>
              <w:framePr w:hSpace="0" w:wrap="auto" w:vAnchor="margin" w:hAnchor="text" w:yAlign="inline"/>
            </w:pPr>
            <w:sdt>
              <w:sdtPr>
                <w:rPr>
                  <w:rStyle w:val="Strong"/>
                  <w:sz w:val="22"/>
                  <w:szCs w:val="22"/>
                </w:rPr>
                <w:id w:val="2129507572"/>
                <w:placeholder>
                  <w:docPart w:val="EF0FAD47C74C45E680209B418D569A80"/>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5F" w:rsidRDefault="0077525F" w:rsidP="00EA1B32">
      <w:r>
        <w:separator/>
      </w:r>
    </w:p>
    <w:p w:rsidR="0077525F" w:rsidRDefault="0077525F"/>
    <w:p w:rsidR="0077525F" w:rsidRDefault="0077525F" w:rsidP="007B0440"/>
  </w:endnote>
  <w:endnote w:type="continuationSeparator" w:id="0">
    <w:p w:rsidR="0077525F" w:rsidRDefault="0077525F" w:rsidP="00EA1B32">
      <w:r>
        <w:continuationSeparator/>
      </w:r>
    </w:p>
    <w:p w:rsidR="0077525F" w:rsidRDefault="0077525F"/>
    <w:p w:rsidR="0077525F" w:rsidRDefault="0077525F"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77525F">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7525F">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77525F">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77525F">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5F" w:rsidRDefault="0077525F" w:rsidP="00EA1B32">
      <w:r>
        <w:separator/>
      </w:r>
    </w:p>
    <w:p w:rsidR="0077525F" w:rsidRDefault="0077525F"/>
    <w:p w:rsidR="0077525F" w:rsidRDefault="0077525F" w:rsidP="007B0440"/>
  </w:footnote>
  <w:footnote w:type="continuationSeparator" w:id="0">
    <w:p w:rsidR="0077525F" w:rsidRDefault="0077525F" w:rsidP="00EA1B32">
      <w:r>
        <w:continuationSeparator/>
      </w:r>
    </w:p>
    <w:p w:rsidR="0077525F" w:rsidRDefault="0077525F"/>
    <w:p w:rsidR="0077525F" w:rsidRDefault="0077525F"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5F"/>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7525F"/>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5A60F04B-4510-470E-8352-EFC96542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CD473FACE440E28153802F85459D47"/>
        <w:category>
          <w:name w:val="General"/>
          <w:gallery w:val="placeholder"/>
        </w:category>
        <w:types>
          <w:type w:val="bbPlcHdr"/>
        </w:types>
        <w:behaviors>
          <w:behavior w:val="content"/>
        </w:behaviors>
        <w:guid w:val="{830E5EEC-8E0A-49CE-9C18-F32D92FED5A2}"/>
      </w:docPartPr>
      <w:docPartBody>
        <w:p w:rsidR="00000000" w:rsidRDefault="00C36DE0">
          <w:pPr>
            <w:pStyle w:val="A4CD473FACE440E28153802F85459D47"/>
          </w:pPr>
          <w:r w:rsidRPr="006564C8">
            <w:rPr>
              <w:rStyle w:val="PlaceholderText"/>
            </w:rPr>
            <w:t>Click or tap here to enter text.</w:t>
          </w:r>
        </w:p>
      </w:docPartBody>
    </w:docPart>
    <w:docPart>
      <w:docPartPr>
        <w:name w:val="033ED9472A2C4066A4153CC6BDB7778D"/>
        <w:category>
          <w:name w:val="General"/>
          <w:gallery w:val="placeholder"/>
        </w:category>
        <w:types>
          <w:type w:val="bbPlcHdr"/>
        </w:types>
        <w:behaviors>
          <w:behavior w:val="content"/>
        </w:behaviors>
        <w:guid w:val="{360DC0DA-D5B7-477B-8D1B-B7A4855E4C4E}"/>
      </w:docPartPr>
      <w:docPartBody>
        <w:p w:rsidR="00000000" w:rsidRDefault="00C36DE0">
          <w:pPr>
            <w:pStyle w:val="033ED9472A2C4066A4153CC6BDB7778D"/>
          </w:pPr>
          <w:r w:rsidRPr="00681E98">
            <w:rPr>
              <w:rStyle w:val="PlaceholderText"/>
            </w:rPr>
            <w:t>Click or tap here to enter text.</w:t>
          </w:r>
        </w:p>
      </w:docPartBody>
    </w:docPart>
    <w:docPart>
      <w:docPartPr>
        <w:name w:val="B5BBA5FDAF5C4BFA83EF504E33F580DC"/>
        <w:category>
          <w:name w:val="General"/>
          <w:gallery w:val="placeholder"/>
        </w:category>
        <w:types>
          <w:type w:val="bbPlcHdr"/>
        </w:types>
        <w:behaviors>
          <w:behavior w:val="content"/>
        </w:behaviors>
        <w:guid w:val="{E5C8FD95-D9B4-4D3A-B808-23B8B26422BC}"/>
      </w:docPartPr>
      <w:docPartBody>
        <w:p w:rsidR="00000000" w:rsidRDefault="00C36DE0">
          <w:pPr>
            <w:pStyle w:val="B5BBA5FDAF5C4BFA83EF504E33F580DC"/>
          </w:pPr>
          <w:r w:rsidRPr="00681E98">
            <w:rPr>
              <w:rStyle w:val="PlaceholderText"/>
            </w:rPr>
            <w:t>Choose an item.</w:t>
          </w:r>
        </w:p>
      </w:docPartBody>
    </w:docPart>
    <w:docPart>
      <w:docPartPr>
        <w:name w:val="316AD50EE62A4404A2438E22E7799C55"/>
        <w:category>
          <w:name w:val="General"/>
          <w:gallery w:val="placeholder"/>
        </w:category>
        <w:types>
          <w:type w:val="bbPlcHdr"/>
        </w:types>
        <w:behaviors>
          <w:behavior w:val="content"/>
        </w:behaviors>
        <w:guid w:val="{DCF90184-B569-4C89-AF92-81CDAAD8138A}"/>
      </w:docPartPr>
      <w:docPartBody>
        <w:p w:rsidR="00000000" w:rsidRDefault="00C36DE0">
          <w:pPr>
            <w:pStyle w:val="316AD50EE62A4404A2438E22E7799C55"/>
          </w:pPr>
          <w:r w:rsidRPr="00681E98">
            <w:rPr>
              <w:rStyle w:val="PlaceholderText"/>
            </w:rPr>
            <w:t>Click or tap here to enter text.</w:t>
          </w:r>
        </w:p>
      </w:docPartBody>
    </w:docPart>
    <w:docPart>
      <w:docPartPr>
        <w:name w:val="2B8D238A16764B2EACD69F438F92193F"/>
        <w:category>
          <w:name w:val="General"/>
          <w:gallery w:val="placeholder"/>
        </w:category>
        <w:types>
          <w:type w:val="bbPlcHdr"/>
        </w:types>
        <w:behaviors>
          <w:behavior w:val="content"/>
        </w:behaviors>
        <w:guid w:val="{283E5B2A-5100-4461-8AE5-25BB88D57B2F}"/>
      </w:docPartPr>
      <w:docPartBody>
        <w:p w:rsidR="00000000" w:rsidRDefault="00C36DE0">
          <w:pPr>
            <w:pStyle w:val="2B8D238A16764B2EACD69F438F92193F"/>
          </w:pPr>
          <w:r w:rsidRPr="00681E98">
            <w:rPr>
              <w:rStyle w:val="PlaceholderText"/>
            </w:rPr>
            <w:t>Click or tap to enter a date.</w:t>
          </w:r>
        </w:p>
      </w:docPartBody>
    </w:docPart>
    <w:docPart>
      <w:docPartPr>
        <w:name w:val="AAF2930E3DF742A7BEBCF42FEF8C8735"/>
        <w:category>
          <w:name w:val="General"/>
          <w:gallery w:val="placeholder"/>
        </w:category>
        <w:types>
          <w:type w:val="bbPlcHdr"/>
        </w:types>
        <w:behaviors>
          <w:behavior w:val="content"/>
        </w:behaviors>
        <w:guid w:val="{4211DD16-342B-4E1D-B549-2ECEC477B5A5}"/>
      </w:docPartPr>
      <w:docPartBody>
        <w:p w:rsidR="00000000" w:rsidRDefault="00C36DE0">
          <w:pPr>
            <w:pStyle w:val="AAF2930E3DF742A7BEBCF42FEF8C8735"/>
          </w:pPr>
          <w:r w:rsidRPr="00681E98">
            <w:rPr>
              <w:rStyle w:val="PlaceholderText"/>
            </w:rPr>
            <w:t>Click or tap here to enter text.</w:t>
          </w:r>
        </w:p>
      </w:docPartBody>
    </w:docPart>
    <w:docPart>
      <w:docPartPr>
        <w:name w:val="1E5E75CFD9624BD5920D496DF3FC4D65"/>
        <w:category>
          <w:name w:val="General"/>
          <w:gallery w:val="placeholder"/>
        </w:category>
        <w:types>
          <w:type w:val="bbPlcHdr"/>
        </w:types>
        <w:behaviors>
          <w:behavior w:val="content"/>
        </w:behaviors>
        <w:guid w:val="{5FF82D40-0955-4445-BD5D-9638823A05C7}"/>
      </w:docPartPr>
      <w:docPartBody>
        <w:p w:rsidR="00000000" w:rsidRDefault="00C36DE0">
          <w:pPr>
            <w:pStyle w:val="1E5E75CFD9624BD5920D496DF3FC4D65"/>
          </w:pPr>
          <w:r w:rsidRPr="00681E98">
            <w:rPr>
              <w:rStyle w:val="PlaceholderText"/>
            </w:rPr>
            <w:t>Click or tap here to enter text.</w:t>
          </w:r>
        </w:p>
      </w:docPartBody>
    </w:docPart>
    <w:docPart>
      <w:docPartPr>
        <w:name w:val="B99D507095094F9687409BBB8A747640"/>
        <w:category>
          <w:name w:val="General"/>
          <w:gallery w:val="placeholder"/>
        </w:category>
        <w:types>
          <w:type w:val="bbPlcHdr"/>
        </w:types>
        <w:behaviors>
          <w:behavior w:val="content"/>
        </w:behaviors>
        <w:guid w:val="{8B538482-7989-4459-AE4D-B8C2531FDADF}"/>
      </w:docPartPr>
      <w:docPartBody>
        <w:p w:rsidR="00000000" w:rsidRDefault="00C36DE0">
          <w:pPr>
            <w:pStyle w:val="B99D507095094F9687409BBB8A747640"/>
          </w:pPr>
          <w:r w:rsidRPr="00681E98">
            <w:rPr>
              <w:rStyle w:val="PlaceholderText"/>
            </w:rPr>
            <w:t>Click or tap here to enter text.</w:t>
          </w:r>
        </w:p>
      </w:docPartBody>
    </w:docPart>
    <w:docPart>
      <w:docPartPr>
        <w:name w:val="37D571C52BD048BA86911DDC7F2E57DC"/>
        <w:category>
          <w:name w:val="General"/>
          <w:gallery w:val="placeholder"/>
        </w:category>
        <w:types>
          <w:type w:val="bbPlcHdr"/>
        </w:types>
        <w:behaviors>
          <w:behavior w:val="content"/>
        </w:behaviors>
        <w:guid w:val="{F29B358D-6AAA-4E3D-8A8A-DBC5E76CF1D7}"/>
      </w:docPartPr>
      <w:docPartBody>
        <w:p w:rsidR="00000000" w:rsidRDefault="00C36DE0">
          <w:pPr>
            <w:pStyle w:val="37D571C52BD048BA86911DDC7F2E57DC"/>
          </w:pPr>
          <w:r w:rsidRPr="00681E98">
            <w:rPr>
              <w:rStyle w:val="PlaceholderText"/>
            </w:rPr>
            <w:t>Click or tap here to enter text.</w:t>
          </w:r>
        </w:p>
      </w:docPartBody>
    </w:docPart>
    <w:docPart>
      <w:docPartPr>
        <w:name w:val="E2FE447A953B4C12B841D18A1268CA7E"/>
        <w:category>
          <w:name w:val="General"/>
          <w:gallery w:val="placeholder"/>
        </w:category>
        <w:types>
          <w:type w:val="bbPlcHdr"/>
        </w:types>
        <w:behaviors>
          <w:behavior w:val="content"/>
        </w:behaviors>
        <w:guid w:val="{38FEC446-1129-4726-B5BD-FB794FBEDB55}"/>
      </w:docPartPr>
      <w:docPartBody>
        <w:p w:rsidR="00000000" w:rsidRDefault="00C36DE0">
          <w:pPr>
            <w:pStyle w:val="E2FE447A953B4C12B841D18A1268CA7E"/>
          </w:pPr>
          <w:r w:rsidRPr="00681E98">
            <w:rPr>
              <w:rStyle w:val="PlaceholderText"/>
            </w:rPr>
            <w:t>Click or tap to enter a date.</w:t>
          </w:r>
        </w:p>
      </w:docPartBody>
    </w:docPart>
    <w:docPart>
      <w:docPartPr>
        <w:name w:val="F958990C0267430B9AE3AC5354C5C9B8"/>
        <w:category>
          <w:name w:val="General"/>
          <w:gallery w:val="placeholder"/>
        </w:category>
        <w:types>
          <w:type w:val="bbPlcHdr"/>
        </w:types>
        <w:behaviors>
          <w:behavior w:val="content"/>
        </w:behaviors>
        <w:guid w:val="{AF074FC7-7481-417A-AE10-ED92D6EF5F42}"/>
      </w:docPartPr>
      <w:docPartBody>
        <w:p w:rsidR="00000000" w:rsidRDefault="00C36DE0">
          <w:pPr>
            <w:pStyle w:val="F958990C0267430B9AE3AC5354C5C9B8"/>
          </w:pPr>
          <w:r w:rsidRPr="00681E98">
            <w:rPr>
              <w:rStyle w:val="PlaceholderText"/>
            </w:rPr>
            <w:t>Click or tap here to enter text.</w:t>
          </w:r>
        </w:p>
      </w:docPartBody>
    </w:docPart>
    <w:docPart>
      <w:docPartPr>
        <w:name w:val="3D944E17AE434D05A1CF6E7687B7828E"/>
        <w:category>
          <w:name w:val="General"/>
          <w:gallery w:val="placeholder"/>
        </w:category>
        <w:types>
          <w:type w:val="bbPlcHdr"/>
        </w:types>
        <w:behaviors>
          <w:behavior w:val="content"/>
        </w:behaviors>
        <w:guid w:val="{8D5CC340-9571-4BF5-B3EF-A425CAB48424}"/>
      </w:docPartPr>
      <w:docPartBody>
        <w:p w:rsidR="00000000" w:rsidRDefault="00C36DE0">
          <w:pPr>
            <w:pStyle w:val="3D944E17AE434D05A1CF6E7687B7828E"/>
          </w:pPr>
          <w:r w:rsidRPr="00681E98">
            <w:rPr>
              <w:rStyle w:val="PlaceholderText"/>
            </w:rPr>
            <w:t>Click or tap here to enter text.</w:t>
          </w:r>
        </w:p>
      </w:docPartBody>
    </w:docPart>
    <w:docPart>
      <w:docPartPr>
        <w:name w:val="614F1AAA8C734AFAA2A5E095E41829B4"/>
        <w:category>
          <w:name w:val="General"/>
          <w:gallery w:val="placeholder"/>
        </w:category>
        <w:types>
          <w:type w:val="bbPlcHdr"/>
        </w:types>
        <w:behaviors>
          <w:behavior w:val="content"/>
        </w:behaviors>
        <w:guid w:val="{77386FA3-D32F-491F-8FA1-F0FA6FECE108}"/>
      </w:docPartPr>
      <w:docPartBody>
        <w:p w:rsidR="00000000" w:rsidRDefault="00C36DE0">
          <w:pPr>
            <w:pStyle w:val="614F1AAA8C734AFAA2A5E095E41829B4"/>
          </w:pPr>
          <w:r w:rsidRPr="00681E98">
            <w:rPr>
              <w:rStyle w:val="PlaceholderText"/>
            </w:rPr>
            <w:t>Click or tap here to enter text.</w:t>
          </w:r>
        </w:p>
      </w:docPartBody>
    </w:docPart>
    <w:docPart>
      <w:docPartPr>
        <w:name w:val="D5063D07C3CF433EA77D729AD53151B6"/>
        <w:category>
          <w:name w:val="General"/>
          <w:gallery w:val="placeholder"/>
        </w:category>
        <w:types>
          <w:type w:val="bbPlcHdr"/>
        </w:types>
        <w:behaviors>
          <w:behavior w:val="content"/>
        </w:behaviors>
        <w:guid w:val="{6A3E91BA-11E5-43F7-BC04-3D899CCDFF7B}"/>
      </w:docPartPr>
      <w:docPartBody>
        <w:p w:rsidR="00000000" w:rsidRDefault="00C36DE0">
          <w:pPr>
            <w:pStyle w:val="D5063D07C3CF433EA77D729AD53151B6"/>
          </w:pPr>
          <w:r w:rsidRPr="00681E98">
            <w:rPr>
              <w:rStyle w:val="PlaceholderText"/>
            </w:rPr>
            <w:t>Click or tap here to enter text.</w:t>
          </w:r>
        </w:p>
      </w:docPartBody>
    </w:docPart>
    <w:docPart>
      <w:docPartPr>
        <w:name w:val="730AFB32B23A4D49AE52177171D07F2D"/>
        <w:category>
          <w:name w:val="General"/>
          <w:gallery w:val="placeholder"/>
        </w:category>
        <w:types>
          <w:type w:val="bbPlcHdr"/>
        </w:types>
        <w:behaviors>
          <w:behavior w:val="content"/>
        </w:behaviors>
        <w:guid w:val="{FB340B03-59E0-4A08-8B76-D1C0F93CA21D}"/>
      </w:docPartPr>
      <w:docPartBody>
        <w:p w:rsidR="00000000" w:rsidRDefault="00C36DE0">
          <w:pPr>
            <w:pStyle w:val="730AFB32B23A4D49AE52177171D07F2D"/>
          </w:pPr>
          <w:r w:rsidRPr="00681E98">
            <w:rPr>
              <w:rStyle w:val="PlaceholderText"/>
            </w:rPr>
            <w:t>Click or tap here to enter text.</w:t>
          </w:r>
        </w:p>
      </w:docPartBody>
    </w:docPart>
    <w:docPart>
      <w:docPartPr>
        <w:name w:val="B0035E00B8054364AD29551E4E6A7F31"/>
        <w:category>
          <w:name w:val="General"/>
          <w:gallery w:val="placeholder"/>
        </w:category>
        <w:types>
          <w:type w:val="bbPlcHdr"/>
        </w:types>
        <w:behaviors>
          <w:behavior w:val="content"/>
        </w:behaviors>
        <w:guid w:val="{6A0F4E07-697D-4BAD-8E70-9E4F33C473B7}"/>
      </w:docPartPr>
      <w:docPartBody>
        <w:p w:rsidR="00000000" w:rsidRDefault="00C36DE0">
          <w:pPr>
            <w:pStyle w:val="B0035E00B8054364AD29551E4E6A7F31"/>
          </w:pPr>
          <w:r w:rsidRPr="00681E98">
            <w:rPr>
              <w:rStyle w:val="PlaceholderText"/>
            </w:rPr>
            <w:t>Click or tap here to enter text.</w:t>
          </w:r>
        </w:p>
      </w:docPartBody>
    </w:docPart>
    <w:docPart>
      <w:docPartPr>
        <w:name w:val="5E8557E6F19C40F88E78A707C3950175"/>
        <w:category>
          <w:name w:val="General"/>
          <w:gallery w:val="placeholder"/>
        </w:category>
        <w:types>
          <w:type w:val="bbPlcHdr"/>
        </w:types>
        <w:behaviors>
          <w:behavior w:val="content"/>
        </w:behaviors>
        <w:guid w:val="{7BCC9E08-FD8F-4CE5-96BA-B7F590308842}"/>
      </w:docPartPr>
      <w:docPartBody>
        <w:p w:rsidR="00000000" w:rsidRDefault="00C36DE0">
          <w:pPr>
            <w:pStyle w:val="5E8557E6F19C40F88E78A707C3950175"/>
          </w:pPr>
          <w:r w:rsidRPr="00681E98">
            <w:rPr>
              <w:rStyle w:val="PlaceholderText"/>
            </w:rPr>
            <w:t>Click or tap here to enter text.</w:t>
          </w:r>
        </w:p>
      </w:docPartBody>
    </w:docPart>
    <w:docPart>
      <w:docPartPr>
        <w:name w:val="7FEE697D91A04D89840D34D4AE78D49A"/>
        <w:category>
          <w:name w:val="General"/>
          <w:gallery w:val="placeholder"/>
        </w:category>
        <w:types>
          <w:type w:val="bbPlcHdr"/>
        </w:types>
        <w:behaviors>
          <w:behavior w:val="content"/>
        </w:behaviors>
        <w:guid w:val="{E0558753-CC06-488D-B47E-2F68295C2C3E}"/>
      </w:docPartPr>
      <w:docPartBody>
        <w:p w:rsidR="00000000" w:rsidRDefault="00C36DE0">
          <w:pPr>
            <w:pStyle w:val="7FEE697D91A04D89840D34D4AE78D49A"/>
          </w:pPr>
          <w:r w:rsidRPr="00681E98">
            <w:rPr>
              <w:rStyle w:val="PlaceholderText"/>
            </w:rPr>
            <w:t>Click or tap here to enter text.</w:t>
          </w:r>
        </w:p>
      </w:docPartBody>
    </w:docPart>
    <w:docPart>
      <w:docPartPr>
        <w:name w:val="E882F3C28A4F44BE9FFBCF11AE10FCD0"/>
        <w:category>
          <w:name w:val="General"/>
          <w:gallery w:val="placeholder"/>
        </w:category>
        <w:types>
          <w:type w:val="bbPlcHdr"/>
        </w:types>
        <w:behaviors>
          <w:behavior w:val="content"/>
        </w:behaviors>
        <w:guid w:val="{F76556BF-30D0-4C7C-A75B-B35393A449E3}"/>
      </w:docPartPr>
      <w:docPartBody>
        <w:p w:rsidR="00000000" w:rsidRDefault="00C36DE0">
          <w:pPr>
            <w:pStyle w:val="E882F3C28A4F44BE9FFBCF11AE10FCD0"/>
          </w:pPr>
          <w:r w:rsidRPr="00681E98">
            <w:rPr>
              <w:rStyle w:val="PlaceholderText"/>
            </w:rPr>
            <w:t>Click or tap here to enter text.</w:t>
          </w:r>
        </w:p>
      </w:docPartBody>
    </w:docPart>
    <w:docPart>
      <w:docPartPr>
        <w:name w:val="65734E1B4C7649AA9D18A027C4C73522"/>
        <w:category>
          <w:name w:val="General"/>
          <w:gallery w:val="placeholder"/>
        </w:category>
        <w:types>
          <w:type w:val="bbPlcHdr"/>
        </w:types>
        <w:behaviors>
          <w:behavior w:val="content"/>
        </w:behaviors>
        <w:guid w:val="{B22F4227-BAE0-40EC-B54D-CD7E2A6EF573}"/>
      </w:docPartPr>
      <w:docPartBody>
        <w:p w:rsidR="00000000" w:rsidRDefault="00C36DE0">
          <w:pPr>
            <w:pStyle w:val="65734E1B4C7649AA9D18A027C4C73522"/>
          </w:pPr>
          <w:r w:rsidRPr="00681E98">
            <w:rPr>
              <w:rStyle w:val="PlaceholderText"/>
            </w:rPr>
            <w:t>Click or tap to enter a date.</w:t>
          </w:r>
        </w:p>
      </w:docPartBody>
    </w:docPart>
    <w:docPart>
      <w:docPartPr>
        <w:name w:val="D7108AB7566640778FAFD4615E548675"/>
        <w:category>
          <w:name w:val="General"/>
          <w:gallery w:val="placeholder"/>
        </w:category>
        <w:types>
          <w:type w:val="bbPlcHdr"/>
        </w:types>
        <w:behaviors>
          <w:behavior w:val="content"/>
        </w:behaviors>
        <w:guid w:val="{FCF45621-BAD2-476E-ABF9-E5A974D059EE}"/>
      </w:docPartPr>
      <w:docPartBody>
        <w:p w:rsidR="00000000" w:rsidRDefault="00C36DE0">
          <w:pPr>
            <w:pStyle w:val="D7108AB7566640778FAFD4615E548675"/>
          </w:pPr>
          <w:r w:rsidRPr="00681E98">
            <w:rPr>
              <w:rStyle w:val="PlaceholderText"/>
            </w:rPr>
            <w:t>Click or tap here to enter text.</w:t>
          </w:r>
        </w:p>
      </w:docPartBody>
    </w:docPart>
    <w:docPart>
      <w:docPartPr>
        <w:name w:val="22C158AB8BC044DA9203AAD676A1FA89"/>
        <w:category>
          <w:name w:val="General"/>
          <w:gallery w:val="placeholder"/>
        </w:category>
        <w:types>
          <w:type w:val="bbPlcHdr"/>
        </w:types>
        <w:behaviors>
          <w:behavior w:val="content"/>
        </w:behaviors>
        <w:guid w:val="{D5C34BA0-3161-4C68-A24C-1B150800436E}"/>
      </w:docPartPr>
      <w:docPartBody>
        <w:p w:rsidR="00000000" w:rsidRDefault="00C36DE0">
          <w:pPr>
            <w:pStyle w:val="22C158AB8BC044DA9203AAD676A1FA89"/>
          </w:pPr>
          <w:r w:rsidRPr="00681E98">
            <w:rPr>
              <w:rStyle w:val="PlaceholderText"/>
            </w:rPr>
            <w:t>Click or tap here to enter text.</w:t>
          </w:r>
        </w:p>
      </w:docPartBody>
    </w:docPart>
    <w:docPart>
      <w:docPartPr>
        <w:name w:val="A3311B51456247A4A8A976CC7CA95A74"/>
        <w:category>
          <w:name w:val="General"/>
          <w:gallery w:val="placeholder"/>
        </w:category>
        <w:types>
          <w:type w:val="bbPlcHdr"/>
        </w:types>
        <w:behaviors>
          <w:behavior w:val="content"/>
        </w:behaviors>
        <w:guid w:val="{79DD53E5-A8BA-4B24-A433-54EA7AB9E59A}"/>
      </w:docPartPr>
      <w:docPartBody>
        <w:p w:rsidR="00000000" w:rsidRDefault="00C36DE0">
          <w:pPr>
            <w:pStyle w:val="A3311B51456247A4A8A976CC7CA95A74"/>
          </w:pPr>
          <w:r w:rsidRPr="00681E98">
            <w:rPr>
              <w:rStyle w:val="PlaceholderText"/>
            </w:rPr>
            <w:t>Click or tap here to enter text.</w:t>
          </w:r>
        </w:p>
      </w:docPartBody>
    </w:docPart>
    <w:docPart>
      <w:docPartPr>
        <w:name w:val="0A52A88C448642EF980FCC37682C26AF"/>
        <w:category>
          <w:name w:val="General"/>
          <w:gallery w:val="placeholder"/>
        </w:category>
        <w:types>
          <w:type w:val="bbPlcHdr"/>
        </w:types>
        <w:behaviors>
          <w:behavior w:val="content"/>
        </w:behaviors>
        <w:guid w:val="{443DBA61-4F60-4F88-892C-E55E5FD26CF6}"/>
      </w:docPartPr>
      <w:docPartBody>
        <w:p w:rsidR="00000000" w:rsidRDefault="00C36DE0">
          <w:pPr>
            <w:pStyle w:val="0A52A88C448642EF980FCC37682C26AF"/>
          </w:pPr>
          <w:r w:rsidRPr="00681E98">
            <w:rPr>
              <w:rStyle w:val="PlaceholderText"/>
            </w:rPr>
            <w:t>Click or tap here to enter text.</w:t>
          </w:r>
        </w:p>
      </w:docPartBody>
    </w:docPart>
    <w:docPart>
      <w:docPartPr>
        <w:name w:val="2F2E50F127E14B479089405EF15B974E"/>
        <w:category>
          <w:name w:val="General"/>
          <w:gallery w:val="placeholder"/>
        </w:category>
        <w:types>
          <w:type w:val="bbPlcHdr"/>
        </w:types>
        <w:behaviors>
          <w:behavior w:val="content"/>
        </w:behaviors>
        <w:guid w:val="{A1CC6B81-3C30-4372-9514-198CDB30687B}"/>
      </w:docPartPr>
      <w:docPartBody>
        <w:p w:rsidR="00000000" w:rsidRDefault="00C36DE0">
          <w:pPr>
            <w:pStyle w:val="2F2E50F127E14B479089405EF15B974E"/>
          </w:pPr>
          <w:r w:rsidRPr="00681E98">
            <w:rPr>
              <w:rStyle w:val="PlaceholderText"/>
            </w:rPr>
            <w:t>Click or tap here to enter text.</w:t>
          </w:r>
        </w:p>
      </w:docPartBody>
    </w:docPart>
    <w:docPart>
      <w:docPartPr>
        <w:name w:val="61BD70D1BBEF4EA1B8EA92A0BA922D10"/>
        <w:category>
          <w:name w:val="General"/>
          <w:gallery w:val="placeholder"/>
        </w:category>
        <w:types>
          <w:type w:val="bbPlcHdr"/>
        </w:types>
        <w:behaviors>
          <w:behavior w:val="content"/>
        </w:behaviors>
        <w:guid w:val="{33FC67F0-449C-4F7E-A5B1-65A8E657C64B}"/>
      </w:docPartPr>
      <w:docPartBody>
        <w:p w:rsidR="00000000" w:rsidRDefault="00C36DE0">
          <w:pPr>
            <w:pStyle w:val="61BD70D1BBEF4EA1B8EA92A0BA922D10"/>
          </w:pPr>
          <w:r w:rsidRPr="00681E98">
            <w:rPr>
              <w:rStyle w:val="PlaceholderText"/>
            </w:rPr>
            <w:t>Click or tap here to enter text.</w:t>
          </w:r>
        </w:p>
      </w:docPartBody>
    </w:docPart>
    <w:docPart>
      <w:docPartPr>
        <w:name w:val="56E3DFC32FD74E1B9AC3FFD20C3B9B60"/>
        <w:category>
          <w:name w:val="General"/>
          <w:gallery w:val="placeholder"/>
        </w:category>
        <w:types>
          <w:type w:val="bbPlcHdr"/>
        </w:types>
        <w:behaviors>
          <w:behavior w:val="content"/>
        </w:behaviors>
        <w:guid w:val="{3AFB026C-86D4-4DAD-B466-AF2C68179C56}"/>
      </w:docPartPr>
      <w:docPartBody>
        <w:p w:rsidR="00000000" w:rsidRDefault="00C36DE0">
          <w:pPr>
            <w:pStyle w:val="56E3DFC32FD74E1B9AC3FFD20C3B9B60"/>
          </w:pPr>
          <w:r w:rsidRPr="00681E98">
            <w:rPr>
              <w:rStyle w:val="PlaceholderText"/>
            </w:rPr>
            <w:t>Click or tap here to enter text.</w:t>
          </w:r>
        </w:p>
      </w:docPartBody>
    </w:docPart>
    <w:docPart>
      <w:docPartPr>
        <w:name w:val="7841D7A880144A20B70F91B053FDE2FD"/>
        <w:category>
          <w:name w:val="General"/>
          <w:gallery w:val="placeholder"/>
        </w:category>
        <w:types>
          <w:type w:val="bbPlcHdr"/>
        </w:types>
        <w:behaviors>
          <w:behavior w:val="content"/>
        </w:behaviors>
        <w:guid w:val="{A0F97A59-A9ED-460C-9AEB-AD0D68989EFA}"/>
      </w:docPartPr>
      <w:docPartBody>
        <w:p w:rsidR="00000000" w:rsidRDefault="00C36DE0">
          <w:pPr>
            <w:pStyle w:val="7841D7A880144A20B70F91B053FDE2FD"/>
          </w:pPr>
          <w:r w:rsidRPr="00681E98">
            <w:rPr>
              <w:rStyle w:val="PlaceholderText"/>
            </w:rPr>
            <w:t>Click or tap here to enter text.</w:t>
          </w:r>
        </w:p>
      </w:docPartBody>
    </w:docPart>
    <w:docPart>
      <w:docPartPr>
        <w:name w:val="944DEF19D9E54838BBE954E310DBD9AC"/>
        <w:category>
          <w:name w:val="General"/>
          <w:gallery w:val="placeholder"/>
        </w:category>
        <w:types>
          <w:type w:val="bbPlcHdr"/>
        </w:types>
        <w:behaviors>
          <w:behavior w:val="content"/>
        </w:behaviors>
        <w:guid w:val="{30860B0A-44D8-413D-A690-7C4261A636DA}"/>
      </w:docPartPr>
      <w:docPartBody>
        <w:p w:rsidR="00000000" w:rsidRDefault="00C36DE0">
          <w:pPr>
            <w:pStyle w:val="944DEF19D9E54838BBE954E310DBD9AC"/>
          </w:pPr>
          <w:r w:rsidRPr="00681E98">
            <w:rPr>
              <w:rStyle w:val="PlaceholderText"/>
            </w:rPr>
            <w:t>Click or tap here to enter text.</w:t>
          </w:r>
        </w:p>
      </w:docPartBody>
    </w:docPart>
    <w:docPart>
      <w:docPartPr>
        <w:name w:val="ADC052D40B3F407C99550597AE5C2034"/>
        <w:category>
          <w:name w:val="General"/>
          <w:gallery w:val="placeholder"/>
        </w:category>
        <w:types>
          <w:type w:val="bbPlcHdr"/>
        </w:types>
        <w:behaviors>
          <w:behavior w:val="content"/>
        </w:behaviors>
        <w:guid w:val="{4652BD20-B96F-4888-9FEC-006850CDDC29}"/>
      </w:docPartPr>
      <w:docPartBody>
        <w:p w:rsidR="00000000" w:rsidRDefault="00C36DE0">
          <w:pPr>
            <w:pStyle w:val="ADC052D40B3F407C99550597AE5C2034"/>
          </w:pPr>
          <w:r w:rsidRPr="00681E98">
            <w:rPr>
              <w:rStyle w:val="PlaceholderText"/>
            </w:rPr>
            <w:t>Click or tap here to enter text.</w:t>
          </w:r>
        </w:p>
      </w:docPartBody>
    </w:docPart>
    <w:docPart>
      <w:docPartPr>
        <w:name w:val="69EDB280F6FA4BA08876C610276CCDA3"/>
        <w:category>
          <w:name w:val="General"/>
          <w:gallery w:val="placeholder"/>
        </w:category>
        <w:types>
          <w:type w:val="bbPlcHdr"/>
        </w:types>
        <w:behaviors>
          <w:behavior w:val="content"/>
        </w:behaviors>
        <w:guid w:val="{7BF8F8BC-5824-4D40-9028-91B7A7236993}"/>
      </w:docPartPr>
      <w:docPartBody>
        <w:p w:rsidR="00000000" w:rsidRDefault="00C36DE0">
          <w:pPr>
            <w:pStyle w:val="69EDB280F6FA4BA08876C610276CCDA3"/>
          </w:pPr>
          <w:r w:rsidRPr="00681E98">
            <w:rPr>
              <w:rStyle w:val="PlaceholderText"/>
            </w:rPr>
            <w:t>Click or tap here to enter text.</w:t>
          </w:r>
        </w:p>
      </w:docPartBody>
    </w:docPart>
    <w:docPart>
      <w:docPartPr>
        <w:name w:val="A07CA485DA2B4C5B93868B5523E6943F"/>
        <w:category>
          <w:name w:val="General"/>
          <w:gallery w:val="placeholder"/>
        </w:category>
        <w:types>
          <w:type w:val="bbPlcHdr"/>
        </w:types>
        <w:behaviors>
          <w:behavior w:val="content"/>
        </w:behaviors>
        <w:guid w:val="{3BC6A684-BEA3-4074-8918-59A7FCD19139}"/>
      </w:docPartPr>
      <w:docPartBody>
        <w:p w:rsidR="00000000" w:rsidRDefault="00C36DE0">
          <w:pPr>
            <w:pStyle w:val="A07CA485DA2B4C5B93868B5523E6943F"/>
          </w:pPr>
          <w:r w:rsidRPr="00681E98">
            <w:rPr>
              <w:rStyle w:val="PlaceholderText"/>
            </w:rPr>
            <w:t>Click or tap here to enter text.</w:t>
          </w:r>
        </w:p>
      </w:docPartBody>
    </w:docPart>
    <w:docPart>
      <w:docPartPr>
        <w:name w:val="B94E6F4496144C23AF70DE2BB1CABAE8"/>
        <w:category>
          <w:name w:val="General"/>
          <w:gallery w:val="placeholder"/>
        </w:category>
        <w:types>
          <w:type w:val="bbPlcHdr"/>
        </w:types>
        <w:behaviors>
          <w:behavior w:val="content"/>
        </w:behaviors>
        <w:guid w:val="{D0C817AC-C100-4C0C-B584-D66F03DF175A}"/>
      </w:docPartPr>
      <w:docPartBody>
        <w:p w:rsidR="00000000" w:rsidRDefault="00C36DE0">
          <w:pPr>
            <w:pStyle w:val="B94E6F4496144C23AF70DE2BB1CABAE8"/>
          </w:pPr>
          <w:r w:rsidRPr="00681E98">
            <w:rPr>
              <w:rStyle w:val="PlaceholderText"/>
            </w:rPr>
            <w:t>Click or tap here to enter text.</w:t>
          </w:r>
        </w:p>
      </w:docPartBody>
    </w:docPart>
    <w:docPart>
      <w:docPartPr>
        <w:name w:val="272586A5BCFA418888F90B6B02D61F12"/>
        <w:category>
          <w:name w:val="General"/>
          <w:gallery w:val="placeholder"/>
        </w:category>
        <w:types>
          <w:type w:val="bbPlcHdr"/>
        </w:types>
        <w:behaviors>
          <w:behavior w:val="content"/>
        </w:behaviors>
        <w:guid w:val="{CAE24D60-F8C8-4407-B1AF-77B7972F63DB}"/>
      </w:docPartPr>
      <w:docPartBody>
        <w:p w:rsidR="00000000" w:rsidRDefault="00C36DE0">
          <w:pPr>
            <w:pStyle w:val="272586A5BCFA418888F90B6B02D61F12"/>
          </w:pPr>
          <w:r w:rsidRPr="00681E98">
            <w:rPr>
              <w:rStyle w:val="PlaceholderText"/>
            </w:rPr>
            <w:t>Click or tap here to enter text.</w:t>
          </w:r>
        </w:p>
      </w:docPartBody>
    </w:docPart>
    <w:docPart>
      <w:docPartPr>
        <w:name w:val="AEC4FED0F7204FBD993DD81854EB86FE"/>
        <w:category>
          <w:name w:val="General"/>
          <w:gallery w:val="placeholder"/>
        </w:category>
        <w:types>
          <w:type w:val="bbPlcHdr"/>
        </w:types>
        <w:behaviors>
          <w:behavior w:val="content"/>
        </w:behaviors>
        <w:guid w:val="{A171748D-EB46-41E3-8AEB-FA837323A3FB}"/>
      </w:docPartPr>
      <w:docPartBody>
        <w:p w:rsidR="00000000" w:rsidRDefault="00C36DE0">
          <w:pPr>
            <w:pStyle w:val="AEC4FED0F7204FBD993DD81854EB86FE"/>
          </w:pPr>
          <w:r w:rsidRPr="00681E98">
            <w:rPr>
              <w:rStyle w:val="PlaceholderText"/>
            </w:rPr>
            <w:t>Click or tap here to enter text.</w:t>
          </w:r>
        </w:p>
      </w:docPartBody>
    </w:docPart>
    <w:docPart>
      <w:docPartPr>
        <w:name w:val="E6ACE19BBB904749BED218CD3ED6ECDD"/>
        <w:category>
          <w:name w:val="General"/>
          <w:gallery w:val="placeholder"/>
        </w:category>
        <w:types>
          <w:type w:val="bbPlcHdr"/>
        </w:types>
        <w:behaviors>
          <w:behavior w:val="content"/>
        </w:behaviors>
        <w:guid w:val="{2B38AF30-261A-477B-8222-381EBAEDF651}"/>
      </w:docPartPr>
      <w:docPartBody>
        <w:p w:rsidR="00000000" w:rsidRDefault="00E573EF">
          <w:pPr>
            <w:pStyle w:val="E6ACE19BBB904749BED218CD3ED6ECDD"/>
          </w:pPr>
          <w:r w:rsidRPr="00681E98">
            <w:rPr>
              <w:rStyle w:val="PlaceholderText"/>
            </w:rPr>
            <w:t>Click or tap here to enter text.</w:t>
          </w:r>
        </w:p>
      </w:docPartBody>
    </w:docPart>
    <w:docPart>
      <w:docPartPr>
        <w:name w:val="FCFAD64801F5496486D68F55E2F122C0"/>
        <w:category>
          <w:name w:val="General"/>
          <w:gallery w:val="placeholder"/>
        </w:category>
        <w:types>
          <w:type w:val="bbPlcHdr"/>
        </w:types>
        <w:behaviors>
          <w:behavior w:val="content"/>
        </w:behaviors>
        <w:guid w:val="{2E67E2BA-C3CD-464E-A18A-4CF2A7976A05}"/>
      </w:docPartPr>
      <w:docPartBody>
        <w:p w:rsidR="00000000" w:rsidRDefault="00E573EF">
          <w:pPr>
            <w:pStyle w:val="FCFAD64801F5496486D68F55E2F122C0"/>
          </w:pPr>
          <w:r w:rsidRPr="00681E98">
            <w:rPr>
              <w:rStyle w:val="PlaceholderText"/>
            </w:rPr>
            <w:t>Click or tap here to enter text.</w:t>
          </w:r>
        </w:p>
      </w:docPartBody>
    </w:docPart>
    <w:docPart>
      <w:docPartPr>
        <w:name w:val="6862B6937BA744B0A956FE4C000DF8CF"/>
        <w:category>
          <w:name w:val="General"/>
          <w:gallery w:val="placeholder"/>
        </w:category>
        <w:types>
          <w:type w:val="bbPlcHdr"/>
        </w:types>
        <w:behaviors>
          <w:behavior w:val="content"/>
        </w:behaviors>
        <w:guid w:val="{719F3198-9934-4742-85D3-123D0AAA5B39}"/>
      </w:docPartPr>
      <w:docPartBody>
        <w:p w:rsidR="00000000" w:rsidRDefault="00E573EF">
          <w:pPr>
            <w:pStyle w:val="6862B6937BA744B0A956FE4C000DF8CF"/>
          </w:pPr>
          <w:r w:rsidRPr="00681E98">
            <w:rPr>
              <w:rStyle w:val="PlaceholderText"/>
            </w:rPr>
            <w:t>Click or tap here to enter text.</w:t>
          </w:r>
        </w:p>
      </w:docPartBody>
    </w:docPart>
    <w:docPart>
      <w:docPartPr>
        <w:name w:val="8453DD029FEA45B2A17EA77A4176B49C"/>
        <w:category>
          <w:name w:val="General"/>
          <w:gallery w:val="placeholder"/>
        </w:category>
        <w:types>
          <w:type w:val="bbPlcHdr"/>
        </w:types>
        <w:behaviors>
          <w:behavior w:val="content"/>
        </w:behaviors>
        <w:guid w:val="{BFCC4674-28AF-4077-94D5-F692757C6B41}"/>
      </w:docPartPr>
      <w:docPartBody>
        <w:p w:rsidR="00000000" w:rsidRDefault="00E573EF">
          <w:pPr>
            <w:pStyle w:val="8453DD029FEA45B2A17EA77A4176B49C"/>
          </w:pPr>
          <w:r w:rsidRPr="00681E98">
            <w:rPr>
              <w:rStyle w:val="PlaceholderText"/>
            </w:rPr>
            <w:t>Click or tap here to enter text.</w:t>
          </w:r>
        </w:p>
      </w:docPartBody>
    </w:docPart>
    <w:docPart>
      <w:docPartPr>
        <w:name w:val="E0F25A7EB65E4335A3B601E730847CE7"/>
        <w:category>
          <w:name w:val="General"/>
          <w:gallery w:val="placeholder"/>
        </w:category>
        <w:types>
          <w:type w:val="bbPlcHdr"/>
        </w:types>
        <w:behaviors>
          <w:behavior w:val="content"/>
        </w:behaviors>
        <w:guid w:val="{6DBEBA9E-6103-4CC6-A874-D57D08E966D7}"/>
      </w:docPartPr>
      <w:docPartBody>
        <w:p w:rsidR="00000000" w:rsidRDefault="00E573EF">
          <w:pPr>
            <w:pStyle w:val="E0F25A7EB65E4335A3B601E730847CE7"/>
          </w:pPr>
          <w:r w:rsidRPr="00681E98">
            <w:rPr>
              <w:rStyle w:val="PlaceholderText"/>
            </w:rPr>
            <w:t>Click or tap here to enter text.</w:t>
          </w:r>
        </w:p>
      </w:docPartBody>
    </w:docPart>
    <w:docPart>
      <w:docPartPr>
        <w:name w:val="17CACACC026B45CC928739AA3EEFA25F"/>
        <w:category>
          <w:name w:val="General"/>
          <w:gallery w:val="placeholder"/>
        </w:category>
        <w:types>
          <w:type w:val="bbPlcHdr"/>
        </w:types>
        <w:behaviors>
          <w:behavior w:val="content"/>
        </w:behaviors>
        <w:guid w:val="{FC6D1298-3A0B-4DE3-9F0B-6EF51E557D4F}"/>
      </w:docPartPr>
      <w:docPartBody>
        <w:p w:rsidR="00000000" w:rsidRDefault="00E573EF">
          <w:pPr>
            <w:pStyle w:val="17CACACC026B45CC928739AA3EEFA25F"/>
          </w:pPr>
          <w:r w:rsidRPr="00681E98">
            <w:rPr>
              <w:rStyle w:val="PlaceholderText"/>
            </w:rPr>
            <w:t>Click or tap here to enter text.</w:t>
          </w:r>
        </w:p>
      </w:docPartBody>
    </w:docPart>
    <w:docPart>
      <w:docPartPr>
        <w:name w:val="3B8531F69857490B8304A5C903D01581"/>
        <w:category>
          <w:name w:val="General"/>
          <w:gallery w:val="placeholder"/>
        </w:category>
        <w:types>
          <w:type w:val="bbPlcHdr"/>
        </w:types>
        <w:behaviors>
          <w:behavior w:val="content"/>
        </w:behaviors>
        <w:guid w:val="{EF4FCC6E-6E8B-498D-B136-B9B69A0FE7A6}"/>
      </w:docPartPr>
      <w:docPartBody>
        <w:p w:rsidR="00000000" w:rsidRDefault="00E573EF">
          <w:pPr>
            <w:pStyle w:val="3B8531F69857490B8304A5C903D01581"/>
          </w:pPr>
          <w:r w:rsidRPr="00681E98">
            <w:rPr>
              <w:rStyle w:val="PlaceholderText"/>
            </w:rPr>
            <w:t>Click or tap here to enter text.</w:t>
          </w:r>
        </w:p>
      </w:docPartBody>
    </w:docPart>
    <w:docPart>
      <w:docPartPr>
        <w:name w:val="E41D3A8BF87A4D339981E4FCC558D38C"/>
        <w:category>
          <w:name w:val="General"/>
          <w:gallery w:val="placeholder"/>
        </w:category>
        <w:types>
          <w:type w:val="bbPlcHdr"/>
        </w:types>
        <w:behaviors>
          <w:behavior w:val="content"/>
        </w:behaviors>
        <w:guid w:val="{154D35D6-8311-4298-A98D-F30DB6A9274C}"/>
      </w:docPartPr>
      <w:docPartBody>
        <w:p w:rsidR="00000000" w:rsidRDefault="00E573EF">
          <w:pPr>
            <w:pStyle w:val="E41D3A8BF87A4D339981E4FCC558D38C"/>
          </w:pPr>
          <w:r w:rsidRPr="00681E98">
            <w:rPr>
              <w:rStyle w:val="PlaceholderText"/>
            </w:rPr>
            <w:t>Click or tap here to enter text.</w:t>
          </w:r>
        </w:p>
      </w:docPartBody>
    </w:docPart>
    <w:docPart>
      <w:docPartPr>
        <w:name w:val="5B5D0F06240841F68F754C5E0FF267AC"/>
        <w:category>
          <w:name w:val="General"/>
          <w:gallery w:val="placeholder"/>
        </w:category>
        <w:types>
          <w:type w:val="bbPlcHdr"/>
        </w:types>
        <w:behaviors>
          <w:behavior w:val="content"/>
        </w:behaviors>
        <w:guid w:val="{7B2615D6-45A0-4803-B11C-3CA54FFFC2C7}"/>
      </w:docPartPr>
      <w:docPartBody>
        <w:p w:rsidR="00000000" w:rsidRDefault="00E573EF">
          <w:pPr>
            <w:pStyle w:val="5B5D0F06240841F68F754C5E0FF267AC"/>
          </w:pPr>
          <w:r w:rsidRPr="00681E98">
            <w:rPr>
              <w:rStyle w:val="PlaceholderText"/>
            </w:rPr>
            <w:t>Click or tap here to enter text.</w:t>
          </w:r>
        </w:p>
      </w:docPartBody>
    </w:docPart>
    <w:docPart>
      <w:docPartPr>
        <w:name w:val="BAADDF9040704903BD2DCD472C71E272"/>
        <w:category>
          <w:name w:val="General"/>
          <w:gallery w:val="placeholder"/>
        </w:category>
        <w:types>
          <w:type w:val="bbPlcHdr"/>
        </w:types>
        <w:behaviors>
          <w:behavior w:val="content"/>
        </w:behaviors>
        <w:guid w:val="{93CF60D6-F483-4944-B89B-D0BE16EC6323}"/>
      </w:docPartPr>
      <w:docPartBody>
        <w:p w:rsidR="00000000" w:rsidRDefault="00E573EF">
          <w:pPr>
            <w:pStyle w:val="BAADDF9040704903BD2DCD472C71E272"/>
          </w:pPr>
          <w:r w:rsidRPr="00681E98">
            <w:rPr>
              <w:rStyle w:val="PlaceholderText"/>
            </w:rPr>
            <w:t>Click or tap here to enter text.</w:t>
          </w:r>
        </w:p>
      </w:docPartBody>
    </w:docPart>
    <w:docPart>
      <w:docPartPr>
        <w:name w:val="0B62D54D438641DD84EBF915B1C1584E"/>
        <w:category>
          <w:name w:val="General"/>
          <w:gallery w:val="placeholder"/>
        </w:category>
        <w:types>
          <w:type w:val="bbPlcHdr"/>
        </w:types>
        <w:behaviors>
          <w:behavior w:val="content"/>
        </w:behaviors>
        <w:guid w:val="{065612E5-299D-4496-B73D-AC95FD1EC13D}"/>
      </w:docPartPr>
      <w:docPartBody>
        <w:p w:rsidR="00000000" w:rsidRDefault="00E573EF">
          <w:pPr>
            <w:pStyle w:val="0B62D54D438641DD84EBF915B1C1584E"/>
          </w:pPr>
          <w:r w:rsidRPr="00681E98">
            <w:rPr>
              <w:rStyle w:val="PlaceholderText"/>
            </w:rPr>
            <w:t>Click or tap here to enter text.</w:t>
          </w:r>
        </w:p>
      </w:docPartBody>
    </w:docPart>
    <w:docPart>
      <w:docPartPr>
        <w:name w:val="CA2F6AB3BB124FE089236B5AADE794FE"/>
        <w:category>
          <w:name w:val="General"/>
          <w:gallery w:val="placeholder"/>
        </w:category>
        <w:types>
          <w:type w:val="bbPlcHdr"/>
        </w:types>
        <w:behaviors>
          <w:behavior w:val="content"/>
        </w:behaviors>
        <w:guid w:val="{6D7A460C-A2C5-4671-9170-513CC7B522ED}"/>
      </w:docPartPr>
      <w:docPartBody>
        <w:p w:rsidR="00000000" w:rsidRDefault="00E573EF">
          <w:pPr>
            <w:pStyle w:val="CA2F6AB3BB124FE089236B5AADE794FE"/>
          </w:pPr>
          <w:r w:rsidRPr="00681E98">
            <w:rPr>
              <w:rStyle w:val="PlaceholderText"/>
            </w:rPr>
            <w:t>Click or tap here to enter text.</w:t>
          </w:r>
        </w:p>
      </w:docPartBody>
    </w:docPart>
    <w:docPart>
      <w:docPartPr>
        <w:name w:val="63E4BA30E88A436FA0FCC70930CD685B"/>
        <w:category>
          <w:name w:val="General"/>
          <w:gallery w:val="placeholder"/>
        </w:category>
        <w:types>
          <w:type w:val="bbPlcHdr"/>
        </w:types>
        <w:behaviors>
          <w:behavior w:val="content"/>
        </w:behaviors>
        <w:guid w:val="{0375712D-D119-4CDD-8CA5-161F8D4B6C2B}"/>
      </w:docPartPr>
      <w:docPartBody>
        <w:p w:rsidR="00000000" w:rsidRDefault="00E573EF">
          <w:pPr>
            <w:pStyle w:val="63E4BA30E88A436FA0FCC70930CD685B"/>
          </w:pPr>
          <w:r w:rsidRPr="00681E98">
            <w:rPr>
              <w:rStyle w:val="PlaceholderText"/>
            </w:rPr>
            <w:t>Click or tap here to enter text.</w:t>
          </w:r>
        </w:p>
      </w:docPartBody>
    </w:docPart>
    <w:docPart>
      <w:docPartPr>
        <w:name w:val="670677A86638455B9B91195BA914E216"/>
        <w:category>
          <w:name w:val="General"/>
          <w:gallery w:val="placeholder"/>
        </w:category>
        <w:types>
          <w:type w:val="bbPlcHdr"/>
        </w:types>
        <w:behaviors>
          <w:behavior w:val="content"/>
        </w:behaviors>
        <w:guid w:val="{126B6BF7-9404-4437-A7BD-9E0FE5452378}"/>
      </w:docPartPr>
      <w:docPartBody>
        <w:p w:rsidR="00000000" w:rsidRDefault="00E573EF">
          <w:pPr>
            <w:pStyle w:val="670677A86638455B9B91195BA914E216"/>
          </w:pPr>
          <w:r w:rsidRPr="00681E98">
            <w:rPr>
              <w:rStyle w:val="PlaceholderText"/>
            </w:rPr>
            <w:t>Click or tap to enter a date.</w:t>
          </w:r>
        </w:p>
      </w:docPartBody>
    </w:docPart>
    <w:docPart>
      <w:docPartPr>
        <w:name w:val="FAEBB7E89DAE497F862C97064897C4F0"/>
        <w:category>
          <w:name w:val="General"/>
          <w:gallery w:val="placeholder"/>
        </w:category>
        <w:types>
          <w:type w:val="bbPlcHdr"/>
        </w:types>
        <w:behaviors>
          <w:behavior w:val="content"/>
        </w:behaviors>
        <w:guid w:val="{259B9B9A-F5D4-4A53-BC6A-8523CEDFF4E9}"/>
      </w:docPartPr>
      <w:docPartBody>
        <w:p w:rsidR="00000000" w:rsidRDefault="00E573EF">
          <w:pPr>
            <w:pStyle w:val="FAEBB7E89DAE497F862C97064897C4F0"/>
          </w:pPr>
          <w:r w:rsidRPr="00681E98">
            <w:rPr>
              <w:rStyle w:val="PlaceholderText"/>
            </w:rPr>
            <w:t>Click or tap to enter a date.</w:t>
          </w:r>
        </w:p>
      </w:docPartBody>
    </w:docPart>
    <w:docPart>
      <w:docPartPr>
        <w:name w:val="185889F2C5534E72A13170759D64939F"/>
        <w:category>
          <w:name w:val="General"/>
          <w:gallery w:val="placeholder"/>
        </w:category>
        <w:types>
          <w:type w:val="bbPlcHdr"/>
        </w:types>
        <w:behaviors>
          <w:behavior w:val="content"/>
        </w:behaviors>
        <w:guid w:val="{F56E1AD4-C4D3-4BFF-9DA8-AF6E320ABCBA}"/>
      </w:docPartPr>
      <w:docPartBody>
        <w:p w:rsidR="00000000" w:rsidRDefault="00E573EF">
          <w:pPr>
            <w:pStyle w:val="185889F2C5534E72A13170759D64939F"/>
          </w:pPr>
          <w:r w:rsidRPr="00681E98">
            <w:rPr>
              <w:rStyle w:val="PlaceholderText"/>
            </w:rPr>
            <w:t>Click or tap here to enter text.</w:t>
          </w:r>
        </w:p>
      </w:docPartBody>
    </w:docPart>
    <w:docPart>
      <w:docPartPr>
        <w:name w:val="FDD74BD9C1B74A428D84F70724FCA2C0"/>
        <w:category>
          <w:name w:val="General"/>
          <w:gallery w:val="placeholder"/>
        </w:category>
        <w:types>
          <w:type w:val="bbPlcHdr"/>
        </w:types>
        <w:behaviors>
          <w:behavior w:val="content"/>
        </w:behaviors>
        <w:guid w:val="{88D5BD5A-8720-484C-AA67-D26DB18DE5DC}"/>
      </w:docPartPr>
      <w:docPartBody>
        <w:p w:rsidR="00000000" w:rsidRDefault="00E573EF">
          <w:pPr>
            <w:pStyle w:val="FDD74BD9C1B74A428D84F70724FCA2C0"/>
          </w:pPr>
          <w:r w:rsidRPr="00681E98">
            <w:rPr>
              <w:rStyle w:val="PlaceholderText"/>
            </w:rPr>
            <w:t>Click or tap here to enter text.</w:t>
          </w:r>
        </w:p>
      </w:docPartBody>
    </w:docPart>
    <w:docPart>
      <w:docPartPr>
        <w:name w:val="2D9A7679B5EC4AFAB49803EA80A8CBE9"/>
        <w:category>
          <w:name w:val="General"/>
          <w:gallery w:val="placeholder"/>
        </w:category>
        <w:types>
          <w:type w:val="bbPlcHdr"/>
        </w:types>
        <w:behaviors>
          <w:behavior w:val="content"/>
        </w:behaviors>
        <w:guid w:val="{0CD7D726-688D-4DC2-BBB8-3BC56B1D97FD}"/>
      </w:docPartPr>
      <w:docPartBody>
        <w:p w:rsidR="00000000" w:rsidRDefault="00E573EF">
          <w:pPr>
            <w:pStyle w:val="2D9A7679B5EC4AFAB49803EA80A8CBE9"/>
          </w:pPr>
          <w:r w:rsidRPr="00681E98">
            <w:rPr>
              <w:rStyle w:val="PlaceholderText"/>
            </w:rPr>
            <w:t>Click or tap here to enter text.</w:t>
          </w:r>
        </w:p>
      </w:docPartBody>
    </w:docPart>
    <w:docPart>
      <w:docPartPr>
        <w:name w:val="23A636F3BD5545AB9ADC8815450EF2FA"/>
        <w:category>
          <w:name w:val="General"/>
          <w:gallery w:val="placeholder"/>
        </w:category>
        <w:types>
          <w:type w:val="bbPlcHdr"/>
        </w:types>
        <w:behaviors>
          <w:behavior w:val="content"/>
        </w:behaviors>
        <w:guid w:val="{2BFB1DFA-934E-4043-BD62-0D5833245A29}"/>
      </w:docPartPr>
      <w:docPartBody>
        <w:p w:rsidR="00000000" w:rsidRDefault="00E573EF">
          <w:pPr>
            <w:pStyle w:val="23A636F3BD5545AB9ADC8815450EF2FA"/>
          </w:pPr>
          <w:r w:rsidRPr="00681E98">
            <w:rPr>
              <w:rStyle w:val="PlaceholderText"/>
            </w:rPr>
            <w:t>Click or tap here to enter text.</w:t>
          </w:r>
        </w:p>
      </w:docPartBody>
    </w:docPart>
    <w:docPart>
      <w:docPartPr>
        <w:name w:val="38E73F97EC1A49D89C82688D8DFE7D2F"/>
        <w:category>
          <w:name w:val="General"/>
          <w:gallery w:val="placeholder"/>
        </w:category>
        <w:types>
          <w:type w:val="bbPlcHdr"/>
        </w:types>
        <w:behaviors>
          <w:behavior w:val="content"/>
        </w:behaviors>
        <w:guid w:val="{A74A621B-D7CC-4DE5-B84C-52F156644D3A}"/>
      </w:docPartPr>
      <w:docPartBody>
        <w:p w:rsidR="00000000" w:rsidRDefault="00E573EF">
          <w:pPr>
            <w:pStyle w:val="38E73F97EC1A49D89C82688D8DFE7D2F"/>
          </w:pPr>
          <w:r w:rsidRPr="00681E98">
            <w:rPr>
              <w:rStyle w:val="PlaceholderText"/>
            </w:rPr>
            <w:t>Click or tap here to enter text.</w:t>
          </w:r>
        </w:p>
      </w:docPartBody>
    </w:docPart>
    <w:docPart>
      <w:docPartPr>
        <w:name w:val="E63A803D88D24FCB8375F0596131C822"/>
        <w:category>
          <w:name w:val="General"/>
          <w:gallery w:val="placeholder"/>
        </w:category>
        <w:types>
          <w:type w:val="bbPlcHdr"/>
        </w:types>
        <w:behaviors>
          <w:behavior w:val="content"/>
        </w:behaviors>
        <w:guid w:val="{8B65EE92-56FA-4554-AC3C-D5A431950970}"/>
      </w:docPartPr>
      <w:docPartBody>
        <w:p w:rsidR="00000000" w:rsidRDefault="00E573EF">
          <w:pPr>
            <w:pStyle w:val="E63A803D88D24FCB8375F0596131C822"/>
          </w:pPr>
          <w:r w:rsidRPr="00681E98">
            <w:rPr>
              <w:rStyle w:val="PlaceholderText"/>
            </w:rPr>
            <w:t>Click or tap here to enter text.</w:t>
          </w:r>
        </w:p>
      </w:docPartBody>
    </w:docPart>
    <w:docPart>
      <w:docPartPr>
        <w:name w:val="06C4B49BCB264440B4C969FB1BD77891"/>
        <w:category>
          <w:name w:val="General"/>
          <w:gallery w:val="placeholder"/>
        </w:category>
        <w:types>
          <w:type w:val="bbPlcHdr"/>
        </w:types>
        <w:behaviors>
          <w:behavior w:val="content"/>
        </w:behaviors>
        <w:guid w:val="{7B784642-0816-486E-8128-B59AE3D076E7}"/>
      </w:docPartPr>
      <w:docPartBody>
        <w:p w:rsidR="00000000" w:rsidRDefault="00E573EF">
          <w:pPr>
            <w:pStyle w:val="06C4B49BCB264440B4C969FB1BD77891"/>
          </w:pPr>
          <w:r w:rsidRPr="00681E98">
            <w:rPr>
              <w:rStyle w:val="PlaceholderText"/>
            </w:rPr>
            <w:t>Click or tap here to enter text.</w:t>
          </w:r>
        </w:p>
      </w:docPartBody>
    </w:docPart>
    <w:docPart>
      <w:docPartPr>
        <w:name w:val="55C1AB1E39104C228647C6A91B2E9544"/>
        <w:category>
          <w:name w:val="General"/>
          <w:gallery w:val="placeholder"/>
        </w:category>
        <w:types>
          <w:type w:val="bbPlcHdr"/>
        </w:types>
        <w:behaviors>
          <w:behavior w:val="content"/>
        </w:behaviors>
        <w:guid w:val="{0D679082-2E81-4BAB-84EC-53A72C845D92}"/>
      </w:docPartPr>
      <w:docPartBody>
        <w:p w:rsidR="00000000" w:rsidRDefault="00E573EF">
          <w:pPr>
            <w:pStyle w:val="55C1AB1E39104C228647C6A91B2E9544"/>
          </w:pPr>
          <w:r w:rsidRPr="00681E98">
            <w:rPr>
              <w:rStyle w:val="PlaceholderText"/>
            </w:rPr>
            <w:t>Click or tap here to enter text.</w:t>
          </w:r>
        </w:p>
      </w:docPartBody>
    </w:docPart>
    <w:docPart>
      <w:docPartPr>
        <w:name w:val="3477124124D84846B89E27732D818E1A"/>
        <w:category>
          <w:name w:val="General"/>
          <w:gallery w:val="placeholder"/>
        </w:category>
        <w:types>
          <w:type w:val="bbPlcHdr"/>
        </w:types>
        <w:behaviors>
          <w:behavior w:val="content"/>
        </w:behaviors>
        <w:guid w:val="{DA551F96-778D-4024-92B6-6530DCCA6271}"/>
      </w:docPartPr>
      <w:docPartBody>
        <w:p w:rsidR="00000000" w:rsidRDefault="00E573EF">
          <w:pPr>
            <w:pStyle w:val="3477124124D84846B89E27732D818E1A"/>
          </w:pPr>
          <w:r w:rsidRPr="00681E98">
            <w:rPr>
              <w:rStyle w:val="PlaceholderText"/>
            </w:rPr>
            <w:t>Click or tap here to enter text.</w:t>
          </w:r>
        </w:p>
      </w:docPartBody>
    </w:docPart>
    <w:docPart>
      <w:docPartPr>
        <w:name w:val="918DF800980948A9A5C5B2C1DA90649D"/>
        <w:category>
          <w:name w:val="General"/>
          <w:gallery w:val="placeholder"/>
        </w:category>
        <w:types>
          <w:type w:val="bbPlcHdr"/>
        </w:types>
        <w:behaviors>
          <w:behavior w:val="content"/>
        </w:behaviors>
        <w:guid w:val="{398F7005-F299-41E5-940E-F57BF8AACCD6}"/>
      </w:docPartPr>
      <w:docPartBody>
        <w:p w:rsidR="00000000" w:rsidRDefault="00E573EF">
          <w:pPr>
            <w:pStyle w:val="918DF800980948A9A5C5B2C1DA90649D"/>
          </w:pPr>
          <w:r w:rsidRPr="00681E98">
            <w:rPr>
              <w:rStyle w:val="PlaceholderText"/>
            </w:rPr>
            <w:t>Click or tap here to enter text.</w:t>
          </w:r>
        </w:p>
      </w:docPartBody>
    </w:docPart>
    <w:docPart>
      <w:docPartPr>
        <w:name w:val="4B7736E8F68942CCA8DACB336EF0D478"/>
        <w:category>
          <w:name w:val="General"/>
          <w:gallery w:val="placeholder"/>
        </w:category>
        <w:types>
          <w:type w:val="bbPlcHdr"/>
        </w:types>
        <w:behaviors>
          <w:behavior w:val="content"/>
        </w:behaviors>
        <w:guid w:val="{01807547-1849-4C1D-9091-968D8114818E}"/>
      </w:docPartPr>
      <w:docPartBody>
        <w:p w:rsidR="00000000" w:rsidRDefault="00E573EF">
          <w:pPr>
            <w:pStyle w:val="4B7736E8F68942CCA8DACB336EF0D478"/>
          </w:pPr>
          <w:r w:rsidRPr="00681E98">
            <w:rPr>
              <w:rStyle w:val="PlaceholderText"/>
            </w:rPr>
            <w:t>Click or tap here to enter text.</w:t>
          </w:r>
        </w:p>
      </w:docPartBody>
    </w:docPart>
    <w:docPart>
      <w:docPartPr>
        <w:name w:val="2F7ADFC0108C4F10BC45E3E2DDFD7AC8"/>
        <w:category>
          <w:name w:val="General"/>
          <w:gallery w:val="placeholder"/>
        </w:category>
        <w:types>
          <w:type w:val="bbPlcHdr"/>
        </w:types>
        <w:behaviors>
          <w:behavior w:val="content"/>
        </w:behaviors>
        <w:guid w:val="{6780450D-9E00-43F8-92C9-A4BF2BC87C89}"/>
      </w:docPartPr>
      <w:docPartBody>
        <w:p w:rsidR="00000000" w:rsidRDefault="00E573EF">
          <w:pPr>
            <w:pStyle w:val="2F7ADFC0108C4F10BC45E3E2DDFD7AC8"/>
          </w:pPr>
          <w:r w:rsidRPr="00681E98">
            <w:rPr>
              <w:rStyle w:val="PlaceholderText"/>
            </w:rPr>
            <w:t>Click or tap here to enter text.</w:t>
          </w:r>
        </w:p>
      </w:docPartBody>
    </w:docPart>
    <w:docPart>
      <w:docPartPr>
        <w:name w:val="08F9F5437D6546BF89BF53FDC52B3EE3"/>
        <w:category>
          <w:name w:val="General"/>
          <w:gallery w:val="placeholder"/>
        </w:category>
        <w:types>
          <w:type w:val="bbPlcHdr"/>
        </w:types>
        <w:behaviors>
          <w:behavior w:val="content"/>
        </w:behaviors>
        <w:guid w:val="{3C3ADCE4-A146-4230-A607-658D2278267D}"/>
      </w:docPartPr>
      <w:docPartBody>
        <w:p w:rsidR="00000000" w:rsidRDefault="00E573EF">
          <w:pPr>
            <w:pStyle w:val="08F9F5437D6546BF89BF53FDC52B3EE3"/>
          </w:pPr>
          <w:r w:rsidRPr="00681E98">
            <w:rPr>
              <w:rStyle w:val="PlaceholderText"/>
            </w:rPr>
            <w:t>Click or tap here to enter text.</w:t>
          </w:r>
        </w:p>
      </w:docPartBody>
    </w:docPart>
    <w:docPart>
      <w:docPartPr>
        <w:name w:val="4709477EC4DD472CBB299622A515406B"/>
        <w:category>
          <w:name w:val="General"/>
          <w:gallery w:val="placeholder"/>
        </w:category>
        <w:types>
          <w:type w:val="bbPlcHdr"/>
        </w:types>
        <w:behaviors>
          <w:behavior w:val="content"/>
        </w:behaviors>
        <w:guid w:val="{0339B052-AF77-461A-BB59-39535E5C9102}"/>
      </w:docPartPr>
      <w:docPartBody>
        <w:p w:rsidR="00000000" w:rsidRDefault="00E573EF">
          <w:pPr>
            <w:pStyle w:val="4709477EC4DD472CBB299622A515406B"/>
          </w:pPr>
          <w:r w:rsidRPr="00681E98">
            <w:rPr>
              <w:rStyle w:val="PlaceholderText"/>
            </w:rPr>
            <w:t>Click or tap here to enter text.</w:t>
          </w:r>
        </w:p>
      </w:docPartBody>
    </w:docPart>
    <w:docPart>
      <w:docPartPr>
        <w:name w:val="56822B1B939E41B6B78546F9B960F4F7"/>
        <w:category>
          <w:name w:val="General"/>
          <w:gallery w:val="placeholder"/>
        </w:category>
        <w:types>
          <w:type w:val="bbPlcHdr"/>
        </w:types>
        <w:behaviors>
          <w:behavior w:val="content"/>
        </w:behaviors>
        <w:guid w:val="{D265C88D-5D52-4255-B2AC-8022648EB0C9}"/>
      </w:docPartPr>
      <w:docPartBody>
        <w:p w:rsidR="00000000" w:rsidRDefault="00E573EF">
          <w:pPr>
            <w:pStyle w:val="56822B1B939E41B6B78546F9B960F4F7"/>
          </w:pPr>
          <w:r w:rsidRPr="00681E98">
            <w:rPr>
              <w:rStyle w:val="PlaceholderText"/>
            </w:rPr>
            <w:t>Click or tap here to enter text.</w:t>
          </w:r>
        </w:p>
      </w:docPartBody>
    </w:docPart>
    <w:docPart>
      <w:docPartPr>
        <w:name w:val="7DE06DA33B9B4D798000B40F31D63969"/>
        <w:category>
          <w:name w:val="General"/>
          <w:gallery w:val="placeholder"/>
        </w:category>
        <w:types>
          <w:type w:val="bbPlcHdr"/>
        </w:types>
        <w:behaviors>
          <w:behavior w:val="content"/>
        </w:behaviors>
        <w:guid w:val="{BEA292F9-8AAF-4A80-9EAA-98AA1087EE9B}"/>
      </w:docPartPr>
      <w:docPartBody>
        <w:p w:rsidR="00000000" w:rsidRDefault="00E573EF">
          <w:pPr>
            <w:pStyle w:val="7DE06DA33B9B4D798000B40F31D63969"/>
          </w:pPr>
          <w:r w:rsidRPr="00681E98">
            <w:rPr>
              <w:rStyle w:val="PlaceholderText"/>
            </w:rPr>
            <w:t>Click or tap here to enter text.</w:t>
          </w:r>
        </w:p>
      </w:docPartBody>
    </w:docPart>
    <w:docPart>
      <w:docPartPr>
        <w:name w:val="8450596A0ABD45A3A85560272851FEE5"/>
        <w:category>
          <w:name w:val="General"/>
          <w:gallery w:val="placeholder"/>
        </w:category>
        <w:types>
          <w:type w:val="bbPlcHdr"/>
        </w:types>
        <w:behaviors>
          <w:behavior w:val="content"/>
        </w:behaviors>
        <w:guid w:val="{C833A7E5-6A72-43B0-93F2-B7765501E817}"/>
      </w:docPartPr>
      <w:docPartBody>
        <w:p w:rsidR="00000000" w:rsidRDefault="00E573EF">
          <w:pPr>
            <w:pStyle w:val="8450596A0ABD45A3A85560272851FEE5"/>
          </w:pPr>
          <w:r w:rsidRPr="00681E98">
            <w:rPr>
              <w:rStyle w:val="PlaceholderText"/>
            </w:rPr>
            <w:t>Click or tap here to enter text.</w:t>
          </w:r>
        </w:p>
      </w:docPartBody>
    </w:docPart>
    <w:docPart>
      <w:docPartPr>
        <w:name w:val="00ABC25751AF4FCAABC9B726BDDD4C5A"/>
        <w:category>
          <w:name w:val="General"/>
          <w:gallery w:val="placeholder"/>
        </w:category>
        <w:types>
          <w:type w:val="bbPlcHdr"/>
        </w:types>
        <w:behaviors>
          <w:behavior w:val="content"/>
        </w:behaviors>
        <w:guid w:val="{0ED6F19C-92E6-4B9D-869C-1BCEC49B27A0}"/>
      </w:docPartPr>
      <w:docPartBody>
        <w:p w:rsidR="00000000" w:rsidRDefault="00E573EF">
          <w:pPr>
            <w:pStyle w:val="00ABC25751AF4FCAABC9B726BDDD4C5A"/>
          </w:pPr>
          <w:r w:rsidRPr="00681E98">
            <w:rPr>
              <w:rStyle w:val="PlaceholderText"/>
            </w:rPr>
            <w:t>Click or tap here to enter text.</w:t>
          </w:r>
        </w:p>
      </w:docPartBody>
    </w:docPart>
    <w:docPart>
      <w:docPartPr>
        <w:name w:val="3AE697F0C0224B419468CF8414280E97"/>
        <w:category>
          <w:name w:val="General"/>
          <w:gallery w:val="placeholder"/>
        </w:category>
        <w:types>
          <w:type w:val="bbPlcHdr"/>
        </w:types>
        <w:behaviors>
          <w:behavior w:val="content"/>
        </w:behaviors>
        <w:guid w:val="{72648C1C-9709-4F76-9256-9EA9B1434249}"/>
      </w:docPartPr>
      <w:docPartBody>
        <w:p w:rsidR="00000000" w:rsidRDefault="00E573EF">
          <w:pPr>
            <w:pStyle w:val="3AE697F0C0224B419468CF8414280E97"/>
          </w:pPr>
          <w:r w:rsidRPr="00681E98">
            <w:rPr>
              <w:rStyle w:val="PlaceholderText"/>
            </w:rPr>
            <w:t>Click or tap here to enter text.</w:t>
          </w:r>
        </w:p>
      </w:docPartBody>
    </w:docPart>
    <w:docPart>
      <w:docPartPr>
        <w:name w:val="E9BDD09EE7EE46EE96CAB936ABCF8206"/>
        <w:category>
          <w:name w:val="General"/>
          <w:gallery w:val="placeholder"/>
        </w:category>
        <w:types>
          <w:type w:val="bbPlcHdr"/>
        </w:types>
        <w:behaviors>
          <w:behavior w:val="content"/>
        </w:behaviors>
        <w:guid w:val="{19DDDCB6-9432-4E45-9984-3EE2C3687B62}"/>
      </w:docPartPr>
      <w:docPartBody>
        <w:p w:rsidR="00000000" w:rsidRDefault="00E573EF">
          <w:pPr>
            <w:pStyle w:val="E9BDD09EE7EE46EE96CAB936ABCF8206"/>
          </w:pPr>
          <w:r w:rsidRPr="00681E98">
            <w:rPr>
              <w:rStyle w:val="PlaceholderText"/>
            </w:rPr>
            <w:t>Click or tap here to enter text.</w:t>
          </w:r>
        </w:p>
      </w:docPartBody>
    </w:docPart>
    <w:docPart>
      <w:docPartPr>
        <w:name w:val="E42DAFEB975B4C7FB31D0F6B125E6055"/>
        <w:category>
          <w:name w:val="General"/>
          <w:gallery w:val="placeholder"/>
        </w:category>
        <w:types>
          <w:type w:val="bbPlcHdr"/>
        </w:types>
        <w:behaviors>
          <w:behavior w:val="content"/>
        </w:behaviors>
        <w:guid w:val="{5F7628EB-CE25-4624-A481-AB0834B28B05}"/>
      </w:docPartPr>
      <w:docPartBody>
        <w:p w:rsidR="00000000" w:rsidRDefault="00E573EF">
          <w:pPr>
            <w:pStyle w:val="E42DAFEB975B4C7FB31D0F6B125E6055"/>
          </w:pPr>
          <w:r w:rsidRPr="00681E98">
            <w:rPr>
              <w:rStyle w:val="PlaceholderText"/>
            </w:rPr>
            <w:t>Click or tap here to enter text.</w:t>
          </w:r>
        </w:p>
      </w:docPartBody>
    </w:docPart>
    <w:docPart>
      <w:docPartPr>
        <w:name w:val="EF0FAD47C74C45E680209B418D569A80"/>
        <w:category>
          <w:name w:val="General"/>
          <w:gallery w:val="placeholder"/>
        </w:category>
        <w:types>
          <w:type w:val="bbPlcHdr"/>
        </w:types>
        <w:behaviors>
          <w:behavior w:val="content"/>
        </w:behaviors>
        <w:guid w:val="{7810274A-4FA7-4706-8235-C069DD115609}"/>
      </w:docPartPr>
      <w:docPartBody>
        <w:p w:rsidR="00000000" w:rsidRDefault="00E573EF">
          <w:pPr>
            <w:pStyle w:val="EF0FAD47C74C45E680209B418D569A80"/>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CD473FACE440E28153802F85459D47">
    <w:name w:val="A4CD473FACE440E28153802F85459D47"/>
  </w:style>
  <w:style w:type="paragraph" w:customStyle="1" w:styleId="033ED9472A2C4066A4153CC6BDB7778D">
    <w:name w:val="033ED9472A2C4066A4153CC6BDB7778D"/>
  </w:style>
  <w:style w:type="paragraph" w:customStyle="1" w:styleId="B5BBA5FDAF5C4BFA83EF504E33F580DC">
    <w:name w:val="B5BBA5FDAF5C4BFA83EF504E33F580DC"/>
  </w:style>
  <w:style w:type="paragraph" w:customStyle="1" w:styleId="316AD50EE62A4404A2438E22E7799C55">
    <w:name w:val="316AD50EE62A4404A2438E22E7799C55"/>
  </w:style>
  <w:style w:type="paragraph" w:customStyle="1" w:styleId="2B8D238A16764B2EACD69F438F92193F">
    <w:name w:val="2B8D238A16764B2EACD69F438F92193F"/>
  </w:style>
  <w:style w:type="paragraph" w:customStyle="1" w:styleId="AAF2930E3DF742A7BEBCF42FEF8C8735">
    <w:name w:val="AAF2930E3DF742A7BEBCF42FEF8C8735"/>
  </w:style>
  <w:style w:type="paragraph" w:customStyle="1" w:styleId="1E5E75CFD9624BD5920D496DF3FC4D65">
    <w:name w:val="1E5E75CFD9624BD5920D496DF3FC4D65"/>
  </w:style>
  <w:style w:type="paragraph" w:customStyle="1" w:styleId="B99D507095094F9687409BBB8A747640">
    <w:name w:val="B99D507095094F9687409BBB8A747640"/>
  </w:style>
  <w:style w:type="paragraph" w:customStyle="1" w:styleId="37D571C52BD048BA86911DDC7F2E57DC">
    <w:name w:val="37D571C52BD048BA86911DDC7F2E57DC"/>
  </w:style>
  <w:style w:type="paragraph" w:customStyle="1" w:styleId="E2FE447A953B4C12B841D18A1268CA7E">
    <w:name w:val="E2FE447A953B4C12B841D18A1268CA7E"/>
  </w:style>
  <w:style w:type="paragraph" w:customStyle="1" w:styleId="F958990C0267430B9AE3AC5354C5C9B8">
    <w:name w:val="F958990C0267430B9AE3AC5354C5C9B8"/>
  </w:style>
  <w:style w:type="paragraph" w:customStyle="1" w:styleId="3D944E17AE434D05A1CF6E7687B7828E">
    <w:name w:val="3D944E17AE434D05A1CF6E7687B7828E"/>
  </w:style>
  <w:style w:type="paragraph" w:customStyle="1" w:styleId="614F1AAA8C734AFAA2A5E095E41829B4">
    <w:name w:val="614F1AAA8C734AFAA2A5E095E41829B4"/>
  </w:style>
  <w:style w:type="paragraph" w:customStyle="1" w:styleId="D5063D07C3CF433EA77D729AD53151B6">
    <w:name w:val="D5063D07C3CF433EA77D729AD53151B6"/>
  </w:style>
  <w:style w:type="paragraph" w:customStyle="1" w:styleId="730AFB32B23A4D49AE52177171D07F2D">
    <w:name w:val="730AFB32B23A4D49AE52177171D07F2D"/>
  </w:style>
  <w:style w:type="paragraph" w:customStyle="1" w:styleId="B0035E00B8054364AD29551E4E6A7F31">
    <w:name w:val="B0035E00B8054364AD29551E4E6A7F31"/>
  </w:style>
  <w:style w:type="paragraph" w:customStyle="1" w:styleId="5E8557E6F19C40F88E78A707C3950175">
    <w:name w:val="5E8557E6F19C40F88E78A707C3950175"/>
  </w:style>
  <w:style w:type="paragraph" w:customStyle="1" w:styleId="7FEE697D91A04D89840D34D4AE78D49A">
    <w:name w:val="7FEE697D91A04D89840D34D4AE78D49A"/>
  </w:style>
  <w:style w:type="paragraph" w:customStyle="1" w:styleId="E882F3C28A4F44BE9FFBCF11AE10FCD0">
    <w:name w:val="E882F3C28A4F44BE9FFBCF11AE10FCD0"/>
  </w:style>
  <w:style w:type="paragraph" w:customStyle="1" w:styleId="65734E1B4C7649AA9D18A027C4C73522">
    <w:name w:val="65734E1B4C7649AA9D18A027C4C73522"/>
  </w:style>
  <w:style w:type="paragraph" w:customStyle="1" w:styleId="D7108AB7566640778FAFD4615E548675">
    <w:name w:val="D7108AB7566640778FAFD4615E548675"/>
  </w:style>
  <w:style w:type="paragraph" w:customStyle="1" w:styleId="22C158AB8BC044DA9203AAD676A1FA89">
    <w:name w:val="22C158AB8BC044DA9203AAD676A1FA89"/>
  </w:style>
  <w:style w:type="paragraph" w:customStyle="1" w:styleId="A3311B51456247A4A8A976CC7CA95A74">
    <w:name w:val="A3311B51456247A4A8A976CC7CA95A74"/>
  </w:style>
  <w:style w:type="paragraph" w:customStyle="1" w:styleId="0A52A88C448642EF980FCC37682C26AF">
    <w:name w:val="0A52A88C448642EF980FCC37682C26AF"/>
  </w:style>
  <w:style w:type="paragraph" w:customStyle="1" w:styleId="2F2E50F127E14B479089405EF15B974E">
    <w:name w:val="2F2E50F127E14B479089405EF15B974E"/>
  </w:style>
  <w:style w:type="paragraph" w:customStyle="1" w:styleId="61BD70D1BBEF4EA1B8EA92A0BA922D10">
    <w:name w:val="61BD70D1BBEF4EA1B8EA92A0BA922D10"/>
  </w:style>
  <w:style w:type="paragraph" w:customStyle="1" w:styleId="56E3DFC32FD74E1B9AC3FFD20C3B9B60">
    <w:name w:val="56E3DFC32FD74E1B9AC3FFD20C3B9B60"/>
  </w:style>
  <w:style w:type="paragraph" w:customStyle="1" w:styleId="7841D7A880144A20B70F91B053FDE2FD">
    <w:name w:val="7841D7A880144A20B70F91B053FDE2FD"/>
  </w:style>
  <w:style w:type="paragraph" w:customStyle="1" w:styleId="944DEF19D9E54838BBE954E310DBD9AC">
    <w:name w:val="944DEF19D9E54838BBE954E310DBD9AC"/>
  </w:style>
  <w:style w:type="paragraph" w:customStyle="1" w:styleId="ADC052D40B3F407C99550597AE5C2034">
    <w:name w:val="ADC052D40B3F407C99550597AE5C2034"/>
  </w:style>
  <w:style w:type="paragraph" w:customStyle="1" w:styleId="69EDB280F6FA4BA08876C610276CCDA3">
    <w:name w:val="69EDB280F6FA4BA08876C610276CCDA3"/>
  </w:style>
  <w:style w:type="paragraph" w:customStyle="1" w:styleId="A07CA485DA2B4C5B93868B5523E6943F">
    <w:name w:val="A07CA485DA2B4C5B93868B5523E6943F"/>
  </w:style>
  <w:style w:type="paragraph" w:customStyle="1" w:styleId="B94E6F4496144C23AF70DE2BB1CABAE8">
    <w:name w:val="B94E6F4496144C23AF70DE2BB1CABAE8"/>
  </w:style>
  <w:style w:type="paragraph" w:customStyle="1" w:styleId="272586A5BCFA418888F90B6B02D61F12">
    <w:name w:val="272586A5BCFA418888F90B6B02D61F12"/>
  </w:style>
  <w:style w:type="paragraph" w:customStyle="1" w:styleId="AEC4FED0F7204FBD993DD81854EB86FE">
    <w:name w:val="AEC4FED0F7204FBD993DD81854EB86FE"/>
  </w:style>
  <w:style w:type="paragraph" w:customStyle="1" w:styleId="E6ACE19BBB904749BED218CD3ED6ECDD">
    <w:name w:val="E6ACE19BBB904749BED218CD3ED6ECDD"/>
  </w:style>
  <w:style w:type="paragraph" w:customStyle="1" w:styleId="FCFAD64801F5496486D68F55E2F122C0">
    <w:name w:val="FCFAD64801F5496486D68F55E2F122C0"/>
  </w:style>
  <w:style w:type="paragraph" w:customStyle="1" w:styleId="6862B6937BA744B0A956FE4C000DF8CF">
    <w:name w:val="6862B6937BA744B0A956FE4C000DF8CF"/>
  </w:style>
  <w:style w:type="paragraph" w:customStyle="1" w:styleId="8453DD029FEA45B2A17EA77A4176B49C">
    <w:name w:val="8453DD029FEA45B2A17EA77A4176B49C"/>
  </w:style>
  <w:style w:type="paragraph" w:customStyle="1" w:styleId="E0F25A7EB65E4335A3B601E730847CE7">
    <w:name w:val="E0F25A7EB65E4335A3B601E730847CE7"/>
  </w:style>
  <w:style w:type="paragraph" w:customStyle="1" w:styleId="17CACACC026B45CC928739AA3EEFA25F">
    <w:name w:val="17CACACC026B45CC928739AA3EEFA25F"/>
  </w:style>
  <w:style w:type="paragraph" w:customStyle="1" w:styleId="3B8531F69857490B8304A5C903D01581">
    <w:name w:val="3B8531F69857490B8304A5C903D01581"/>
  </w:style>
  <w:style w:type="paragraph" w:customStyle="1" w:styleId="E41D3A8BF87A4D339981E4FCC558D38C">
    <w:name w:val="E41D3A8BF87A4D339981E4FCC558D38C"/>
  </w:style>
  <w:style w:type="paragraph" w:customStyle="1" w:styleId="5B5D0F06240841F68F754C5E0FF267AC">
    <w:name w:val="5B5D0F06240841F68F754C5E0FF267AC"/>
  </w:style>
  <w:style w:type="paragraph" w:customStyle="1" w:styleId="BAADDF9040704903BD2DCD472C71E272">
    <w:name w:val="BAADDF9040704903BD2DCD472C71E272"/>
  </w:style>
  <w:style w:type="paragraph" w:customStyle="1" w:styleId="0B62D54D438641DD84EBF915B1C1584E">
    <w:name w:val="0B62D54D438641DD84EBF915B1C1584E"/>
  </w:style>
  <w:style w:type="paragraph" w:customStyle="1" w:styleId="CA2F6AB3BB124FE089236B5AADE794FE">
    <w:name w:val="CA2F6AB3BB124FE089236B5AADE794FE"/>
  </w:style>
  <w:style w:type="paragraph" w:customStyle="1" w:styleId="63E4BA30E88A436FA0FCC70930CD685B">
    <w:name w:val="63E4BA30E88A436FA0FCC70930CD685B"/>
  </w:style>
  <w:style w:type="paragraph" w:customStyle="1" w:styleId="670677A86638455B9B91195BA914E216">
    <w:name w:val="670677A86638455B9B91195BA914E216"/>
  </w:style>
  <w:style w:type="paragraph" w:customStyle="1" w:styleId="FAEBB7E89DAE497F862C97064897C4F0">
    <w:name w:val="FAEBB7E89DAE497F862C97064897C4F0"/>
  </w:style>
  <w:style w:type="paragraph" w:customStyle="1" w:styleId="185889F2C5534E72A13170759D64939F">
    <w:name w:val="185889F2C5534E72A13170759D64939F"/>
  </w:style>
  <w:style w:type="paragraph" w:customStyle="1" w:styleId="FDD74BD9C1B74A428D84F70724FCA2C0">
    <w:name w:val="FDD74BD9C1B74A428D84F70724FCA2C0"/>
  </w:style>
  <w:style w:type="paragraph" w:customStyle="1" w:styleId="2D9A7679B5EC4AFAB49803EA80A8CBE9">
    <w:name w:val="2D9A7679B5EC4AFAB49803EA80A8CBE9"/>
  </w:style>
  <w:style w:type="paragraph" w:customStyle="1" w:styleId="23A636F3BD5545AB9ADC8815450EF2FA">
    <w:name w:val="23A636F3BD5545AB9ADC8815450EF2FA"/>
  </w:style>
  <w:style w:type="paragraph" w:customStyle="1" w:styleId="38E73F97EC1A49D89C82688D8DFE7D2F">
    <w:name w:val="38E73F97EC1A49D89C82688D8DFE7D2F"/>
  </w:style>
  <w:style w:type="paragraph" w:customStyle="1" w:styleId="E63A803D88D24FCB8375F0596131C822">
    <w:name w:val="E63A803D88D24FCB8375F0596131C822"/>
  </w:style>
  <w:style w:type="paragraph" w:customStyle="1" w:styleId="06C4B49BCB264440B4C969FB1BD77891">
    <w:name w:val="06C4B49BCB264440B4C969FB1BD77891"/>
  </w:style>
  <w:style w:type="paragraph" w:customStyle="1" w:styleId="55C1AB1E39104C228647C6A91B2E9544">
    <w:name w:val="55C1AB1E39104C228647C6A91B2E9544"/>
  </w:style>
  <w:style w:type="paragraph" w:customStyle="1" w:styleId="3477124124D84846B89E27732D818E1A">
    <w:name w:val="3477124124D84846B89E27732D818E1A"/>
  </w:style>
  <w:style w:type="paragraph" w:customStyle="1" w:styleId="918DF800980948A9A5C5B2C1DA90649D">
    <w:name w:val="918DF800980948A9A5C5B2C1DA90649D"/>
  </w:style>
  <w:style w:type="paragraph" w:customStyle="1" w:styleId="4B7736E8F68942CCA8DACB336EF0D478">
    <w:name w:val="4B7736E8F68942CCA8DACB336EF0D478"/>
  </w:style>
  <w:style w:type="paragraph" w:customStyle="1" w:styleId="2F7ADFC0108C4F10BC45E3E2DDFD7AC8">
    <w:name w:val="2F7ADFC0108C4F10BC45E3E2DDFD7AC8"/>
  </w:style>
  <w:style w:type="paragraph" w:customStyle="1" w:styleId="08F9F5437D6546BF89BF53FDC52B3EE3">
    <w:name w:val="08F9F5437D6546BF89BF53FDC52B3EE3"/>
  </w:style>
  <w:style w:type="paragraph" w:customStyle="1" w:styleId="4709477EC4DD472CBB299622A515406B">
    <w:name w:val="4709477EC4DD472CBB299622A515406B"/>
  </w:style>
  <w:style w:type="paragraph" w:customStyle="1" w:styleId="56822B1B939E41B6B78546F9B960F4F7">
    <w:name w:val="56822B1B939E41B6B78546F9B960F4F7"/>
  </w:style>
  <w:style w:type="paragraph" w:customStyle="1" w:styleId="7DE06DA33B9B4D798000B40F31D63969">
    <w:name w:val="7DE06DA33B9B4D798000B40F31D63969"/>
  </w:style>
  <w:style w:type="paragraph" w:customStyle="1" w:styleId="8450596A0ABD45A3A85560272851FEE5">
    <w:name w:val="8450596A0ABD45A3A85560272851FEE5"/>
  </w:style>
  <w:style w:type="paragraph" w:customStyle="1" w:styleId="00ABC25751AF4FCAABC9B726BDDD4C5A">
    <w:name w:val="00ABC25751AF4FCAABC9B726BDDD4C5A"/>
  </w:style>
  <w:style w:type="paragraph" w:customStyle="1" w:styleId="3AE697F0C0224B419468CF8414280E97">
    <w:name w:val="3AE697F0C0224B419468CF8414280E97"/>
  </w:style>
  <w:style w:type="paragraph" w:customStyle="1" w:styleId="E9BDD09EE7EE46EE96CAB936ABCF8206">
    <w:name w:val="E9BDD09EE7EE46EE96CAB936ABCF8206"/>
  </w:style>
  <w:style w:type="paragraph" w:customStyle="1" w:styleId="E42DAFEB975B4C7FB31D0F6B125E6055">
    <w:name w:val="E42DAFEB975B4C7FB31D0F6B125E6055"/>
  </w:style>
  <w:style w:type="paragraph" w:customStyle="1" w:styleId="EF0FAD47C74C45E680209B418D569A80">
    <w:name w:val="EF0FAD47C74C45E680209B418D569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purl.org/dc/elements/1.1/"/>
    <ds:schemaRef ds:uri="http://schemas.microsoft.com/office/2006/documentManagement/types"/>
    <ds:schemaRef ds:uri="http://purl.org/dc/terms/"/>
    <ds:schemaRef ds:uri="df7a2397-886e-4b60-b6a3-967982c29bcd"/>
    <ds:schemaRef ds:uri="http://schemas.microsoft.com/office/infopath/2007/PartnerControls"/>
    <ds:schemaRef ds:uri="http://purl.org/dc/dcmitype/"/>
    <ds:schemaRef ds:uri="http://schemas.openxmlformats.org/package/2006/metadata/core-properties"/>
    <ds:schemaRef ds:uri="9f91ad1f-ae1c-45d7-9f5f-8fc807a6df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203B0894-F989-46C8-849C-947376ED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2022-09-13T09:43:00Z</dcterms:created>
  <dcterms:modified xsi:type="dcterms:W3CDTF">2022-09-13T09:44:00Z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