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952072" w:rsidP="00B83A6B">
            <w:pPr>
              <w:spacing w:line="240" w:lineRule="auto"/>
              <w:rPr>
                <w:b/>
                <w:bCs/>
              </w:rPr>
            </w:pPr>
            <w:sdt>
              <w:sdtPr>
                <w:rPr>
                  <w:rStyle w:val="PlaceholderText"/>
                  <w:caps/>
                </w:rPr>
                <w:alias w:val="Applicants Surname"/>
                <w:tag w:val="Applicant"/>
                <w:id w:val="-469979498"/>
                <w:placeholder>
                  <w:docPart w:val="1DFD90E32CD84A9DB9728DAC0D9370FC"/>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9F0A72C61A954786ABEE818DD7E55A32"/>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33389D07A8374715ACBD64FBBCFCCF8A"/>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2A81628896943A792224AF72BE0351D"/>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28490A705B5A4C91A0FA5A002564F3BE"/>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0702555352064DAD91CA6A2E9BA6272E"/>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1E6AA00668614AB4820326431C5F073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DE8F9B546784451ABC7E5689D219A81A"/>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C6EA1A7B336F4526B95B2E750D88B129"/>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2F0307F237A2470ABD51C89BBAAA725B"/>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DA350616A66B4EC08FF721F73157A66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660188A95D8442E4BE1A09A43CE8A647"/>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7B79C21810374A588CE33078E96D8DC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7E2B677BBC95457281883AC8591B306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541250DF647746BC915347B1454DF58A"/>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E9B408F6289748C987A61FB63B569454"/>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226954C3B8F8423EBDAE0773F7E855E1"/>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F79EF6F9ABAE4B51BA31B9B470617EF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88388FF4A8484C49B85E24A66B9346E2"/>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5F762CE3317949858630986A7379AAFF"/>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420852062F1745BABE2E3D799BCF334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9D50D5AF7FE84D3A9A0E5E46E47E058F"/>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293CBC4353EB458BAB91FA9AF1BCE757"/>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F2A384A8F4F34FA18785320D7612DCF5"/>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095DE50227064904AC96E3F6AF90566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48FED307A1654660B43D1DACDD445EBB"/>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07AAFC28308A4FF492C9D2D8C8575C1F"/>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B445865B3E08499FA229064566789785"/>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CCD2534FD69F467CAB89FD8C3C02CC98"/>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AC22232F62A74A9584C6111D176DCF0D"/>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D790EF4CE8EC41EE8AB8522F146B1050"/>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468DF5736FAA4101BB5E74C3BE2C8D83"/>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B5F290BBDB3143ACAB648C81D1E73F50"/>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0CF26A099E80432E99F18BAD48D48A80"/>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F53487B2E8264291A13621C1AE2C1BAE"/>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1741C8250F6F4AEFB1166C7595D7FE05"/>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E42664BBF6CA4D128CAB8791A33F2724"/>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2DEC5D98792E4013A0E98D5AE8B005ED"/>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617312F03E5B4DF38449703FBA4EDE7A"/>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60383A143AFA4739878759BCA5D2E24D"/>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69A67FC4349B4D11B91346C26C5F3786"/>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9E713B9EB5EE48D0ABCCA419E895D43B"/>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1B83D17485A745FBAC847B977361B684"/>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2556818858D342A8AC09603F12239130"/>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BFD26F92660C4640B60219CBF31BCEAA"/>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548D5673F08046C0AE60AE3307918D58"/>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447863F6EBC244118E35F986A98751B6"/>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999502933CEB438A9D4E71E74672EE59"/>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E7D9088A407446FAAAA00B8DED098E92"/>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12F05C8C39B844239087E4D93BF4B3DE"/>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692D4E2934204BE4BBE8A38B0B67602B"/>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02DD292208D746E0BAFDF43A158027D6"/>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E539BAD0985F498B9F2BE829490D17BC"/>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D161AE28F5164D76B7B1EAA064D85768"/>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6D6E4FF7D772457E80E25DA6F8B53E2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4C57267D4CAA4D3DAA3DDF12D9BE959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19AD7E8877444417BE3B73770978139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2C19E5502E0E4AC2941F8FE40B730D3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5BF0586848E5480E9A053BABB630E59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B2AF759772384F43936A0CDB11CD07E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C6C9E535B8E14073A6C1C0589CCBDB6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E6D7D5ACE63B45DF97CB762CAB50793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A4732185A0AB4DD09CEB1AB35B91520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F8E98816871B4B078EE1D50D2211572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0F12D45D01C549C991E26894AFC780E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F9BF6195BE634882BDC015027CA9077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2A1D472D8A464BCF988FC2574265452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3CE3BABCD27D41B6ABFBFAEEE57156F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CACE58F73B2D46D997004FDB48965B3D"/>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E8DDA9AE298E450CA1ED4A7702BF5E3D"/>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952072"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A48CDF93FC2741AD96BF409EB8A0BA27"/>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952072" w:rsidP="00D4556A">
            <w:pPr>
              <w:pStyle w:val="Heading3"/>
              <w:framePr w:hSpace="0" w:wrap="auto" w:vAnchor="margin" w:hAnchor="text" w:yAlign="inline"/>
            </w:pPr>
            <w:sdt>
              <w:sdtPr>
                <w:rPr>
                  <w:rStyle w:val="Strong"/>
                  <w:sz w:val="22"/>
                  <w:szCs w:val="22"/>
                </w:rPr>
                <w:id w:val="2129507572"/>
                <w:placeholder>
                  <w:docPart w:val="0FCE27DE39C44485B3CD9452C2070AE8"/>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72" w:rsidRDefault="00952072" w:rsidP="00EA1B32">
      <w:r>
        <w:separator/>
      </w:r>
    </w:p>
    <w:p w:rsidR="00952072" w:rsidRDefault="00952072"/>
    <w:p w:rsidR="00952072" w:rsidRDefault="00952072" w:rsidP="007B0440"/>
  </w:endnote>
  <w:endnote w:type="continuationSeparator" w:id="0">
    <w:p w:rsidR="00952072" w:rsidRDefault="00952072" w:rsidP="00EA1B32">
      <w:r>
        <w:continuationSeparator/>
      </w:r>
    </w:p>
    <w:p w:rsidR="00952072" w:rsidRDefault="00952072"/>
    <w:p w:rsidR="00952072" w:rsidRDefault="00952072"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52072">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52072">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52072">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952072">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72" w:rsidRDefault="00952072" w:rsidP="00EA1B32">
      <w:r>
        <w:separator/>
      </w:r>
    </w:p>
    <w:p w:rsidR="00952072" w:rsidRDefault="00952072"/>
    <w:p w:rsidR="00952072" w:rsidRDefault="00952072" w:rsidP="007B0440"/>
  </w:footnote>
  <w:footnote w:type="continuationSeparator" w:id="0">
    <w:p w:rsidR="00952072" w:rsidRDefault="00952072" w:rsidP="00EA1B32">
      <w:r>
        <w:continuationSeparator/>
      </w:r>
    </w:p>
    <w:p w:rsidR="00952072" w:rsidRDefault="00952072"/>
    <w:p w:rsidR="00952072" w:rsidRDefault="00952072"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72"/>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2072"/>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E0E9C03D-F4A1-4C48-B0A5-F62E8AC7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20-%20H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FD90E32CD84A9DB9728DAC0D9370FC"/>
        <w:category>
          <w:name w:val="General"/>
          <w:gallery w:val="placeholder"/>
        </w:category>
        <w:types>
          <w:type w:val="bbPlcHdr"/>
        </w:types>
        <w:behaviors>
          <w:behavior w:val="content"/>
        </w:behaviors>
        <w:guid w:val="{7F01AD7B-7D48-48B7-B2E2-262555067A6A}"/>
      </w:docPartPr>
      <w:docPartBody>
        <w:p w:rsidR="00000000" w:rsidRDefault="00C36DE0">
          <w:pPr>
            <w:pStyle w:val="1DFD90E32CD84A9DB9728DAC0D9370FC"/>
          </w:pPr>
          <w:r w:rsidRPr="006564C8">
            <w:rPr>
              <w:rStyle w:val="PlaceholderText"/>
            </w:rPr>
            <w:t>Click or tap here to enter text.</w:t>
          </w:r>
        </w:p>
      </w:docPartBody>
    </w:docPart>
    <w:docPart>
      <w:docPartPr>
        <w:name w:val="9F0A72C61A954786ABEE818DD7E55A32"/>
        <w:category>
          <w:name w:val="General"/>
          <w:gallery w:val="placeholder"/>
        </w:category>
        <w:types>
          <w:type w:val="bbPlcHdr"/>
        </w:types>
        <w:behaviors>
          <w:behavior w:val="content"/>
        </w:behaviors>
        <w:guid w:val="{56B92A4E-DE46-41FB-B597-6CFA7F294880}"/>
      </w:docPartPr>
      <w:docPartBody>
        <w:p w:rsidR="00000000" w:rsidRDefault="00C36DE0">
          <w:pPr>
            <w:pStyle w:val="9F0A72C61A954786ABEE818DD7E55A32"/>
          </w:pPr>
          <w:r w:rsidRPr="00681E98">
            <w:rPr>
              <w:rStyle w:val="PlaceholderText"/>
            </w:rPr>
            <w:t>Click or tap here to enter text.</w:t>
          </w:r>
        </w:p>
      </w:docPartBody>
    </w:docPart>
    <w:docPart>
      <w:docPartPr>
        <w:name w:val="33389D07A8374715ACBD64FBBCFCCF8A"/>
        <w:category>
          <w:name w:val="General"/>
          <w:gallery w:val="placeholder"/>
        </w:category>
        <w:types>
          <w:type w:val="bbPlcHdr"/>
        </w:types>
        <w:behaviors>
          <w:behavior w:val="content"/>
        </w:behaviors>
        <w:guid w:val="{86E27A87-8A94-4636-A494-4018B119A6C9}"/>
      </w:docPartPr>
      <w:docPartBody>
        <w:p w:rsidR="00000000" w:rsidRDefault="00C36DE0">
          <w:pPr>
            <w:pStyle w:val="33389D07A8374715ACBD64FBBCFCCF8A"/>
          </w:pPr>
          <w:r w:rsidRPr="00681E98">
            <w:rPr>
              <w:rStyle w:val="PlaceholderText"/>
            </w:rPr>
            <w:t>Choose an item.</w:t>
          </w:r>
        </w:p>
      </w:docPartBody>
    </w:docPart>
    <w:docPart>
      <w:docPartPr>
        <w:name w:val="C2A81628896943A792224AF72BE0351D"/>
        <w:category>
          <w:name w:val="General"/>
          <w:gallery w:val="placeholder"/>
        </w:category>
        <w:types>
          <w:type w:val="bbPlcHdr"/>
        </w:types>
        <w:behaviors>
          <w:behavior w:val="content"/>
        </w:behaviors>
        <w:guid w:val="{80DF5318-280A-4F35-87CC-98DE324AFAF5}"/>
      </w:docPartPr>
      <w:docPartBody>
        <w:p w:rsidR="00000000" w:rsidRDefault="00C36DE0">
          <w:pPr>
            <w:pStyle w:val="C2A81628896943A792224AF72BE0351D"/>
          </w:pPr>
          <w:r w:rsidRPr="00681E98">
            <w:rPr>
              <w:rStyle w:val="PlaceholderText"/>
            </w:rPr>
            <w:t>Click or tap here to enter text.</w:t>
          </w:r>
        </w:p>
      </w:docPartBody>
    </w:docPart>
    <w:docPart>
      <w:docPartPr>
        <w:name w:val="28490A705B5A4C91A0FA5A002564F3BE"/>
        <w:category>
          <w:name w:val="General"/>
          <w:gallery w:val="placeholder"/>
        </w:category>
        <w:types>
          <w:type w:val="bbPlcHdr"/>
        </w:types>
        <w:behaviors>
          <w:behavior w:val="content"/>
        </w:behaviors>
        <w:guid w:val="{27D4FA2E-8F4A-496D-896C-E5980A509FD8}"/>
      </w:docPartPr>
      <w:docPartBody>
        <w:p w:rsidR="00000000" w:rsidRDefault="00C36DE0">
          <w:pPr>
            <w:pStyle w:val="28490A705B5A4C91A0FA5A002564F3BE"/>
          </w:pPr>
          <w:r w:rsidRPr="00681E98">
            <w:rPr>
              <w:rStyle w:val="PlaceholderText"/>
            </w:rPr>
            <w:t>Click or tap to enter a date.</w:t>
          </w:r>
        </w:p>
      </w:docPartBody>
    </w:docPart>
    <w:docPart>
      <w:docPartPr>
        <w:name w:val="0702555352064DAD91CA6A2E9BA6272E"/>
        <w:category>
          <w:name w:val="General"/>
          <w:gallery w:val="placeholder"/>
        </w:category>
        <w:types>
          <w:type w:val="bbPlcHdr"/>
        </w:types>
        <w:behaviors>
          <w:behavior w:val="content"/>
        </w:behaviors>
        <w:guid w:val="{7EB8F2CE-D5ED-450E-B328-397B968DF809}"/>
      </w:docPartPr>
      <w:docPartBody>
        <w:p w:rsidR="00000000" w:rsidRDefault="00C36DE0">
          <w:pPr>
            <w:pStyle w:val="0702555352064DAD91CA6A2E9BA6272E"/>
          </w:pPr>
          <w:r w:rsidRPr="00681E98">
            <w:rPr>
              <w:rStyle w:val="PlaceholderText"/>
            </w:rPr>
            <w:t>Click or tap here to enter text.</w:t>
          </w:r>
        </w:p>
      </w:docPartBody>
    </w:docPart>
    <w:docPart>
      <w:docPartPr>
        <w:name w:val="1E6AA00668614AB4820326431C5F0735"/>
        <w:category>
          <w:name w:val="General"/>
          <w:gallery w:val="placeholder"/>
        </w:category>
        <w:types>
          <w:type w:val="bbPlcHdr"/>
        </w:types>
        <w:behaviors>
          <w:behavior w:val="content"/>
        </w:behaviors>
        <w:guid w:val="{92450D53-D7EA-4966-821C-052CE674F80D}"/>
      </w:docPartPr>
      <w:docPartBody>
        <w:p w:rsidR="00000000" w:rsidRDefault="00C36DE0">
          <w:pPr>
            <w:pStyle w:val="1E6AA00668614AB4820326431C5F0735"/>
          </w:pPr>
          <w:r w:rsidRPr="00681E98">
            <w:rPr>
              <w:rStyle w:val="PlaceholderText"/>
            </w:rPr>
            <w:t>Click or tap here to enter text.</w:t>
          </w:r>
        </w:p>
      </w:docPartBody>
    </w:docPart>
    <w:docPart>
      <w:docPartPr>
        <w:name w:val="DE8F9B546784451ABC7E5689D219A81A"/>
        <w:category>
          <w:name w:val="General"/>
          <w:gallery w:val="placeholder"/>
        </w:category>
        <w:types>
          <w:type w:val="bbPlcHdr"/>
        </w:types>
        <w:behaviors>
          <w:behavior w:val="content"/>
        </w:behaviors>
        <w:guid w:val="{E2166C5F-68E1-4007-8975-1FEBCA79D829}"/>
      </w:docPartPr>
      <w:docPartBody>
        <w:p w:rsidR="00000000" w:rsidRDefault="00C36DE0">
          <w:pPr>
            <w:pStyle w:val="DE8F9B546784451ABC7E5689D219A81A"/>
          </w:pPr>
          <w:r w:rsidRPr="00681E98">
            <w:rPr>
              <w:rStyle w:val="PlaceholderText"/>
            </w:rPr>
            <w:t>Click or tap here to enter text.</w:t>
          </w:r>
        </w:p>
      </w:docPartBody>
    </w:docPart>
    <w:docPart>
      <w:docPartPr>
        <w:name w:val="C6EA1A7B336F4526B95B2E750D88B129"/>
        <w:category>
          <w:name w:val="General"/>
          <w:gallery w:val="placeholder"/>
        </w:category>
        <w:types>
          <w:type w:val="bbPlcHdr"/>
        </w:types>
        <w:behaviors>
          <w:behavior w:val="content"/>
        </w:behaviors>
        <w:guid w:val="{C82EFA73-2D75-446F-9A1B-4D58F432A3D0}"/>
      </w:docPartPr>
      <w:docPartBody>
        <w:p w:rsidR="00000000" w:rsidRDefault="00C36DE0">
          <w:pPr>
            <w:pStyle w:val="C6EA1A7B336F4526B95B2E750D88B129"/>
          </w:pPr>
          <w:r w:rsidRPr="00681E98">
            <w:rPr>
              <w:rStyle w:val="PlaceholderText"/>
            </w:rPr>
            <w:t>Click or tap here to enter text.</w:t>
          </w:r>
        </w:p>
      </w:docPartBody>
    </w:docPart>
    <w:docPart>
      <w:docPartPr>
        <w:name w:val="2F0307F237A2470ABD51C89BBAAA725B"/>
        <w:category>
          <w:name w:val="General"/>
          <w:gallery w:val="placeholder"/>
        </w:category>
        <w:types>
          <w:type w:val="bbPlcHdr"/>
        </w:types>
        <w:behaviors>
          <w:behavior w:val="content"/>
        </w:behaviors>
        <w:guid w:val="{A167D74C-E50B-42A3-8DA9-9C1437570F16}"/>
      </w:docPartPr>
      <w:docPartBody>
        <w:p w:rsidR="00000000" w:rsidRDefault="00C36DE0">
          <w:pPr>
            <w:pStyle w:val="2F0307F237A2470ABD51C89BBAAA725B"/>
          </w:pPr>
          <w:r w:rsidRPr="00681E98">
            <w:rPr>
              <w:rStyle w:val="PlaceholderText"/>
            </w:rPr>
            <w:t>Click or tap to enter a date.</w:t>
          </w:r>
        </w:p>
      </w:docPartBody>
    </w:docPart>
    <w:docPart>
      <w:docPartPr>
        <w:name w:val="DA350616A66B4EC08FF721F73157A661"/>
        <w:category>
          <w:name w:val="General"/>
          <w:gallery w:val="placeholder"/>
        </w:category>
        <w:types>
          <w:type w:val="bbPlcHdr"/>
        </w:types>
        <w:behaviors>
          <w:behavior w:val="content"/>
        </w:behaviors>
        <w:guid w:val="{C99D187B-6D50-474F-833B-7367CB12093B}"/>
      </w:docPartPr>
      <w:docPartBody>
        <w:p w:rsidR="00000000" w:rsidRDefault="00C36DE0">
          <w:pPr>
            <w:pStyle w:val="DA350616A66B4EC08FF721F73157A661"/>
          </w:pPr>
          <w:r w:rsidRPr="00681E98">
            <w:rPr>
              <w:rStyle w:val="PlaceholderText"/>
            </w:rPr>
            <w:t>Click or tap here to enter text.</w:t>
          </w:r>
        </w:p>
      </w:docPartBody>
    </w:docPart>
    <w:docPart>
      <w:docPartPr>
        <w:name w:val="660188A95D8442E4BE1A09A43CE8A647"/>
        <w:category>
          <w:name w:val="General"/>
          <w:gallery w:val="placeholder"/>
        </w:category>
        <w:types>
          <w:type w:val="bbPlcHdr"/>
        </w:types>
        <w:behaviors>
          <w:behavior w:val="content"/>
        </w:behaviors>
        <w:guid w:val="{E062B476-C972-4D98-9EF5-073E47C5FB56}"/>
      </w:docPartPr>
      <w:docPartBody>
        <w:p w:rsidR="00000000" w:rsidRDefault="00C36DE0">
          <w:pPr>
            <w:pStyle w:val="660188A95D8442E4BE1A09A43CE8A647"/>
          </w:pPr>
          <w:r w:rsidRPr="00681E98">
            <w:rPr>
              <w:rStyle w:val="PlaceholderText"/>
            </w:rPr>
            <w:t>Click or tap here to enter text.</w:t>
          </w:r>
        </w:p>
      </w:docPartBody>
    </w:docPart>
    <w:docPart>
      <w:docPartPr>
        <w:name w:val="7B79C21810374A588CE33078E96D8DCE"/>
        <w:category>
          <w:name w:val="General"/>
          <w:gallery w:val="placeholder"/>
        </w:category>
        <w:types>
          <w:type w:val="bbPlcHdr"/>
        </w:types>
        <w:behaviors>
          <w:behavior w:val="content"/>
        </w:behaviors>
        <w:guid w:val="{57D1BC6A-B530-4857-9973-797FBC8F897F}"/>
      </w:docPartPr>
      <w:docPartBody>
        <w:p w:rsidR="00000000" w:rsidRDefault="00C36DE0">
          <w:pPr>
            <w:pStyle w:val="7B79C21810374A588CE33078E96D8DCE"/>
          </w:pPr>
          <w:r w:rsidRPr="00681E98">
            <w:rPr>
              <w:rStyle w:val="PlaceholderText"/>
            </w:rPr>
            <w:t>Click or tap here to enter text.</w:t>
          </w:r>
        </w:p>
      </w:docPartBody>
    </w:docPart>
    <w:docPart>
      <w:docPartPr>
        <w:name w:val="7E2B677BBC95457281883AC8591B3061"/>
        <w:category>
          <w:name w:val="General"/>
          <w:gallery w:val="placeholder"/>
        </w:category>
        <w:types>
          <w:type w:val="bbPlcHdr"/>
        </w:types>
        <w:behaviors>
          <w:behavior w:val="content"/>
        </w:behaviors>
        <w:guid w:val="{232AF61D-BE1A-42C5-99B1-876E7D0A990E}"/>
      </w:docPartPr>
      <w:docPartBody>
        <w:p w:rsidR="00000000" w:rsidRDefault="00C36DE0">
          <w:pPr>
            <w:pStyle w:val="7E2B677BBC95457281883AC8591B3061"/>
          </w:pPr>
          <w:r w:rsidRPr="00681E98">
            <w:rPr>
              <w:rStyle w:val="PlaceholderText"/>
            </w:rPr>
            <w:t>Click or tap here to enter text.</w:t>
          </w:r>
        </w:p>
      </w:docPartBody>
    </w:docPart>
    <w:docPart>
      <w:docPartPr>
        <w:name w:val="541250DF647746BC915347B1454DF58A"/>
        <w:category>
          <w:name w:val="General"/>
          <w:gallery w:val="placeholder"/>
        </w:category>
        <w:types>
          <w:type w:val="bbPlcHdr"/>
        </w:types>
        <w:behaviors>
          <w:behavior w:val="content"/>
        </w:behaviors>
        <w:guid w:val="{FA023144-C809-4C99-A8A4-F22798DEE9E6}"/>
      </w:docPartPr>
      <w:docPartBody>
        <w:p w:rsidR="00000000" w:rsidRDefault="00C36DE0">
          <w:pPr>
            <w:pStyle w:val="541250DF647746BC915347B1454DF58A"/>
          </w:pPr>
          <w:r w:rsidRPr="00681E98">
            <w:rPr>
              <w:rStyle w:val="PlaceholderText"/>
            </w:rPr>
            <w:t>Click or tap here to enter text.</w:t>
          </w:r>
        </w:p>
      </w:docPartBody>
    </w:docPart>
    <w:docPart>
      <w:docPartPr>
        <w:name w:val="E9B408F6289748C987A61FB63B569454"/>
        <w:category>
          <w:name w:val="General"/>
          <w:gallery w:val="placeholder"/>
        </w:category>
        <w:types>
          <w:type w:val="bbPlcHdr"/>
        </w:types>
        <w:behaviors>
          <w:behavior w:val="content"/>
        </w:behaviors>
        <w:guid w:val="{8E0EF560-D075-447B-9E7F-36BA1600ED84}"/>
      </w:docPartPr>
      <w:docPartBody>
        <w:p w:rsidR="00000000" w:rsidRDefault="00C36DE0">
          <w:pPr>
            <w:pStyle w:val="E9B408F6289748C987A61FB63B569454"/>
          </w:pPr>
          <w:r w:rsidRPr="00681E98">
            <w:rPr>
              <w:rStyle w:val="PlaceholderText"/>
            </w:rPr>
            <w:t>Click or tap here to enter text.</w:t>
          </w:r>
        </w:p>
      </w:docPartBody>
    </w:docPart>
    <w:docPart>
      <w:docPartPr>
        <w:name w:val="226954C3B8F8423EBDAE0773F7E855E1"/>
        <w:category>
          <w:name w:val="General"/>
          <w:gallery w:val="placeholder"/>
        </w:category>
        <w:types>
          <w:type w:val="bbPlcHdr"/>
        </w:types>
        <w:behaviors>
          <w:behavior w:val="content"/>
        </w:behaviors>
        <w:guid w:val="{71DAE077-3019-40CC-A686-99D1FBA162F2}"/>
      </w:docPartPr>
      <w:docPartBody>
        <w:p w:rsidR="00000000" w:rsidRDefault="00C36DE0">
          <w:pPr>
            <w:pStyle w:val="226954C3B8F8423EBDAE0773F7E855E1"/>
          </w:pPr>
          <w:r w:rsidRPr="00681E98">
            <w:rPr>
              <w:rStyle w:val="PlaceholderText"/>
            </w:rPr>
            <w:t>Click or tap here to enter text.</w:t>
          </w:r>
        </w:p>
      </w:docPartBody>
    </w:docPart>
    <w:docPart>
      <w:docPartPr>
        <w:name w:val="F79EF6F9ABAE4B51BA31B9B470617EFE"/>
        <w:category>
          <w:name w:val="General"/>
          <w:gallery w:val="placeholder"/>
        </w:category>
        <w:types>
          <w:type w:val="bbPlcHdr"/>
        </w:types>
        <w:behaviors>
          <w:behavior w:val="content"/>
        </w:behaviors>
        <w:guid w:val="{EFD4733F-4634-4289-8D43-CBB60B10F60A}"/>
      </w:docPartPr>
      <w:docPartBody>
        <w:p w:rsidR="00000000" w:rsidRDefault="00C36DE0">
          <w:pPr>
            <w:pStyle w:val="F79EF6F9ABAE4B51BA31B9B470617EFE"/>
          </w:pPr>
          <w:r w:rsidRPr="00681E98">
            <w:rPr>
              <w:rStyle w:val="PlaceholderText"/>
            </w:rPr>
            <w:t>Click or tap here to enter text.</w:t>
          </w:r>
        </w:p>
      </w:docPartBody>
    </w:docPart>
    <w:docPart>
      <w:docPartPr>
        <w:name w:val="88388FF4A8484C49B85E24A66B9346E2"/>
        <w:category>
          <w:name w:val="General"/>
          <w:gallery w:val="placeholder"/>
        </w:category>
        <w:types>
          <w:type w:val="bbPlcHdr"/>
        </w:types>
        <w:behaviors>
          <w:behavior w:val="content"/>
        </w:behaviors>
        <w:guid w:val="{177966B9-BAD6-4776-8E31-5BA7DEF6B856}"/>
      </w:docPartPr>
      <w:docPartBody>
        <w:p w:rsidR="00000000" w:rsidRDefault="00C36DE0">
          <w:pPr>
            <w:pStyle w:val="88388FF4A8484C49B85E24A66B9346E2"/>
          </w:pPr>
          <w:r w:rsidRPr="00681E98">
            <w:rPr>
              <w:rStyle w:val="PlaceholderText"/>
            </w:rPr>
            <w:t>Click or tap here to enter text.</w:t>
          </w:r>
        </w:p>
      </w:docPartBody>
    </w:docPart>
    <w:docPart>
      <w:docPartPr>
        <w:name w:val="5F762CE3317949858630986A7379AAFF"/>
        <w:category>
          <w:name w:val="General"/>
          <w:gallery w:val="placeholder"/>
        </w:category>
        <w:types>
          <w:type w:val="bbPlcHdr"/>
        </w:types>
        <w:behaviors>
          <w:behavior w:val="content"/>
        </w:behaviors>
        <w:guid w:val="{51BE0E01-9CBF-4EBB-B32C-EBA476BCECBB}"/>
      </w:docPartPr>
      <w:docPartBody>
        <w:p w:rsidR="00000000" w:rsidRDefault="00C36DE0">
          <w:pPr>
            <w:pStyle w:val="5F762CE3317949858630986A7379AAFF"/>
          </w:pPr>
          <w:r w:rsidRPr="00681E98">
            <w:rPr>
              <w:rStyle w:val="PlaceholderText"/>
            </w:rPr>
            <w:t>Click or tap to enter a date.</w:t>
          </w:r>
        </w:p>
      </w:docPartBody>
    </w:docPart>
    <w:docPart>
      <w:docPartPr>
        <w:name w:val="420852062F1745BABE2E3D799BCF3348"/>
        <w:category>
          <w:name w:val="General"/>
          <w:gallery w:val="placeholder"/>
        </w:category>
        <w:types>
          <w:type w:val="bbPlcHdr"/>
        </w:types>
        <w:behaviors>
          <w:behavior w:val="content"/>
        </w:behaviors>
        <w:guid w:val="{0392F2F5-41CC-4549-AFBD-BF48DC862CD4}"/>
      </w:docPartPr>
      <w:docPartBody>
        <w:p w:rsidR="00000000" w:rsidRDefault="00C36DE0">
          <w:pPr>
            <w:pStyle w:val="420852062F1745BABE2E3D799BCF3348"/>
          </w:pPr>
          <w:r w:rsidRPr="00681E98">
            <w:rPr>
              <w:rStyle w:val="PlaceholderText"/>
            </w:rPr>
            <w:t>Click or tap here to enter text.</w:t>
          </w:r>
        </w:p>
      </w:docPartBody>
    </w:docPart>
    <w:docPart>
      <w:docPartPr>
        <w:name w:val="9D50D5AF7FE84D3A9A0E5E46E47E058F"/>
        <w:category>
          <w:name w:val="General"/>
          <w:gallery w:val="placeholder"/>
        </w:category>
        <w:types>
          <w:type w:val="bbPlcHdr"/>
        </w:types>
        <w:behaviors>
          <w:behavior w:val="content"/>
        </w:behaviors>
        <w:guid w:val="{A93BA8F7-6B8B-46A9-B0CE-7AF66A6FB5D9}"/>
      </w:docPartPr>
      <w:docPartBody>
        <w:p w:rsidR="00000000" w:rsidRDefault="00C36DE0">
          <w:pPr>
            <w:pStyle w:val="9D50D5AF7FE84D3A9A0E5E46E47E058F"/>
          </w:pPr>
          <w:r w:rsidRPr="00681E98">
            <w:rPr>
              <w:rStyle w:val="PlaceholderText"/>
            </w:rPr>
            <w:t>Click or tap here to enter text.</w:t>
          </w:r>
        </w:p>
      </w:docPartBody>
    </w:docPart>
    <w:docPart>
      <w:docPartPr>
        <w:name w:val="293CBC4353EB458BAB91FA9AF1BCE757"/>
        <w:category>
          <w:name w:val="General"/>
          <w:gallery w:val="placeholder"/>
        </w:category>
        <w:types>
          <w:type w:val="bbPlcHdr"/>
        </w:types>
        <w:behaviors>
          <w:behavior w:val="content"/>
        </w:behaviors>
        <w:guid w:val="{6B1AB119-409C-411A-800A-90BB0C16089D}"/>
      </w:docPartPr>
      <w:docPartBody>
        <w:p w:rsidR="00000000" w:rsidRDefault="00C36DE0">
          <w:pPr>
            <w:pStyle w:val="293CBC4353EB458BAB91FA9AF1BCE757"/>
          </w:pPr>
          <w:r w:rsidRPr="00681E98">
            <w:rPr>
              <w:rStyle w:val="PlaceholderText"/>
            </w:rPr>
            <w:t>Click or tap here to enter text.</w:t>
          </w:r>
        </w:p>
      </w:docPartBody>
    </w:docPart>
    <w:docPart>
      <w:docPartPr>
        <w:name w:val="F2A384A8F4F34FA18785320D7612DCF5"/>
        <w:category>
          <w:name w:val="General"/>
          <w:gallery w:val="placeholder"/>
        </w:category>
        <w:types>
          <w:type w:val="bbPlcHdr"/>
        </w:types>
        <w:behaviors>
          <w:behavior w:val="content"/>
        </w:behaviors>
        <w:guid w:val="{A3CBD18A-A0C7-4D61-8100-41756E0C04A4}"/>
      </w:docPartPr>
      <w:docPartBody>
        <w:p w:rsidR="00000000" w:rsidRDefault="00C36DE0">
          <w:pPr>
            <w:pStyle w:val="F2A384A8F4F34FA18785320D7612DCF5"/>
          </w:pPr>
          <w:r w:rsidRPr="00681E98">
            <w:rPr>
              <w:rStyle w:val="PlaceholderText"/>
            </w:rPr>
            <w:t>Click or tap here to enter text.</w:t>
          </w:r>
        </w:p>
      </w:docPartBody>
    </w:docPart>
    <w:docPart>
      <w:docPartPr>
        <w:name w:val="095DE50227064904AC96E3F6AF905661"/>
        <w:category>
          <w:name w:val="General"/>
          <w:gallery w:val="placeholder"/>
        </w:category>
        <w:types>
          <w:type w:val="bbPlcHdr"/>
        </w:types>
        <w:behaviors>
          <w:behavior w:val="content"/>
        </w:behaviors>
        <w:guid w:val="{52F4FC81-D5B3-4A22-8CB2-B4BBE8673B4F}"/>
      </w:docPartPr>
      <w:docPartBody>
        <w:p w:rsidR="00000000" w:rsidRDefault="00C36DE0">
          <w:pPr>
            <w:pStyle w:val="095DE50227064904AC96E3F6AF905661"/>
          </w:pPr>
          <w:r w:rsidRPr="00681E98">
            <w:rPr>
              <w:rStyle w:val="PlaceholderText"/>
            </w:rPr>
            <w:t>Click or tap here to enter text.</w:t>
          </w:r>
        </w:p>
      </w:docPartBody>
    </w:docPart>
    <w:docPart>
      <w:docPartPr>
        <w:name w:val="48FED307A1654660B43D1DACDD445EBB"/>
        <w:category>
          <w:name w:val="General"/>
          <w:gallery w:val="placeholder"/>
        </w:category>
        <w:types>
          <w:type w:val="bbPlcHdr"/>
        </w:types>
        <w:behaviors>
          <w:behavior w:val="content"/>
        </w:behaviors>
        <w:guid w:val="{8EC46FB2-B2EC-4787-B643-5E69FA964F95}"/>
      </w:docPartPr>
      <w:docPartBody>
        <w:p w:rsidR="00000000" w:rsidRDefault="00C36DE0">
          <w:pPr>
            <w:pStyle w:val="48FED307A1654660B43D1DACDD445EBB"/>
          </w:pPr>
          <w:r w:rsidRPr="00681E98">
            <w:rPr>
              <w:rStyle w:val="PlaceholderText"/>
            </w:rPr>
            <w:t>Click or tap here to enter text.</w:t>
          </w:r>
        </w:p>
      </w:docPartBody>
    </w:docPart>
    <w:docPart>
      <w:docPartPr>
        <w:name w:val="07AAFC28308A4FF492C9D2D8C8575C1F"/>
        <w:category>
          <w:name w:val="General"/>
          <w:gallery w:val="placeholder"/>
        </w:category>
        <w:types>
          <w:type w:val="bbPlcHdr"/>
        </w:types>
        <w:behaviors>
          <w:behavior w:val="content"/>
        </w:behaviors>
        <w:guid w:val="{9BC430ED-5AB6-4232-AEAF-CA32547DA080}"/>
      </w:docPartPr>
      <w:docPartBody>
        <w:p w:rsidR="00000000" w:rsidRDefault="00C36DE0">
          <w:pPr>
            <w:pStyle w:val="07AAFC28308A4FF492C9D2D8C8575C1F"/>
          </w:pPr>
          <w:r w:rsidRPr="00681E98">
            <w:rPr>
              <w:rStyle w:val="PlaceholderText"/>
            </w:rPr>
            <w:t>Click or tap here to enter text.</w:t>
          </w:r>
        </w:p>
      </w:docPartBody>
    </w:docPart>
    <w:docPart>
      <w:docPartPr>
        <w:name w:val="B445865B3E08499FA229064566789785"/>
        <w:category>
          <w:name w:val="General"/>
          <w:gallery w:val="placeholder"/>
        </w:category>
        <w:types>
          <w:type w:val="bbPlcHdr"/>
        </w:types>
        <w:behaviors>
          <w:behavior w:val="content"/>
        </w:behaviors>
        <w:guid w:val="{F5DD3F40-4C1E-4901-AF2C-6DB483532761}"/>
      </w:docPartPr>
      <w:docPartBody>
        <w:p w:rsidR="00000000" w:rsidRDefault="00C36DE0">
          <w:pPr>
            <w:pStyle w:val="B445865B3E08499FA229064566789785"/>
          </w:pPr>
          <w:r w:rsidRPr="00681E98">
            <w:rPr>
              <w:rStyle w:val="PlaceholderText"/>
            </w:rPr>
            <w:t>Click or tap here to enter text.</w:t>
          </w:r>
        </w:p>
      </w:docPartBody>
    </w:docPart>
    <w:docPart>
      <w:docPartPr>
        <w:name w:val="CCD2534FD69F467CAB89FD8C3C02CC98"/>
        <w:category>
          <w:name w:val="General"/>
          <w:gallery w:val="placeholder"/>
        </w:category>
        <w:types>
          <w:type w:val="bbPlcHdr"/>
        </w:types>
        <w:behaviors>
          <w:behavior w:val="content"/>
        </w:behaviors>
        <w:guid w:val="{CAD19F1D-FA66-44E7-BB95-38C816AAF79C}"/>
      </w:docPartPr>
      <w:docPartBody>
        <w:p w:rsidR="00000000" w:rsidRDefault="00C36DE0">
          <w:pPr>
            <w:pStyle w:val="CCD2534FD69F467CAB89FD8C3C02CC98"/>
          </w:pPr>
          <w:r w:rsidRPr="00681E98">
            <w:rPr>
              <w:rStyle w:val="PlaceholderText"/>
            </w:rPr>
            <w:t>Click or tap here to enter text.</w:t>
          </w:r>
        </w:p>
      </w:docPartBody>
    </w:docPart>
    <w:docPart>
      <w:docPartPr>
        <w:name w:val="AC22232F62A74A9584C6111D176DCF0D"/>
        <w:category>
          <w:name w:val="General"/>
          <w:gallery w:val="placeholder"/>
        </w:category>
        <w:types>
          <w:type w:val="bbPlcHdr"/>
        </w:types>
        <w:behaviors>
          <w:behavior w:val="content"/>
        </w:behaviors>
        <w:guid w:val="{1579549E-5F0A-406F-8D73-CE42E7A3689B}"/>
      </w:docPartPr>
      <w:docPartBody>
        <w:p w:rsidR="00000000" w:rsidRDefault="00C36DE0">
          <w:pPr>
            <w:pStyle w:val="AC22232F62A74A9584C6111D176DCF0D"/>
          </w:pPr>
          <w:r w:rsidRPr="00681E98">
            <w:rPr>
              <w:rStyle w:val="PlaceholderText"/>
            </w:rPr>
            <w:t>Click or tap here to enter text.</w:t>
          </w:r>
        </w:p>
      </w:docPartBody>
    </w:docPart>
    <w:docPart>
      <w:docPartPr>
        <w:name w:val="D790EF4CE8EC41EE8AB8522F146B1050"/>
        <w:category>
          <w:name w:val="General"/>
          <w:gallery w:val="placeholder"/>
        </w:category>
        <w:types>
          <w:type w:val="bbPlcHdr"/>
        </w:types>
        <w:behaviors>
          <w:behavior w:val="content"/>
        </w:behaviors>
        <w:guid w:val="{90BF7006-E2BA-4223-9F5E-3240010BDBDB}"/>
      </w:docPartPr>
      <w:docPartBody>
        <w:p w:rsidR="00000000" w:rsidRDefault="00C36DE0">
          <w:pPr>
            <w:pStyle w:val="D790EF4CE8EC41EE8AB8522F146B1050"/>
          </w:pPr>
          <w:r w:rsidRPr="00681E98">
            <w:rPr>
              <w:rStyle w:val="PlaceholderText"/>
            </w:rPr>
            <w:t>Click or tap here to enter text.</w:t>
          </w:r>
        </w:p>
      </w:docPartBody>
    </w:docPart>
    <w:docPart>
      <w:docPartPr>
        <w:name w:val="468DF5736FAA4101BB5E74C3BE2C8D83"/>
        <w:category>
          <w:name w:val="General"/>
          <w:gallery w:val="placeholder"/>
        </w:category>
        <w:types>
          <w:type w:val="bbPlcHdr"/>
        </w:types>
        <w:behaviors>
          <w:behavior w:val="content"/>
        </w:behaviors>
        <w:guid w:val="{99BD19B9-9BE0-402F-A829-1DA74D0B66FE}"/>
      </w:docPartPr>
      <w:docPartBody>
        <w:p w:rsidR="00000000" w:rsidRDefault="00C36DE0">
          <w:pPr>
            <w:pStyle w:val="468DF5736FAA4101BB5E74C3BE2C8D83"/>
          </w:pPr>
          <w:r w:rsidRPr="00681E98">
            <w:rPr>
              <w:rStyle w:val="PlaceholderText"/>
            </w:rPr>
            <w:t>Click or tap here to enter text.</w:t>
          </w:r>
        </w:p>
      </w:docPartBody>
    </w:docPart>
    <w:docPart>
      <w:docPartPr>
        <w:name w:val="B5F290BBDB3143ACAB648C81D1E73F50"/>
        <w:category>
          <w:name w:val="General"/>
          <w:gallery w:val="placeholder"/>
        </w:category>
        <w:types>
          <w:type w:val="bbPlcHdr"/>
        </w:types>
        <w:behaviors>
          <w:behavior w:val="content"/>
        </w:behaviors>
        <w:guid w:val="{5A39A09E-9C36-4939-BC3D-BA57E5683CB2}"/>
      </w:docPartPr>
      <w:docPartBody>
        <w:p w:rsidR="00000000" w:rsidRDefault="00C36DE0">
          <w:pPr>
            <w:pStyle w:val="B5F290BBDB3143ACAB648C81D1E73F50"/>
          </w:pPr>
          <w:r w:rsidRPr="00681E98">
            <w:rPr>
              <w:rStyle w:val="PlaceholderText"/>
            </w:rPr>
            <w:t>Click or tap here to enter text.</w:t>
          </w:r>
        </w:p>
      </w:docPartBody>
    </w:docPart>
    <w:docPart>
      <w:docPartPr>
        <w:name w:val="0CF26A099E80432E99F18BAD48D48A80"/>
        <w:category>
          <w:name w:val="General"/>
          <w:gallery w:val="placeholder"/>
        </w:category>
        <w:types>
          <w:type w:val="bbPlcHdr"/>
        </w:types>
        <w:behaviors>
          <w:behavior w:val="content"/>
        </w:behaviors>
        <w:guid w:val="{D2504C85-76A5-449A-8359-9D57D829633B}"/>
      </w:docPartPr>
      <w:docPartBody>
        <w:p w:rsidR="00000000" w:rsidRDefault="00C36DE0">
          <w:pPr>
            <w:pStyle w:val="0CF26A099E80432E99F18BAD48D48A80"/>
          </w:pPr>
          <w:r w:rsidRPr="00681E98">
            <w:rPr>
              <w:rStyle w:val="PlaceholderText"/>
            </w:rPr>
            <w:t>Click or tap here to enter text.</w:t>
          </w:r>
        </w:p>
      </w:docPartBody>
    </w:docPart>
    <w:docPart>
      <w:docPartPr>
        <w:name w:val="F53487B2E8264291A13621C1AE2C1BAE"/>
        <w:category>
          <w:name w:val="General"/>
          <w:gallery w:val="placeholder"/>
        </w:category>
        <w:types>
          <w:type w:val="bbPlcHdr"/>
        </w:types>
        <w:behaviors>
          <w:behavior w:val="content"/>
        </w:behaviors>
        <w:guid w:val="{DEBF8879-5D15-4408-A448-B6F9812E90BC}"/>
      </w:docPartPr>
      <w:docPartBody>
        <w:p w:rsidR="00000000" w:rsidRDefault="00C36DE0">
          <w:pPr>
            <w:pStyle w:val="F53487B2E8264291A13621C1AE2C1BAE"/>
          </w:pPr>
          <w:r w:rsidRPr="00681E98">
            <w:rPr>
              <w:rStyle w:val="PlaceholderText"/>
            </w:rPr>
            <w:t>Click or tap here to enter text.</w:t>
          </w:r>
        </w:p>
      </w:docPartBody>
    </w:docPart>
    <w:docPart>
      <w:docPartPr>
        <w:name w:val="1741C8250F6F4AEFB1166C7595D7FE05"/>
        <w:category>
          <w:name w:val="General"/>
          <w:gallery w:val="placeholder"/>
        </w:category>
        <w:types>
          <w:type w:val="bbPlcHdr"/>
        </w:types>
        <w:behaviors>
          <w:behavior w:val="content"/>
        </w:behaviors>
        <w:guid w:val="{49EE6910-F123-4485-81B9-2C3AF1190BC2}"/>
      </w:docPartPr>
      <w:docPartBody>
        <w:p w:rsidR="00000000" w:rsidRDefault="00E573EF">
          <w:pPr>
            <w:pStyle w:val="1741C8250F6F4AEFB1166C7595D7FE05"/>
          </w:pPr>
          <w:r w:rsidRPr="00681E98">
            <w:rPr>
              <w:rStyle w:val="PlaceholderText"/>
            </w:rPr>
            <w:t>Click or tap here to enter text.</w:t>
          </w:r>
        </w:p>
      </w:docPartBody>
    </w:docPart>
    <w:docPart>
      <w:docPartPr>
        <w:name w:val="E42664BBF6CA4D128CAB8791A33F2724"/>
        <w:category>
          <w:name w:val="General"/>
          <w:gallery w:val="placeholder"/>
        </w:category>
        <w:types>
          <w:type w:val="bbPlcHdr"/>
        </w:types>
        <w:behaviors>
          <w:behavior w:val="content"/>
        </w:behaviors>
        <w:guid w:val="{C11B0959-2458-400C-99F0-5B2E102E2912}"/>
      </w:docPartPr>
      <w:docPartBody>
        <w:p w:rsidR="00000000" w:rsidRDefault="00E573EF">
          <w:pPr>
            <w:pStyle w:val="E42664BBF6CA4D128CAB8791A33F2724"/>
          </w:pPr>
          <w:r w:rsidRPr="00681E98">
            <w:rPr>
              <w:rStyle w:val="PlaceholderText"/>
            </w:rPr>
            <w:t>Click or tap here to enter text.</w:t>
          </w:r>
        </w:p>
      </w:docPartBody>
    </w:docPart>
    <w:docPart>
      <w:docPartPr>
        <w:name w:val="2DEC5D98792E4013A0E98D5AE8B005ED"/>
        <w:category>
          <w:name w:val="General"/>
          <w:gallery w:val="placeholder"/>
        </w:category>
        <w:types>
          <w:type w:val="bbPlcHdr"/>
        </w:types>
        <w:behaviors>
          <w:behavior w:val="content"/>
        </w:behaviors>
        <w:guid w:val="{7B50A87F-459D-4739-AA17-8A13D3C78AE9}"/>
      </w:docPartPr>
      <w:docPartBody>
        <w:p w:rsidR="00000000" w:rsidRDefault="00E573EF">
          <w:pPr>
            <w:pStyle w:val="2DEC5D98792E4013A0E98D5AE8B005ED"/>
          </w:pPr>
          <w:r w:rsidRPr="00681E98">
            <w:rPr>
              <w:rStyle w:val="PlaceholderText"/>
            </w:rPr>
            <w:t>Click or tap here to enter text.</w:t>
          </w:r>
        </w:p>
      </w:docPartBody>
    </w:docPart>
    <w:docPart>
      <w:docPartPr>
        <w:name w:val="617312F03E5B4DF38449703FBA4EDE7A"/>
        <w:category>
          <w:name w:val="General"/>
          <w:gallery w:val="placeholder"/>
        </w:category>
        <w:types>
          <w:type w:val="bbPlcHdr"/>
        </w:types>
        <w:behaviors>
          <w:behavior w:val="content"/>
        </w:behaviors>
        <w:guid w:val="{E85F8CA8-A78D-4906-B15B-B5DBC7D5594C}"/>
      </w:docPartPr>
      <w:docPartBody>
        <w:p w:rsidR="00000000" w:rsidRDefault="00E573EF">
          <w:pPr>
            <w:pStyle w:val="617312F03E5B4DF38449703FBA4EDE7A"/>
          </w:pPr>
          <w:r w:rsidRPr="00681E98">
            <w:rPr>
              <w:rStyle w:val="PlaceholderText"/>
            </w:rPr>
            <w:t>Click or tap here to enter text.</w:t>
          </w:r>
        </w:p>
      </w:docPartBody>
    </w:docPart>
    <w:docPart>
      <w:docPartPr>
        <w:name w:val="60383A143AFA4739878759BCA5D2E24D"/>
        <w:category>
          <w:name w:val="General"/>
          <w:gallery w:val="placeholder"/>
        </w:category>
        <w:types>
          <w:type w:val="bbPlcHdr"/>
        </w:types>
        <w:behaviors>
          <w:behavior w:val="content"/>
        </w:behaviors>
        <w:guid w:val="{30F59404-0FC5-4BA4-BF5D-F8E30D490F7B}"/>
      </w:docPartPr>
      <w:docPartBody>
        <w:p w:rsidR="00000000" w:rsidRDefault="00E573EF">
          <w:pPr>
            <w:pStyle w:val="60383A143AFA4739878759BCA5D2E24D"/>
          </w:pPr>
          <w:r w:rsidRPr="00681E98">
            <w:rPr>
              <w:rStyle w:val="PlaceholderText"/>
            </w:rPr>
            <w:t>Click or tap here to enter text.</w:t>
          </w:r>
        </w:p>
      </w:docPartBody>
    </w:docPart>
    <w:docPart>
      <w:docPartPr>
        <w:name w:val="69A67FC4349B4D11B91346C26C5F3786"/>
        <w:category>
          <w:name w:val="General"/>
          <w:gallery w:val="placeholder"/>
        </w:category>
        <w:types>
          <w:type w:val="bbPlcHdr"/>
        </w:types>
        <w:behaviors>
          <w:behavior w:val="content"/>
        </w:behaviors>
        <w:guid w:val="{39A0EE90-287A-495C-B786-FDA20C97FEF8}"/>
      </w:docPartPr>
      <w:docPartBody>
        <w:p w:rsidR="00000000" w:rsidRDefault="00E573EF">
          <w:pPr>
            <w:pStyle w:val="69A67FC4349B4D11B91346C26C5F3786"/>
          </w:pPr>
          <w:r w:rsidRPr="00681E98">
            <w:rPr>
              <w:rStyle w:val="PlaceholderText"/>
            </w:rPr>
            <w:t>Click or tap here to enter text.</w:t>
          </w:r>
        </w:p>
      </w:docPartBody>
    </w:docPart>
    <w:docPart>
      <w:docPartPr>
        <w:name w:val="9E713B9EB5EE48D0ABCCA419E895D43B"/>
        <w:category>
          <w:name w:val="General"/>
          <w:gallery w:val="placeholder"/>
        </w:category>
        <w:types>
          <w:type w:val="bbPlcHdr"/>
        </w:types>
        <w:behaviors>
          <w:behavior w:val="content"/>
        </w:behaviors>
        <w:guid w:val="{55A0F62E-226D-4634-A0B5-A2525DB68E21}"/>
      </w:docPartPr>
      <w:docPartBody>
        <w:p w:rsidR="00000000" w:rsidRDefault="00E573EF">
          <w:pPr>
            <w:pStyle w:val="9E713B9EB5EE48D0ABCCA419E895D43B"/>
          </w:pPr>
          <w:r w:rsidRPr="00681E98">
            <w:rPr>
              <w:rStyle w:val="PlaceholderText"/>
            </w:rPr>
            <w:t>Click or tap here to enter text.</w:t>
          </w:r>
        </w:p>
      </w:docPartBody>
    </w:docPart>
    <w:docPart>
      <w:docPartPr>
        <w:name w:val="1B83D17485A745FBAC847B977361B684"/>
        <w:category>
          <w:name w:val="General"/>
          <w:gallery w:val="placeholder"/>
        </w:category>
        <w:types>
          <w:type w:val="bbPlcHdr"/>
        </w:types>
        <w:behaviors>
          <w:behavior w:val="content"/>
        </w:behaviors>
        <w:guid w:val="{60554CA6-4E6D-4BD0-AACC-B34E79ED0266}"/>
      </w:docPartPr>
      <w:docPartBody>
        <w:p w:rsidR="00000000" w:rsidRDefault="00E573EF">
          <w:pPr>
            <w:pStyle w:val="1B83D17485A745FBAC847B977361B684"/>
          </w:pPr>
          <w:r w:rsidRPr="00681E98">
            <w:rPr>
              <w:rStyle w:val="PlaceholderText"/>
            </w:rPr>
            <w:t>Click or tap here to enter text.</w:t>
          </w:r>
        </w:p>
      </w:docPartBody>
    </w:docPart>
    <w:docPart>
      <w:docPartPr>
        <w:name w:val="2556818858D342A8AC09603F12239130"/>
        <w:category>
          <w:name w:val="General"/>
          <w:gallery w:val="placeholder"/>
        </w:category>
        <w:types>
          <w:type w:val="bbPlcHdr"/>
        </w:types>
        <w:behaviors>
          <w:behavior w:val="content"/>
        </w:behaviors>
        <w:guid w:val="{258EF9D9-D02E-44E7-A4A7-995614005B25}"/>
      </w:docPartPr>
      <w:docPartBody>
        <w:p w:rsidR="00000000" w:rsidRDefault="00E573EF">
          <w:pPr>
            <w:pStyle w:val="2556818858D342A8AC09603F12239130"/>
          </w:pPr>
          <w:r w:rsidRPr="00681E98">
            <w:rPr>
              <w:rStyle w:val="PlaceholderText"/>
            </w:rPr>
            <w:t>Click or tap here to enter text.</w:t>
          </w:r>
        </w:p>
      </w:docPartBody>
    </w:docPart>
    <w:docPart>
      <w:docPartPr>
        <w:name w:val="BFD26F92660C4640B60219CBF31BCEAA"/>
        <w:category>
          <w:name w:val="General"/>
          <w:gallery w:val="placeholder"/>
        </w:category>
        <w:types>
          <w:type w:val="bbPlcHdr"/>
        </w:types>
        <w:behaviors>
          <w:behavior w:val="content"/>
        </w:behaviors>
        <w:guid w:val="{6E1DD1C9-E35B-4B8D-B5FF-80F79647A1D3}"/>
      </w:docPartPr>
      <w:docPartBody>
        <w:p w:rsidR="00000000" w:rsidRDefault="00E573EF">
          <w:pPr>
            <w:pStyle w:val="BFD26F92660C4640B60219CBF31BCEAA"/>
          </w:pPr>
          <w:r w:rsidRPr="00681E98">
            <w:rPr>
              <w:rStyle w:val="PlaceholderText"/>
            </w:rPr>
            <w:t>Click or tap here to enter text.</w:t>
          </w:r>
        </w:p>
      </w:docPartBody>
    </w:docPart>
    <w:docPart>
      <w:docPartPr>
        <w:name w:val="548D5673F08046C0AE60AE3307918D58"/>
        <w:category>
          <w:name w:val="General"/>
          <w:gallery w:val="placeholder"/>
        </w:category>
        <w:types>
          <w:type w:val="bbPlcHdr"/>
        </w:types>
        <w:behaviors>
          <w:behavior w:val="content"/>
        </w:behaviors>
        <w:guid w:val="{9CB9271C-4A70-43BB-8F4C-1B91AFB73E4F}"/>
      </w:docPartPr>
      <w:docPartBody>
        <w:p w:rsidR="00000000" w:rsidRDefault="00E573EF">
          <w:pPr>
            <w:pStyle w:val="548D5673F08046C0AE60AE3307918D58"/>
          </w:pPr>
          <w:r w:rsidRPr="00681E98">
            <w:rPr>
              <w:rStyle w:val="PlaceholderText"/>
            </w:rPr>
            <w:t>Click or tap here to enter text.</w:t>
          </w:r>
        </w:p>
      </w:docPartBody>
    </w:docPart>
    <w:docPart>
      <w:docPartPr>
        <w:name w:val="447863F6EBC244118E35F986A98751B6"/>
        <w:category>
          <w:name w:val="General"/>
          <w:gallery w:val="placeholder"/>
        </w:category>
        <w:types>
          <w:type w:val="bbPlcHdr"/>
        </w:types>
        <w:behaviors>
          <w:behavior w:val="content"/>
        </w:behaviors>
        <w:guid w:val="{80215C20-2046-45A9-A838-ACB73B3CA73F}"/>
      </w:docPartPr>
      <w:docPartBody>
        <w:p w:rsidR="00000000" w:rsidRDefault="00E573EF">
          <w:pPr>
            <w:pStyle w:val="447863F6EBC244118E35F986A98751B6"/>
          </w:pPr>
          <w:r w:rsidRPr="00681E98">
            <w:rPr>
              <w:rStyle w:val="PlaceholderText"/>
            </w:rPr>
            <w:t>Click or tap here to enter text.</w:t>
          </w:r>
        </w:p>
      </w:docPartBody>
    </w:docPart>
    <w:docPart>
      <w:docPartPr>
        <w:name w:val="999502933CEB438A9D4E71E74672EE59"/>
        <w:category>
          <w:name w:val="General"/>
          <w:gallery w:val="placeholder"/>
        </w:category>
        <w:types>
          <w:type w:val="bbPlcHdr"/>
        </w:types>
        <w:behaviors>
          <w:behavior w:val="content"/>
        </w:behaviors>
        <w:guid w:val="{9570A400-827D-43BB-8FCC-3022AA73CB3C}"/>
      </w:docPartPr>
      <w:docPartBody>
        <w:p w:rsidR="00000000" w:rsidRDefault="00E573EF">
          <w:pPr>
            <w:pStyle w:val="999502933CEB438A9D4E71E74672EE59"/>
          </w:pPr>
          <w:r w:rsidRPr="00681E98">
            <w:rPr>
              <w:rStyle w:val="PlaceholderText"/>
            </w:rPr>
            <w:t>Click or tap here to enter text.</w:t>
          </w:r>
        </w:p>
      </w:docPartBody>
    </w:docPart>
    <w:docPart>
      <w:docPartPr>
        <w:name w:val="E7D9088A407446FAAAA00B8DED098E92"/>
        <w:category>
          <w:name w:val="General"/>
          <w:gallery w:val="placeholder"/>
        </w:category>
        <w:types>
          <w:type w:val="bbPlcHdr"/>
        </w:types>
        <w:behaviors>
          <w:behavior w:val="content"/>
        </w:behaviors>
        <w:guid w:val="{D4064438-4431-4A53-A6DD-6D858E293656}"/>
      </w:docPartPr>
      <w:docPartBody>
        <w:p w:rsidR="00000000" w:rsidRDefault="00E573EF">
          <w:pPr>
            <w:pStyle w:val="E7D9088A407446FAAAA00B8DED098E92"/>
          </w:pPr>
          <w:r w:rsidRPr="00681E98">
            <w:rPr>
              <w:rStyle w:val="PlaceholderText"/>
            </w:rPr>
            <w:t>Click or tap to enter a date.</w:t>
          </w:r>
        </w:p>
      </w:docPartBody>
    </w:docPart>
    <w:docPart>
      <w:docPartPr>
        <w:name w:val="12F05C8C39B844239087E4D93BF4B3DE"/>
        <w:category>
          <w:name w:val="General"/>
          <w:gallery w:val="placeholder"/>
        </w:category>
        <w:types>
          <w:type w:val="bbPlcHdr"/>
        </w:types>
        <w:behaviors>
          <w:behavior w:val="content"/>
        </w:behaviors>
        <w:guid w:val="{03DC1CD4-7082-418E-876C-1D610289DB98}"/>
      </w:docPartPr>
      <w:docPartBody>
        <w:p w:rsidR="00000000" w:rsidRDefault="00E573EF">
          <w:pPr>
            <w:pStyle w:val="12F05C8C39B844239087E4D93BF4B3DE"/>
          </w:pPr>
          <w:r w:rsidRPr="00681E98">
            <w:rPr>
              <w:rStyle w:val="PlaceholderText"/>
            </w:rPr>
            <w:t>Click or tap to enter a date.</w:t>
          </w:r>
        </w:p>
      </w:docPartBody>
    </w:docPart>
    <w:docPart>
      <w:docPartPr>
        <w:name w:val="692D4E2934204BE4BBE8A38B0B67602B"/>
        <w:category>
          <w:name w:val="General"/>
          <w:gallery w:val="placeholder"/>
        </w:category>
        <w:types>
          <w:type w:val="bbPlcHdr"/>
        </w:types>
        <w:behaviors>
          <w:behavior w:val="content"/>
        </w:behaviors>
        <w:guid w:val="{91E7BC63-1A17-43C8-9489-A23B46E3816C}"/>
      </w:docPartPr>
      <w:docPartBody>
        <w:p w:rsidR="00000000" w:rsidRDefault="00E573EF">
          <w:pPr>
            <w:pStyle w:val="692D4E2934204BE4BBE8A38B0B67602B"/>
          </w:pPr>
          <w:r w:rsidRPr="00681E98">
            <w:rPr>
              <w:rStyle w:val="PlaceholderText"/>
            </w:rPr>
            <w:t>Click or tap here to enter text.</w:t>
          </w:r>
        </w:p>
      </w:docPartBody>
    </w:docPart>
    <w:docPart>
      <w:docPartPr>
        <w:name w:val="02DD292208D746E0BAFDF43A158027D6"/>
        <w:category>
          <w:name w:val="General"/>
          <w:gallery w:val="placeholder"/>
        </w:category>
        <w:types>
          <w:type w:val="bbPlcHdr"/>
        </w:types>
        <w:behaviors>
          <w:behavior w:val="content"/>
        </w:behaviors>
        <w:guid w:val="{AC70EE19-2ED5-41E4-84D8-A4E357A8F79D}"/>
      </w:docPartPr>
      <w:docPartBody>
        <w:p w:rsidR="00000000" w:rsidRDefault="00E573EF">
          <w:pPr>
            <w:pStyle w:val="02DD292208D746E0BAFDF43A158027D6"/>
          </w:pPr>
          <w:r w:rsidRPr="00681E98">
            <w:rPr>
              <w:rStyle w:val="PlaceholderText"/>
            </w:rPr>
            <w:t>Click or tap here to enter text.</w:t>
          </w:r>
        </w:p>
      </w:docPartBody>
    </w:docPart>
    <w:docPart>
      <w:docPartPr>
        <w:name w:val="E539BAD0985F498B9F2BE829490D17BC"/>
        <w:category>
          <w:name w:val="General"/>
          <w:gallery w:val="placeholder"/>
        </w:category>
        <w:types>
          <w:type w:val="bbPlcHdr"/>
        </w:types>
        <w:behaviors>
          <w:behavior w:val="content"/>
        </w:behaviors>
        <w:guid w:val="{165A5AED-A140-4E80-AF66-A16902E210C0}"/>
      </w:docPartPr>
      <w:docPartBody>
        <w:p w:rsidR="00000000" w:rsidRDefault="00E573EF">
          <w:pPr>
            <w:pStyle w:val="E539BAD0985F498B9F2BE829490D17BC"/>
          </w:pPr>
          <w:r w:rsidRPr="00681E98">
            <w:rPr>
              <w:rStyle w:val="PlaceholderText"/>
            </w:rPr>
            <w:t>Click or tap here to enter text.</w:t>
          </w:r>
        </w:p>
      </w:docPartBody>
    </w:docPart>
    <w:docPart>
      <w:docPartPr>
        <w:name w:val="D161AE28F5164D76B7B1EAA064D85768"/>
        <w:category>
          <w:name w:val="General"/>
          <w:gallery w:val="placeholder"/>
        </w:category>
        <w:types>
          <w:type w:val="bbPlcHdr"/>
        </w:types>
        <w:behaviors>
          <w:behavior w:val="content"/>
        </w:behaviors>
        <w:guid w:val="{0F14CC9F-B4FC-487C-BE9E-822A1515EE73}"/>
      </w:docPartPr>
      <w:docPartBody>
        <w:p w:rsidR="00000000" w:rsidRDefault="00E573EF">
          <w:pPr>
            <w:pStyle w:val="D161AE28F5164D76B7B1EAA064D85768"/>
          </w:pPr>
          <w:r w:rsidRPr="00681E98">
            <w:rPr>
              <w:rStyle w:val="PlaceholderText"/>
            </w:rPr>
            <w:t>Click or tap here to enter text.</w:t>
          </w:r>
        </w:p>
      </w:docPartBody>
    </w:docPart>
    <w:docPart>
      <w:docPartPr>
        <w:name w:val="6D6E4FF7D772457E80E25DA6F8B53E21"/>
        <w:category>
          <w:name w:val="General"/>
          <w:gallery w:val="placeholder"/>
        </w:category>
        <w:types>
          <w:type w:val="bbPlcHdr"/>
        </w:types>
        <w:behaviors>
          <w:behavior w:val="content"/>
        </w:behaviors>
        <w:guid w:val="{D0BEBC09-AE1B-4ADD-A46C-15F9157807EB}"/>
      </w:docPartPr>
      <w:docPartBody>
        <w:p w:rsidR="00000000" w:rsidRDefault="00E573EF">
          <w:pPr>
            <w:pStyle w:val="6D6E4FF7D772457E80E25DA6F8B53E21"/>
          </w:pPr>
          <w:r w:rsidRPr="00681E98">
            <w:rPr>
              <w:rStyle w:val="PlaceholderText"/>
            </w:rPr>
            <w:t>Click or tap here to enter text.</w:t>
          </w:r>
        </w:p>
      </w:docPartBody>
    </w:docPart>
    <w:docPart>
      <w:docPartPr>
        <w:name w:val="4C57267D4CAA4D3DAA3DDF12D9BE959E"/>
        <w:category>
          <w:name w:val="General"/>
          <w:gallery w:val="placeholder"/>
        </w:category>
        <w:types>
          <w:type w:val="bbPlcHdr"/>
        </w:types>
        <w:behaviors>
          <w:behavior w:val="content"/>
        </w:behaviors>
        <w:guid w:val="{C683792E-6648-4F35-8737-5EB87D490998}"/>
      </w:docPartPr>
      <w:docPartBody>
        <w:p w:rsidR="00000000" w:rsidRDefault="00E573EF">
          <w:pPr>
            <w:pStyle w:val="4C57267D4CAA4D3DAA3DDF12D9BE959E"/>
          </w:pPr>
          <w:r w:rsidRPr="00681E98">
            <w:rPr>
              <w:rStyle w:val="PlaceholderText"/>
            </w:rPr>
            <w:t>Click or tap here to enter text.</w:t>
          </w:r>
        </w:p>
      </w:docPartBody>
    </w:docPart>
    <w:docPart>
      <w:docPartPr>
        <w:name w:val="19AD7E8877444417BE3B737709781396"/>
        <w:category>
          <w:name w:val="General"/>
          <w:gallery w:val="placeholder"/>
        </w:category>
        <w:types>
          <w:type w:val="bbPlcHdr"/>
        </w:types>
        <w:behaviors>
          <w:behavior w:val="content"/>
        </w:behaviors>
        <w:guid w:val="{C1055E4B-5218-425A-A07F-C14A8AFE321E}"/>
      </w:docPartPr>
      <w:docPartBody>
        <w:p w:rsidR="00000000" w:rsidRDefault="00E573EF">
          <w:pPr>
            <w:pStyle w:val="19AD7E8877444417BE3B737709781396"/>
          </w:pPr>
          <w:r w:rsidRPr="00681E98">
            <w:rPr>
              <w:rStyle w:val="PlaceholderText"/>
            </w:rPr>
            <w:t>Click or tap here to enter text.</w:t>
          </w:r>
        </w:p>
      </w:docPartBody>
    </w:docPart>
    <w:docPart>
      <w:docPartPr>
        <w:name w:val="2C19E5502E0E4AC2941F8FE40B730D33"/>
        <w:category>
          <w:name w:val="General"/>
          <w:gallery w:val="placeholder"/>
        </w:category>
        <w:types>
          <w:type w:val="bbPlcHdr"/>
        </w:types>
        <w:behaviors>
          <w:behavior w:val="content"/>
        </w:behaviors>
        <w:guid w:val="{C6B65337-7DA7-4A94-B9FE-712AEDDC2595}"/>
      </w:docPartPr>
      <w:docPartBody>
        <w:p w:rsidR="00000000" w:rsidRDefault="00E573EF">
          <w:pPr>
            <w:pStyle w:val="2C19E5502E0E4AC2941F8FE40B730D33"/>
          </w:pPr>
          <w:r w:rsidRPr="00681E98">
            <w:rPr>
              <w:rStyle w:val="PlaceholderText"/>
            </w:rPr>
            <w:t>Click or tap here to enter text.</w:t>
          </w:r>
        </w:p>
      </w:docPartBody>
    </w:docPart>
    <w:docPart>
      <w:docPartPr>
        <w:name w:val="5BF0586848E5480E9A053BABB630E595"/>
        <w:category>
          <w:name w:val="General"/>
          <w:gallery w:val="placeholder"/>
        </w:category>
        <w:types>
          <w:type w:val="bbPlcHdr"/>
        </w:types>
        <w:behaviors>
          <w:behavior w:val="content"/>
        </w:behaviors>
        <w:guid w:val="{CFEDED7E-61E3-4A12-849B-0F504A9D2CE7}"/>
      </w:docPartPr>
      <w:docPartBody>
        <w:p w:rsidR="00000000" w:rsidRDefault="00E573EF">
          <w:pPr>
            <w:pStyle w:val="5BF0586848E5480E9A053BABB630E595"/>
          </w:pPr>
          <w:r w:rsidRPr="00681E98">
            <w:rPr>
              <w:rStyle w:val="PlaceholderText"/>
            </w:rPr>
            <w:t>Click or tap here to enter text.</w:t>
          </w:r>
        </w:p>
      </w:docPartBody>
    </w:docPart>
    <w:docPart>
      <w:docPartPr>
        <w:name w:val="B2AF759772384F43936A0CDB11CD07EC"/>
        <w:category>
          <w:name w:val="General"/>
          <w:gallery w:val="placeholder"/>
        </w:category>
        <w:types>
          <w:type w:val="bbPlcHdr"/>
        </w:types>
        <w:behaviors>
          <w:behavior w:val="content"/>
        </w:behaviors>
        <w:guid w:val="{F26A3448-60D2-4DC8-BB5A-3450F17ACDB5}"/>
      </w:docPartPr>
      <w:docPartBody>
        <w:p w:rsidR="00000000" w:rsidRDefault="00E573EF">
          <w:pPr>
            <w:pStyle w:val="B2AF759772384F43936A0CDB11CD07EC"/>
          </w:pPr>
          <w:r w:rsidRPr="00681E98">
            <w:rPr>
              <w:rStyle w:val="PlaceholderText"/>
            </w:rPr>
            <w:t>Click or tap here to enter text.</w:t>
          </w:r>
        </w:p>
      </w:docPartBody>
    </w:docPart>
    <w:docPart>
      <w:docPartPr>
        <w:name w:val="C6C9E535B8E14073A6C1C0589CCBDB6E"/>
        <w:category>
          <w:name w:val="General"/>
          <w:gallery w:val="placeholder"/>
        </w:category>
        <w:types>
          <w:type w:val="bbPlcHdr"/>
        </w:types>
        <w:behaviors>
          <w:behavior w:val="content"/>
        </w:behaviors>
        <w:guid w:val="{385CFB35-8123-4212-8E2E-F44E2E1E77EF}"/>
      </w:docPartPr>
      <w:docPartBody>
        <w:p w:rsidR="00000000" w:rsidRDefault="00E573EF">
          <w:pPr>
            <w:pStyle w:val="C6C9E535B8E14073A6C1C0589CCBDB6E"/>
          </w:pPr>
          <w:r w:rsidRPr="00681E98">
            <w:rPr>
              <w:rStyle w:val="PlaceholderText"/>
            </w:rPr>
            <w:t>Click or tap here to enter text.</w:t>
          </w:r>
        </w:p>
      </w:docPartBody>
    </w:docPart>
    <w:docPart>
      <w:docPartPr>
        <w:name w:val="E6D7D5ACE63B45DF97CB762CAB507938"/>
        <w:category>
          <w:name w:val="General"/>
          <w:gallery w:val="placeholder"/>
        </w:category>
        <w:types>
          <w:type w:val="bbPlcHdr"/>
        </w:types>
        <w:behaviors>
          <w:behavior w:val="content"/>
        </w:behaviors>
        <w:guid w:val="{84AE77E0-92B5-401B-88AD-0A16FB6E15E7}"/>
      </w:docPartPr>
      <w:docPartBody>
        <w:p w:rsidR="00000000" w:rsidRDefault="00E573EF">
          <w:pPr>
            <w:pStyle w:val="E6D7D5ACE63B45DF97CB762CAB507938"/>
          </w:pPr>
          <w:r w:rsidRPr="00681E98">
            <w:rPr>
              <w:rStyle w:val="PlaceholderText"/>
            </w:rPr>
            <w:t>Click or tap here to enter text.</w:t>
          </w:r>
        </w:p>
      </w:docPartBody>
    </w:docPart>
    <w:docPart>
      <w:docPartPr>
        <w:name w:val="A4732185A0AB4DD09CEB1AB35B91520A"/>
        <w:category>
          <w:name w:val="General"/>
          <w:gallery w:val="placeholder"/>
        </w:category>
        <w:types>
          <w:type w:val="bbPlcHdr"/>
        </w:types>
        <w:behaviors>
          <w:behavior w:val="content"/>
        </w:behaviors>
        <w:guid w:val="{BF3B6615-2D73-4912-9628-9E60F67CD6D6}"/>
      </w:docPartPr>
      <w:docPartBody>
        <w:p w:rsidR="00000000" w:rsidRDefault="00E573EF">
          <w:pPr>
            <w:pStyle w:val="A4732185A0AB4DD09CEB1AB35B91520A"/>
          </w:pPr>
          <w:r w:rsidRPr="00681E98">
            <w:rPr>
              <w:rStyle w:val="PlaceholderText"/>
            </w:rPr>
            <w:t>Click or tap here to enter text.</w:t>
          </w:r>
        </w:p>
      </w:docPartBody>
    </w:docPart>
    <w:docPart>
      <w:docPartPr>
        <w:name w:val="F8E98816871B4B078EE1D50D22115726"/>
        <w:category>
          <w:name w:val="General"/>
          <w:gallery w:val="placeholder"/>
        </w:category>
        <w:types>
          <w:type w:val="bbPlcHdr"/>
        </w:types>
        <w:behaviors>
          <w:behavior w:val="content"/>
        </w:behaviors>
        <w:guid w:val="{57F295F7-7843-40A0-86FD-8A01731C5A77}"/>
      </w:docPartPr>
      <w:docPartBody>
        <w:p w:rsidR="00000000" w:rsidRDefault="00E573EF">
          <w:pPr>
            <w:pStyle w:val="F8E98816871B4B078EE1D50D22115726"/>
          </w:pPr>
          <w:r w:rsidRPr="00681E98">
            <w:rPr>
              <w:rStyle w:val="PlaceholderText"/>
            </w:rPr>
            <w:t>Click or tap here to enter text.</w:t>
          </w:r>
        </w:p>
      </w:docPartBody>
    </w:docPart>
    <w:docPart>
      <w:docPartPr>
        <w:name w:val="0F12D45D01C549C991E26894AFC780E8"/>
        <w:category>
          <w:name w:val="General"/>
          <w:gallery w:val="placeholder"/>
        </w:category>
        <w:types>
          <w:type w:val="bbPlcHdr"/>
        </w:types>
        <w:behaviors>
          <w:behavior w:val="content"/>
        </w:behaviors>
        <w:guid w:val="{3E91B455-4595-4BC1-AA2D-D1613CE7BE08}"/>
      </w:docPartPr>
      <w:docPartBody>
        <w:p w:rsidR="00000000" w:rsidRDefault="00E573EF">
          <w:pPr>
            <w:pStyle w:val="0F12D45D01C549C991E26894AFC780E8"/>
          </w:pPr>
          <w:r w:rsidRPr="00681E98">
            <w:rPr>
              <w:rStyle w:val="PlaceholderText"/>
            </w:rPr>
            <w:t>Click or tap here to enter text.</w:t>
          </w:r>
        </w:p>
      </w:docPartBody>
    </w:docPart>
    <w:docPart>
      <w:docPartPr>
        <w:name w:val="F9BF6195BE634882BDC015027CA90771"/>
        <w:category>
          <w:name w:val="General"/>
          <w:gallery w:val="placeholder"/>
        </w:category>
        <w:types>
          <w:type w:val="bbPlcHdr"/>
        </w:types>
        <w:behaviors>
          <w:behavior w:val="content"/>
        </w:behaviors>
        <w:guid w:val="{DF9BB7D5-5C04-441F-AB0B-8B93A78E08C0}"/>
      </w:docPartPr>
      <w:docPartBody>
        <w:p w:rsidR="00000000" w:rsidRDefault="00E573EF">
          <w:pPr>
            <w:pStyle w:val="F9BF6195BE634882BDC015027CA90771"/>
          </w:pPr>
          <w:r w:rsidRPr="00681E98">
            <w:rPr>
              <w:rStyle w:val="PlaceholderText"/>
            </w:rPr>
            <w:t>Click or tap here to enter text.</w:t>
          </w:r>
        </w:p>
      </w:docPartBody>
    </w:docPart>
    <w:docPart>
      <w:docPartPr>
        <w:name w:val="2A1D472D8A464BCF988FC2574265452C"/>
        <w:category>
          <w:name w:val="General"/>
          <w:gallery w:val="placeholder"/>
        </w:category>
        <w:types>
          <w:type w:val="bbPlcHdr"/>
        </w:types>
        <w:behaviors>
          <w:behavior w:val="content"/>
        </w:behaviors>
        <w:guid w:val="{0C3BA9F9-1495-4AFB-AC91-8CABC24394CB}"/>
      </w:docPartPr>
      <w:docPartBody>
        <w:p w:rsidR="00000000" w:rsidRDefault="00E573EF">
          <w:pPr>
            <w:pStyle w:val="2A1D472D8A464BCF988FC2574265452C"/>
          </w:pPr>
          <w:r w:rsidRPr="00681E98">
            <w:rPr>
              <w:rStyle w:val="PlaceholderText"/>
            </w:rPr>
            <w:t>Click or tap here to enter text.</w:t>
          </w:r>
        </w:p>
      </w:docPartBody>
    </w:docPart>
    <w:docPart>
      <w:docPartPr>
        <w:name w:val="3CE3BABCD27D41B6ABFBFAEEE57156F5"/>
        <w:category>
          <w:name w:val="General"/>
          <w:gallery w:val="placeholder"/>
        </w:category>
        <w:types>
          <w:type w:val="bbPlcHdr"/>
        </w:types>
        <w:behaviors>
          <w:behavior w:val="content"/>
        </w:behaviors>
        <w:guid w:val="{34951ADE-BB3D-4846-99A9-8488DE04FB4E}"/>
      </w:docPartPr>
      <w:docPartBody>
        <w:p w:rsidR="00000000" w:rsidRDefault="00E573EF">
          <w:pPr>
            <w:pStyle w:val="3CE3BABCD27D41B6ABFBFAEEE57156F5"/>
          </w:pPr>
          <w:r w:rsidRPr="00681E98">
            <w:rPr>
              <w:rStyle w:val="PlaceholderText"/>
            </w:rPr>
            <w:t>Click or tap here to enter text.</w:t>
          </w:r>
        </w:p>
      </w:docPartBody>
    </w:docPart>
    <w:docPart>
      <w:docPartPr>
        <w:name w:val="CACE58F73B2D46D997004FDB48965B3D"/>
        <w:category>
          <w:name w:val="General"/>
          <w:gallery w:val="placeholder"/>
        </w:category>
        <w:types>
          <w:type w:val="bbPlcHdr"/>
        </w:types>
        <w:behaviors>
          <w:behavior w:val="content"/>
        </w:behaviors>
        <w:guid w:val="{9860BF2E-8333-4EF6-99D8-5E658C7221CF}"/>
      </w:docPartPr>
      <w:docPartBody>
        <w:p w:rsidR="00000000" w:rsidRDefault="00E573EF">
          <w:pPr>
            <w:pStyle w:val="CACE58F73B2D46D997004FDB48965B3D"/>
          </w:pPr>
          <w:r w:rsidRPr="00681E98">
            <w:rPr>
              <w:rStyle w:val="PlaceholderText"/>
            </w:rPr>
            <w:t>Click or tap here to enter text.</w:t>
          </w:r>
        </w:p>
      </w:docPartBody>
    </w:docPart>
    <w:docPart>
      <w:docPartPr>
        <w:name w:val="E8DDA9AE298E450CA1ED4A7702BF5E3D"/>
        <w:category>
          <w:name w:val="General"/>
          <w:gallery w:val="placeholder"/>
        </w:category>
        <w:types>
          <w:type w:val="bbPlcHdr"/>
        </w:types>
        <w:behaviors>
          <w:behavior w:val="content"/>
        </w:behaviors>
        <w:guid w:val="{730A423A-7EA3-403B-B60D-90A5F20CF7B2}"/>
      </w:docPartPr>
      <w:docPartBody>
        <w:p w:rsidR="00000000" w:rsidRDefault="00E573EF">
          <w:pPr>
            <w:pStyle w:val="E8DDA9AE298E450CA1ED4A7702BF5E3D"/>
          </w:pPr>
          <w:r w:rsidRPr="00681E98">
            <w:rPr>
              <w:rStyle w:val="PlaceholderText"/>
            </w:rPr>
            <w:t>Click or tap here to enter text.</w:t>
          </w:r>
        </w:p>
      </w:docPartBody>
    </w:docPart>
    <w:docPart>
      <w:docPartPr>
        <w:name w:val="A48CDF93FC2741AD96BF409EB8A0BA27"/>
        <w:category>
          <w:name w:val="General"/>
          <w:gallery w:val="placeholder"/>
        </w:category>
        <w:types>
          <w:type w:val="bbPlcHdr"/>
        </w:types>
        <w:behaviors>
          <w:behavior w:val="content"/>
        </w:behaviors>
        <w:guid w:val="{186020A0-1002-4A23-A8C5-B044F915E1EA}"/>
      </w:docPartPr>
      <w:docPartBody>
        <w:p w:rsidR="00000000" w:rsidRDefault="00E573EF">
          <w:pPr>
            <w:pStyle w:val="A48CDF93FC2741AD96BF409EB8A0BA27"/>
          </w:pPr>
          <w:r w:rsidRPr="00681E98">
            <w:rPr>
              <w:rStyle w:val="PlaceholderText"/>
            </w:rPr>
            <w:t>Click or tap here to enter text.</w:t>
          </w:r>
        </w:p>
      </w:docPartBody>
    </w:docPart>
    <w:docPart>
      <w:docPartPr>
        <w:name w:val="0FCE27DE39C44485B3CD9452C2070AE8"/>
        <w:category>
          <w:name w:val="General"/>
          <w:gallery w:val="placeholder"/>
        </w:category>
        <w:types>
          <w:type w:val="bbPlcHdr"/>
        </w:types>
        <w:behaviors>
          <w:behavior w:val="content"/>
        </w:behaviors>
        <w:guid w:val="{FF553BCE-01F8-4DB7-9207-8E5F005E920F}"/>
      </w:docPartPr>
      <w:docPartBody>
        <w:p w:rsidR="00000000" w:rsidRDefault="00E573EF">
          <w:pPr>
            <w:pStyle w:val="0FCE27DE39C44485B3CD9452C2070AE8"/>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FD90E32CD84A9DB9728DAC0D9370FC">
    <w:name w:val="1DFD90E32CD84A9DB9728DAC0D9370FC"/>
  </w:style>
  <w:style w:type="paragraph" w:customStyle="1" w:styleId="9F0A72C61A954786ABEE818DD7E55A32">
    <w:name w:val="9F0A72C61A954786ABEE818DD7E55A32"/>
  </w:style>
  <w:style w:type="paragraph" w:customStyle="1" w:styleId="33389D07A8374715ACBD64FBBCFCCF8A">
    <w:name w:val="33389D07A8374715ACBD64FBBCFCCF8A"/>
  </w:style>
  <w:style w:type="paragraph" w:customStyle="1" w:styleId="C2A81628896943A792224AF72BE0351D">
    <w:name w:val="C2A81628896943A792224AF72BE0351D"/>
  </w:style>
  <w:style w:type="paragraph" w:customStyle="1" w:styleId="28490A705B5A4C91A0FA5A002564F3BE">
    <w:name w:val="28490A705B5A4C91A0FA5A002564F3BE"/>
  </w:style>
  <w:style w:type="paragraph" w:customStyle="1" w:styleId="0702555352064DAD91CA6A2E9BA6272E">
    <w:name w:val="0702555352064DAD91CA6A2E9BA6272E"/>
  </w:style>
  <w:style w:type="paragraph" w:customStyle="1" w:styleId="1E6AA00668614AB4820326431C5F0735">
    <w:name w:val="1E6AA00668614AB4820326431C5F0735"/>
  </w:style>
  <w:style w:type="paragraph" w:customStyle="1" w:styleId="DE8F9B546784451ABC7E5689D219A81A">
    <w:name w:val="DE8F9B546784451ABC7E5689D219A81A"/>
  </w:style>
  <w:style w:type="paragraph" w:customStyle="1" w:styleId="C6EA1A7B336F4526B95B2E750D88B129">
    <w:name w:val="C6EA1A7B336F4526B95B2E750D88B129"/>
  </w:style>
  <w:style w:type="paragraph" w:customStyle="1" w:styleId="2F0307F237A2470ABD51C89BBAAA725B">
    <w:name w:val="2F0307F237A2470ABD51C89BBAAA725B"/>
  </w:style>
  <w:style w:type="paragraph" w:customStyle="1" w:styleId="DA350616A66B4EC08FF721F73157A661">
    <w:name w:val="DA350616A66B4EC08FF721F73157A661"/>
  </w:style>
  <w:style w:type="paragraph" w:customStyle="1" w:styleId="660188A95D8442E4BE1A09A43CE8A647">
    <w:name w:val="660188A95D8442E4BE1A09A43CE8A647"/>
  </w:style>
  <w:style w:type="paragraph" w:customStyle="1" w:styleId="7B79C21810374A588CE33078E96D8DCE">
    <w:name w:val="7B79C21810374A588CE33078E96D8DCE"/>
  </w:style>
  <w:style w:type="paragraph" w:customStyle="1" w:styleId="7E2B677BBC95457281883AC8591B3061">
    <w:name w:val="7E2B677BBC95457281883AC8591B3061"/>
  </w:style>
  <w:style w:type="paragraph" w:customStyle="1" w:styleId="541250DF647746BC915347B1454DF58A">
    <w:name w:val="541250DF647746BC915347B1454DF58A"/>
  </w:style>
  <w:style w:type="paragraph" w:customStyle="1" w:styleId="E9B408F6289748C987A61FB63B569454">
    <w:name w:val="E9B408F6289748C987A61FB63B569454"/>
  </w:style>
  <w:style w:type="paragraph" w:customStyle="1" w:styleId="226954C3B8F8423EBDAE0773F7E855E1">
    <w:name w:val="226954C3B8F8423EBDAE0773F7E855E1"/>
  </w:style>
  <w:style w:type="paragraph" w:customStyle="1" w:styleId="F79EF6F9ABAE4B51BA31B9B470617EFE">
    <w:name w:val="F79EF6F9ABAE4B51BA31B9B470617EFE"/>
  </w:style>
  <w:style w:type="paragraph" w:customStyle="1" w:styleId="88388FF4A8484C49B85E24A66B9346E2">
    <w:name w:val="88388FF4A8484C49B85E24A66B9346E2"/>
  </w:style>
  <w:style w:type="paragraph" w:customStyle="1" w:styleId="5F762CE3317949858630986A7379AAFF">
    <w:name w:val="5F762CE3317949858630986A7379AAFF"/>
  </w:style>
  <w:style w:type="paragraph" w:customStyle="1" w:styleId="420852062F1745BABE2E3D799BCF3348">
    <w:name w:val="420852062F1745BABE2E3D799BCF3348"/>
  </w:style>
  <w:style w:type="paragraph" w:customStyle="1" w:styleId="9D50D5AF7FE84D3A9A0E5E46E47E058F">
    <w:name w:val="9D50D5AF7FE84D3A9A0E5E46E47E058F"/>
  </w:style>
  <w:style w:type="paragraph" w:customStyle="1" w:styleId="293CBC4353EB458BAB91FA9AF1BCE757">
    <w:name w:val="293CBC4353EB458BAB91FA9AF1BCE757"/>
  </w:style>
  <w:style w:type="paragraph" w:customStyle="1" w:styleId="F2A384A8F4F34FA18785320D7612DCF5">
    <w:name w:val="F2A384A8F4F34FA18785320D7612DCF5"/>
  </w:style>
  <w:style w:type="paragraph" w:customStyle="1" w:styleId="095DE50227064904AC96E3F6AF905661">
    <w:name w:val="095DE50227064904AC96E3F6AF905661"/>
  </w:style>
  <w:style w:type="paragraph" w:customStyle="1" w:styleId="48FED307A1654660B43D1DACDD445EBB">
    <w:name w:val="48FED307A1654660B43D1DACDD445EBB"/>
  </w:style>
  <w:style w:type="paragraph" w:customStyle="1" w:styleId="07AAFC28308A4FF492C9D2D8C8575C1F">
    <w:name w:val="07AAFC28308A4FF492C9D2D8C8575C1F"/>
  </w:style>
  <w:style w:type="paragraph" w:customStyle="1" w:styleId="B445865B3E08499FA229064566789785">
    <w:name w:val="B445865B3E08499FA229064566789785"/>
  </w:style>
  <w:style w:type="paragraph" w:customStyle="1" w:styleId="CCD2534FD69F467CAB89FD8C3C02CC98">
    <w:name w:val="CCD2534FD69F467CAB89FD8C3C02CC98"/>
  </w:style>
  <w:style w:type="paragraph" w:customStyle="1" w:styleId="AC22232F62A74A9584C6111D176DCF0D">
    <w:name w:val="AC22232F62A74A9584C6111D176DCF0D"/>
  </w:style>
  <w:style w:type="paragraph" w:customStyle="1" w:styleId="D790EF4CE8EC41EE8AB8522F146B1050">
    <w:name w:val="D790EF4CE8EC41EE8AB8522F146B1050"/>
  </w:style>
  <w:style w:type="paragraph" w:customStyle="1" w:styleId="468DF5736FAA4101BB5E74C3BE2C8D83">
    <w:name w:val="468DF5736FAA4101BB5E74C3BE2C8D83"/>
  </w:style>
  <w:style w:type="paragraph" w:customStyle="1" w:styleId="B5F290BBDB3143ACAB648C81D1E73F50">
    <w:name w:val="B5F290BBDB3143ACAB648C81D1E73F50"/>
  </w:style>
  <w:style w:type="paragraph" w:customStyle="1" w:styleId="0CF26A099E80432E99F18BAD48D48A80">
    <w:name w:val="0CF26A099E80432E99F18BAD48D48A80"/>
  </w:style>
  <w:style w:type="paragraph" w:customStyle="1" w:styleId="F53487B2E8264291A13621C1AE2C1BAE">
    <w:name w:val="F53487B2E8264291A13621C1AE2C1BAE"/>
  </w:style>
  <w:style w:type="paragraph" w:customStyle="1" w:styleId="1741C8250F6F4AEFB1166C7595D7FE05">
    <w:name w:val="1741C8250F6F4AEFB1166C7595D7FE05"/>
  </w:style>
  <w:style w:type="paragraph" w:customStyle="1" w:styleId="E42664BBF6CA4D128CAB8791A33F2724">
    <w:name w:val="E42664BBF6CA4D128CAB8791A33F2724"/>
  </w:style>
  <w:style w:type="paragraph" w:customStyle="1" w:styleId="2DEC5D98792E4013A0E98D5AE8B005ED">
    <w:name w:val="2DEC5D98792E4013A0E98D5AE8B005ED"/>
  </w:style>
  <w:style w:type="paragraph" w:customStyle="1" w:styleId="617312F03E5B4DF38449703FBA4EDE7A">
    <w:name w:val="617312F03E5B4DF38449703FBA4EDE7A"/>
  </w:style>
  <w:style w:type="paragraph" w:customStyle="1" w:styleId="60383A143AFA4739878759BCA5D2E24D">
    <w:name w:val="60383A143AFA4739878759BCA5D2E24D"/>
  </w:style>
  <w:style w:type="paragraph" w:customStyle="1" w:styleId="69A67FC4349B4D11B91346C26C5F3786">
    <w:name w:val="69A67FC4349B4D11B91346C26C5F3786"/>
  </w:style>
  <w:style w:type="paragraph" w:customStyle="1" w:styleId="9E713B9EB5EE48D0ABCCA419E895D43B">
    <w:name w:val="9E713B9EB5EE48D0ABCCA419E895D43B"/>
  </w:style>
  <w:style w:type="paragraph" w:customStyle="1" w:styleId="1B83D17485A745FBAC847B977361B684">
    <w:name w:val="1B83D17485A745FBAC847B977361B684"/>
  </w:style>
  <w:style w:type="paragraph" w:customStyle="1" w:styleId="2556818858D342A8AC09603F12239130">
    <w:name w:val="2556818858D342A8AC09603F12239130"/>
  </w:style>
  <w:style w:type="paragraph" w:customStyle="1" w:styleId="BFD26F92660C4640B60219CBF31BCEAA">
    <w:name w:val="BFD26F92660C4640B60219CBF31BCEAA"/>
  </w:style>
  <w:style w:type="paragraph" w:customStyle="1" w:styleId="548D5673F08046C0AE60AE3307918D58">
    <w:name w:val="548D5673F08046C0AE60AE3307918D58"/>
  </w:style>
  <w:style w:type="paragraph" w:customStyle="1" w:styleId="447863F6EBC244118E35F986A98751B6">
    <w:name w:val="447863F6EBC244118E35F986A98751B6"/>
  </w:style>
  <w:style w:type="paragraph" w:customStyle="1" w:styleId="999502933CEB438A9D4E71E74672EE59">
    <w:name w:val="999502933CEB438A9D4E71E74672EE59"/>
  </w:style>
  <w:style w:type="paragraph" w:customStyle="1" w:styleId="E7D9088A407446FAAAA00B8DED098E92">
    <w:name w:val="E7D9088A407446FAAAA00B8DED098E92"/>
  </w:style>
  <w:style w:type="paragraph" w:customStyle="1" w:styleId="12F05C8C39B844239087E4D93BF4B3DE">
    <w:name w:val="12F05C8C39B844239087E4D93BF4B3DE"/>
  </w:style>
  <w:style w:type="paragraph" w:customStyle="1" w:styleId="692D4E2934204BE4BBE8A38B0B67602B">
    <w:name w:val="692D4E2934204BE4BBE8A38B0B67602B"/>
  </w:style>
  <w:style w:type="paragraph" w:customStyle="1" w:styleId="02DD292208D746E0BAFDF43A158027D6">
    <w:name w:val="02DD292208D746E0BAFDF43A158027D6"/>
  </w:style>
  <w:style w:type="paragraph" w:customStyle="1" w:styleId="E539BAD0985F498B9F2BE829490D17BC">
    <w:name w:val="E539BAD0985F498B9F2BE829490D17BC"/>
  </w:style>
  <w:style w:type="paragraph" w:customStyle="1" w:styleId="D161AE28F5164D76B7B1EAA064D85768">
    <w:name w:val="D161AE28F5164D76B7B1EAA064D85768"/>
  </w:style>
  <w:style w:type="paragraph" w:customStyle="1" w:styleId="6D6E4FF7D772457E80E25DA6F8B53E21">
    <w:name w:val="6D6E4FF7D772457E80E25DA6F8B53E21"/>
  </w:style>
  <w:style w:type="paragraph" w:customStyle="1" w:styleId="4C57267D4CAA4D3DAA3DDF12D9BE959E">
    <w:name w:val="4C57267D4CAA4D3DAA3DDF12D9BE959E"/>
  </w:style>
  <w:style w:type="paragraph" w:customStyle="1" w:styleId="19AD7E8877444417BE3B737709781396">
    <w:name w:val="19AD7E8877444417BE3B737709781396"/>
  </w:style>
  <w:style w:type="paragraph" w:customStyle="1" w:styleId="2C19E5502E0E4AC2941F8FE40B730D33">
    <w:name w:val="2C19E5502E0E4AC2941F8FE40B730D33"/>
  </w:style>
  <w:style w:type="paragraph" w:customStyle="1" w:styleId="5BF0586848E5480E9A053BABB630E595">
    <w:name w:val="5BF0586848E5480E9A053BABB630E595"/>
  </w:style>
  <w:style w:type="paragraph" w:customStyle="1" w:styleId="B2AF759772384F43936A0CDB11CD07EC">
    <w:name w:val="B2AF759772384F43936A0CDB11CD07EC"/>
  </w:style>
  <w:style w:type="paragraph" w:customStyle="1" w:styleId="C6C9E535B8E14073A6C1C0589CCBDB6E">
    <w:name w:val="C6C9E535B8E14073A6C1C0589CCBDB6E"/>
  </w:style>
  <w:style w:type="paragraph" w:customStyle="1" w:styleId="E6D7D5ACE63B45DF97CB762CAB507938">
    <w:name w:val="E6D7D5ACE63B45DF97CB762CAB507938"/>
  </w:style>
  <w:style w:type="paragraph" w:customStyle="1" w:styleId="A4732185A0AB4DD09CEB1AB35B91520A">
    <w:name w:val="A4732185A0AB4DD09CEB1AB35B91520A"/>
  </w:style>
  <w:style w:type="paragraph" w:customStyle="1" w:styleId="F8E98816871B4B078EE1D50D22115726">
    <w:name w:val="F8E98816871B4B078EE1D50D22115726"/>
  </w:style>
  <w:style w:type="paragraph" w:customStyle="1" w:styleId="0F12D45D01C549C991E26894AFC780E8">
    <w:name w:val="0F12D45D01C549C991E26894AFC780E8"/>
  </w:style>
  <w:style w:type="paragraph" w:customStyle="1" w:styleId="F9BF6195BE634882BDC015027CA90771">
    <w:name w:val="F9BF6195BE634882BDC015027CA90771"/>
  </w:style>
  <w:style w:type="paragraph" w:customStyle="1" w:styleId="2A1D472D8A464BCF988FC2574265452C">
    <w:name w:val="2A1D472D8A464BCF988FC2574265452C"/>
  </w:style>
  <w:style w:type="paragraph" w:customStyle="1" w:styleId="3CE3BABCD27D41B6ABFBFAEEE57156F5">
    <w:name w:val="3CE3BABCD27D41B6ABFBFAEEE57156F5"/>
  </w:style>
  <w:style w:type="paragraph" w:customStyle="1" w:styleId="CACE58F73B2D46D997004FDB48965B3D">
    <w:name w:val="CACE58F73B2D46D997004FDB48965B3D"/>
  </w:style>
  <w:style w:type="paragraph" w:customStyle="1" w:styleId="E8DDA9AE298E450CA1ED4A7702BF5E3D">
    <w:name w:val="E8DDA9AE298E450CA1ED4A7702BF5E3D"/>
  </w:style>
  <w:style w:type="paragraph" w:customStyle="1" w:styleId="A48CDF93FC2741AD96BF409EB8A0BA27">
    <w:name w:val="A48CDF93FC2741AD96BF409EB8A0BA27"/>
  </w:style>
  <w:style w:type="paragraph" w:customStyle="1" w:styleId="0FCE27DE39C44485B3CD9452C2070AE8">
    <w:name w:val="0FCE27DE39C44485B3CD9452C2070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elements/1.1/"/>
    <ds:schemaRef ds:uri="http://schemas.microsoft.com/office/2006/documentManagement/types"/>
    <ds:schemaRef ds:uri="http://purl.org/dc/terms/"/>
    <ds:schemaRef ds:uri="df7a2397-886e-4b60-b6a3-967982c29bcd"/>
    <ds:schemaRef ds:uri="http://purl.org/dc/dcmitype/"/>
    <ds:schemaRef ds:uri="http://schemas.microsoft.com/office/infopath/2007/PartnerControls"/>
    <ds:schemaRef ds:uri="http://schemas.openxmlformats.org/package/2006/metadata/core-properties"/>
    <ds:schemaRef ds:uri="9f91ad1f-ae1c-45d7-9f5f-8fc807a6df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ECDC0482-2E11-4312-A294-1D12049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HR Template</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2022-09-06T13:59:00Z</dcterms:created>
  <dcterms:modified xsi:type="dcterms:W3CDTF">2022-09-06T14:00:00Z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