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3BDA5C8F" w:rsidR="00F811B8" w:rsidRPr="009E62B8" w:rsidRDefault="00E071D5" w:rsidP="00B3685B">
            <w:pPr>
              <w:spacing w:after="0" w:line="240" w:lineRule="auto"/>
              <w:rPr>
                <w:b/>
                <w:color w:val="FF0000"/>
                <w:sz w:val="40"/>
                <w:szCs w:val="40"/>
                <w:u w:val="single"/>
              </w:rPr>
            </w:pPr>
            <w:r>
              <w:rPr>
                <w:b/>
                <w:color w:val="FF0000"/>
                <w:sz w:val="40"/>
                <w:szCs w:val="40"/>
                <w:u w:val="single"/>
              </w:rPr>
              <w:t>SEN LSA</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611F5F31" w:rsidR="007B3022" w:rsidRPr="0010324B" w:rsidRDefault="00E071D5" w:rsidP="00E071D5">
            <w:pPr>
              <w:tabs>
                <w:tab w:val="left" w:pos="5078"/>
              </w:tabs>
              <w:spacing w:after="0" w:line="240" w:lineRule="auto"/>
            </w:pPr>
            <w:r>
              <w:t>Thursday 7</w:t>
            </w:r>
            <w:r w:rsidRPr="00E071D5">
              <w:rPr>
                <w:vertAlign w:val="superscript"/>
              </w:rPr>
              <w:t>th</w:t>
            </w:r>
            <w:r>
              <w:t xml:space="preserve"> July</w:t>
            </w:r>
            <w:r w:rsidR="008B48F8">
              <w:t xml:space="preserve"> 2022</w:t>
            </w:r>
            <w:r w:rsidR="006C084B">
              <w:t xml:space="preserve"> @ </w:t>
            </w:r>
            <w:r>
              <w:t>12p</w:t>
            </w:r>
            <w:r w:rsidR="006C084B">
              <w:t>m</w:t>
            </w:r>
            <w:r w:rsidR="00E32D97">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E071D5">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E071D5">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01C10"/>
    <w:rsid w:val="000301C7"/>
    <w:rsid w:val="000355B1"/>
    <w:rsid w:val="000447BC"/>
    <w:rsid w:val="0005195D"/>
    <w:rsid w:val="000561FC"/>
    <w:rsid w:val="00057164"/>
    <w:rsid w:val="000572A3"/>
    <w:rsid w:val="000619E2"/>
    <w:rsid w:val="00062E3E"/>
    <w:rsid w:val="00082C1E"/>
    <w:rsid w:val="00087EF2"/>
    <w:rsid w:val="00091AA0"/>
    <w:rsid w:val="000930B0"/>
    <w:rsid w:val="00095E56"/>
    <w:rsid w:val="000B099E"/>
    <w:rsid w:val="000D6780"/>
    <w:rsid w:val="000E7072"/>
    <w:rsid w:val="0010324B"/>
    <w:rsid w:val="00103504"/>
    <w:rsid w:val="00103A97"/>
    <w:rsid w:val="00110647"/>
    <w:rsid w:val="00111D96"/>
    <w:rsid w:val="001148F8"/>
    <w:rsid w:val="00117284"/>
    <w:rsid w:val="00150E17"/>
    <w:rsid w:val="00162358"/>
    <w:rsid w:val="00167383"/>
    <w:rsid w:val="00170988"/>
    <w:rsid w:val="00183BB6"/>
    <w:rsid w:val="00183BC8"/>
    <w:rsid w:val="001D4C66"/>
    <w:rsid w:val="001D507E"/>
    <w:rsid w:val="001E7605"/>
    <w:rsid w:val="00203575"/>
    <w:rsid w:val="00215F5A"/>
    <w:rsid w:val="00240590"/>
    <w:rsid w:val="00262933"/>
    <w:rsid w:val="00267489"/>
    <w:rsid w:val="00272662"/>
    <w:rsid w:val="00272DB3"/>
    <w:rsid w:val="002A3426"/>
    <w:rsid w:val="002B261D"/>
    <w:rsid w:val="002B57AE"/>
    <w:rsid w:val="002E3F9E"/>
    <w:rsid w:val="002E53AE"/>
    <w:rsid w:val="002F3FF3"/>
    <w:rsid w:val="002F42FF"/>
    <w:rsid w:val="002F6414"/>
    <w:rsid w:val="0030189D"/>
    <w:rsid w:val="0030477E"/>
    <w:rsid w:val="00311AFD"/>
    <w:rsid w:val="00317039"/>
    <w:rsid w:val="003244F9"/>
    <w:rsid w:val="00331431"/>
    <w:rsid w:val="0034252A"/>
    <w:rsid w:val="00350ED1"/>
    <w:rsid w:val="0036030E"/>
    <w:rsid w:val="00365EA1"/>
    <w:rsid w:val="00367EDD"/>
    <w:rsid w:val="00394317"/>
    <w:rsid w:val="003A27E0"/>
    <w:rsid w:val="003A36BD"/>
    <w:rsid w:val="003A38F0"/>
    <w:rsid w:val="003A3B02"/>
    <w:rsid w:val="003B48C8"/>
    <w:rsid w:val="003B7019"/>
    <w:rsid w:val="003C72EF"/>
    <w:rsid w:val="003F12A6"/>
    <w:rsid w:val="0041003C"/>
    <w:rsid w:val="00416335"/>
    <w:rsid w:val="00423FF3"/>
    <w:rsid w:val="00436861"/>
    <w:rsid w:val="00445277"/>
    <w:rsid w:val="0044592F"/>
    <w:rsid w:val="0046244C"/>
    <w:rsid w:val="0046597E"/>
    <w:rsid w:val="00476974"/>
    <w:rsid w:val="00482170"/>
    <w:rsid w:val="004840AA"/>
    <w:rsid w:val="00487F75"/>
    <w:rsid w:val="004A1D07"/>
    <w:rsid w:val="004A21BA"/>
    <w:rsid w:val="004A33B0"/>
    <w:rsid w:val="004A4A5E"/>
    <w:rsid w:val="004A5978"/>
    <w:rsid w:val="004B01C6"/>
    <w:rsid w:val="004B2828"/>
    <w:rsid w:val="004B2DA6"/>
    <w:rsid w:val="004B52B2"/>
    <w:rsid w:val="004B6363"/>
    <w:rsid w:val="004C6AAC"/>
    <w:rsid w:val="004C7D77"/>
    <w:rsid w:val="004D5BF3"/>
    <w:rsid w:val="004E1B72"/>
    <w:rsid w:val="004E41A8"/>
    <w:rsid w:val="004F72EC"/>
    <w:rsid w:val="0050316D"/>
    <w:rsid w:val="00512F40"/>
    <w:rsid w:val="005531AD"/>
    <w:rsid w:val="00566156"/>
    <w:rsid w:val="005773B3"/>
    <w:rsid w:val="005A55DF"/>
    <w:rsid w:val="005C390E"/>
    <w:rsid w:val="005D7C2B"/>
    <w:rsid w:val="005E0346"/>
    <w:rsid w:val="005E2434"/>
    <w:rsid w:val="00604650"/>
    <w:rsid w:val="006121C8"/>
    <w:rsid w:val="00650D6C"/>
    <w:rsid w:val="00651D68"/>
    <w:rsid w:val="00673CAA"/>
    <w:rsid w:val="00694D6F"/>
    <w:rsid w:val="00697CBD"/>
    <w:rsid w:val="006A1379"/>
    <w:rsid w:val="006C084B"/>
    <w:rsid w:val="006C7142"/>
    <w:rsid w:val="006D6C48"/>
    <w:rsid w:val="006F00D7"/>
    <w:rsid w:val="00704533"/>
    <w:rsid w:val="00707048"/>
    <w:rsid w:val="00711C8A"/>
    <w:rsid w:val="007160A4"/>
    <w:rsid w:val="00716DC2"/>
    <w:rsid w:val="007237B9"/>
    <w:rsid w:val="007243FD"/>
    <w:rsid w:val="00743BF4"/>
    <w:rsid w:val="007672F2"/>
    <w:rsid w:val="007704C3"/>
    <w:rsid w:val="007852F0"/>
    <w:rsid w:val="007854F6"/>
    <w:rsid w:val="00785982"/>
    <w:rsid w:val="007B3022"/>
    <w:rsid w:val="007C2532"/>
    <w:rsid w:val="007C5B95"/>
    <w:rsid w:val="007D115E"/>
    <w:rsid w:val="008066FF"/>
    <w:rsid w:val="00806C62"/>
    <w:rsid w:val="008321EF"/>
    <w:rsid w:val="00836F54"/>
    <w:rsid w:val="00881805"/>
    <w:rsid w:val="0088439F"/>
    <w:rsid w:val="008858BF"/>
    <w:rsid w:val="008955A4"/>
    <w:rsid w:val="008971AC"/>
    <w:rsid w:val="008A4BAE"/>
    <w:rsid w:val="008B48F8"/>
    <w:rsid w:val="008D06BF"/>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2279F"/>
    <w:rsid w:val="00A377EB"/>
    <w:rsid w:val="00A43B16"/>
    <w:rsid w:val="00A616E3"/>
    <w:rsid w:val="00A6367C"/>
    <w:rsid w:val="00A7696C"/>
    <w:rsid w:val="00A7746B"/>
    <w:rsid w:val="00A80275"/>
    <w:rsid w:val="00A86E51"/>
    <w:rsid w:val="00A91A6C"/>
    <w:rsid w:val="00AA577E"/>
    <w:rsid w:val="00AB1182"/>
    <w:rsid w:val="00AB45B3"/>
    <w:rsid w:val="00AC02D4"/>
    <w:rsid w:val="00AD0E0E"/>
    <w:rsid w:val="00AD3AD9"/>
    <w:rsid w:val="00AE5D72"/>
    <w:rsid w:val="00AF1544"/>
    <w:rsid w:val="00AF1F61"/>
    <w:rsid w:val="00B15752"/>
    <w:rsid w:val="00B16679"/>
    <w:rsid w:val="00B17744"/>
    <w:rsid w:val="00B3149F"/>
    <w:rsid w:val="00B3685B"/>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3A6"/>
    <w:rsid w:val="00C31505"/>
    <w:rsid w:val="00C35730"/>
    <w:rsid w:val="00C366A9"/>
    <w:rsid w:val="00C370BF"/>
    <w:rsid w:val="00C701FA"/>
    <w:rsid w:val="00C77332"/>
    <w:rsid w:val="00CA02D7"/>
    <w:rsid w:val="00CA0DDE"/>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071D5"/>
    <w:rsid w:val="00E2795E"/>
    <w:rsid w:val="00E32D97"/>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11763ae-fb04-49ae-948f-851bfbd6b8ed"/>
    <ds:schemaRef ds:uri="http://schemas.microsoft.com/sharepoint/v3"/>
    <ds:schemaRef ds:uri="http://purl.org/dc/terms/"/>
    <ds:schemaRef ds:uri="http://schemas.openxmlformats.org/package/2006/metadata/core-properties"/>
    <ds:schemaRef ds:uri="http://purl.org/dc/dcmitype/"/>
    <ds:schemaRef ds:uri="bdbdb538-516f-419d-a1ba-eb44e24e1407"/>
    <ds:schemaRef ds:uri="http://www.w3.org/XML/1998/namespace"/>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E11E0-BEB2-4F62-9B40-FC5B772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145</TotalTime>
  <Pages>7</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57</cp:revision>
  <cp:lastPrinted>2022-01-10T13:09:00Z</cp:lastPrinted>
  <dcterms:created xsi:type="dcterms:W3CDTF">2021-11-26T19:05:00Z</dcterms:created>
  <dcterms:modified xsi:type="dcterms:W3CDTF">2022-06-22T14:55:00Z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