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D522A" w14:textId="77777777" w:rsidR="00CE02EA" w:rsidRDefault="00314F81">
      <w:r>
        <w:rPr>
          <w:noProof/>
        </w:rPr>
        <w:drawing>
          <wp:anchor distT="0" distB="0" distL="114300" distR="114300" simplePos="0" relativeHeight="251657728" behindDoc="1" locked="0" layoutInCell="1" allowOverlap="1" wp14:anchorId="3A4C2B46" wp14:editId="1724ED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1900" cy="10744200"/>
            <wp:effectExtent l="0" t="0" r="0" b="0"/>
            <wp:wrapNone/>
            <wp:docPr id="10" name="Picture 10" descr="nursery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ursery_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5E521" w14:textId="77777777" w:rsidR="00693DDB" w:rsidRDefault="00693DDB"/>
    <w:p w14:paraId="7BD414F3" w14:textId="77777777" w:rsidR="00CE02EA" w:rsidRDefault="00CE02EA"/>
    <w:p w14:paraId="1234B90C" w14:textId="77777777" w:rsidR="00CE02EA" w:rsidRDefault="00CE02EA"/>
    <w:p w14:paraId="0BABC420" w14:textId="77777777" w:rsidR="00CE02EA" w:rsidRDefault="00CE02EA"/>
    <w:p w14:paraId="578FAD08" w14:textId="77777777" w:rsidR="00221C07" w:rsidRDefault="00221C07"/>
    <w:p w14:paraId="3DEDE898" w14:textId="77777777" w:rsidR="00221C07" w:rsidRDefault="00221C07"/>
    <w:p w14:paraId="6B00DD24" w14:textId="77777777" w:rsidR="00301C17" w:rsidRDefault="00284557" w:rsidP="009F5C06">
      <w:pPr>
        <w:tabs>
          <w:tab w:val="left" w:pos="1418"/>
        </w:tabs>
        <w:spacing w:after="240" w:line="276" w:lineRule="auto"/>
        <w:rPr>
          <w:rFonts w:asciiTheme="minorHAnsi" w:eastAsiaTheme="minorHAnsi" w:hAnsiTheme="minorHAnsi"/>
          <w:sz w:val="28"/>
          <w:szCs w:val="28"/>
          <w:lang w:eastAsia="en-US"/>
        </w:rPr>
      </w:pPr>
      <w:r w:rsidRPr="00862715">
        <w:rPr>
          <w:rFonts w:asciiTheme="minorHAnsi" w:eastAsiaTheme="minorHAnsi" w:hAnsiTheme="minorHAnsi"/>
          <w:sz w:val="28"/>
          <w:szCs w:val="28"/>
          <w:lang w:eastAsia="en-US"/>
        </w:rPr>
        <w:tab/>
      </w:r>
    </w:p>
    <w:p w14:paraId="47C12274" w14:textId="5DC04B31" w:rsidR="00301C17" w:rsidRDefault="00587B0C" w:rsidP="00301C17">
      <w:pPr>
        <w:tabs>
          <w:tab w:val="left" w:pos="1418"/>
        </w:tabs>
        <w:spacing w:after="240" w:line="276" w:lineRule="auto"/>
        <w:ind w:left="141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June</w:t>
      </w:r>
      <w:r w:rsidR="004B4CF6">
        <w:rPr>
          <w:rFonts w:asciiTheme="minorHAnsi" w:hAnsiTheme="minorHAnsi"/>
          <w:b/>
          <w:sz w:val="22"/>
          <w:szCs w:val="22"/>
        </w:rPr>
        <w:t xml:space="preserve"> 2022</w:t>
      </w:r>
      <w:r w:rsidR="009F22CF">
        <w:rPr>
          <w:rFonts w:asciiTheme="minorHAnsi" w:hAnsiTheme="minorHAnsi"/>
          <w:b/>
          <w:sz w:val="22"/>
          <w:szCs w:val="22"/>
        </w:rPr>
        <w:t>.</w:t>
      </w:r>
    </w:p>
    <w:p w14:paraId="0CEF8BCC" w14:textId="54BE1A4C" w:rsidR="00EA0AA2" w:rsidRDefault="00FB6507" w:rsidP="00202FC6">
      <w:pPr>
        <w:tabs>
          <w:tab w:val="left" w:pos="1418"/>
        </w:tabs>
        <w:spacing w:after="240" w:line="276" w:lineRule="auto"/>
        <w:ind w:left="14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Dear</w:t>
      </w:r>
      <w:r w:rsidR="009F22CF" w:rsidRPr="004157D9">
        <w:rPr>
          <w:rFonts w:asciiTheme="minorHAnsi" w:hAnsiTheme="minorHAnsi"/>
          <w:sz w:val="22"/>
          <w:szCs w:val="22"/>
        </w:rPr>
        <w:t xml:space="preserve"> </w:t>
      </w:r>
      <w:r w:rsidR="00202FC6">
        <w:rPr>
          <w:rFonts w:asciiTheme="minorHAnsi" w:hAnsiTheme="minorHAnsi"/>
          <w:sz w:val="22"/>
          <w:szCs w:val="22"/>
        </w:rPr>
        <w:t>Applicant</w:t>
      </w:r>
    </w:p>
    <w:p w14:paraId="1C03BA64" w14:textId="72DC8468" w:rsidR="00202FC6" w:rsidRDefault="00202FC6" w:rsidP="00202FC6">
      <w:pPr>
        <w:tabs>
          <w:tab w:val="left" w:pos="1418"/>
        </w:tabs>
        <w:spacing w:after="240" w:line="276" w:lineRule="auto"/>
        <w:ind w:left="14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Thank you for your interest in the positon of </w:t>
      </w:r>
      <w:r w:rsidR="005F0670">
        <w:rPr>
          <w:rFonts w:asciiTheme="minorHAnsi" w:hAnsiTheme="minorHAnsi"/>
          <w:sz w:val="22"/>
          <w:szCs w:val="22"/>
        </w:rPr>
        <w:t xml:space="preserve">Early Years Educator at </w:t>
      </w:r>
      <w:r>
        <w:rPr>
          <w:rFonts w:asciiTheme="minorHAnsi" w:hAnsiTheme="minorHAnsi"/>
          <w:sz w:val="22"/>
          <w:szCs w:val="22"/>
        </w:rPr>
        <w:t>Sheringham Nursery School</w:t>
      </w:r>
      <w:r w:rsidR="005F0670">
        <w:rPr>
          <w:rFonts w:asciiTheme="minorHAnsi" w:hAnsiTheme="minorHAnsi"/>
          <w:sz w:val="22"/>
          <w:szCs w:val="22"/>
        </w:rPr>
        <w:t xml:space="preserve"> and Children’s Centre</w:t>
      </w:r>
      <w:r>
        <w:rPr>
          <w:rFonts w:asciiTheme="minorHAnsi" w:hAnsiTheme="minorHAnsi"/>
          <w:sz w:val="22"/>
          <w:szCs w:val="22"/>
        </w:rPr>
        <w:t>.</w:t>
      </w:r>
    </w:p>
    <w:p w14:paraId="51284B5E" w14:textId="7C9B48ED" w:rsidR="00C6412C" w:rsidRDefault="00202FC6" w:rsidP="005F0670">
      <w:pPr>
        <w:tabs>
          <w:tab w:val="left" w:pos="1418"/>
        </w:tabs>
        <w:spacing w:after="240" w:line="276" w:lineRule="auto"/>
        <w:ind w:left="14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is a key post </w:t>
      </w:r>
      <w:r w:rsidR="00C6412C">
        <w:rPr>
          <w:rFonts w:asciiTheme="minorHAnsi" w:hAnsiTheme="minorHAnsi"/>
          <w:sz w:val="22"/>
          <w:szCs w:val="22"/>
        </w:rPr>
        <w:t>in</w:t>
      </w:r>
      <w:r>
        <w:rPr>
          <w:rFonts w:asciiTheme="minorHAnsi" w:hAnsiTheme="minorHAnsi"/>
          <w:sz w:val="22"/>
          <w:szCs w:val="22"/>
        </w:rPr>
        <w:t xml:space="preserve"> our </w:t>
      </w:r>
      <w:r w:rsidR="005F0670">
        <w:rPr>
          <w:rFonts w:asciiTheme="minorHAnsi" w:hAnsiTheme="minorHAnsi"/>
          <w:sz w:val="22"/>
          <w:szCs w:val="22"/>
        </w:rPr>
        <w:t>organisation</w:t>
      </w:r>
      <w:r w:rsidR="00C6412C">
        <w:rPr>
          <w:rFonts w:asciiTheme="minorHAnsi" w:hAnsiTheme="minorHAnsi"/>
          <w:sz w:val="22"/>
          <w:szCs w:val="22"/>
        </w:rPr>
        <w:t>. Y</w:t>
      </w:r>
      <w:r w:rsidR="005F0670">
        <w:rPr>
          <w:rFonts w:asciiTheme="minorHAnsi" w:hAnsiTheme="minorHAnsi"/>
          <w:sz w:val="22"/>
          <w:szCs w:val="22"/>
        </w:rPr>
        <w:t xml:space="preserve">ou will be working </w:t>
      </w:r>
      <w:r w:rsidR="00C6412C">
        <w:rPr>
          <w:rFonts w:asciiTheme="minorHAnsi" w:hAnsiTheme="minorHAnsi"/>
          <w:sz w:val="22"/>
          <w:szCs w:val="22"/>
        </w:rPr>
        <w:t>in a supportive team, with a</w:t>
      </w:r>
      <w:r w:rsidR="005F0670">
        <w:rPr>
          <w:rFonts w:asciiTheme="minorHAnsi" w:hAnsiTheme="minorHAnsi"/>
          <w:sz w:val="22"/>
          <w:szCs w:val="22"/>
        </w:rPr>
        <w:t xml:space="preserve"> key group of children</w:t>
      </w:r>
      <w:r w:rsidR="002A4A85">
        <w:rPr>
          <w:rFonts w:asciiTheme="minorHAnsi" w:hAnsiTheme="minorHAnsi"/>
          <w:sz w:val="22"/>
          <w:szCs w:val="22"/>
        </w:rPr>
        <w:t xml:space="preserve">. </w:t>
      </w:r>
      <w:r w:rsidR="00C6412C">
        <w:rPr>
          <w:rFonts w:asciiTheme="minorHAnsi" w:hAnsiTheme="minorHAnsi"/>
          <w:sz w:val="22"/>
          <w:szCs w:val="22"/>
        </w:rPr>
        <w:t>The current vacancy is in our team working with children aged 3 and 4-years old</w:t>
      </w:r>
      <w:r w:rsidR="00A37E89">
        <w:rPr>
          <w:rFonts w:asciiTheme="minorHAnsi" w:hAnsiTheme="minorHAnsi"/>
          <w:sz w:val="22"/>
          <w:szCs w:val="22"/>
        </w:rPr>
        <w:t xml:space="preserve">, but in future years you might also work with our 2-year old team, depending on staff deployment needs. </w:t>
      </w:r>
    </w:p>
    <w:p w14:paraId="3C9B184C" w14:textId="17B1C106" w:rsidR="00A37E89" w:rsidRDefault="00A37E89" w:rsidP="005F0670">
      <w:pPr>
        <w:tabs>
          <w:tab w:val="left" w:pos="1418"/>
        </w:tabs>
        <w:spacing w:after="240" w:line="276" w:lineRule="auto"/>
        <w:ind w:left="14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are looking for someone who is hard-working and ambitious. You will want to do your very best to support the learning and development of all our children. </w:t>
      </w:r>
      <w:bookmarkStart w:id="0" w:name="_GoBack"/>
      <w:bookmarkEnd w:id="0"/>
    </w:p>
    <w:p w14:paraId="062664C2" w14:textId="77F550D4" w:rsidR="00015237" w:rsidRDefault="00015237" w:rsidP="00015237">
      <w:pPr>
        <w:tabs>
          <w:tab w:val="left" w:pos="1418"/>
        </w:tabs>
        <w:spacing w:after="240" w:line="276" w:lineRule="auto"/>
        <w:ind w:left="14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remember that you need to provide a supporting statement, not a CV, with your application. Supporting stat</w:t>
      </w:r>
      <w:r w:rsidR="008710FA">
        <w:rPr>
          <w:rFonts w:asciiTheme="minorHAnsi" w:hAnsiTheme="minorHAnsi"/>
          <w:sz w:val="22"/>
          <w:szCs w:val="22"/>
        </w:rPr>
        <w:t>ements should be no longer than 2 A4 pages: we are looking for clear and concise communicators.</w:t>
      </w:r>
      <w:r w:rsidR="00C32E57">
        <w:rPr>
          <w:rFonts w:asciiTheme="minorHAnsi" w:hAnsiTheme="minorHAnsi"/>
          <w:sz w:val="22"/>
          <w:szCs w:val="22"/>
        </w:rPr>
        <w:t xml:space="preserve"> Please make sure you are available for interview on </w:t>
      </w:r>
      <w:r w:rsidR="002A4A85">
        <w:rPr>
          <w:rFonts w:asciiTheme="minorHAnsi" w:hAnsiTheme="minorHAnsi"/>
          <w:sz w:val="22"/>
          <w:szCs w:val="22"/>
        </w:rPr>
        <w:t>the date specified on the advert:</w:t>
      </w:r>
      <w:r w:rsidR="00C32E57">
        <w:rPr>
          <w:rFonts w:asciiTheme="minorHAnsi" w:hAnsiTheme="minorHAnsi"/>
          <w:sz w:val="22"/>
          <w:szCs w:val="22"/>
        </w:rPr>
        <w:t xml:space="preserve"> we will not be able to offer alternative dates.</w:t>
      </w:r>
    </w:p>
    <w:p w14:paraId="238D4ABC" w14:textId="7B3B48C0" w:rsidR="00C32E57" w:rsidRDefault="00C32E57" w:rsidP="00C32E57">
      <w:pPr>
        <w:tabs>
          <w:tab w:val="left" w:pos="1418"/>
        </w:tabs>
        <w:spacing w:after="240" w:line="276" w:lineRule="auto"/>
        <w:ind w:left="14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Sheringham is a great place to be: we work hard, we support each other, and we value the collegiality and professional challenge that we offer each other. </w:t>
      </w:r>
    </w:p>
    <w:p w14:paraId="5CD2C782" w14:textId="3F487F27" w:rsidR="00EA0AA2" w:rsidRPr="00EA0AA2" w:rsidRDefault="00015237" w:rsidP="00882577">
      <w:pPr>
        <w:tabs>
          <w:tab w:val="left" w:pos="1418"/>
        </w:tabs>
        <w:spacing w:after="240" w:line="276" w:lineRule="auto"/>
        <w:ind w:left="14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look forward to reading your application.</w:t>
      </w:r>
      <w:r w:rsidR="00CA3B0F">
        <w:rPr>
          <w:rFonts w:asciiTheme="minorHAnsi" w:hAnsiTheme="minorHAnsi"/>
          <w:sz w:val="22"/>
          <w:szCs w:val="22"/>
        </w:rPr>
        <w:t xml:space="preserve"> </w:t>
      </w:r>
      <w:r w:rsidR="00EA0AA2" w:rsidRPr="00EA0AA2">
        <w:rPr>
          <w:rFonts w:asciiTheme="minorHAnsi" w:hAnsiTheme="minorHAnsi"/>
          <w:sz w:val="22"/>
          <w:szCs w:val="22"/>
        </w:rPr>
        <w:t> </w:t>
      </w:r>
    </w:p>
    <w:p w14:paraId="60227A70" w14:textId="65345367" w:rsidR="00EA0AA2" w:rsidRPr="00EA0AA2" w:rsidRDefault="00EA0AA2" w:rsidP="00882577">
      <w:pPr>
        <w:tabs>
          <w:tab w:val="left" w:pos="1418"/>
        </w:tabs>
        <w:spacing w:after="240" w:line="276" w:lineRule="auto"/>
        <w:ind w:left="1418"/>
        <w:rPr>
          <w:rFonts w:asciiTheme="minorHAnsi" w:hAnsiTheme="minorHAnsi"/>
          <w:sz w:val="22"/>
          <w:szCs w:val="22"/>
        </w:rPr>
      </w:pPr>
      <w:r w:rsidRPr="00EA0AA2">
        <w:rPr>
          <w:rFonts w:asciiTheme="minorHAnsi" w:hAnsiTheme="minorHAnsi"/>
          <w:sz w:val="22"/>
          <w:szCs w:val="22"/>
        </w:rPr>
        <w:t>Yours sincerely  </w:t>
      </w:r>
    </w:p>
    <w:p w14:paraId="25BFF68D" w14:textId="4A31BC6C" w:rsidR="00EA0AA2" w:rsidRPr="00882577" w:rsidRDefault="00EA0AA2" w:rsidP="00EA0AA2">
      <w:pPr>
        <w:tabs>
          <w:tab w:val="left" w:pos="1418"/>
        </w:tabs>
        <w:spacing w:after="240" w:line="276" w:lineRule="auto"/>
        <w:ind w:left="1418"/>
        <w:rPr>
          <w:rFonts w:asciiTheme="minorHAnsi" w:hAnsiTheme="minorHAnsi"/>
          <w:i/>
          <w:sz w:val="22"/>
          <w:szCs w:val="22"/>
        </w:rPr>
      </w:pPr>
      <w:r w:rsidRPr="00882577">
        <w:rPr>
          <w:rFonts w:asciiTheme="minorHAnsi" w:hAnsiTheme="minorHAnsi"/>
          <w:i/>
          <w:sz w:val="22"/>
          <w:szCs w:val="22"/>
        </w:rPr>
        <w:t>Julian Grenier, headteacher</w:t>
      </w:r>
      <w:r w:rsidR="00882577" w:rsidRPr="00882577">
        <w:rPr>
          <w:rFonts w:asciiTheme="minorHAnsi" w:hAnsiTheme="minorHAnsi"/>
          <w:i/>
          <w:sz w:val="22"/>
          <w:szCs w:val="22"/>
        </w:rPr>
        <w:tab/>
      </w:r>
      <w:r w:rsidR="00882577" w:rsidRPr="00882577">
        <w:rPr>
          <w:rFonts w:asciiTheme="minorHAnsi" w:hAnsiTheme="minorHAnsi"/>
          <w:i/>
          <w:sz w:val="22"/>
          <w:szCs w:val="22"/>
        </w:rPr>
        <w:tab/>
      </w:r>
      <w:r w:rsidR="002A4A85">
        <w:rPr>
          <w:rFonts w:asciiTheme="minorHAnsi" w:hAnsiTheme="minorHAnsi"/>
          <w:i/>
          <w:sz w:val="22"/>
          <w:szCs w:val="22"/>
        </w:rPr>
        <w:t>Lindsey Foster, deputy headteacher</w:t>
      </w:r>
    </w:p>
    <w:p w14:paraId="32A4AF59" w14:textId="77777777" w:rsidR="00FB6507" w:rsidRPr="004157D9" w:rsidRDefault="00FB6507" w:rsidP="00CA7579">
      <w:pPr>
        <w:tabs>
          <w:tab w:val="left" w:pos="1418"/>
        </w:tabs>
        <w:spacing w:after="240" w:line="276" w:lineRule="auto"/>
        <w:ind w:left="1418"/>
        <w:rPr>
          <w:rFonts w:asciiTheme="minorHAnsi" w:hAnsiTheme="minorHAnsi"/>
          <w:sz w:val="22"/>
          <w:szCs w:val="22"/>
        </w:rPr>
      </w:pPr>
    </w:p>
    <w:p w14:paraId="57538618" w14:textId="3295A5E4" w:rsidR="00904017" w:rsidRPr="00F33349" w:rsidRDefault="00904017" w:rsidP="00CA7579">
      <w:pPr>
        <w:tabs>
          <w:tab w:val="left" w:pos="3280"/>
        </w:tabs>
        <w:spacing w:line="276" w:lineRule="auto"/>
        <w:rPr>
          <w:rFonts w:asciiTheme="minorHAnsi" w:hAnsiTheme="minorHAnsi" w:cstheme="minorHAnsi"/>
          <w:i/>
          <w:sz w:val="28"/>
          <w:szCs w:val="28"/>
        </w:rPr>
      </w:pPr>
    </w:p>
    <w:sectPr w:rsidR="00904017" w:rsidRPr="00F33349" w:rsidSect="000F5188">
      <w:pgSz w:w="11906" w:h="16838"/>
      <w:pgMar w:top="0" w:right="170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23F"/>
    <w:multiLevelType w:val="hybridMultilevel"/>
    <w:tmpl w:val="BAFE2CB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5D86583"/>
    <w:multiLevelType w:val="hybridMultilevel"/>
    <w:tmpl w:val="5FFA8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C37"/>
    <w:multiLevelType w:val="hybridMultilevel"/>
    <w:tmpl w:val="AA5C2FF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31E06DF"/>
    <w:multiLevelType w:val="hybridMultilevel"/>
    <w:tmpl w:val="6D245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565A"/>
    <w:multiLevelType w:val="hybridMultilevel"/>
    <w:tmpl w:val="E294EB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6A4BAF"/>
    <w:multiLevelType w:val="hybridMultilevel"/>
    <w:tmpl w:val="5C4EA1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113D68"/>
    <w:multiLevelType w:val="hybridMultilevel"/>
    <w:tmpl w:val="10B2D97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3C26FBC"/>
    <w:multiLevelType w:val="hybridMultilevel"/>
    <w:tmpl w:val="AA142E58"/>
    <w:lvl w:ilvl="0" w:tplc="08090001">
      <w:start w:val="1"/>
      <w:numFmt w:val="bullet"/>
      <w:lvlText w:val=""/>
      <w:lvlJc w:val="left"/>
      <w:pPr>
        <w:ind w:left="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</w:abstractNum>
  <w:abstractNum w:abstractNumId="8" w15:restartNumberingAfterBreak="0">
    <w:nsid w:val="2704048E"/>
    <w:multiLevelType w:val="hybridMultilevel"/>
    <w:tmpl w:val="CF9C21F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DFC4AAE"/>
    <w:multiLevelType w:val="hybridMultilevel"/>
    <w:tmpl w:val="955686E6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EC616F4"/>
    <w:multiLevelType w:val="hybridMultilevel"/>
    <w:tmpl w:val="56068478"/>
    <w:lvl w:ilvl="0" w:tplc="0809000F">
      <w:start w:val="1"/>
      <w:numFmt w:val="decimal"/>
      <w:lvlText w:val="%1."/>
      <w:lvlJc w:val="left"/>
      <w:pPr>
        <w:ind w:left="2145" w:hanging="360"/>
      </w:pPr>
    </w:lvl>
    <w:lvl w:ilvl="1" w:tplc="08090019" w:tentative="1">
      <w:start w:val="1"/>
      <w:numFmt w:val="lowerLetter"/>
      <w:lvlText w:val="%2."/>
      <w:lvlJc w:val="left"/>
      <w:pPr>
        <w:ind w:left="2865" w:hanging="360"/>
      </w:pPr>
    </w:lvl>
    <w:lvl w:ilvl="2" w:tplc="0809001B" w:tentative="1">
      <w:start w:val="1"/>
      <w:numFmt w:val="lowerRoman"/>
      <w:lvlText w:val="%3."/>
      <w:lvlJc w:val="right"/>
      <w:pPr>
        <w:ind w:left="3585" w:hanging="180"/>
      </w:pPr>
    </w:lvl>
    <w:lvl w:ilvl="3" w:tplc="0809000F" w:tentative="1">
      <w:start w:val="1"/>
      <w:numFmt w:val="decimal"/>
      <w:lvlText w:val="%4."/>
      <w:lvlJc w:val="left"/>
      <w:pPr>
        <w:ind w:left="4305" w:hanging="360"/>
      </w:pPr>
    </w:lvl>
    <w:lvl w:ilvl="4" w:tplc="08090019" w:tentative="1">
      <w:start w:val="1"/>
      <w:numFmt w:val="lowerLetter"/>
      <w:lvlText w:val="%5."/>
      <w:lvlJc w:val="left"/>
      <w:pPr>
        <w:ind w:left="5025" w:hanging="360"/>
      </w:pPr>
    </w:lvl>
    <w:lvl w:ilvl="5" w:tplc="0809001B" w:tentative="1">
      <w:start w:val="1"/>
      <w:numFmt w:val="lowerRoman"/>
      <w:lvlText w:val="%6."/>
      <w:lvlJc w:val="right"/>
      <w:pPr>
        <w:ind w:left="5745" w:hanging="180"/>
      </w:pPr>
    </w:lvl>
    <w:lvl w:ilvl="6" w:tplc="0809000F" w:tentative="1">
      <w:start w:val="1"/>
      <w:numFmt w:val="decimal"/>
      <w:lvlText w:val="%7."/>
      <w:lvlJc w:val="left"/>
      <w:pPr>
        <w:ind w:left="6465" w:hanging="360"/>
      </w:pPr>
    </w:lvl>
    <w:lvl w:ilvl="7" w:tplc="08090019" w:tentative="1">
      <w:start w:val="1"/>
      <w:numFmt w:val="lowerLetter"/>
      <w:lvlText w:val="%8."/>
      <w:lvlJc w:val="left"/>
      <w:pPr>
        <w:ind w:left="7185" w:hanging="360"/>
      </w:pPr>
    </w:lvl>
    <w:lvl w:ilvl="8" w:tplc="08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3E690A36"/>
    <w:multiLevelType w:val="hybridMultilevel"/>
    <w:tmpl w:val="BC384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F2463"/>
    <w:multiLevelType w:val="hybridMultilevel"/>
    <w:tmpl w:val="64580C5C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4CD30BF1"/>
    <w:multiLevelType w:val="hybridMultilevel"/>
    <w:tmpl w:val="8322396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09120DF"/>
    <w:multiLevelType w:val="hybridMultilevel"/>
    <w:tmpl w:val="9628E4A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23A4B3B"/>
    <w:multiLevelType w:val="hybridMultilevel"/>
    <w:tmpl w:val="BA502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A3552"/>
    <w:multiLevelType w:val="hybridMultilevel"/>
    <w:tmpl w:val="8508E51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6BF3E7B"/>
    <w:multiLevelType w:val="hybridMultilevel"/>
    <w:tmpl w:val="7EE6D36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7BF1E28"/>
    <w:multiLevelType w:val="hybridMultilevel"/>
    <w:tmpl w:val="C5783C34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B435EE"/>
    <w:multiLevelType w:val="hybridMultilevel"/>
    <w:tmpl w:val="519419F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16"/>
  </w:num>
  <w:num w:numId="12">
    <w:abstractNumId w:val="13"/>
  </w:num>
  <w:num w:numId="13">
    <w:abstractNumId w:val="0"/>
  </w:num>
  <w:num w:numId="14">
    <w:abstractNumId w:val="2"/>
  </w:num>
  <w:num w:numId="15">
    <w:abstractNumId w:val="17"/>
  </w:num>
  <w:num w:numId="16">
    <w:abstractNumId w:val="7"/>
  </w:num>
  <w:num w:numId="17">
    <w:abstractNumId w:val="15"/>
  </w:num>
  <w:num w:numId="18">
    <w:abstractNumId w:val="8"/>
  </w:num>
  <w:num w:numId="19">
    <w:abstractNumId w:val="9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F"/>
    <w:rsid w:val="00015237"/>
    <w:rsid w:val="00030791"/>
    <w:rsid w:val="00084354"/>
    <w:rsid w:val="000F49BB"/>
    <w:rsid w:val="000F5188"/>
    <w:rsid w:val="00157BF4"/>
    <w:rsid w:val="00161AFB"/>
    <w:rsid w:val="00174900"/>
    <w:rsid w:val="001D66E1"/>
    <w:rsid w:val="001E6203"/>
    <w:rsid w:val="00202FC6"/>
    <w:rsid w:val="002118E4"/>
    <w:rsid w:val="00221C07"/>
    <w:rsid w:val="00242100"/>
    <w:rsid w:val="00251714"/>
    <w:rsid w:val="0026718B"/>
    <w:rsid w:val="00275523"/>
    <w:rsid w:val="00284557"/>
    <w:rsid w:val="002A4A85"/>
    <w:rsid w:val="002E5772"/>
    <w:rsid w:val="002F2869"/>
    <w:rsid w:val="00301C17"/>
    <w:rsid w:val="00314F81"/>
    <w:rsid w:val="003476E8"/>
    <w:rsid w:val="003A75A7"/>
    <w:rsid w:val="003C7105"/>
    <w:rsid w:val="003E0CC2"/>
    <w:rsid w:val="003F155F"/>
    <w:rsid w:val="004157D9"/>
    <w:rsid w:val="004164F3"/>
    <w:rsid w:val="0042014A"/>
    <w:rsid w:val="00447EFB"/>
    <w:rsid w:val="00491A39"/>
    <w:rsid w:val="004B4CF6"/>
    <w:rsid w:val="004E003B"/>
    <w:rsid w:val="004F0949"/>
    <w:rsid w:val="00526CFD"/>
    <w:rsid w:val="0055379B"/>
    <w:rsid w:val="005833A6"/>
    <w:rsid w:val="00587B0C"/>
    <w:rsid w:val="005F0670"/>
    <w:rsid w:val="0068226B"/>
    <w:rsid w:val="00693DDB"/>
    <w:rsid w:val="006B336C"/>
    <w:rsid w:val="007248FD"/>
    <w:rsid w:val="00725414"/>
    <w:rsid w:val="007262E1"/>
    <w:rsid w:val="0075796C"/>
    <w:rsid w:val="007635F6"/>
    <w:rsid w:val="00784379"/>
    <w:rsid w:val="00794724"/>
    <w:rsid w:val="00795A1C"/>
    <w:rsid w:val="007C409C"/>
    <w:rsid w:val="008413EA"/>
    <w:rsid w:val="00862715"/>
    <w:rsid w:val="008710FA"/>
    <w:rsid w:val="008804BE"/>
    <w:rsid w:val="00882577"/>
    <w:rsid w:val="008945E3"/>
    <w:rsid w:val="008A7215"/>
    <w:rsid w:val="008A7D11"/>
    <w:rsid w:val="008F5EE9"/>
    <w:rsid w:val="00904017"/>
    <w:rsid w:val="009218C8"/>
    <w:rsid w:val="00932368"/>
    <w:rsid w:val="00967C30"/>
    <w:rsid w:val="009E072A"/>
    <w:rsid w:val="009F22CF"/>
    <w:rsid w:val="009F5C06"/>
    <w:rsid w:val="00A029AB"/>
    <w:rsid w:val="00A03D50"/>
    <w:rsid w:val="00A12EF5"/>
    <w:rsid w:val="00A13559"/>
    <w:rsid w:val="00A22F7D"/>
    <w:rsid w:val="00A37E89"/>
    <w:rsid w:val="00A612EE"/>
    <w:rsid w:val="00A63810"/>
    <w:rsid w:val="00A75E7A"/>
    <w:rsid w:val="00A925F7"/>
    <w:rsid w:val="00AA01EB"/>
    <w:rsid w:val="00AB5B29"/>
    <w:rsid w:val="00B30E23"/>
    <w:rsid w:val="00B52923"/>
    <w:rsid w:val="00B85854"/>
    <w:rsid w:val="00B95E0E"/>
    <w:rsid w:val="00BA2CD3"/>
    <w:rsid w:val="00C32E57"/>
    <w:rsid w:val="00C425A5"/>
    <w:rsid w:val="00C43FDD"/>
    <w:rsid w:val="00C52D66"/>
    <w:rsid w:val="00C6412C"/>
    <w:rsid w:val="00C71EE1"/>
    <w:rsid w:val="00CA3B0F"/>
    <w:rsid w:val="00CA7579"/>
    <w:rsid w:val="00CB005B"/>
    <w:rsid w:val="00CE02EA"/>
    <w:rsid w:val="00D15550"/>
    <w:rsid w:val="00D537F5"/>
    <w:rsid w:val="00D85256"/>
    <w:rsid w:val="00DA10BC"/>
    <w:rsid w:val="00DB5ABA"/>
    <w:rsid w:val="00DC25CF"/>
    <w:rsid w:val="00E208F8"/>
    <w:rsid w:val="00E65F68"/>
    <w:rsid w:val="00E728A1"/>
    <w:rsid w:val="00E81964"/>
    <w:rsid w:val="00E945B5"/>
    <w:rsid w:val="00EA0AA2"/>
    <w:rsid w:val="00ED5596"/>
    <w:rsid w:val="00F33349"/>
    <w:rsid w:val="00F342DC"/>
    <w:rsid w:val="00F7388F"/>
    <w:rsid w:val="00FB6507"/>
    <w:rsid w:val="00F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763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188"/>
    <w:pPr>
      <w:keepNext/>
      <w:jc w:val="center"/>
      <w:outlineLvl w:val="0"/>
    </w:pPr>
    <w:rPr>
      <w:rFonts w:ascii="Garamond" w:hAnsi="Garamond"/>
      <w:b/>
      <w:bCs/>
      <w:sz w:val="36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2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2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791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0F5188"/>
    <w:rPr>
      <w:rFonts w:ascii="Garamond" w:hAnsi="Garamond"/>
      <w:b/>
      <w:bCs/>
      <w:sz w:val="36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ng\Application%20Data\Microsoft\Templates\letterhead_nursery_scho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41B6-AB39-4A6C-967B-98CFF08B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letterhead_nursery_school.dotx</Template>
  <TotalTime>1</TotalTime>
  <Pages>1</Pages>
  <Words>207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Grenier</dc:creator>
  <cp:lastModifiedBy>Laura</cp:lastModifiedBy>
  <cp:revision>3</cp:revision>
  <cp:lastPrinted>2013-11-06T13:55:00Z</cp:lastPrinted>
  <dcterms:created xsi:type="dcterms:W3CDTF">2022-06-08T13:46:00Z</dcterms:created>
  <dcterms:modified xsi:type="dcterms:W3CDTF">2022-06-08T13:46:00Z</dcterms:modified>
</cp:coreProperties>
</file>