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AB316" w14:textId="77777777" w:rsidR="008C7B42" w:rsidRPr="00F05405" w:rsidRDefault="00AE48DC" w:rsidP="007D51C1">
      <w:pPr>
        <w:spacing w:after="0"/>
        <w:rPr>
          <w:rFonts w:ascii="Arial" w:hAnsi="Arial" w:cs="Arial"/>
          <w:sz w:val="24"/>
          <w:szCs w:val="24"/>
        </w:rPr>
      </w:pPr>
      <w:bookmarkStart w:id="0" w:name="_GoBack"/>
      <w:bookmarkEnd w:id="0"/>
      <w:r w:rsidRPr="00F05405">
        <w:rPr>
          <w:rFonts w:ascii="Arial" w:hAnsi="Arial" w:cs="Arial"/>
          <w:b/>
          <w:sz w:val="24"/>
          <w:szCs w:val="24"/>
        </w:rPr>
        <w:t>Job Description</w:t>
      </w:r>
      <w:r w:rsidR="00A60BC3" w:rsidRPr="00F05405">
        <w:rPr>
          <w:rFonts w:ascii="Arial" w:hAnsi="Arial" w:cs="Arial"/>
          <w:b/>
          <w:sz w:val="24"/>
          <w:szCs w:val="24"/>
        </w:rPr>
        <w:t>:</w:t>
      </w:r>
      <w:r w:rsidRPr="00F05405">
        <w:rPr>
          <w:rFonts w:ascii="Arial" w:hAnsi="Arial" w:cs="Arial"/>
          <w:b/>
          <w:sz w:val="24"/>
          <w:szCs w:val="24"/>
        </w:rPr>
        <w:t xml:space="preserve"> </w:t>
      </w:r>
      <w:r w:rsidR="00FA740D">
        <w:rPr>
          <w:rFonts w:ascii="Arial" w:hAnsi="Arial" w:cs="Arial"/>
          <w:b/>
          <w:sz w:val="24"/>
          <w:szCs w:val="24"/>
        </w:rPr>
        <w:tab/>
      </w:r>
      <w:r w:rsidR="00C365FD">
        <w:rPr>
          <w:rFonts w:ascii="Arial" w:hAnsi="Arial" w:cs="Arial"/>
          <w:sz w:val="24"/>
          <w:szCs w:val="24"/>
        </w:rPr>
        <w:t>Sixth Form Study</w:t>
      </w:r>
      <w:r w:rsidR="001D0962" w:rsidRPr="00F05405">
        <w:rPr>
          <w:rFonts w:ascii="Arial" w:hAnsi="Arial" w:cs="Arial"/>
          <w:sz w:val="24"/>
          <w:szCs w:val="24"/>
        </w:rPr>
        <w:t xml:space="preserve"> Supervisor</w:t>
      </w:r>
      <w:r w:rsidR="002F7699" w:rsidRPr="00F05405">
        <w:rPr>
          <w:rFonts w:ascii="Arial" w:hAnsi="Arial" w:cs="Arial"/>
          <w:sz w:val="24"/>
          <w:szCs w:val="24"/>
        </w:rPr>
        <w:t xml:space="preserve"> </w:t>
      </w:r>
    </w:p>
    <w:p w14:paraId="0E753CA5" w14:textId="77777777" w:rsidR="007D51C1" w:rsidRPr="00F05405" w:rsidRDefault="007D51C1" w:rsidP="007D51C1">
      <w:pPr>
        <w:spacing w:after="0"/>
        <w:rPr>
          <w:rFonts w:ascii="Arial" w:hAnsi="Arial" w:cs="Arial"/>
          <w:b/>
          <w:sz w:val="24"/>
          <w:szCs w:val="24"/>
        </w:rPr>
      </w:pPr>
    </w:p>
    <w:p w14:paraId="42A43DC3" w14:textId="77777777" w:rsidR="00AE48DC" w:rsidRPr="00F05405" w:rsidRDefault="00AE48DC" w:rsidP="007D51C1">
      <w:pPr>
        <w:spacing w:after="0" w:line="240" w:lineRule="auto"/>
        <w:rPr>
          <w:rFonts w:ascii="Arial" w:hAnsi="Arial" w:cs="Arial"/>
          <w:sz w:val="24"/>
          <w:szCs w:val="24"/>
        </w:rPr>
      </w:pPr>
      <w:r w:rsidRPr="00F05405">
        <w:rPr>
          <w:rFonts w:ascii="Arial" w:hAnsi="Arial" w:cs="Arial"/>
          <w:b/>
          <w:sz w:val="24"/>
          <w:szCs w:val="24"/>
        </w:rPr>
        <w:t xml:space="preserve">Responsible to: </w:t>
      </w:r>
      <w:r w:rsidR="00FA740D">
        <w:rPr>
          <w:rFonts w:ascii="Arial" w:hAnsi="Arial" w:cs="Arial"/>
          <w:b/>
          <w:sz w:val="24"/>
          <w:szCs w:val="24"/>
        </w:rPr>
        <w:tab/>
      </w:r>
      <w:r w:rsidR="00C365FD">
        <w:rPr>
          <w:rFonts w:ascii="Arial" w:hAnsi="Arial" w:cs="Arial"/>
          <w:sz w:val="24"/>
          <w:szCs w:val="24"/>
        </w:rPr>
        <w:t>Assistant Headteacher (KS5)</w:t>
      </w:r>
    </w:p>
    <w:p w14:paraId="31E2480B" w14:textId="77777777" w:rsidR="007D51C1" w:rsidRPr="00F05405" w:rsidRDefault="007D51C1" w:rsidP="007D51C1">
      <w:pPr>
        <w:spacing w:after="0"/>
        <w:rPr>
          <w:rFonts w:ascii="Arial" w:hAnsi="Arial" w:cs="Arial"/>
          <w:sz w:val="24"/>
          <w:szCs w:val="24"/>
        </w:rPr>
      </w:pPr>
    </w:p>
    <w:p w14:paraId="50F29E8B" w14:textId="77777777" w:rsidR="00F05405" w:rsidRPr="00F05405" w:rsidRDefault="001B295F" w:rsidP="00AD4C59">
      <w:pPr>
        <w:spacing w:after="0"/>
        <w:rPr>
          <w:rFonts w:ascii="Arial" w:hAnsi="Arial" w:cs="Arial"/>
          <w:sz w:val="24"/>
          <w:szCs w:val="24"/>
        </w:rPr>
      </w:pPr>
      <w:r w:rsidRPr="00F05405">
        <w:rPr>
          <w:rFonts w:ascii="Arial" w:hAnsi="Arial" w:cs="Arial"/>
          <w:b/>
          <w:sz w:val="24"/>
          <w:szCs w:val="24"/>
        </w:rPr>
        <w:t>NJC Scale p</w:t>
      </w:r>
      <w:r w:rsidR="0002076B" w:rsidRPr="00F05405">
        <w:rPr>
          <w:rFonts w:ascii="Arial" w:hAnsi="Arial" w:cs="Arial"/>
          <w:b/>
          <w:sz w:val="24"/>
          <w:szCs w:val="24"/>
        </w:rPr>
        <w:t>oints 7-11</w:t>
      </w:r>
      <w:r w:rsidR="004A7BDA" w:rsidRPr="00F05405">
        <w:rPr>
          <w:rFonts w:ascii="Arial" w:hAnsi="Arial" w:cs="Arial"/>
          <w:b/>
          <w:sz w:val="24"/>
          <w:szCs w:val="24"/>
        </w:rPr>
        <w:t>:</w:t>
      </w:r>
      <w:r w:rsidR="002B1FED" w:rsidRPr="00F05405">
        <w:rPr>
          <w:rFonts w:ascii="Arial" w:hAnsi="Arial" w:cs="Arial"/>
          <w:b/>
          <w:sz w:val="24"/>
          <w:szCs w:val="24"/>
        </w:rPr>
        <w:t xml:space="preserve"> </w:t>
      </w:r>
      <w:r w:rsidR="00FA740D">
        <w:rPr>
          <w:rFonts w:ascii="Arial" w:hAnsi="Arial" w:cs="Arial"/>
          <w:b/>
          <w:sz w:val="24"/>
          <w:szCs w:val="24"/>
        </w:rPr>
        <w:tab/>
      </w:r>
      <w:r w:rsidR="00CF25CF" w:rsidRPr="00F05405">
        <w:rPr>
          <w:rFonts w:ascii="Arial" w:hAnsi="Arial" w:cs="Arial"/>
          <w:sz w:val="24"/>
          <w:szCs w:val="24"/>
        </w:rPr>
        <w:t>(</w:t>
      </w:r>
      <w:r w:rsidR="00C365FD">
        <w:rPr>
          <w:rFonts w:ascii="Arial" w:hAnsi="Arial" w:cs="Arial"/>
          <w:sz w:val="24"/>
          <w:szCs w:val="24"/>
        </w:rPr>
        <w:t>21.5</w:t>
      </w:r>
      <w:r w:rsidR="00AD4C59" w:rsidRPr="00F05405">
        <w:rPr>
          <w:rFonts w:ascii="Arial" w:hAnsi="Arial" w:cs="Arial"/>
          <w:sz w:val="24"/>
          <w:szCs w:val="24"/>
        </w:rPr>
        <w:t xml:space="preserve"> hours per week, term time only).</w:t>
      </w:r>
    </w:p>
    <w:p w14:paraId="06B91E74" w14:textId="77777777" w:rsidR="00AD4C59" w:rsidRPr="00F05405" w:rsidRDefault="00AD4C59" w:rsidP="00FA740D">
      <w:pPr>
        <w:spacing w:after="0"/>
        <w:ind w:left="2880" w:hanging="2880"/>
        <w:rPr>
          <w:rFonts w:ascii="Arial" w:hAnsi="Arial" w:cs="Arial"/>
          <w:sz w:val="24"/>
          <w:szCs w:val="24"/>
        </w:rPr>
      </w:pPr>
      <w:r w:rsidRPr="00F05405">
        <w:rPr>
          <w:rFonts w:ascii="Arial" w:hAnsi="Arial" w:cs="Arial"/>
          <w:b/>
          <w:sz w:val="24"/>
          <w:szCs w:val="24"/>
        </w:rPr>
        <w:t>Specific hours:</w:t>
      </w:r>
      <w:r w:rsidR="00CF25CF" w:rsidRPr="00F05405">
        <w:rPr>
          <w:rFonts w:ascii="Arial" w:hAnsi="Arial" w:cs="Arial"/>
          <w:sz w:val="24"/>
          <w:szCs w:val="24"/>
        </w:rPr>
        <w:t xml:space="preserve"> </w:t>
      </w:r>
      <w:r w:rsidR="00FA740D">
        <w:rPr>
          <w:rFonts w:ascii="Arial" w:hAnsi="Arial" w:cs="Arial"/>
          <w:sz w:val="24"/>
          <w:szCs w:val="24"/>
        </w:rPr>
        <w:tab/>
      </w:r>
      <w:r w:rsidR="00CF25CF" w:rsidRPr="00F05405">
        <w:rPr>
          <w:rFonts w:ascii="Arial" w:hAnsi="Arial" w:cs="Arial"/>
          <w:sz w:val="24"/>
          <w:szCs w:val="24"/>
        </w:rPr>
        <w:t xml:space="preserve">Monday-Thursday </w:t>
      </w:r>
      <w:r w:rsidR="00C365FD">
        <w:rPr>
          <w:rFonts w:ascii="Arial" w:hAnsi="Arial" w:cs="Arial"/>
          <w:sz w:val="24"/>
          <w:szCs w:val="24"/>
        </w:rPr>
        <w:t>10am-2.30</w:t>
      </w:r>
      <w:r w:rsidRPr="00F05405">
        <w:rPr>
          <w:rFonts w:ascii="Arial" w:hAnsi="Arial" w:cs="Arial"/>
          <w:sz w:val="24"/>
          <w:szCs w:val="24"/>
        </w:rPr>
        <w:t xml:space="preserve">pm; Friday </w:t>
      </w:r>
      <w:r w:rsidR="00C365FD">
        <w:rPr>
          <w:rFonts w:ascii="Arial" w:hAnsi="Arial" w:cs="Arial"/>
          <w:sz w:val="24"/>
          <w:szCs w:val="24"/>
        </w:rPr>
        <w:t>10</w:t>
      </w:r>
      <w:r w:rsidRPr="00F05405">
        <w:rPr>
          <w:rFonts w:ascii="Arial" w:hAnsi="Arial" w:cs="Arial"/>
          <w:sz w:val="24"/>
          <w:szCs w:val="24"/>
        </w:rPr>
        <w:t>am-</w:t>
      </w:r>
      <w:r w:rsidR="00C365FD">
        <w:rPr>
          <w:rFonts w:ascii="Arial" w:hAnsi="Arial" w:cs="Arial"/>
          <w:sz w:val="24"/>
          <w:szCs w:val="24"/>
        </w:rPr>
        <w:t>1</w:t>
      </w:r>
      <w:r w:rsidRPr="00F05405">
        <w:rPr>
          <w:rFonts w:ascii="Arial" w:hAnsi="Arial" w:cs="Arial"/>
          <w:sz w:val="24"/>
          <w:szCs w:val="24"/>
        </w:rPr>
        <w:t>.</w:t>
      </w:r>
      <w:r w:rsidR="00C365FD">
        <w:rPr>
          <w:rFonts w:ascii="Arial" w:hAnsi="Arial" w:cs="Arial"/>
          <w:sz w:val="24"/>
          <w:szCs w:val="24"/>
        </w:rPr>
        <w:t>30pm</w:t>
      </w:r>
    </w:p>
    <w:p w14:paraId="06D20775" w14:textId="77777777" w:rsidR="007D51C1" w:rsidRPr="00F05405" w:rsidRDefault="007D51C1" w:rsidP="007D51C1">
      <w:pPr>
        <w:spacing w:after="0"/>
        <w:rPr>
          <w:rFonts w:ascii="Arial" w:hAnsi="Arial" w:cs="Arial"/>
          <w:sz w:val="24"/>
          <w:szCs w:val="24"/>
        </w:rPr>
      </w:pPr>
    </w:p>
    <w:p w14:paraId="4274D9A3" w14:textId="77777777" w:rsidR="007D51C1" w:rsidRDefault="007D51C1" w:rsidP="007D51C1">
      <w:pPr>
        <w:spacing w:after="0"/>
        <w:rPr>
          <w:rFonts w:ascii="Arial" w:hAnsi="Arial" w:cs="Arial"/>
          <w:b/>
          <w:sz w:val="24"/>
          <w:szCs w:val="24"/>
          <w:u w:val="single"/>
        </w:rPr>
      </w:pPr>
      <w:r w:rsidRPr="00F05405">
        <w:rPr>
          <w:rFonts w:ascii="Arial" w:hAnsi="Arial" w:cs="Arial"/>
          <w:b/>
          <w:sz w:val="24"/>
          <w:szCs w:val="24"/>
          <w:u w:val="single"/>
        </w:rPr>
        <w:t>Specific Responsibilities</w:t>
      </w:r>
    </w:p>
    <w:p w14:paraId="17CE1CA8" w14:textId="77777777" w:rsidR="00FA740D" w:rsidRPr="00F05405" w:rsidRDefault="00FA740D" w:rsidP="007D51C1">
      <w:pPr>
        <w:spacing w:after="0"/>
        <w:rPr>
          <w:rFonts w:ascii="Arial" w:hAnsi="Arial" w:cs="Arial"/>
          <w:b/>
          <w:sz w:val="24"/>
          <w:szCs w:val="24"/>
          <w:u w:val="single"/>
        </w:rPr>
      </w:pPr>
    </w:p>
    <w:p w14:paraId="592E15B9"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Supervise students in the sixth form study centre to ensure that the study area is a positive learning environment where IT equipment, books etc. are utilised in an appropriate, responsible, and well behaved manner.</w:t>
      </w:r>
    </w:p>
    <w:p w14:paraId="580438FD"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Help to monitor usage and behaviour in other areas of the school that can be used by sixth formers such as the common room, LRC study sessions, outside areas and free classrooms</w:t>
      </w:r>
    </w:p>
    <w:p w14:paraId="350B397F"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Ensure all promotional display material is up to date and enhances the standard appearance of the Study Centre, in order to provide an attractive environment conducive to achieving optimum use for purposeful study.</w:t>
      </w:r>
    </w:p>
    <w:p w14:paraId="0AA99315"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Promote a positive environment for effective work ethic / engagement.</w:t>
      </w:r>
    </w:p>
    <w:p w14:paraId="267C4D38"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Provide advice and guidance to students on appropriate research and study skills and techniques.</w:t>
      </w:r>
    </w:p>
    <w:p w14:paraId="09AB26DA"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Support sixth form students in the preparation of application forms for further and higher education, apprenticeships and employment.</w:t>
      </w:r>
    </w:p>
    <w:p w14:paraId="05FE33F1"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Support the school's behaviour for learning policy by promoting positive and courteous behaviour by all pupils.</w:t>
      </w:r>
    </w:p>
    <w:p w14:paraId="041B679E"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Support the sixth form team in carrying out appropriate sanctions </w:t>
      </w:r>
    </w:p>
    <w:p w14:paraId="2A62BB51"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Monitor the engagement, progress and performance of specifically identified students in conjunction with the sixth form pastoral team eg: via the Level Best programme </w:t>
      </w:r>
    </w:p>
    <w:p w14:paraId="28B8DEA1"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Provide individual and / or group mentoring sessions when required.</w:t>
      </w:r>
    </w:p>
    <w:p w14:paraId="574195E9"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Monitor and assist with student punctuality and attendance.</w:t>
      </w:r>
    </w:p>
    <w:p w14:paraId="0A20FA2B"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Attend and participate in team and staff meetings as required.</w:t>
      </w:r>
    </w:p>
    <w:p w14:paraId="2E29F407" w14:textId="019B56A3"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Attend training and undertake appropriate professional development activities as required for the role, or as identified in professional development/</w:t>
      </w:r>
      <w:r w:rsidR="002D1CD1">
        <w:rPr>
          <w:rFonts w:ascii="Arial" w:hAnsi="Arial" w:cs="Arial"/>
          <w:color w:val="000000"/>
        </w:rPr>
        <w:t>p</w:t>
      </w:r>
      <w:r w:rsidRPr="00155895">
        <w:rPr>
          <w:rFonts w:ascii="Arial" w:hAnsi="Arial" w:cs="Arial"/>
          <w:color w:val="000000"/>
        </w:rPr>
        <w:t>erformance management reviews</w:t>
      </w:r>
    </w:p>
    <w:p w14:paraId="1A83710F" w14:textId="77777777" w:rsidR="00C365FD" w:rsidRPr="00155895" w:rsidRDefault="00C365FD" w:rsidP="00C365FD">
      <w:pPr>
        <w:pStyle w:val="NormalWeb"/>
        <w:numPr>
          <w:ilvl w:val="0"/>
          <w:numId w:val="48"/>
        </w:numPr>
        <w:spacing w:before="0" w:beforeAutospacing="0" w:after="0" w:afterAutospacing="0" w:line="276" w:lineRule="auto"/>
        <w:textAlignment w:val="baseline"/>
        <w:rPr>
          <w:rFonts w:ascii="Arial" w:hAnsi="Arial" w:cs="Arial"/>
          <w:color w:val="000000"/>
        </w:rPr>
      </w:pPr>
      <w:r w:rsidRPr="00155895">
        <w:rPr>
          <w:rFonts w:ascii="Arial" w:hAnsi="Arial" w:cs="Arial"/>
          <w:color w:val="000000"/>
        </w:rPr>
        <w:t>Any other duty according to the needs of the school and within the competence of the postholder commensurate with this level of post.</w:t>
      </w:r>
    </w:p>
    <w:p w14:paraId="3F950EFC" w14:textId="77777777" w:rsidR="00786072" w:rsidRDefault="00786072" w:rsidP="00786072">
      <w:pPr>
        <w:spacing w:after="0"/>
        <w:contextualSpacing/>
        <w:rPr>
          <w:rFonts w:ascii="Arial" w:hAnsi="Arial" w:cs="Arial"/>
          <w:sz w:val="24"/>
          <w:szCs w:val="24"/>
        </w:rPr>
      </w:pPr>
    </w:p>
    <w:p w14:paraId="546CBEC6" w14:textId="77777777" w:rsidR="00C365FD" w:rsidRDefault="00C365FD" w:rsidP="00786072">
      <w:pPr>
        <w:spacing w:after="0"/>
        <w:contextualSpacing/>
        <w:rPr>
          <w:rFonts w:ascii="Arial" w:hAnsi="Arial" w:cs="Arial"/>
          <w:sz w:val="24"/>
          <w:szCs w:val="24"/>
        </w:rPr>
      </w:pPr>
    </w:p>
    <w:p w14:paraId="6ADF9AFA" w14:textId="77777777" w:rsidR="00C365FD" w:rsidRPr="00F05405" w:rsidRDefault="00C365FD" w:rsidP="00786072">
      <w:pPr>
        <w:spacing w:after="0"/>
        <w:contextualSpacing/>
        <w:rPr>
          <w:rFonts w:ascii="Arial" w:hAnsi="Arial" w:cs="Arial"/>
          <w:sz w:val="24"/>
          <w:szCs w:val="24"/>
        </w:rPr>
      </w:pPr>
    </w:p>
    <w:p w14:paraId="1F495BFD" w14:textId="77777777" w:rsidR="00F05405" w:rsidRPr="00F05405" w:rsidRDefault="00F05405" w:rsidP="00786072">
      <w:pPr>
        <w:spacing w:after="0"/>
        <w:contextualSpacing/>
        <w:rPr>
          <w:rFonts w:ascii="Arial" w:hAnsi="Arial" w:cs="Arial"/>
          <w:b/>
          <w:sz w:val="24"/>
          <w:szCs w:val="24"/>
          <w:u w:val="single"/>
        </w:rPr>
      </w:pPr>
    </w:p>
    <w:p w14:paraId="5C5AB36E" w14:textId="77777777" w:rsidR="00F05405" w:rsidRDefault="00F05405" w:rsidP="007D51C1">
      <w:pPr>
        <w:spacing w:after="0"/>
        <w:rPr>
          <w:rFonts w:ascii="Arial" w:hAnsi="Arial" w:cs="Arial"/>
          <w:b/>
          <w:sz w:val="24"/>
          <w:szCs w:val="24"/>
          <w:u w:val="single"/>
        </w:rPr>
      </w:pPr>
    </w:p>
    <w:p w14:paraId="1EA2577B" w14:textId="77777777" w:rsidR="00C365FD" w:rsidRDefault="00C365FD" w:rsidP="007D51C1">
      <w:pPr>
        <w:spacing w:after="0"/>
        <w:rPr>
          <w:rFonts w:ascii="Arial" w:hAnsi="Arial" w:cs="Arial"/>
          <w:b/>
          <w:sz w:val="24"/>
          <w:szCs w:val="24"/>
          <w:u w:val="single"/>
        </w:rPr>
      </w:pPr>
    </w:p>
    <w:p w14:paraId="5502DF53" w14:textId="77777777" w:rsidR="00C365FD" w:rsidRDefault="00C365FD" w:rsidP="007D51C1">
      <w:pPr>
        <w:spacing w:after="0"/>
        <w:rPr>
          <w:rFonts w:ascii="Arial" w:hAnsi="Arial" w:cs="Arial"/>
          <w:b/>
          <w:sz w:val="24"/>
          <w:szCs w:val="24"/>
          <w:u w:val="single"/>
        </w:rPr>
      </w:pPr>
    </w:p>
    <w:p w14:paraId="6A3E6497" w14:textId="77777777" w:rsidR="00C365FD" w:rsidRPr="00F05405" w:rsidRDefault="00C365FD" w:rsidP="007D51C1">
      <w:pPr>
        <w:spacing w:after="0"/>
        <w:rPr>
          <w:rFonts w:ascii="Arial" w:hAnsi="Arial" w:cs="Arial"/>
          <w:sz w:val="24"/>
          <w:szCs w:val="24"/>
        </w:rPr>
      </w:pPr>
    </w:p>
    <w:p w14:paraId="76A5F534" w14:textId="46871105" w:rsidR="00AD4C59" w:rsidRPr="00F05405" w:rsidRDefault="00AD4C59" w:rsidP="00AD4C59">
      <w:pPr>
        <w:pStyle w:val="Header"/>
        <w:rPr>
          <w:rFonts w:ascii="Arial" w:hAnsi="Arial" w:cs="Arial"/>
          <w:sz w:val="24"/>
          <w:szCs w:val="24"/>
        </w:rPr>
      </w:pPr>
      <w:r w:rsidRPr="00F05405">
        <w:rPr>
          <w:rFonts w:ascii="Arial" w:hAnsi="Arial" w:cs="Arial"/>
          <w:b/>
          <w:sz w:val="24"/>
          <w:szCs w:val="24"/>
        </w:rPr>
        <w:t xml:space="preserve">Person Specification – </w:t>
      </w:r>
      <w:r w:rsidR="00BE540B">
        <w:rPr>
          <w:rFonts w:ascii="Arial" w:hAnsi="Arial" w:cs="Arial"/>
          <w:sz w:val="24"/>
          <w:szCs w:val="24"/>
        </w:rPr>
        <w:t>Sixth Form Study Supervisor</w:t>
      </w:r>
    </w:p>
    <w:p w14:paraId="57BCD1DC" w14:textId="77777777" w:rsidR="00AD4C59" w:rsidRPr="00F05405" w:rsidRDefault="00AD4C59" w:rsidP="00AD4C59">
      <w:pPr>
        <w:pStyle w:val="Header"/>
        <w:rPr>
          <w:rFonts w:ascii="Arial" w:hAnsi="Arial" w:cs="Arial"/>
          <w:b/>
          <w:sz w:val="24"/>
          <w:szCs w:val="24"/>
        </w:rPr>
      </w:pPr>
    </w:p>
    <w:p w14:paraId="01CBDC70" w14:textId="7CC475C0" w:rsidR="00AD4C59" w:rsidRPr="00F05405" w:rsidRDefault="00AD4C59" w:rsidP="00AD4C59">
      <w:pPr>
        <w:spacing w:after="0" w:line="240" w:lineRule="auto"/>
        <w:rPr>
          <w:rFonts w:ascii="Arial" w:hAnsi="Arial" w:cs="Arial"/>
          <w:sz w:val="24"/>
          <w:szCs w:val="24"/>
        </w:rPr>
      </w:pPr>
      <w:r w:rsidRPr="00F05405">
        <w:rPr>
          <w:rFonts w:ascii="Arial" w:hAnsi="Arial" w:cs="Arial"/>
          <w:b/>
          <w:sz w:val="24"/>
          <w:szCs w:val="24"/>
        </w:rPr>
        <w:t xml:space="preserve">Responsible to: </w:t>
      </w:r>
      <w:r w:rsidR="00BE540B">
        <w:rPr>
          <w:rFonts w:ascii="Arial" w:hAnsi="Arial" w:cs="Arial"/>
          <w:sz w:val="24"/>
          <w:szCs w:val="24"/>
        </w:rPr>
        <w:t>Assistant Headteacher (KS5)</w:t>
      </w:r>
    </w:p>
    <w:p w14:paraId="04D45D4D" w14:textId="77777777" w:rsidR="00AD4C59" w:rsidRPr="00F05405" w:rsidRDefault="00AD4C59" w:rsidP="00AD4C59">
      <w:pPr>
        <w:spacing w:after="0" w:line="240" w:lineRule="auto"/>
        <w:rPr>
          <w:rFonts w:ascii="Arial" w:hAnsi="Arial" w:cs="Arial"/>
          <w:sz w:val="24"/>
          <w:szCs w:val="24"/>
        </w:rPr>
      </w:pPr>
    </w:p>
    <w:p w14:paraId="620C17AF" w14:textId="77777777" w:rsidR="00AD4C59" w:rsidRPr="00F05405" w:rsidRDefault="00AD4C59" w:rsidP="00AD4C59">
      <w:pPr>
        <w:rPr>
          <w:rFonts w:ascii="Arial" w:hAnsi="Arial" w:cs="Arial"/>
          <w:b/>
          <w:sz w:val="24"/>
          <w:szCs w:val="24"/>
        </w:rPr>
      </w:pPr>
      <w:r w:rsidRPr="00F05405">
        <w:rPr>
          <w:rFonts w:ascii="Arial" w:hAnsi="Arial" w:cs="Arial"/>
          <w:b/>
          <w:sz w:val="24"/>
          <w:szCs w:val="24"/>
        </w:rPr>
        <w:t>The successful candidate will be in sympathy with the Mission Statement and distinctive nature of Holy Family as a Catholic Community. This is at the heart of every role within the school.</w:t>
      </w:r>
    </w:p>
    <w:p w14:paraId="04F574B4" w14:textId="77777777" w:rsidR="00AD4C59" w:rsidRPr="00F05405" w:rsidRDefault="00AD4C59" w:rsidP="00AD4C59">
      <w:pPr>
        <w:rPr>
          <w:rFonts w:ascii="Arial" w:hAnsi="Arial" w:cs="Arial"/>
          <w:b/>
          <w:sz w:val="24"/>
          <w:szCs w:val="24"/>
        </w:rPr>
      </w:pPr>
      <w:r w:rsidRPr="00F05405">
        <w:rPr>
          <w:rFonts w:ascii="Arial" w:hAnsi="Arial" w:cs="Arial"/>
          <w:b/>
          <w:sz w:val="24"/>
          <w:szCs w:val="24"/>
        </w:rPr>
        <w:t>The Post-holder will:</w:t>
      </w:r>
    </w:p>
    <w:p w14:paraId="578AC34E"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Have excellent English and maths skills and ideally be educated to degree level.</w:t>
      </w:r>
    </w:p>
    <w:p w14:paraId="01735DBB" w14:textId="4021772C"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(Ideally) have experience of working in a large secondary school</w:t>
      </w:r>
      <w:r w:rsidR="00BE540B">
        <w:rPr>
          <w:rFonts w:ascii="Arial" w:hAnsi="Arial" w:cs="Arial"/>
          <w:sz w:val="24"/>
          <w:szCs w:val="24"/>
        </w:rPr>
        <w:t xml:space="preserve"> and/or Post-16 institution</w:t>
      </w:r>
    </w:p>
    <w:p w14:paraId="39160B3D" w14:textId="5EE59CF0" w:rsidR="00AD4C59"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(Ideally) have experience of working in a learning environment</w:t>
      </w:r>
    </w:p>
    <w:p w14:paraId="29C287BE" w14:textId="6B3B5065" w:rsidR="00BE540B" w:rsidRPr="00F05405" w:rsidRDefault="00BE540B" w:rsidP="00AD4C59">
      <w:pPr>
        <w:pStyle w:val="ListParagraph"/>
        <w:numPr>
          <w:ilvl w:val="0"/>
          <w:numId w:val="46"/>
        </w:numPr>
        <w:spacing w:after="0"/>
        <w:rPr>
          <w:rFonts w:ascii="Arial" w:hAnsi="Arial" w:cs="Arial"/>
          <w:sz w:val="24"/>
          <w:szCs w:val="24"/>
        </w:rPr>
      </w:pPr>
      <w:r>
        <w:rPr>
          <w:rFonts w:ascii="Arial" w:hAnsi="Arial" w:cs="Arial"/>
          <w:sz w:val="24"/>
          <w:szCs w:val="24"/>
        </w:rPr>
        <w:t>(Ideally) have an awareness of the process by which students apply to university</w:t>
      </w:r>
    </w:p>
    <w:p w14:paraId="1DB9EB9E"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Enjoy working with young people</w:t>
      </w:r>
    </w:p>
    <w:p w14:paraId="0090D8AE" w14:textId="00651176"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 xml:space="preserve">Be </w:t>
      </w:r>
      <w:r w:rsidR="00BE540B">
        <w:rPr>
          <w:rFonts w:ascii="Arial" w:hAnsi="Arial" w:cs="Arial"/>
          <w:sz w:val="24"/>
          <w:szCs w:val="24"/>
        </w:rPr>
        <w:t xml:space="preserve">patient and </w:t>
      </w:r>
      <w:r w:rsidRPr="00F05405">
        <w:rPr>
          <w:rFonts w:ascii="Arial" w:hAnsi="Arial" w:cs="Arial"/>
          <w:sz w:val="24"/>
          <w:szCs w:val="24"/>
        </w:rPr>
        <w:t>confident in behaviour management</w:t>
      </w:r>
    </w:p>
    <w:p w14:paraId="4FD53B3D"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Be innovative and be able to use their own initiative</w:t>
      </w:r>
    </w:p>
    <w:p w14:paraId="5833B98E"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Have excellent organisational skills</w:t>
      </w:r>
    </w:p>
    <w:p w14:paraId="536257EC"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Have excellent communication skills</w:t>
      </w:r>
    </w:p>
    <w:p w14:paraId="7ED3E2AE"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Be able to manage time effectively</w:t>
      </w:r>
    </w:p>
    <w:p w14:paraId="21AC2745"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Be able to think creatively to anticipate and solve problems</w:t>
      </w:r>
    </w:p>
    <w:p w14:paraId="646B57DB"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Be able to effectively use ICT as required</w:t>
      </w:r>
    </w:p>
    <w:p w14:paraId="05166BF1"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Be able to foster good relationships with students colleagues and students</w:t>
      </w:r>
    </w:p>
    <w:p w14:paraId="4837A7EF" w14:textId="77777777" w:rsidR="00AD4C59" w:rsidRPr="00F05405"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Be an excellent role model</w:t>
      </w:r>
    </w:p>
    <w:p w14:paraId="1A325C2F" w14:textId="77777777" w:rsidR="00AD4C59" w:rsidRDefault="00AD4C59" w:rsidP="00AD4C59">
      <w:pPr>
        <w:pStyle w:val="ListParagraph"/>
        <w:numPr>
          <w:ilvl w:val="0"/>
          <w:numId w:val="46"/>
        </w:numPr>
        <w:spacing w:after="0"/>
        <w:rPr>
          <w:rFonts w:ascii="Arial" w:hAnsi="Arial" w:cs="Arial"/>
          <w:sz w:val="24"/>
          <w:szCs w:val="24"/>
        </w:rPr>
      </w:pPr>
      <w:r w:rsidRPr="00F05405">
        <w:rPr>
          <w:rFonts w:ascii="Arial" w:hAnsi="Arial" w:cs="Arial"/>
          <w:sz w:val="24"/>
          <w:szCs w:val="24"/>
        </w:rPr>
        <w:t>Be committed to their own professional development</w:t>
      </w:r>
    </w:p>
    <w:p w14:paraId="1907412E" w14:textId="77777777" w:rsidR="00F05405" w:rsidRPr="00F05405" w:rsidRDefault="00F05405" w:rsidP="00BE540B">
      <w:pPr>
        <w:pStyle w:val="ListParagraph"/>
        <w:spacing w:after="0"/>
        <w:rPr>
          <w:rFonts w:ascii="Arial" w:hAnsi="Arial" w:cs="Arial"/>
          <w:sz w:val="24"/>
          <w:szCs w:val="24"/>
        </w:rPr>
      </w:pPr>
    </w:p>
    <w:p w14:paraId="465C4DD7" w14:textId="77777777" w:rsidR="00AD4C59" w:rsidRPr="00F05405" w:rsidRDefault="00AD4C59" w:rsidP="00BE540B">
      <w:pPr>
        <w:contextualSpacing/>
        <w:rPr>
          <w:rFonts w:ascii="Arial" w:hAnsi="Arial" w:cs="Arial"/>
          <w:b/>
          <w:sz w:val="24"/>
          <w:szCs w:val="24"/>
        </w:rPr>
      </w:pPr>
      <w:r w:rsidRPr="00F05405">
        <w:rPr>
          <w:rFonts w:ascii="Arial" w:hAnsi="Arial" w:cs="Arial"/>
          <w:b/>
          <w:sz w:val="24"/>
          <w:szCs w:val="24"/>
        </w:rPr>
        <w:t>Personal Circumstances &amp; Safeguarding</w:t>
      </w:r>
    </w:p>
    <w:p w14:paraId="5E22F98F" w14:textId="77777777" w:rsidR="00AD4C59" w:rsidRPr="00F05405" w:rsidRDefault="00AD4C59" w:rsidP="00AD4C59">
      <w:pPr>
        <w:pStyle w:val="ListParagraph"/>
        <w:numPr>
          <w:ilvl w:val="0"/>
          <w:numId w:val="47"/>
        </w:numPr>
        <w:autoSpaceDE w:val="0"/>
        <w:autoSpaceDN w:val="0"/>
        <w:adjustRightInd w:val="0"/>
        <w:spacing w:after="0" w:line="240" w:lineRule="auto"/>
        <w:contextualSpacing w:val="0"/>
        <w:rPr>
          <w:rFonts w:ascii="Arial" w:hAnsi="Arial" w:cs="Arial"/>
          <w:sz w:val="24"/>
          <w:szCs w:val="24"/>
        </w:rPr>
      </w:pPr>
      <w:r w:rsidRPr="00F05405">
        <w:rPr>
          <w:rFonts w:ascii="Arial" w:hAnsi="Arial" w:cs="Arial"/>
          <w:sz w:val="24"/>
          <w:szCs w:val="24"/>
        </w:rPr>
        <w:t>Be legally entitled to work in the UK.</w:t>
      </w:r>
    </w:p>
    <w:p w14:paraId="7ECCD596" w14:textId="77777777" w:rsidR="00AD4C59" w:rsidRPr="00F05405" w:rsidRDefault="00AD4C59" w:rsidP="00AD4C59">
      <w:pPr>
        <w:pStyle w:val="ListParagraph"/>
        <w:numPr>
          <w:ilvl w:val="0"/>
          <w:numId w:val="47"/>
        </w:numPr>
        <w:autoSpaceDE w:val="0"/>
        <w:autoSpaceDN w:val="0"/>
        <w:adjustRightInd w:val="0"/>
        <w:spacing w:after="0" w:line="240" w:lineRule="auto"/>
        <w:contextualSpacing w:val="0"/>
        <w:rPr>
          <w:rFonts w:ascii="Arial" w:hAnsi="Arial" w:cs="Arial"/>
          <w:sz w:val="24"/>
          <w:szCs w:val="24"/>
        </w:rPr>
      </w:pPr>
      <w:r w:rsidRPr="00F05405">
        <w:rPr>
          <w:rFonts w:ascii="Arial" w:hAnsi="Arial" w:cs="Arial"/>
          <w:sz w:val="24"/>
          <w:szCs w:val="24"/>
        </w:rPr>
        <w:t>No contra-indications in personal background or criminal record indicating unsuitability to work with children/young people/vulnerable individuals.</w:t>
      </w:r>
    </w:p>
    <w:p w14:paraId="132AD840" w14:textId="77777777" w:rsidR="00AD4C59" w:rsidRPr="00F05405" w:rsidRDefault="00AD4C59" w:rsidP="00AD4C59">
      <w:pPr>
        <w:pStyle w:val="ListParagraph"/>
        <w:numPr>
          <w:ilvl w:val="0"/>
          <w:numId w:val="47"/>
        </w:numPr>
        <w:tabs>
          <w:tab w:val="center" w:pos="4153"/>
          <w:tab w:val="right" w:pos="8306"/>
        </w:tabs>
        <w:spacing w:after="0" w:line="240" w:lineRule="auto"/>
        <w:contextualSpacing w:val="0"/>
        <w:rPr>
          <w:rFonts w:ascii="Arial" w:hAnsi="Arial" w:cs="Arial"/>
          <w:sz w:val="24"/>
          <w:szCs w:val="24"/>
        </w:rPr>
      </w:pPr>
      <w:r w:rsidRPr="00F05405">
        <w:rPr>
          <w:rFonts w:ascii="Arial" w:hAnsi="Arial" w:cs="Arial"/>
          <w:sz w:val="24"/>
          <w:szCs w:val="24"/>
        </w:rPr>
        <w:t>This post is not subject to the provisions of the Rehabilitation of Offenders Act and an enhanced DBS check is required.</w:t>
      </w:r>
    </w:p>
    <w:p w14:paraId="6DB6D35B" w14:textId="77777777" w:rsidR="00AD4C59" w:rsidRPr="00F05405" w:rsidRDefault="00AD4C59" w:rsidP="00AD4C59">
      <w:pPr>
        <w:pStyle w:val="ListParagraph"/>
        <w:numPr>
          <w:ilvl w:val="0"/>
          <w:numId w:val="47"/>
        </w:numPr>
        <w:spacing w:after="0" w:line="240" w:lineRule="auto"/>
        <w:contextualSpacing w:val="0"/>
        <w:rPr>
          <w:rFonts w:ascii="Arial" w:hAnsi="Arial" w:cs="Arial"/>
          <w:b/>
          <w:sz w:val="24"/>
          <w:szCs w:val="24"/>
        </w:rPr>
      </w:pPr>
      <w:r w:rsidRPr="00F05405">
        <w:rPr>
          <w:rFonts w:ascii="Arial" w:hAnsi="Arial" w:cs="Arial"/>
          <w:sz w:val="24"/>
          <w:szCs w:val="24"/>
        </w:rPr>
        <w:t>Be fit to carry out the duties required of this role.</w:t>
      </w:r>
    </w:p>
    <w:p w14:paraId="19D74E89" w14:textId="77777777" w:rsidR="00AD4C59" w:rsidRPr="00F05405" w:rsidRDefault="00AD4C59" w:rsidP="00AD4C59">
      <w:pPr>
        <w:pStyle w:val="ListParagraph"/>
        <w:numPr>
          <w:ilvl w:val="0"/>
          <w:numId w:val="47"/>
        </w:numPr>
        <w:autoSpaceDE w:val="0"/>
        <w:autoSpaceDN w:val="0"/>
        <w:adjustRightInd w:val="0"/>
        <w:spacing w:after="0" w:line="240" w:lineRule="auto"/>
        <w:contextualSpacing w:val="0"/>
        <w:rPr>
          <w:rFonts w:ascii="Arial" w:hAnsi="Arial" w:cs="Arial"/>
          <w:sz w:val="24"/>
          <w:szCs w:val="24"/>
        </w:rPr>
      </w:pPr>
      <w:r w:rsidRPr="00F05405">
        <w:rPr>
          <w:rFonts w:ascii="Arial" w:hAnsi="Arial" w:cs="Arial"/>
          <w:sz w:val="24"/>
          <w:szCs w:val="24"/>
        </w:rPr>
        <w:t>Has appropriate motivation to work with children and young people and can relate to them in a positive way.</w:t>
      </w:r>
    </w:p>
    <w:p w14:paraId="73EC96A3" w14:textId="77777777" w:rsidR="00AD4C59" w:rsidRPr="00F05405" w:rsidRDefault="00AD4C59" w:rsidP="00AD4C59">
      <w:pPr>
        <w:pStyle w:val="ListParagraph"/>
        <w:numPr>
          <w:ilvl w:val="0"/>
          <w:numId w:val="47"/>
        </w:numPr>
        <w:autoSpaceDE w:val="0"/>
        <w:autoSpaceDN w:val="0"/>
        <w:adjustRightInd w:val="0"/>
        <w:spacing w:after="0" w:line="240" w:lineRule="auto"/>
        <w:contextualSpacing w:val="0"/>
        <w:rPr>
          <w:rFonts w:ascii="Arial" w:hAnsi="Arial" w:cs="Arial"/>
          <w:sz w:val="24"/>
          <w:szCs w:val="24"/>
        </w:rPr>
      </w:pPr>
      <w:r w:rsidRPr="00F05405">
        <w:rPr>
          <w:rFonts w:ascii="Arial" w:hAnsi="Arial" w:cs="Arial"/>
          <w:sz w:val="24"/>
          <w:szCs w:val="24"/>
        </w:rPr>
        <w:t>Ability to maintain appropriate relationships and personal boundaries with children and young people.</w:t>
      </w:r>
    </w:p>
    <w:p w14:paraId="565BE63F" w14:textId="77777777" w:rsidR="00AD4C59" w:rsidRPr="00F05405" w:rsidRDefault="00AD4C59" w:rsidP="00AD4C59">
      <w:pPr>
        <w:pStyle w:val="ListParagraph"/>
        <w:numPr>
          <w:ilvl w:val="0"/>
          <w:numId w:val="47"/>
        </w:numPr>
        <w:spacing w:after="0" w:line="240" w:lineRule="auto"/>
        <w:contextualSpacing w:val="0"/>
        <w:rPr>
          <w:rFonts w:ascii="Arial" w:hAnsi="Arial" w:cs="Arial"/>
          <w:b/>
          <w:sz w:val="24"/>
          <w:szCs w:val="24"/>
        </w:rPr>
      </w:pPr>
      <w:r w:rsidRPr="00F05405">
        <w:rPr>
          <w:rFonts w:ascii="Arial" w:hAnsi="Arial" w:cs="Arial"/>
          <w:sz w:val="24"/>
          <w:szCs w:val="24"/>
        </w:rPr>
        <w:t>Displays commitment to the protection and safeguarding of children and young people.</w:t>
      </w:r>
    </w:p>
    <w:p w14:paraId="1E9CE29E" w14:textId="77777777" w:rsidR="00AD4C59" w:rsidRPr="00F05405" w:rsidRDefault="00AD4C59" w:rsidP="007D51C1">
      <w:pPr>
        <w:spacing w:after="0"/>
        <w:rPr>
          <w:rFonts w:ascii="Arial" w:hAnsi="Arial" w:cs="Arial"/>
          <w:sz w:val="24"/>
          <w:szCs w:val="24"/>
        </w:rPr>
      </w:pPr>
    </w:p>
    <w:p w14:paraId="03AE982D" w14:textId="3CAAB63B" w:rsidR="00DC226E" w:rsidRPr="00F05405" w:rsidRDefault="00BE540B" w:rsidP="007D51C1">
      <w:pPr>
        <w:spacing w:after="0"/>
        <w:rPr>
          <w:rFonts w:ascii="Arial" w:hAnsi="Arial" w:cs="Arial"/>
          <w:sz w:val="24"/>
          <w:szCs w:val="24"/>
        </w:rPr>
      </w:pPr>
      <w:r>
        <w:rPr>
          <w:rFonts w:ascii="Arial" w:hAnsi="Arial" w:cs="Arial"/>
          <w:sz w:val="24"/>
          <w:szCs w:val="24"/>
        </w:rPr>
        <w:t xml:space="preserve">December </w:t>
      </w:r>
      <w:r w:rsidR="00AD4C59" w:rsidRPr="00F05405">
        <w:rPr>
          <w:rFonts w:ascii="Arial" w:hAnsi="Arial" w:cs="Arial"/>
          <w:sz w:val="24"/>
          <w:szCs w:val="24"/>
        </w:rPr>
        <w:t>2021</w:t>
      </w:r>
    </w:p>
    <w:sectPr w:rsidR="00DC226E" w:rsidRPr="00F05405" w:rsidSect="00A51B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066CC" w14:textId="77777777" w:rsidR="00CD0315" w:rsidRDefault="00CD0315" w:rsidP="00A24E07">
      <w:pPr>
        <w:spacing w:after="0" w:line="240" w:lineRule="auto"/>
      </w:pPr>
      <w:r>
        <w:separator/>
      </w:r>
    </w:p>
  </w:endnote>
  <w:endnote w:type="continuationSeparator" w:id="0">
    <w:p w14:paraId="741C7EB6" w14:textId="77777777" w:rsidR="00CD0315" w:rsidRDefault="00CD0315" w:rsidP="00A2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8FC8E" w14:textId="77777777" w:rsidR="00AE48DC" w:rsidRDefault="00AE48DC" w:rsidP="00A842BA">
    <w:pPr>
      <w:pStyle w:val="Footer"/>
      <w:pBdr>
        <w:top w:val="thinThickSmallGap" w:sz="24" w:space="1" w:color="622423"/>
      </w:pBdr>
      <w:jc w:val="right"/>
      <w:rPr>
        <w:rFonts w:ascii="Cambria" w:hAnsi="Cambria"/>
      </w:rPr>
    </w:pPr>
    <w:r>
      <w:rPr>
        <w:rFonts w:ascii="Cambria" w:hAnsi="Cambria"/>
      </w:rPr>
      <w:t xml:space="preserve">Page </w:t>
    </w:r>
    <w:r w:rsidR="00557130">
      <w:fldChar w:fldCharType="begin"/>
    </w:r>
    <w:r w:rsidR="00557130">
      <w:instrText xml:space="preserve"> PAGE   \* MERGEFORMAT </w:instrText>
    </w:r>
    <w:r w:rsidR="00557130">
      <w:fldChar w:fldCharType="separate"/>
    </w:r>
    <w:r w:rsidR="00997865" w:rsidRPr="00997865">
      <w:rPr>
        <w:rFonts w:ascii="Cambria" w:hAnsi="Cambria"/>
        <w:noProof/>
      </w:rPr>
      <w:t>2</w:t>
    </w:r>
    <w:r w:rsidR="00557130">
      <w:rPr>
        <w:rFonts w:ascii="Cambria" w:hAnsi="Cambria"/>
        <w:noProof/>
      </w:rPr>
      <w:fldChar w:fldCharType="end"/>
    </w:r>
  </w:p>
  <w:p w14:paraId="205DD73D" w14:textId="77777777" w:rsidR="00AE48DC" w:rsidRDefault="00AE48DC" w:rsidP="00A842B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0A27B" w14:textId="77777777" w:rsidR="00CD0315" w:rsidRDefault="00CD0315" w:rsidP="00A24E07">
      <w:pPr>
        <w:spacing w:after="0" w:line="240" w:lineRule="auto"/>
      </w:pPr>
      <w:r>
        <w:separator/>
      </w:r>
    </w:p>
  </w:footnote>
  <w:footnote w:type="continuationSeparator" w:id="0">
    <w:p w14:paraId="08C32143" w14:textId="77777777" w:rsidR="00CD0315" w:rsidRDefault="00CD0315" w:rsidP="00A2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32"/>
        <w:szCs w:val="32"/>
      </w:rPr>
      <w:alias w:val="Title"/>
      <w:id w:val="77738743"/>
      <w:placeholder>
        <w:docPart w:val="1F100369810A44B884015D335A4F9836"/>
      </w:placeholder>
      <w:dataBinding w:prefixMappings="xmlns:ns0='http://schemas.openxmlformats.org/package/2006/metadata/core-properties' xmlns:ns1='http://purl.org/dc/elements/1.1/'" w:xpath="/ns0:coreProperties[1]/ns1:title[1]" w:storeItemID="{6C3C8BC8-F283-45AE-878A-BAB7291924A1}"/>
      <w:text/>
    </w:sdtPr>
    <w:sdtEndPr/>
    <w:sdtContent>
      <w:p w14:paraId="279AA217" w14:textId="77777777" w:rsidR="00997B2D" w:rsidRPr="00997B2D" w:rsidRDefault="00997B2D" w:rsidP="00997B2D">
        <w:pPr>
          <w:pStyle w:val="Header"/>
          <w:pBdr>
            <w:bottom w:val="thickThinSmallGap" w:sz="24" w:space="1" w:color="622423" w:themeColor="accent2" w:themeShade="7F"/>
          </w:pBdr>
          <w:jc w:val="center"/>
          <w:rPr>
            <w:b/>
          </w:rPr>
        </w:pPr>
        <w:r w:rsidRPr="00997B2D">
          <w:rPr>
            <w:rFonts w:asciiTheme="majorHAnsi" w:eastAsiaTheme="majorEastAsia" w:hAnsiTheme="majorHAnsi" w:cstheme="majorBidi"/>
            <w:b/>
            <w:sz w:val="32"/>
            <w:szCs w:val="32"/>
          </w:rPr>
          <w:t>Holy Family Catholic School &amp; Sixth Form</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61AF"/>
    <w:multiLevelType w:val="hybridMultilevel"/>
    <w:tmpl w:val="AC6ADD98"/>
    <w:lvl w:ilvl="0" w:tplc="0F42A6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E6324"/>
    <w:multiLevelType w:val="hybridMultilevel"/>
    <w:tmpl w:val="3B3E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B3658"/>
    <w:multiLevelType w:val="hybridMultilevel"/>
    <w:tmpl w:val="3E9E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E601B"/>
    <w:multiLevelType w:val="hybridMultilevel"/>
    <w:tmpl w:val="531CD710"/>
    <w:lvl w:ilvl="0" w:tplc="E8980DC0">
      <w:start w:val="1"/>
      <w:numFmt w:val="bullet"/>
      <w:lvlText w:val=""/>
      <w:lvlJc w:val="left"/>
      <w:pPr>
        <w:tabs>
          <w:tab w:val="num" w:pos="1440"/>
        </w:tabs>
        <w:ind w:left="1440" w:hanging="363"/>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705A4"/>
    <w:multiLevelType w:val="hybridMultilevel"/>
    <w:tmpl w:val="14BC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81321"/>
    <w:multiLevelType w:val="hybridMultilevel"/>
    <w:tmpl w:val="394E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B743D"/>
    <w:multiLevelType w:val="hybridMultilevel"/>
    <w:tmpl w:val="1614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76401"/>
    <w:multiLevelType w:val="hybridMultilevel"/>
    <w:tmpl w:val="93E064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B529A3"/>
    <w:multiLevelType w:val="hybridMultilevel"/>
    <w:tmpl w:val="123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C7DA8"/>
    <w:multiLevelType w:val="multilevel"/>
    <w:tmpl w:val="EE829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0BC0AAA"/>
    <w:multiLevelType w:val="hybridMultilevel"/>
    <w:tmpl w:val="52340D58"/>
    <w:lvl w:ilvl="0" w:tplc="A8DEFF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511892"/>
    <w:multiLevelType w:val="hybridMultilevel"/>
    <w:tmpl w:val="D34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B5A41"/>
    <w:multiLevelType w:val="hybridMultilevel"/>
    <w:tmpl w:val="71124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76425"/>
    <w:multiLevelType w:val="multilevel"/>
    <w:tmpl w:val="3E326F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D4B5885"/>
    <w:multiLevelType w:val="hybridMultilevel"/>
    <w:tmpl w:val="6AC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F1340"/>
    <w:multiLevelType w:val="hybridMultilevel"/>
    <w:tmpl w:val="EE828C4E"/>
    <w:lvl w:ilvl="0" w:tplc="77CE803C">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A7495"/>
    <w:multiLevelType w:val="hybridMultilevel"/>
    <w:tmpl w:val="B8E8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91A7A"/>
    <w:multiLevelType w:val="hybridMultilevel"/>
    <w:tmpl w:val="1C100AC0"/>
    <w:lvl w:ilvl="0" w:tplc="E18A09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E83F3C"/>
    <w:multiLevelType w:val="hybridMultilevel"/>
    <w:tmpl w:val="36104AB4"/>
    <w:lvl w:ilvl="0" w:tplc="E8980DC0">
      <w:start w:val="1"/>
      <w:numFmt w:val="bullet"/>
      <w:lvlText w:val=""/>
      <w:lvlJc w:val="left"/>
      <w:pPr>
        <w:tabs>
          <w:tab w:val="num" w:pos="1440"/>
        </w:tabs>
        <w:ind w:left="144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90187"/>
    <w:multiLevelType w:val="hybridMultilevel"/>
    <w:tmpl w:val="955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A76FF"/>
    <w:multiLevelType w:val="hybridMultilevel"/>
    <w:tmpl w:val="E14C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86A29"/>
    <w:multiLevelType w:val="hybridMultilevel"/>
    <w:tmpl w:val="F5A66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1C7B87"/>
    <w:multiLevelType w:val="hybridMultilevel"/>
    <w:tmpl w:val="8A206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F5F529E"/>
    <w:multiLevelType w:val="hybridMultilevel"/>
    <w:tmpl w:val="C782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B175A"/>
    <w:multiLevelType w:val="hybridMultilevel"/>
    <w:tmpl w:val="2EE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E1451"/>
    <w:multiLevelType w:val="hybridMultilevel"/>
    <w:tmpl w:val="23DC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A0532"/>
    <w:multiLevelType w:val="hybridMultilevel"/>
    <w:tmpl w:val="EB941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7F56C1"/>
    <w:multiLevelType w:val="hybridMultilevel"/>
    <w:tmpl w:val="6D32A9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3D7392"/>
    <w:multiLevelType w:val="hybridMultilevel"/>
    <w:tmpl w:val="EEFE3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DDD5E4B"/>
    <w:multiLevelType w:val="hybridMultilevel"/>
    <w:tmpl w:val="4BFED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02BE1"/>
    <w:multiLevelType w:val="hybridMultilevel"/>
    <w:tmpl w:val="3CBE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07C33"/>
    <w:multiLevelType w:val="multilevel"/>
    <w:tmpl w:val="F60A81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A6655B5"/>
    <w:multiLevelType w:val="hybridMultilevel"/>
    <w:tmpl w:val="019E7E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0B7EB3"/>
    <w:multiLevelType w:val="hybridMultilevel"/>
    <w:tmpl w:val="C518A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86682D"/>
    <w:multiLevelType w:val="hybridMultilevel"/>
    <w:tmpl w:val="3DBC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11FDF"/>
    <w:multiLevelType w:val="hybridMultilevel"/>
    <w:tmpl w:val="D85E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F5C45"/>
    <w:multiLevelType w:val="hybridMultilevel"/>
    <w:tmpl w:val="0E3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C6696B"/>
    <w:multiLevelType w:val="hybridMultilevel"/>
    <w:tmpl w:val="E988B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7795BE9"/>
    <w:multiLevelType w:val="hybridMultilevel"/>
    <w:tmpl w:val="8FB81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7F4FA2"/>
    <w:multiLevelType w:val="multilevel"/>
    <w:tmpl w:val="94E4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297667"/>
    <w:multiLevelType w:val="hybridMultilevel"/>
    <w:tmpl w:val="5A6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E1963"/>
    <w:multiLevelType w:val="hybridMultilevel"/>
    <w:tmpl w:val="6226BE8A"/>
    <w:lvl w:ilvl="0" w:tplc="5C5811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28D6CED"/>
    <w:multiLevelType w:val="hybridMultilevel"/>
    <w:tmpl w:val="2EC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17811"/>
    <w:multiLevelType w:val="hybridMultilevel"/>
    <w:tmpl w:val="E620F6EE"/>
    <w:lvl w:ilvl="0" w:tplc="E8980DC0">
      <w:start w:val="1"/>
      <w:numFmt w:val="bullet"/>
      <w:lvlText w:val=""/>
      <w:lvlJc w:val="left"/>
      <w:pPr>
        <w:tabs>
          <w:tab w:val="num" w:pos="1440"/>
        </w:tabs>
        <w:ind w:left="144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D02849"/>
    <w:multiLevelType w:val="hybridMultilevel"/>
    <w:tmpl w:val="66AA20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7CE82769"/>
    <w:multiLevelType w:val="multilevel"/>
    <w:tmpl w:val="32625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E246E5F"/>
    <w:multiLevelType w:val="hybridMultilevel"/>
    <w:tmpl w:val="F82401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E44D63"/>
    <w:multiLevelType w:val="hybridMultilevel"/>
    <w:tmpl w:val="37844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4"/>
  </w:num>
  <w:num w:numId="4">
    <w:abstractNumId w:val="24"/>
  </w:num>
  <w:num w:numId="5">
    <w:abstractNumId w:val="21"/>
  </w:num>
  <w:num w:numId="6">
    <w:abstractNumId w:val="14"/>
  </w:num>
  <w:num w:numId="7">
    <w:abstractNumId w:val="8"/>
  </w:num>
  <w:num w:numId="8">
    <w:abstractNumId w:val="20"/>
  </w:num>
  <w:num w:numId="9">
    <w:abstractNumId w:val="16"/>
  </w:num>
  <w:num w:numId="10">
    <w:abstractNumId w:val="7"/>
  </w:num>
  <w:num w:numId="11">
    <w:abstractNumId w:val="22"/>
  </w:num>
  <w:num w:numId="12">
    <w:abstractNumId w:val="15"/>
  </w:num>
  <w:num w:numId="13">
    <w:abstractNumId w:val="41"/>
  </w:num>
  <w:num w:numId="14">
    <w:abstractNumId w:val="28"/>
  </w:num>
  <w:num w:numId="15">
    <w:abstractNumId w:val="33"/>
  </w:num>
  <w:num w:numId="16">
    <w:abstractNumId w:val="46"/>
  </w:num>
  <w:num w:numId="17">
    <w:abstractNumId w:val="38"/>
  </w:num>
  <w:num w:numId="18">
    <w:abstractNumId w:val="4"/>
  </w:num>
  <w:num w:numId="19">
    <w:abstractNumId w:val="26"/>
  </w:num>
  <w:num w:numId="20">
    <w:abstractNumId w:val="47"/>
  </w:num>
  <w:num w:numId="21">
    <w:abstractNumId w:val="32"/>
  </w:num>
  <w:num w:numId="22">
    <w:abstractNumId w:val="27"/>
  </w:num>
  <w:num w:numId="23">
    <w:abstractNumId w:val="0"/>
  </w:num>
  <w:num w:numId="24">
    <w:abstractNumId w:val="17"/>
  </w:num>
  <w:num w:numId="25">
    <w:abstractNumId w:val="10"/>
  </w:num>
  <w:num w:numId="26">
    <w:abstractNumId w:val="19"/>
  </w:num>
  <w:num w:numId="27">
    <w:abstractNumId w:val="23"/>
  </w:num>
  <w:num w:numId="28">
    <w:abstractNumId w:val="36"/>
  </w:num>
  <w:num w:numId="29">
    <w:abstractNumId w:val="42"/>
  </w:num>
  <w:num w:numId="30">
    <w:abstractNumId w:val="2"/>
  </w:num>
  <w:num w:numId="31">
    <w:abstractNumId w:val="25"/>
  </w:num>
  <w:num w:numId="32">
    <w:abstractNumId w:val="40"/>
  </w:num>
  <w:num w:numId="33">
    <w:abstractNumId w:val="37"/>
  </w:num>
  <w:num w:numId="34">
    <w:abstractNumId w:val="30"/>
  </w:num>
  <w:num w:numId="35">
    <w:abstractNumId w:val="11"/>
  </w:num>
  <w:num w:numId="36">
    <w:abstractNumId w:val="18"/>
  </w:num>
  <w:num w:numId="37">
    <w:abstractNumId w:val="43"/>
  </w:num>
  <w:num w:numId="38">
    <w:abstractNumId w:val="3"/>
  </w:num>
  <w:num w:numId="39">
    <w:abstractNumId w:val="35"/>
  </w:num>
  <w:num w:numId="40">
    <w:abstractNumId w:val="12"/>
  </w:num>
  <w:num w:numId="41">
    <w:abstractNumId w:val="29"/>
  </w:num>
  <w:num w:numId="42">
    <w:abstractNumId w:val="31"/>
  </w:num>
  <w:num w:numId="43">
    <w:abstractNumId w:val="13"/>
  </w:num>
  <w:num w:numId="44">
    <w:abstractNumId w:val="45"/>
  </w:num>
  <w:num w:numId="45">
    <w:abstractNumId w:val="9"/>
  </w:num>
  <w:num w:numId="46">
    <w:abstractNumId w:val="5"/>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07"/>
    <w:rsid w:val="0002076B"/>
    <w:rsid w:val="00046AE4"/>
    <w:rsid w:val="0005052D"/>
    <w:rsid w:val="00057C92"/>
    <w:rsid w:val="00070E19"/>
    <w:rsid w:val="0007268F"/>
    <w:rsid w:val="000A4E9F"/>
    <w:rsid w:val="000B3BC0"/>
    <w:rsid w:val="000D3420"/>
    <w:rsid w:val="000D669D"/>
    <w:rsid w:val="000E266E"/>
    <w:rsid w:val="00116AF5"/>
    <w:rsid w:val="001879A1"/>
    <w:rsid w:val="0019096F"/>
    <w:rsid w:val="001B295F"/>
    <w:rsid w:val="001C52C8"/>
    <w:rsid w:val="001D0962"/>
    <w:rsid w:val="00242A97"/>
    <w:rsid w:val="0024435E"/>
    <w:rsid w:val="002B0AD5"/>
    <w:rsid w:val="002B1FED"/>
    <w:rsid w:val="002D1CD1"/>
    <w:rsid w:val="002D7BA9"/>
    <w:rsid w:val="002E7CB2"/>
    <w:rsid w:val="002F7699"/>
    <w:rsid w:val="003116A4"/>
    <w:rsid w:val="00354181"/>
    <w:rsid w:val="00384107"/>
    <w:rsid w:val="003E0DB8"/>
    <w:rsid w:val="003E439A"/>
    <w:rsid w:val="003F2D9D"/>
    <w:rsid w:val="0041507B"/>
    <w:rsid w:val="004157C0"/>
    <w:rsid w:val="00435C0E"/>
    <w:rsid w:val="00452D15"/>
    <w:rsid w:val="004A7BDA"/>
    <w:rsid w:val="004E62EF"/>
    <w:rsid w:val="004F4B3E"/>
    <w:rsid w:val="0050521F"/>
    <w:rsid w:val="005262CF"/>
    <w:rsid w:val="00552F82"/>
    <w:rsid w:val="00557130"/>
    <w:rsid w:val="005B0A41"/>
    <w:rsid w:val="00655896"/>
    <w:rsid w:val="00683BE3"/>
    <w:rsid w:val="006921A7"/>
    <w:rsid w:val="006A47EB"/>
    <w:rsid w:val="006D608E"/>
    <w:rsid w:val="007109D3"/>
    <w:rsid w:val="00786072"/>
    <w:rsid w:val="007965E0"/>
    <w:rsid w:val="007A419F"/>
    <w:rsid w:val="007C30D1"/>
    <w:rsid w:val="007D51C1"/>
    <w:rsid w:val="007F0583"/>
    <w:rsid w:val="00814720"/>
    <w:rsid w:val="00824992"/>
    <w:rsid w:val="00843B2A"/>
    <w:rsid w:val="00895726"/>
    <w:rsid w:val="008C7B42"/>
    <w:rsid w:val="0095523E"/>
    <w:rsid w:val="00990A80"/>
    <w:rsid w:val="00997865"/>
    <w:rsid w:val="00997B2D"/>
    <w:rsid w:val="009B455C"/>
    <w:rsid w:val="009F183E"/>
    <w:rsid w:val="00A24E07"/>
    <w:rsid w:val="00A26C0D"/>
    <w:rsid w:val="00A31CC0"/>
    <w:rsid w:val="00A42459"/>
    <w:rsid w:val="00A51B23"/>
    <w:rsid w:val="00A60BC3"/>
    <w:rsid w:val="00A7654E"/>
    <w:rsid w:val="00A842BA"/>
    <w:rsid w:val="00AB06C2"/>
    <w:rsid w:val="00AB2B52"/>
    <w:rsid w:val="00AB4CD2"/>
    <w:rsid w:val="00AC482E"/>
    <w:rsid w:val="00AD05B0"/>
    <w:rsid w:val="00AD4C59"/>
    <w:rsid w:val="00AE48DC"/>
    <w:rsid w:val="00B14DA2"/>
    <w:rsid w:val="00B51AAA"/>
    <w:rsid w:val="00B7168D"/>
    <w:rsid w:val="00B85F7B"/>
    <w:rsid w:val="00B93DBE"/>
    <w:rsid w:val="00BD1713"/>
    <w:rsid w:val="00BE540B"/>
    <w:rsid w:val="00C365FD"/>
    <w:rsid w:val="00C424D3"/>
    <w:rsid w:val="00C42C7E"/>
    <w:rsid w:val="00C54B88"/>
    <w:rsid w:val="00C5574D"/>
    <w:rsid w:val="00C81092"/>
    <w:rsid w:val="00C86B28"/>
    <w:rsid w:val="00C97032"/>
    <w:rsid w:val="00CA3FD9"/>
    <w:rsid w:val="00CB1851"/>
    <w:rsid w:val="00CB5A8B"/>
    <w:rsid w:val="00CB6A57"/>
    <w:rsid w:val="00CD0315"/>
    <w:rsid w:val="00CD77B3"/>
    <w:rsid w:val="00CF25CF"/>
    <w:rsid w:val="00D50E2C"/>
    <w:rsid w:val="00D63E00"/>
    <w:rsid w:val="00D73F3B"/>
    <w:rsid w:val="00DC226E"/>
    <w:rsid w:val="00DC5F93"/>
    <w:rsid w:val="00E272E2"/>
    <w:rsid w:val="00EB56BF"/>
    <w:rsid w:val="00EC306A"/>
    <w:rsid w:val="00EC6F5F"/>
    <w:rsid w:val="00ED2967"/>
    <w:rsid w:val="00F014D7"/>
    <w:rsid w:val="00F05405"/>
    <w:rsid w:val="00F11051"/>
    <w:rsid w:val="00F2582B"/>
    <w:rsid w:val="00F34049"/>
    <w:rsid w:val="00F361D4"/>
    <w:rsid w:val="00F46121"/>
    <w:rsid w:val="00F46CA2"/>
    <w:rsid w:val="00F52480"/>
    <w:rsid w:val="00F743A4"/>
    <w:rsid w:val="00F8725B"/>
    <w:rsid w:val="00FA740D"/>
    <w:rsid w:val="00FE48F2"/>
    <w:rsid w:val="00FF10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7FCA"/>
  <w15:docId w15:val="{2377B2D8-C5BC-4E3A-8F5D-E5D5A157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B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E07"/>
    <w:rPr>
      <w:rFonts w:cs="Times New Roman"/>
    </w:rPr>
  </w:style>
  <w:style w:type="paragraph" w:styleId="Footer">
    <w:name w:val="footer"/>
    <w:basedOn w:val="Normal"/>
    <w:link w:val="FooterChar"/>
    <w:uiPriority w:val="99"/>
    <w:semiHidden/>
    <w:rsid w:val="00A24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E07"/>
    <w:rPr>
      <w:rFonts w:cs="Times New Roman"/>
    </w:rPr>
  </w:style>
  <w:style w:type="paragraph" w:styleId="ListParagraph">
    <w:name w:val="List Paragraph"/>
    <w:basedOn w:val="Normal"/>
    <w:qFormat/>
    <w:rsid w:val="006921A7"/>
    <w:pPr>
      <w:ind w:left="720"/>
      <w:contextualSpacing/>
    </w:pPr>
  </w:style>
  <w:style w:type="paragraph" w:styleId="BalloonText">
    <w:name w:val="Balloon Text"/>
    <w:basedOn w:val="Normal"/>
    <w:link w:val="BalloonTextChar"/>
    <w:uiPriority w:val="99"/>
    <w:semiHidden/>
    <w:rsid w:val="00CB6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57"/>
    <w:rPr>
      <w:rFonts w:ascii="Tahoma" w:hAnsi="Tahoma" w:cs="Tahoma"/>
      <w:sz w:val="16"/>
    </w:rPr>
  </w:style>
  <w:style w:type="character" w:styleId="Hyperlink">
    <w:name w:val="Hyperlink"/>
    <w:basedOn w:val="DefaultParagraphFont"/>
    <w:uiPriority w:val="99"/>
    <w:rsid w:val="00F46121"/>
    <w:rPr>
      <w:rFonts w:cs="Times New Roman"/>
      <w:color w:val="0000FF"/>
      <w:u w:val="single"/>
    </w:rPr>
  </w:style>
  <w:style w:type="paragraph" w:customStyle="1" w:styleId="TxBrp2">
    <w:name w:val="TxBr_p2"/>
    <w:basedOn w:val="Normal"/>
    <w:rsid w:val="00E272E2"/>
    <w:pPr>
      <w:widowControl w:val="0"/>
      <w:tabs>
        <w:tab w:val="left" w:pos="277"/>
      </w:tabs>
      <w:autoSpaceDE w:val="0"/>
      <w:autoSpaceDN w:val="0"/>
      <w:adjustRightInd w:val="0"/>
      <w:spacing w:after="0" w:line="277" w:lineRule="atLeast"/>
      <w:ind w:left="1638"/>
    </w:pPr>
    <w:rPr>
      <w:rFonts w:ascii="Times New Roman" w:eastAsia="Times New Roman" w:hAnsi="Times New Roman"/>
      <w:sz w:val="20"/>
      <w:szCs w:val="20"/>
      <w:lang w:val="en-US"/>
    </w:rPr>
  </w:style>
  <w:style w:type="paragraph" w:styleId="NormalWeb">
    <w:name w:val="Normal (Web)"/>
    <w:basedOn w:val="Normal"/>
    <w:uiPriority w:val="99"/>
    <w:semiHidden/>
    <w:unhideWhenUsed/>
    <w:rsid w:val="00C36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00369810A44B884015D335A4F9836"/>
        <w:category>
          <w:name w:val="General"/>
          <w:gallery w:val="placeholder"/>
        </w:category>
        <w:types>
          <w:type w:val="bbPlcHdr"/>
        </w:types>
        <w:behaviors>
          <w:behavior w:val="content"/>
        </w:behaviors>
        <w:guid w:val="{1B4DCF4B-674F-4CE7-9D1D-57F0B5174154}"/>
      </w:docPartPr>
      <w:docPartBody>
        <w:p w:rsidR="00064703" w:rsidRDefault="00D137AB" w:rsidP="00D137AB">
          <w:pPr>
            <w:pStyle w:val="1F100369810A44B884015D335A4F98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AB"/>
    <w:rsid w:val="00064703"/>
    <w:rsid w:val="001209DD"/>
    <w:rsid w:val="00143A9B"/>
    <w:rsid w:val="00165FDA"/>
    <w:rsid w:val="00197FFD"/>
    <w:rsid w:val="003611B0"/>
    <w:rsid w:val="00925E87"/>
    <w:rsid w:val="00B9308F"/>
    <w:rsid w:val="00D137AB"/>
    <w:rsid w:val="00DF18FF"/>
    <w:rsid w:val="00F41042"/>
    <w:rsid w:val="00F8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00369810A44B884015D335A4F9836">
    <w:name w:val="1F100369810A44B884015D335A4F9836"/>
    <w:rsid w:val="00D13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D88865D0</Template>
  <TotalTime>0</TotalTime>
  <Pages>2</Pages>
  <Words>575</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Holy Family Catholic School &amp; Sixth Form</vt:lpstr>
    </vt:vector>
  </TitlesOfParts>
  <Company>Hewlett-Packard</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Family Catholic School &amp; Sixth Form</dc:title>
  <dc:creator>buster</dc:creator>
  <cp:lastModifiedBy>Mrs. T. Fray</cp:lastModifiedBy>
  <cp:revision>2</cp:revision>
  <cp:lastPrinted>2017-06-14T10:41:00Z</cp:lastPrinted>
  <dcterms:created xsi:type="dcterms:W3CDTF">2022-01-11T14:11:00Z</dcterms:created>
  <dcterms:modified xsi:type="dcterms:W3CDTF">2022-01-11T14:11:00Z</dcterms:modified>
</cp:coreProperties>
</file>