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5"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(DfE,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B87926">
              <w:rPr>
                <w:rFonts w:ascii="Arial" w:hAnsi="Arial" w:cs="Arial"/>
                <w:b/>
                <w:sz w:val="20"/>
                <w:szCs w:val="20"/>
              </w:rPr>
            </w:r>
            <w:r w:rsidR="00B87926">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D5"/>
    <w:rsid w:val="003514D5"/>
    <w:rsid w:val="004A462C"/>
    <w:rsid w:val="00783723"/>
    <w:rsid w:val="00872796"/>
    <w:rsid w:val="00AE538E"/>
    <w:rsid w:val="00AF2D28"/>
    <w:rsid w:val="00B87926"/>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7A43A-3D41-45D7-9D1A-B52654CB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uploads/system/uploads/attachment_data/file/240164/Filtering_guidance_v1_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3005F537</Template>
  <TotalTime>1</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Ute Lark</cp:lastModifiedBy>
  <cp:revision>2</cp:revision>
  <dcterms:created xsi:type="dcterms:W3CDTF">2019-01-11T16:10:00Z</dcterms:created>
  <dcterms:modified xsi:type="dcterms:W3CDTF">2019-01-11T16:10:00Z</dcterms:modified>
</cp:coreProperties>
</file>