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01" w:rsidRDefault="00203E01" w:rsidP="000C2FBA">
      <w:pPr>
        <w:pStyle w:val="Heading1"/>
        <w:spacing w:after="0"/>
        <w:ind w:left="0" w:firstLine="0"/>
        <w:jc w:val="left"/>
        <w:rPr>
          <w:rFonts w:asciiTheme="minorHAnsi" w:hAnsiTheme="minorHAnsi" w:cstheme="minorHAnsi"/>
          <w:noProof/>
          <w:sz w:val="24"/>
          <w:szCs w:val="24"/>
        </w:rPr>
      </w:pPr>
    </w:p>
    <w:p w:rsidR="006A7A04" w:rsidRPr="00203E01" w:rsidRDefault="00A967DA" w:rsidP="004064EF">
      <w:pPr>
        <w:pStyle w:val="Heading1"/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203E01" w:rsidRDefault="000C2FBA" w:rsidP="004064EF">
      <w:pPr>
        <w:pStyle w:val="Heading1"/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Administrator</w:t>
      </w:r>
    </w:p>
    <w:p w:rsidR="00326F1B" w:rsidRDefault="00326F1B" w:rsidP="00326F1B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</w:p>
    <w:p w:rsidR="00A967DA" w:rsidRPr="00203E01" w:rsidRDefault="006A7A04" w:rsidP="00326F1B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Job Description</w:t>
      </w:r>
      <w:r w:rsidR="00A967DA" w:rsidRPr="00203E0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6F1B" w:rsidRDefault="00326F1B" w:rsidP="00326F1B">
      <w:pPr>
        <w:pStyle w:val="Heading3"/>
        <w:spacing w:before="0" w:after="0"/>
        <w:ind w:left="357"/>
        <w:rPr>
          <w:rFonts w:asciiTheme="minorHAnsi" w:hAnsiTheme="minorHAnsi" w:cstheme="minorHAnsi"/>
          <w:b w:val="0"/>
          <w:sz w:val="24"/>
          <w:szCs w:val="24"/>
        </w:rPr>
      </w:pPr>
    </w:p>
    <w:p w:rsidR="000A2648" w:rsidRPr="00203E01" w:rsidRDefault="000A2648" w:rsidP="00326F1B">
      <w:pPr>
        <w:pStyle w:val="Heading3"/>
        <w:spacing w:before="0" w:after="0"/>
        <w:ind w:left="357"/>
        <w:rPr>
          <w:rFonts w:asciiTheme="minorHAnsi" w:hAnsiTheme="minorHAnsi" w:cstheme="minorHAnsi"/>
          <w:b w:val="0"/>
          <w:sz w:val="24"/>
          <w:szCs w:val="24"/>
        </w:rPr>
      </w:pPr>
      <w:r w:rsidRPr="00203E01">
        <w:rPr>
          <w:rFonts w:asciiTheme="minorHAnsi" w:hAnsiTheme="minorHAnsi" w:cstheme="minorHAnsi"/>
          <w:b w:val="0"/>
          <w:sz w:val="24"/>
          <w:szCs w:val="24"/>
        </w:rPr>
        <w:t>Job Title:</w:t>
      </w:r>
      <w:r w:rsidRPr="00203E01">
        <w:rPr>
          <w:rFonts w:asciiTheme="minorHAnsi" w:hAnsiTheme="minorHAnsi" w:cstheme="minorHAnsi"/>
          <w:b w:val="0"/>
          <w:sz w:val="24"/>
          <w:szCs w:val="24"/>
        </w:rPr>
        <w:tab/>
      </w:r>
      <w:r w:rsidR="000C2FBA">
        <w:rPr>
          <w:rFonts w:asciiTheme="minorHAnsi" w:hAnsiTheme="minorHAnsi" w:cstheme="minorHAnsi"/>
          <w:b w:val="0"/>
          <w:sz w:val="24"/>
          <w:szCs w:val="24"/>
        </w:rPr>
        <w:t>Administrator</w:t>
      </w:r>
    </w:p>
    <w:p w:rsidR="000A2648" w:rsidRPr="00203E01" w:rsidRDefault="000A2648" w:rsidP="00326F1B">
      <w:pPr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Reporting to:</w:t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="00786156">
        <w:rPr>
          <w:rFonts w:asciiTheme="minorHAnsi" w:hAnsiTheme="minorHAnsi" w:cstheme="minorHAnsi"/>
          <w:sz w:val="24"/>
          <w:szCs w:val="24"/>
        </w:rPr>
        <w:t>Secondary Office Manager</w:t>
      </w:r>
    </w:p>
    <w:p w:rsidR="000A2648" w:rsidRPr="00203E01" w:rsidRDefault="000A2648" w:rsidP="00326F1B">
      <w:pPr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Grade:</w:t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="00B81FD8" w:rsidRPr="00786156">
        <w:rPr>
          <w:rFonts w:asciiTheme="minorHAnsi" w:hAnsiTheme="minorHAnsi" w:cstheme="minorHAnsi"/>
          <w:sz w:val="24"/>
          <w:szCs w:val="24"/>
        </w:rPr>
        <w:t>Scale 3,</w:t>
      </w:r>
      <w:r w:rsidR="00D14180" w:rsidRPr="00786156">
        <w:rPr>
          <w:rFonts w:asciiTheme="minorHAnsi" w:hAnsiTheme="minorHAnsi" w:cstheme="minorHAnsi"/>
          <w:sz w:val="24"/>
          <w:szCs w:val="24"/>
        </w:rPr>
        <w:t xml:space="preserve"> </w:t>
      </w:r>
      <w:r w:rsidR="00B81FD8" w:rsidRPr="00786156">
        <w:rPr>
          <w:rFonts w:asciiTheme="minorHAnsi" w:hAnsiTheme="minorHAnsi" w:cstheme="minorHAnsi"/>
          <w:sz w:val="24"/>
          <w:szCs w:val="24"/>
        </w:rPr>
        <w:t xml:space="preserve">Point 5 – 6 </w:t>
      </w:r>
      <w:r w:rsidR="00D14180" w:rsidRPr="00786156">
        <w:rPr>
          <w:rFonts w:asciiTheme="minorHAnsi" w:hAnsiTheme="minorHAnsi" w:cstheme="minorHAnsi"/>
          <w:sz w:val="24"/>
          <w:szCs w:val="24"/>
        </w:rPr>
        <w:t>(£</w:t>
      </w:r>
      <w:r w:rsidR="00B81FD8" w:rsidRPr="00786156">
        <w:rPr>
          <w:rFonts w:asciiTheme="minorHAnsi" w:hAnsiTheme="minorHAnsi" w:cstheme="minorHAnsi"/>
          <w:sz w:val="24"/>
          <w:szCs w:val="24"/>
        </w:rPr>
        <w:t>19,402</w:t>
      </w:r>
      <w:r w:rsidR="00D14180" w:rsidRPr="00786156">
        <w:rPr>
          <w:rFonts w:asciiTheme="minorHAnsi" w:hAnsiTheme="minorHAnsi" w:cstheme="minorHAnsi"/>
          <w:sz w:val="24"/>
          <w:szCs w:val="24"/>
        </w:rPr>
        <w:t xml:space="preserve"> - £</w:t>
      </w:r>
      <w:r w:rsidR="00B81FD8" w:rsidRPr="00786156">
        <w:rPr>
          <w:rFonts w:asciiTheme="minorHAnsi" w:hAnsiTheme="minorHAnsi" w:cstheme="minorHAnsi"/>
          <w:sz w:val="24"/>
          <w:szCs w:val="24"/>
        </w:rPr>
        <w:t>19,753</w:t>
      </w:r>
      <w:r w:rsidR="00D14180" w:rsidRPr="00786156">
        <w:rPr>
          <w:rFonts w:asciiTheme="minorHAnsi" w:hAnsiTheme="minorHAnsi" w:cstheme="minorHAnsi"/>
          <w:sz w:val="24"/>
          <w:szCs w:val="24"/>
        </w:rPr>
        <w:t>)</w:t>
      </w:r>
    </w:p>
    <w:p w:rsidR="000A2648" w:rsidRPr="00203E01" w:rsidRDefault="000A2648" w:rsidP="00326F1B">
      <w:pPr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Contract:</w:t>
      </w:r>
      <w:r w:rsidRPr="00203E01">
        <w:rPr>
          <w:rFonts w:asciiTheme="minorHAnsi" w:hAnsiTheme="minorHAnsi" w:cstheme="minorHAnsi"/>
          <w:sz w:val="24"/>
          <w:szCs w:val="24"/>
        </w:rPr>
        <w:tab/>
      </w:r>
      <w:r w:rsidR="000C2FBA">
        <w:rPr>
          <w:rFonts w:asciiTheme="minorHAnsi" w:hAnsiTheme="minorHAnsi" w:cstheme="minorHAnsi"/>
          <w:sz w:val="24"/>
          <w:szCs w:val="24"/>
        </w:rPr>
        <w:t>36 hours per week, 45.6 weeks (Term-time only</w:t>
      </w:r>
    </w:p>
    <w:p w:rsidR="00F6229D" w:rsidRPr="00203E01" w:rsidRDefault="00F6229D" w:rsidP="00326F1B">
      <w:pPr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326F1B" w:rsidRDefault="00F6229D" w:rsidP="00326F1B">
      <w:pPr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03E01">
        <w:rPr>
          <w:rFonts w:asciiTheme="minorHAnsi" w:hAnsiTheme="minorHAnsi" w:cstheme="minorHAnsi"/>
          <w:b/>
          <w:sz w:val="24"/>
          <w:szCs w:val="24"/>
        </w:rPr>
        <w:t>General</w:t>
      </w:r>
      <w:bookmarkStart w:id="0" w:name="_GoBack"/>
      <w:bookmarkEnd w:id="0"/>
    </w:p>
    <w:p w:rsidR="00F6229D" w:rsidRPr="00326F1B" w:rsidRDefault="0040404B" w:rsidP="00326F1B">
      <w:p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326F1B">
        <w:rPr>
          <w:rFonts w:asciiTheme="minorHAnsi" w:hAnsiTheme="minorHAnsi" w:cstheme="minorHAnsi"/>
          <w:sz w:val="24"/>
          <w:szCs w:val="24"/>
        </w:rPr>
        <w:t xml:space="preserve">The post holder will be responsible for </w:t>
      </w:r>
      <w:r w:rsidR="000C2FBA" w:rsidRPr="000C2FBA">
        <w:rPr>
          <w:rFonts w:asciiTheme="minorHAnsi" w:hAnsiTheme="minorHAnsi" w:cstheme="minorHAnsi"/>
          <w:sz w:val="24"/>
          <w:szCs w:val="24"/>
        </w:rPr>
        <w:t>administrative duties whilst working alongside other school staff.</w:t>
      </w:r>
    </w:p>
    <w:p w:rsidR="006A7A04" w:rsidRPr="00203E01" w:rsidRDefault="006A7A04" w:rsidP="00326F1B">
      <w:pPr>
        <w:pStyle w:val="Heading3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203E01">
        <w:rPr>
          <w:rFonts w:asciiTheme="minorHAnsi" w:hAnsiTheme="minorHAnsi" w:cstheme="minorHAnsi"/>
          <w:sz w:val="24"/>
          <w:szCs w:val="24"/>
        </w:rPr>
        <w:t>Job Purpose</w:t>
      </w:r>
    </w:p>
    <w:p w:rsidR="0040404B" w:rsidRDefault="0040404B" w:rsidP="00326F1B">
      <w:pPr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post holder will be responsible to the </w:t>
      </w:r>
      <w:r w:rsidR="00F94155">
        <w:rPr>
          <w:rFonts w:asciiTheme="minorHAnsi" w:hAnsiTheme="minorHAnsi" w:cstheme="minorHAnsi"/>
          <w:sz w:val="24"/>
          <w:szCs w:val="24"/>
        </w:rPr>
        <w:t xml:space="preserve">School Business Manager and the </w:t>
      </w:r>
      <w:r>
        <w:rPr>
          <w:rFonts w:asciiTheme="minorHAnsi" w:hAnsiTheme="minorHAnsi" w:cstheme="minorHAnsi"/>
          <w:sz w:val="24"/>
          <w:szCs w:val="24"/>
        </w:rPr>
        <w:t>Headteacher of the school for the following:</w:t>
      </w:r>
    </w:p>
    <w:p w:rsidR="0040404B" w:rsidRPr="00326F1B" w:rsidRDefault="0040404B" w:rsidP="00326F1B">
      <w:pPr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0C2FBA" w:rsidRPr="000C2FBA" w:rsidRDefault="000C2FBA" w:rsidP="000C2FBA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Main Activities:</w:t>
      </w:r>
    </w:p>
    <w:p w:rsidR="000C2FBA" w:rsidRPr="000C2FBA" w:rsidRDefault="000C2FBA" w:rsidP="000C2FBA">
      <w:pPr>
        <w:numPr>
          <w:ilvl w:val="0"/>
          <w:numId w:val="14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0C2FBA">
        <w:rPr>
          <w:rFonts w:asciiTheme="minorHAnsi" w:hAnsiTheme="minorHAnsi" w:cstheme="minorHAnsi"/>
          <w:sz w:val="24"/>
          <w:szCs w:val="24"/>
        </w:rPr>
        <w:t>Provide administrative support across the school to include production of letters, reports and other documents utilising MS Office Software package.</w:t>
      </w:r>
    </w:p>
    <w:p w:rsidR="000C2FBA" w:rsidRPr="000C2FBA" w:rsidRDefault="000C2FBA" w:rsidP="000C2FBA">
      <w:pPr>
        <w:pStyle w:val="Heading1"/>
        <w:numPr>
          <w:ilvl w:val="0"/>
          <w:numId w:val="15"/>
        </w:numPr>
        <w:tabs>
          <w:tab w:val="left" w:pos="56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C2FBA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 Sourcing &amp; ordering of stock and ensuring stock is adequately stored and recorded</w:t>
      </w:r>
    </w:p>
    <w:p w:rsidR="000C2FBA" w:rsidRPr="000C2FBA" w:rsidRDefault="000C2FBA" w:rsidP="000C2FBA">
      <w:pPr>
        <w:pStyle w:val="Heading1"/>
        <w:numPr>
          <w:ilvl w:val="0"/>
          <w:numId w:val="15"/>
        </w:numPr>
        <w:tabs>
          <w:tab w:val="left" w:pos="56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C2FBA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 Maintenance of printers on both sites</w:t>
      </w:r>
    </w:p>
    <w:p w:rsidR="000C2FBA" w:rsidRPr="000C2FBA" w:rsidRDefault="000C2FBA" w:rsidP="000C2FBA">
      <w:pPr>
        <w:pStyle w:val="Heading1"/>
        <w:numPr>
          <w:ilvl w:val="0"/>
          <w:numId w:val="15"/>
        </w:numPr>
        <w:tabs>
          <w:tab w:val="left" w:pos="56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C2FBA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 Photocopying</w:t>
      </w:r>
    </w:p>
    <w:p w:rsidR="000C2FBA" w:rsidRPr="000C2FBA" w:rsidRDefault="000C2FBA" w:rsidP="000C2FBA">
      <w:pPr>
        <w:pStyle w:val="Heading1"/>
        <w:numPr>
          <w:ilvl w:val="0"/>
          <w:numId w:val="14"/>
        </w:numPr>
        <w:tabs>
          <w:tab w:val="left" w:pos="56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C2FBA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 Answer phone calls, record and pass on messages as required </w:t>
      </w:r>
    </w:p>
    <w:p w:rsidR="000C2FBA" w:rsidRDefault="000C2FBA" w:rsidP="000C2FBA">
      <w:pPr>
        <w:pStyle w:val="Heading1"/>
        <w:numPr>
          <w:ilvl w:val="0"/>
          <w:numId w:val="14"/>
        </w:numPr>
        <w:tabs>
          <w:tab w:val="left" w:pos="56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0C2FBA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 General administrative tasks required in main school office</w:t>
      </w:r>
    </w:p>
    <w:p w:rsidR="000C2FBA" w:rsidRDefault="000C2FBA" w:rsidP="000C2FBA"/>
    <w:p w:rsidR="000C2FBA" w:rsidRPr="000C2FBA" w:rsidRDefault="000C2FBA" w:rsidP="000C2FBA">
      <w:pPr>
        <w:ind w:left="0" w:firstLine="0"/>
        <w:jc w:val="both"/>
        <w:rPr>
          <w:rFonts w:asciiTheme="minorHAnsi" w:hAnsiTheme="minorHAnsi" w:cstheme="minorHAnsi"/>
          <w:i/>
        </w:rPr>
      </w:pPr>
      <w:r w:rsidRPr="000C2FBA">
        <w:rPr>
          <w:rFonts w:asciiTheme="minorHAnsi" w:hAnsiTheme="minorHAnsi" w:cstheme="minorHAnsi"/>
          <w:i/>
        </w:rPr>
        <w:t xml:space="preserve">The </w:t>
      </w:r>
      <w:proofErr w:type="gramStart"/>
      <w:r w:rsidRPr="000C2FBA">
        <w:rPr>
          <w:rFonts w:asciiTheme="minorHAnsi" w:hAnsiTheme="minorHAnsi" w:cstheme="minorHAnsi"/>
          <w:i/>
        </w:rPr>
        <w:t>above mentioned</w:t>
      </w:r>
      <w:proofErr w:type="gramEnd"/>
      <w:r w:rsidRPr="000C2FBA">
        <w:rPr>
          <w:rFonts w:asciiTheme="minorHAnsi" w:hAnsiTheme="minorHAnsi" w:cstheme="minorHAnsi"/>
          <w:i/>
        </w:rPr>
        <w:t xml:space="preserve"> duties are neither exclusive nor exhaustive and the post holder may be required to carry out such other appropriate duties as may be required by the </w:t>
      </w:r>
      <w:smartTag w:uri="urn:schemas-microsoft-com:office:smarttags" w:element="address">
        <w:r w:rsidRPr="000C2FBA">
          <w:rPr>
            <w:rFonts w:asciiTheme="minorHAnsi" w:hAnsiTheme="minorHAnsi" w:cstheme="minorHAnsi"/>
            <w:i/>
          </w:rPr>
          <w:t>Headteacher</w:t>
        </w:r>
      </w:smartTag>
      <w:r w:rsidRPr="000C2FBA">
        <w:rPr>
          <w:rFonts w:asciiTheme="minorHAnsi" w:hAnsiTheme="minorHAnsi" w:cstheme="minorHAnsi"/>
          <w:i/>
        </w:rPr>
        <w:t xml:space="preserve"> /Business Manager within the grading level of the post and the competence of the post holder.</w:t>
      </w:r>
    </w:p>
    <w:p w:rsidR="000C2FBA" w:rsidRPr="000C2FBA" w:rsidRDefault="000C2FBA" w:rsidP="000C2FBA"/>
    <w:p w:rsidR="00CE1CC2" w:rsidRDefault="00CE1CC2" w:rsidP="000C2FBA">
      <w:pPr>
        <w:ind w:left="0" w:firstLine="0"/>
        <w:rPr>
          <w:sz w:val="24"/>
          <w:szCs w:val="24"/>
        </w:rPr>
      </w:pPr>
    </w:p>
    <w:p w:rsidR="00203E01" w:rsidRPr="00326F1B" w:rsidRDefault="00203E01" w:rsidP="0040404B">
      <w:pPr>
        <w:pStyle w:val="ListBullet"/>
        <w:ind w:left="0"/>
        <w:rPr>
          <w:sz w:val="24"/>
          <w:szCs w:val="24"/>
        </w:rPr>
      </w:pPr>
      <w:r w:rsidRPr="00326F1B">
        <w:rPr>
          <w:sz w:val="24"/>
          <w:szCs w:val="24"/>
        </w:rPr>
        <w:t>Post holder’s signature:</w:t>
      </w:r>
      <w:r w:rsidR="00F94155">
        <w:rPr>
          <w:sz w:val="24"/>
          <w:szCs w:val="24"/>
        </w:rPr>
        <w:t xml:space="preserve"> </w:t>
      </w:r>
      <w:r w:rsidRPr="00326F1B">
        <w:rPr>
          <w:sz w:val="24"/>
          <w:szCs w:val="24"/>
        </w:rPr>
        <w:t>……………………………………………………………………………………………..</w:t>
      </w:r>
    </w:p>
    <w:p w:rsidR="00560A14" w:rsidRPr="00326F1B" w:rsidRDefault="00203E01" w:rsidP="0040404B">
      <w:pPr>
        <w:pStyle w:val="ListBullet"/>
        <w:ind w:left="0"/>
        <w:rPr>
          <w:sz w:val="24"/>
          <w:szCs w:val="24"/>
        </w:rPr>
      </w:pPr>
      <w:proofErr w:type="spellStart"/>
      <w:r w:rsidRPr="00326F1B">
        <w:rPr>
          <w:sz w:val="24"/>
          <w:szCs w:val="24"/>
        </w:rPr>
        <w:t>Headteacher’s</w:t>
      </w:r>
      <w:proofErr w:type="spellEnd"/>
      <w:r w:rsidRPr="00326F1B">
        <w:rPr>
          <w:sz w:val="24"/>
          <w:szCs w:val="24"/>
        </w:rPr>
        <w:t xml:space="preserve"> signature</w:t>
      </w:r>
      <w:r w:rsidR="00560A14" w:rsidRPr="00326F1B">
        <w:rPr>
          <w:sz w:val="24"/>
          <w:szCs w:val="24"/>
        </w:rPr>
        <w:t>:</w:t>
      </w:r>
      <w:r w:rsidR="00F94155">
        <w:rPr>
          <w:sz w:val="24"/>
          <w:szCs w:val="24"/>
        </w:rPr>
        <w:t xml:space="preserve"> </w:t>
      </w:r>
      <w:r w:rsidRPr="00326F1B">
        <w:rPr>
          <w:sz w:val="24"/>
          <w:szCs w:val="24"/>
        </w:rPr>
        <w:t>…………………………………………………………………………………………..</w:t>
      </w:r>
      <w:r w:rsidR="00560A14" w:rsidRPr="00326F1B">
        <w:rPr>
          <w:sz w:val="24"/>
          <w:szCs w:val="24"/>
        </w:rPr>
        <w:t xml:space="preserve"> </w:t>
      </w:r>
    </w:p>
    <w:p w:rsidR="00560A14" w:rsidRPr="00326F1B" w:rsidRDefault="00560A14" w:rsidP="0040404B">
      <w:pPr>
        <w:pStyle w:val="ListBullet"/>
        <w:ind w:left="0"/>
        <w:rPr>
          <w:sz w:val="24"/>
          <w:szCs w:val="24"/>
        </w:rPr>
      </w:pPr>
    </w:p>
    <w:p w:rsidR="00560A14" w:rsidRPr="00326F1B" w:rsidRDefault="00560A14" w:rsidP="0040404B">
      <w:pPr>
        <w:pStyle w:val="ListBullet"/>
        <w:ind w:left="0"/>
        <w:rPr>
          <w:sz w:val="24"/>
          <w:szCs w:val="24"/>
        </w:rPr>
      </w:pPr>
      <w:r w:rsidRPr="00326F1B">
        <w:rPr>
          <w:sz w:val="24"/>
          <w:szCs w:val="24"/>
        </w:rPr>
        <w:t>Date</w:t>
      </w:r>
      <w:r w:rsidR="00203E01" w:rsidRPr="00326F1B">
        <w:rPr>
          <w:sz w:val="24"/>
          <w:szCs w:val="24"/>
        </w:rPr>
        <w:t xml:space="preserve"> of issue</w:t>
      </w:r>
      <w:r w:rsidRPr="00326F1B">
        <w:rPr>
          <w:sz w:val="24"/>
          <w:szCs w:val="24"/>
        </w:rPr>
        <w:t>:</w:t>
      </w:r>
      <w:r w:rsidR="00135432">
        <w:rPr>
          <w:sz w:val="24"/>
          <w:szCs w:val="24"/>
        </w:rPr>
        <w:t xml:space="preserve"> </w:t>
      </w:r>
      <w:r w:rsidR="000C2FBA">
        <w:rPr>
          <w:sz w:val="24"/>
          <w:szCs w:val="24"/>
        </w:rPr>
        <w:t>15</w:t>
      </w:r>
      <w:r w:rsidR="000C2FBA" w:rsidRPr="000C2FBA">
        <w:rPr>
          <w:sz w:val="24"/>
          <w:szCs w:val="24"/>
          <w:vertAlign w:val="superscript"/>
        </w:rPr>
        <w:t>th</w:t>
      </w:r>
      <w:r w:rsidR="000C2FBA">
        <w:rPr>
          <w:sz w:val="24"/>
          <w:szCs w:val="24"/>
        </w:rPr>
        <w:t xml:space="preserve"> October 2020</w:t>
      </w:r>
    </w:p>
    <w:sectPr w:rsidR="00560A14" w:rsidRPr="00326F1B" w:rsidSect="00560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57667"/>
    <w:multiLevelType w:val="hybridMultilevel"/>
    <w:tmpl w:val="639AA1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3F4D"/>
    <w:multiLevelType w:val="hybridMultilevel"/>
    <w:tmpl w:val="4818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171"/>
    <w:multiLevelType w:val="hybridMultilevel"/>
    <w:tmpl w:val="88D6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2500"/>
    <w:multiLevelType w:val="hybridMultilevel"/>
    <w:tmpl w:val="679C5E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5AF0"/>
    <w:multiLevelType w:val="hybridMultilevel"/>
    <w:tmpl w:val="CC3A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84C18"/>
    <w:multiLevelType w:val="hybridMultilevel"/>
    <w:tmpl w:val="DE4EE4B2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04"/>
    <w:rsid w:val="00014285"/>
    <w:rsid w:val="000357AB"/>
    <w:rsid w:val="000A2648"/>
    <w:rsid w:val="000C2FBA"/>
    <w:rsid w:val="000D6B7C"/>
    <w:rsid w:val="000E3D89"/>
    <w:rsid w:val="00134DD5"/>
    <w:rsid w:val="00135432"/>
    <w:rsid w:val="0015312E"/>
    <w:rsid w:val="001E7B15"/>
    <w:rsid w:val="00203E01"/>
    <w:rsid w:val="00267ED5"/>
    <w:rsid w:val="00275575"/>
    <w:rsid w:val="002E46BE"/>
    <w:rsid w:val="00326F1B"/>
    <w:rsid w:val="0039340C"/>
    <w:rsid w:val="003E76F2"/>
    <w:rsid w:val="0040404B"/>
    <w:rsid w:val="004064EF"/>
    <w:rsid w:val="004D6108"/>
    <w:rsid w:val="00552F3F"/>
    <w:rsid w:val="00560A14"/>
    <w:rsid w:val="00573FE9"/>
    <w:rsid w:val="00575163"/>
    <w:rsid w:val="00581728"/>
    <w:rsid w:val="0059458E"/>
    <w:rsid w:val="0061709C"/>
    <w:rsid w:val="00677C89"/>
    <w:rsid w:val="006812CF"/>
    <w:rsid w:val="00692AFA"/>
    <w:rsid w:val="006A1148"/>
    <w:rsid w:val="006A7A04"/>
    <w:rsid w:val="006E12A0"/>
    <w:rsid w:val="006E3433"/>
    <w:rsid w:val="007048C8"/>
    <w:rsid w:val="00742E12"/>
    <w:rsid w:val="00756187"/>
    <w:rsid w:val="00786156"/>
    <w:rsid w:val="007C1E8D"/>
    <w:rsid w:val="007E02A9"/>
    <w:rsid w:val="008732BD"/>
    <w:rsid w:val="00881B0C"/>
    <w:rsid w:val="009F362F"/>
    <w:rsid w:val="009F5865"/>
    <w:rsid w:val="00A14D40"/>
    <w:rsid w:val="00A967DA"/>
    <w:rsid w:val="00B0231F"/>
    <w:rsid w:val="00B055D4"/>
    <w:rsid w:val="00B1353E"/>
    <w:rsid w:val="00B231CD"/>
    <w:rsid w:val="00B81FD8"/>
    <w:rsid w:val="00BF672E"/>
    <w:rsid w:val="00C3466E"/>
    <w:rsid w:val="00C94346"/>
    <w:rsid w:val="00CC32DE"/>
    <w:rsid w:val="00CE1B5E"/>
    <w:rsid w:val="00CE1CC2"/>
    <w:rsid w:val="00D012BD"/>
    <w:rsid w:val="00D14180"/>
    <w:rsid w:val="00D17FC7"/>
    <w:rsid w:val="00D92D64"/>
    <w:rsid w:val="00DC237D"/>
    <w:rsid w:val="00DD3CF3"/>
    <w:rsid w:val="00DF1900"/>
    <w:rsid w:val="00DF202A"/>
    <w:rsid w:val="00E538C3"/>
    <w:rsid w:val="00E95A48"/>
    <w:rsid w:val="00ED7071"/>
    <w:rsid w:val="00F6229D"/>
    <w:rsid w:val="00F94155"/>
    <w:rsid w:val="00FA7763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459770D"/>
  <w15:docId w15:val="{21C4AA61-95B0-471F-9A74-E48792FC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1DE2294A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bronwen.chalmers</dc:creator>
  <cp:lastModifiedBy>Adeel Hussain</cp:lastModifiedBy>
  <cp:revision>4</cp:revision>
  <cp:lastPrinted>2013-03-21T08:36:00Z</cp:lastPrinted>
  <dcterms:created xsi:type="dcterms:W3CDTF">2020-10-15T08:02:00Z</dcterms:created>
  <dcterms:modified xsi:type="dcterms:W3CDTF">2020-10-15T08:06:00Z</dcterms:modified>
</cp:coreProperties>
</file>