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54" w:rsidRDefault="000530B6">
      <w:pPr>
        <w:spacing w:after="0" w:line="259" w:lineRule="auto"/>
        <w:ind w:left="2722" w:right="0" w:firstLine="0"/>
        <w:jc w:val="left"/>
      </w:pPr>
      <w:bookmarkStart w:id="0" w:name="_GoBack"/>
      <w:bookmarkEnd w:id="0"/>
      <w:r>
        <w:rPr>
          <w:b/>
        </w:rPr>
        <w:t xml:space="preserve"> </w:t>
      </w:r>
    </w:p>
    <w:p w:rsidR="00BB4854" w:rsidRDefault="000530B6">
      <w:pPr>
        <w:pStyle w:val="Heading1"/>
      </w:pPr>
      <w:r>
        <w:t>JOB PROFILE</w:t>
      </w:r>
      <w:r>
        <w:rPr>
          <w:b w:val="0"/>
        </w:rPr>
        <w:t xml:space="preserve"> </w:t>
      </w:r>
    </w:p>
    <w:p w:rsidR="00BB4854" w:rsidRDefault="000530B6">
      <w:pPr>
        <w:spacing w:after="0" w:line="259" w:lineRule="auto"/>
        <w:ind w:left="0" w:right="0" w:firstLine="0"/>
        <w:jc w:val="left"/>
      </w:pPr>
      <w:r>
        <w:rPr>
          <w:b/>
        </w:rPr>
        <w:t xml:space="preserve"> </w:t>
      </w:r>
    </w:p>
    <w:tbl>
      <w:tblPr>
        <w:tblStyle w:val="TableGrid"/>
        <w:tblW w:w="9649" w:type="dxa"/>
        <w:tblInd w:w="6" w:type="dxa"/>
        <w:tblCellMar>
          <w:top w:w="11" w:type="dxa"/>
          <w:left w:w="107" w:type="dxa"/>
          <w:right w:w="115" w:type="dxa"/>
        </w:tblCellMar>
        <w:tblLook w:val="04A0" w:firstRow="1" w:lastRow="0" w:firstColumn="1" w:lastColumn="0" w:noHBand="0" w:noVBand="1"/>
      </w:tblPr>
      <w:tblGrid>
        <w:gridCol w:w="2626"/>
        <w:gridCol w:w="7023"/>
      </w:tblGrid>
      <w:tr w:rsidR="00BB4854">
        <w:trPr>
          <w:trHeight w:val="560"/>
        </w:trPr>
        <w:tc>
          <w:tcPr>
            <w:tcW w:w="2626"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Job Title: </w:t>
            </w:r>
          </w:p>
          <w:p w:rsidR="00BB4854" w:rsidRDefault="000530B6">
            <w:pPr>
              <w:spacing w:after="0" w:line="259" w:lineRule="auto"/>
              <w:ind w:left="0" w:right="0" w:firstLine="0"/>
              <w:jc w:val="left"/>
            </w:pPr>
            <w:r>
              <w:rPr>
                <w:b/>
              </w:rPr>
              <w:t xml:space="preserve"> </w:t>
            </w:r>
          </w:p>
        </w:tc>
        <w:tc>
          <w:tcPr>
            <w:tcW w:w="702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2" w:right="0" w:firstLine="0"/>
              <w:jc w:val="left"/>
            </w:pPr>
            <w:r>
              <w:rPr>
                <w:b/>
              </w:rPr>
              <w:t xml:space="preserve">Short Breaks </w:t>
            </w:r>
            <w:r w:rsidR="00A31A5F" w:rsidRPr="00A31A5F">
              <w:rPr>
                <w:b/>
                <w:highlight w:val="yellow"/>
              </w:rPr>
              <w:t>Team</w:t>
            </w:r>
            <w:r w:rsidR="00A31A5F">
              <w:rPr>
                <w:b/>
              </w:rPr>
              <w:t xml:space="preserve"> </w:t>
            </w:r>
            <w:r>
              <w:rPr>
                <w:b/>
              </w:rPr>
              <w:t xml:space="preserve">Leader </w:t>
            </w:r>
          </w:p>
        </w:tc>
      </w:tr>
      <w:tr w:rsidR="00BB4854">
        <w:trPr>
          <w:trHeight w:val="562"/>
        </w:trPr>
        <w:tc>
          <w:tcPr>
            <w:tcW w:w="2626"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Department: </w:t>
            </w:r>
          </w:p>
          <w:p w:rsidR="00BB4854" w:rsidRDefault="000530B6">
            <w:pPr>
              <w:spacing w:after="0" w:line="259" w:lineRule="auto"/>
              <w:ind w:left="0" w:right="0" w:firstLine="0"/>
              <w:jc w:val="left"/>
            </w:pPr>
            <w:r>
              <w:rPr>
                <w:b/>
              </w:rPr>
              <w:t xml:space="preserve"> </w:t>
            </w:r>
          </w:p>
        </w:tc>
        <w:tc>
          <w:tcPr>
            <w:tcW w:w="702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2" w:right="0" w:firstLine="0"/>
              <w:jc w:val="left"/>
            </w:pPr>
            <w:r>
              <w:rPr>
                <w:b/>
              </w:rPr>
              <w:t xml:space="preserve">SEND </w:t>
            </w:r>
          </w:p>
        </w:tc>
      </w:tr>
      <w:tr w:rsidR="00BB4854">
        <w:trPr>
          <w:trHeight w:val="562"/>
        </w:trPr>
        <w:tc>
          <w:tcPr>
            <w:tcW w:w="2626"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Grade: </w:t>
            </w:r>
          </w:p>
          <w:p w:rsidR="00BB4854" w:rsidRDefault="000530B6">
            <w:pPr>
              <w:spacing w:after="0" w:line="259" w:lineRule="auto"/>
              <w:ind w:left="0" w:right="0" w:firstLine="0"/>
              <w:jc w:val="left"/>
            </w:pPr>
            <w:r>
              <w:rPr>
                <w:b/>
              </w:rPr>
              <w:t xml:space="preserve"> </w:t>
            </w:r>
          </w:p>
        </w:tc>
        <w:tc>
          <w:tcPr>
            <w:tcW w:w="7023" w:type="dxa"/>
            <w:tcBorders>
              <w:top w:val="single" w:sz="4" w:space="0" w:color="000000"/>
              <w:left w:val="single" w:sz="4" w:space="0" w:color="000000"/>
              <w:bottom w:val="single" w:sz="4" w:space="0" w:color="000000"/>
              <w:right w:val="single" w:sz="4" w:space="0" w:color="000000"/>
            </w:tcBorders>
          </w:tcPr>
          <w:p w:rsidR="00BB4854" w:rsidRDefault="000530B6" w:rsidP="00F94AB6">
            <w:pPr>
              <w:spacing w:after="0" w:line="259" w:lineRule="auto"/>
              <w:ind w:left="2" w:right="0" w:firstLine="0"/>
              <w:jc w:val="left"/>
            </w:pPr>
            <w:r>
              <w:rPr>
                <w:b/>
              </w:rPr>
              <w:t xml:space="preserve">SO2 </w:t>
            </w:r>
          </w:p>
        </w:tc>
      </w:tr>
      <w:tr w:rsidR="00BB4854">
        <w:trPr>
          <w:trHeight w:val="286"/>
        </w:trPr>
        <w:tc>
          <w:tcPr>
            <w:tcW w:w="2626"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Location: </w:t>
            </w:r>
          </w:p>
        </w:tc>
        <w:tc>
          <w:tcPr>
            <w:tcW w:w="702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2" w:right="0" w:firstLine="0"/>
              <w:jc w:val="left"/>
            </w:pPr>
            <w:r>
              <w:rPr>
                <w:b/>
              </w:rPr>
              <w:t xml:space="preserve">Disabled Children Resource Centre </w:t>
            </w:r>
          </w:p>
        </w:tc>
      </w:tr>
      <w:tr w:rsidR="00BB4854">
        <w:trPr>
          <w:trHeight w:val="562"/>
        </w:trPr>
        <w:tc>
          <w:tcPr>
            <w:tcW w:w="2626"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Responsible to: </w:t>
            </w:r>
          </w:p>
          <w:p w:rsidR="00BB4854" w:rsidRDefault="000530B6">
            <w:pPr>
              <w:spacing w:after="0" w:line="259" w:lineRule="auto"/>
              <w:ind w:left="0" w:right="0" w:firstLine="0"/>
              <w:jc w:val="left"/>
            </w:pPr>
            <w:r>
              <w:rPr>
                <w:b/>
              </w:rPr>
              <w:t xml:space="preserve"> </w:t>
            </w:r>
          </w:p>
        </w:tc>
        <w:tc>
          <w:tcPr>
            <w:tcW w:w="7023" w:type="dxa"/>
            <w:tcBorders>
              <w:top w:val="single" w:sz="4" w:space="0" w:color="000000"/>
              <w:left w:val="single" w:sz="4" w:space="0" w:color="000000"/>
              <w:bottom w:val="single" w:sz="4" w:space="0" w:color="000000"/>
              <w:right w:val="single" w:sz="4" w:space="0" w:color="000000"/>
            </w:tcBorders>
          </w:tcPr>
          <w:p w:rsidR="00BB4854" w:rsidRPr="00B95BFF" w:rsidRDefault="00B95BFF">
            <w:pPr>
              <w:spacing w:after="0" w:line="259" w:lineRule="auto"/>
              <w:ind w:left="2" w:right="0" w:firstLine="0"/>
              <w:jc w:val="left"/>
              <w:rPr>
                <w:highlight w:val="yellow"/>
              </w:rPr>
            </w:pPr>
            <w:r w:rsidRPr="00B95BFF">
              <w:rPr>
                <w:b/>
                <w:highlight w:val="yellow"/>
              </w:rPr>
              <w:t>Principle Short Breaks Leader</w:t>
            </w:r>
            <w:r w:rsidR="000530B6" w:rsidRPr="00B95BFF">
              <w:rPr>
                <w:b/>
                <w:highlight w:val="yellow"/>
              </w:rPr>
              <w:t xml:space="preserve"> </w:t>
            </w:r>
          </w:p>
        </w:tc>
      </w:tr>
    </w:tbl>
    <w:p w:rsidR="00BB4854" w:rsidRDefault="00F94AB6">
      <w:pPr>
        <w:spacing w:after="0" w:line="259" w:lineRule="auto"/>
        <w:ind w:left="-1" w:right="1467" w:firstLine="0"/>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2912745</wp:posOffset>
                </wp:positionH>
                <wp:positionV relativeFrom="paragraph">
                  <wp:posOffset>981710</wp:posOffset>
                </wp:positionV>
                <wp:extent cx="1019175" cy="609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19175" cy="609600"/>
                        </a:xfrm>
                        <a:prstGeom prst="rect">
                          <a:avLst/>
                        </a:prstGeom>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AB6" w:rsidRDefault="00F94AB6" w:rsidP="00F94AB6">
                            <w:pPr>
                              <w:spacing w:after="0" w:line="240" w:lineRule="auto"/>
                              <w:ind w:left="0" w:right="108" w:hanging="11"/>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PO1</w:t>
                            </w:r>
                          </w:p>
                          <w:p w:rsidR="00F94AB6" w:rsidRPr="00F94AB6" w:rsidRDefault="00F94AB6" w:rsidP="00F94AB6">
                            <w:pPr>
                              <w:spacing w:after="0" w:line="240" w:lineRule="auto"/>
                              <w:ind w:left="0" w:right="108" w:hanging="11"/>
                              <w:jc w:val="center"/>
                              <w:rPr>
                                <w:rFonts w:ascii="Calibri" w:hAnsi="Calibri" w:cs="Calibri"/>
                                <w:color w:val="404040" w:themeColor="text1" w:themeTint="BF"/>
                                <w:sz w:val="16"/>
                                <w:szCs w:val="16"/>
                              </w:rPr>
                            </w:pPr>
                            <w:r w:rsidRPr="00F94AB6">
                              <w:rPr>
                                <w:rFonts w:ascii="Calibri" w:hAnsi="Calibri" w:cs="Calibri"/>
                                <w:color w:val="404040" w:themeColor="text1" w:themeTint="BF"/>
                                <w:sz w:val="16"/>
                                <w:szCs w:val="16"/>
                              </w:rPr>
                              <w:t>Principal Short Breaks Leader</w:t>
                            </w:r>
                          </w:p>
                          <w:p w:rsidR="00F94AB6" w:rsidRPr="00F94AB6" w:rsidRDefault="00F94AB6" w:rsidP="00F94AB6">
                            <w:pPr>
                              <w:spacing w:after="0" w:line="240" w:lineRule="auto"/>
                              <w:ind w:left="0" w:right="108" w:hanging="11"/>
                              <w:jc w:val="center"/>
                              <w:rPr>
                                <w:rFonts w:ascii="Calibri" w:hAnsi="Calibri" w:cs="Calibri"/>
                                <w:color w:val="FF0000"/>
                                <w:sz w:val="16"/>
                                <w:szCs w:val="16"/>
                              </w:rPr>
                            </w:pPr>
                            <w:r w:rsidRPr="00F94AB6">
                              <w:rPr>
                                <w:rFonts w:ascii="Calibri" w:hAnsi="Calibri" w:cs="Calibri"/>
                                <w:color w:val="FF0000"/>
                                <w:sz w:val="16"/>
                                <w:szCs w:val="16"/>
                              </w:rPr>
                              <w:t>New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229.35pt;margin-top:77.3pt;width:80.2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" fillcolor="#5b9bd5 [3204]" strokecolor="#deeaf6 [660]" strokeweight="1pt">
                <v:textbox>
                  <w:txbxContent>
                    <w:p w:rsidR="00F94AB6" w:rsidRDefault="00F94AB6" w:rsidP="00F94AB6">
                      <w:pPr>
                        <w:spacing w:after="0" w:line="240" w:lineRule="auto"/>
                        <w:ind w:left="0" w:right="108" w:hanging="11"/>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PO1</w:t>
                      </w:r>
                    </w:p>
                    <w:p w:rsidR="00F94AB6" w:rsidRPr="00F94AB6" w:rsidRDefault="00F94AB6" w:rsidP="00F94AB6">
                      <w:pPr>
                        <w:spacing w:after="0" w:line="240" w:lineRule="auto"/>
                        <w:ind w:left="0" w:right="108" w:hanging="11"/>
                        <w:jc w:val="center"/>
                        <w:rPr>
                          <w:rFonts w:ascii="Calibri" w:hAnsi="Calibri" w:cs="Calibri"/>
                          <w:color w:val="404040" w:themeColor="text1" w:themeTint="BF"/>
                          <w:sz w:val="16"/>
                          <w:szCs w:val="16"/>
                        </w:rPr>
                      </w:pPr>
                      <w:r w:rsidRPr="00F94AB6">
                        <w:rPr>
                          <w:rFonts w:ascii="Calibri" w:hAnsi="Calibri" w:cs="Calibri"/>
                          <w:color w:val="404040" w:themeColor="text1" w:themeTint="BF"/>
                          <w:sz w:val="16"/>
                          <w:szCs w:val="16"/>
                        </w:rPr>
                        <w:t>Principal Short Breaks Leader</w:t>
                      </w:r>
                    </w:p>
                    <w:p w:rsidR="00F94AB6" w:rsidRPr="00F94AB6" w:rsidRDefault="00F94AB6" w:rsidP="00F94AB6">
                      <w:pPr>
                        <w:spacing w:after="0" w:line="240" w:lineRule="auto"/>
                        <w:ind w:left="0" w:right="108" w:hanging="11"/>
                        <w:jc w:val="center"/>
                        <w:rPr>
                          <w:rFonts w:ascii="Calibri" w:hAnsi="Calibri" w:cs="Calibri"/>
                          <w:color w:val="FF0000"/>
                          <w:sz w:val="16"/>
                          <w:szCs w:val="16"/>
                        </w:rPr>
                      </w:pPr>
                      <w:r w:rsidRPr="00F94AB6">
                        <w:rPr>
                          <w:rFonts w:ascii="Calibri" w:hAnsi="Calibri" w:cs="Calibri"/>
                          <w:color w:val="FF0000"/>
                          <w:sz w:val="16"/>
                          <w:szCs w:val="16"/>
                        </w:rPr>
                        <w:t>New Post</w:t>
                      </w:r>
                    </w:p>
                  </w:txbxContent>
                </v:textbox>
              </v:rect>
            </w:pict>
          </mc:Fallback>
        </mc:AlternateContent>
      </w:r>
      <w:r w:rsidR="000530B6">
        <w:rPr>
          <w:noProof/>
        </w:rPr>
        <w:drawing>
          <wp:inline distT="0" distB="0" distL="0" distR="0">
            <wp:extent cx="5000625" cy="2324100"/>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7"/>
                    <a:stretch>
                      <a:fillRect/>
                    </a:stretch>
                  </pic:blipFill>
                  <pic:spPr>
                    <a:xfrm>
                      <a:off x="0" y="0"/>
                      <a:ext cx="5000625" cy="2324100"/>
                    </a:xfrm>
                    <a:prstGeom prst="rect">
                      <a:avLst/>
                    </a:prstGeom>
                  </pic:spPr>
                </pic:pic>
              </a:graphicData>
            </a:graphic>
          </wp:inline>
        </w:drawing>
      </w:r>
      <w:r w:rsidR="000530B6">
        <w:rPr>
          <w:b/>
        </w:rPr>
        <w:t xml:space="preserve"> </w:t>
      </w:r>
    </w:p>
    <w:p w:rsidR="00BB4854" w:rsidRDefault="000530B6">
      <w:pPr>
        <w:spacing w:after="0" w:line="259" w:lineRule="auto"/>
        <w:ind w:left="108" w:right="0" w:firstLine="0"/>
        <w:jc w:val="left"/>
      </w:pPr>
      <w:r>
        <w:rPr>
          <w:b/>
        </w:rPr>
        <w:t xml:space="preserve"> </w:t>
      </w:r>
    </w:p>
    <w:p w:rsidR="00BB4854" w:rsidRDefault="000530B6">
      <w:pPr>
        <w:pStyle w:val="Heading1"/>
        <w:ind w:left="108"/>
      </w:pPr>
      <w:r>
        <w:t xml:space="preserve">Main Purpose of the Job </w:t>
      </w:r>
    </w:p>
    <w:p w:rsidR="00BB4854" w:rsidRDefault="000530B6">
      <w:pPr>
        <w:spacing w:after="0" w:line="259" w:lineRule="auto"/>
        <w:ind w:left="108" w:right="0" w:firstLine="0"/>
        <w:jc w:val="left"/>
      </w:pPr>
      <w:r>
        <w:t xml:space="preserve"> </w:t>
      </w:r>
    </w:p>
    <w:p w:rsidR="00BB4854" w:rsidRDefault="000530B6">
      <w:pPr>
        <w:ind w:left="108" w:right="105"/>
      </w:pPr>
      <w:r>
        <w:t>The Disabled Children Resource Centre provides a wide range of Services and Short Breaks to Disabled Children and their families. The centre is</w:t>
      </w:r>
      <w:r w:rsidR="00D747BB">
        <w:t xml:space="preserve"> open 7 days a week. The Short B</w:t>
      </w:r>
      <w:r>
        <w:t>reaks</w:t>
      </w:r>
      <w:r w:rsidR="00D747BB">
        <w:t xml:space="preserve"> Team </w:t>
      </w:r>
      <w:r w:rsidR="00D747BB" w:rsidRPr="00D747BB">
        <w:rPr>
          <w:highlight w:val="yellow"/>
        </w:rPr>
        <w:t>L</w:t>
      </w:r>
      <w:r w:rsidRPr="00D747BB">
        <w:rPr>
          <w:highlight w:val="yellow"/>
        </w:rPr>
        <w:t>eader</w:t>
      </w:r>
      <w:r w:rsidR="00D747BB">
        <w:t>s</w:t>
      </w:r>
      <w:r>
        <w:t xml:space="preserve"> reports to the </w:t>
      </w:r>
      <w:r w:rsidR="00D747BB" w:rsidRPr="00D747BB">
        <w:rPr>
          <w:highlight w:val="yellow"/>
        </w:rPr>
        <w:t>Principal Short Break Leader</w:t>
      </w:r>
      <w:r w:rsidR="00D747BB">
        <w:t xml:space="preserve"> and will </w:t>
      </w:r>
      <w:r>
        <w:t xml:space="preserve">deputise in their absence, and act with their Team leader colleagues as a management team. </w:t>
      </w:r>
    </w:p>
    <w:p w:rsidR="00BB4854" w:rsidRDefault="000530B6">
      <w:pPr>
        <w:spacing w:after="0" w:line="259" w:lineRule="auto"/>
        <w:ind w:left="108" w:right="0" w:firstLine="0"/>
        <w:jc w:val="left"/>
      </w:pPr>
      <w:r>
        <w:t xml:space="preserve"> </w:t>
      </w:r>
    </w:p>
    <w:p w:rsidR="00BB4854" w:rsidRDefault="00D747BB">
      <w:pPr>
        <w:ind w:left="108" w:right="105"/>
      </w:pPr>
      <w:r>
        <w:t xml:space="preserve">The </w:t>
      </w:r>
      <w:r w:rsidRPr="00D747BB">
        <w:rPr>
          <w:highlight w:val="yellow"/>
        </w:rPr>
        <w:t>Sho</w:t>
      </w:r>
      <w:r w:rsidR="00B95BFF">
        <w:rPr>
          <w:highlight w:val="yellow"/>
        </w:rPr>
        <w:t>r</w:t>
      </w:r>
      <w:r w:rsidRPr="00D747BB">
        <w:rPr>
          <w:highlight w:val="yellow"/>
        </w:rPr>
        <w:t>t Breaks Team L</w:t>
      </w:r>
      <w:r w:rsidR="000530B6" w:rsidRPr="00D747BB">
        <w:rPr>
          <w:highlight w:val="yellow"/>
        </w:rPr>
        <w:t>eader</w:t>
      </w:r>
      <w:r w:rsidRPr="00D747BB">
        <w:rPr>
          <w:highlight w:val="yellow"/>
        </w:rPr>
        <w:t>s</w:t>
      </w:r>
      <w:r w:rsidR="000530B6">
        <w:t xml:space="preserve"> are required to: </w:t>
      </w:r>
    </w:p>
    <w:p w:rsidR="00BB4854" w:rsidRDefault="000530B6">
      <w:pPr>
        <w:numPr>
          <w:ilvl w:val="0"/>
          <w:numId w:val="1"/>
        </w:numPr>
        <w:ind w:right="105" w:hanging="720"/>
      </w:pPr>
      <w:r>
        <w:t xml:space="preserve">Be responsible for the day to day running of the Resource Centre  </w:t>
      </w:r>
    </w:p>
    <w:p w:rsidR="00BB4854" w:rsidRDefault="000530B6">
      <w:pPr>
        <w:numPr>
          <w:ilvl w:val="0"/>
          <w:numId w:val="1"/>
        </w:numPr>
        <w:ind w:right="105" w:hanging="720"/>
      </w:pPr>
      <w:r>
        <w:t xml:space="preserve">Lead and manage a team of play workers who deliver a programme of activities for Disabled children and their families.  </w:t>
      </w:r>
    </w:p>
    <w:p w:rsidR="00BB4854" w:rsidRDefault="000530B6">
      <w:pPr>
        <w:numPr>
          <w:ilvl w:val="0"/>
          <w:numId w:val="1"/>
        </w:numPr>
        <w:ind w:right="105" w:hanging="720"/>
      </w:pPr>
      <w:r>
        <w:t xml:space="preserve">To plan these activities which can be at either of the Resource Centres, offsite on activities, or with other partners, or on holidays away with the children. </w:t>
      </w:r>
    </w:p>
    <w:p w:rsidR="00BB4854" w:rsidRDefault="000530B6">
      <w:pPr>
        <w:spacing w:after="0" w:line="259" w:lineRule="auto"/>
        <w:ind w:left="108" w:right="0" w:firstLine="0"/>
        <w:jc w:val="left"/>
      </w:pPr>
      <w:r>
        <w:t xml:space="preserve"> </w:t>
      </w:r>
    </w:p>
    <w:p w:rsidR="00BB4854" w:rsidRDefault="00B95BFF">
      <w:pPr>
        <w:ind w:left="108" w:right="105"/>
      </w:pPr>
      <w:r>
        <w:t xml:space="preserve">All </w:t>
      </w:r>
      <w:r w:rsidRPr="00B95BFF">
        <w:rPr>
          <w:highlight w:val="yellow"/>
        </w:rPr>
        <w:t>Short Breaks L</w:t>
      </w:r>
      <w:r w:rsidR="000530B6" w:rsidRPr="00B95BFF">
        <w:rPr>
          <w:highlight w:val="yellow"/>
        </w:rPr>
        <w:t>eader</w:t>
      </w:r>
      <w:r w:rsidRPr="00B95BFF">
        <w:rPr>
          <w:highlight w:val="yellow"/>
        </w:rPr>
        <w:t>s</w:t>
      </w:r>
      <w:r w:rsidR="000530B6">
        <w:t xml:space="preserve"> are expected to work across the week to cover the service as needed, this includes routine and regular weekend and evening work. </w:t>
      </w:r>
    </w:p>
    <w:p w:rsidR="00BB4854" w:rsidRDefault="000530B6">
      <w:pPr>
        <w:spacing w:after="0" w:line="259" w:lineRule="auto"/>
        <w:ind w:left="108" w:right="0" w:firstLine="0"/>
        <w:jc w:val="left"/>
      </w:pPr>
      <w:r>
        <w:rPr>
          <w:b/>
        </w:rPr>
        <w:t xml:space="preserve"> </w:t>
      </w:r>
    </w:p>
    <w:p w:rsidR="00BB4854" w:rsidRDefault="000530B6">
      <w:pPr>
        <w:spacing w:after="0" w:line="259" w:lineRule="auto"/>
        <w:ind w:left="108" w:right="0" w:firstLine="0"/>
        <w:jc w:val="left"/>
      </w:pPr>
      <w:r>
        <w:t xml:space="preserve"> </w:t>
      </w:r>
    </w:p>
    <w:p w:rsidR="00BB4854" w:rsidRDefault="000530B6">
      <w:pPr>
        <w:spacing w:after="0" w:line="259" w:lineRule="auto"/>
        <w:ind w:left="0" w:right="0" w:firstLine="0"/>
        <w:jc w:val="left"/>
      </w:pPr>
      <w:r>
        <w:rPr>
          <w:b/>
        </w:rPr>
        <w:t xml:space="preserve"> </w:t>
      </w:r>
    </w:p>
    <w:p w:rsidR="00BB4854" w:rsidRDefault="000530B6">
      <w:pPr>
        <w:pStyle w:val="Heading1"/>
        <w:ind w:left="108"/>
      </w:pPr>
      <w:r>
        <w:t xml:space="preserve">Main Duties and Responsibilities </w:t>
      </w:r>
    </w:p>
    <w:p w:rsidR="00BB4854" w:rsidRDefault="000530B6">
      <w:pPr>
        <w:spacing w:after="0" w:line="259" w:lineRule="auto"/>
        <w:ind w:left="108" w:right="0" w:firstLine="0"/>
        <w:jc w:val="left"/>
      </w:pPr>
      <w:r>
        <w:rPr>
          <w:b/>
        </w:rPr>
        <w:t xml:space="preserve"> </w:t>
      </w:r>
    </w:p>
    <w:p w:rsidR="00BB4854" w:rsidRDefault="000530B6">
      <w:pPr>
        <w:numPr>
          <w:ilvl w:val="0"/>
          <w:numId w:val="2"/>
        </w:numPr>
        <w:ind w:right="105" w:hanging="720"/>
      </w:pPr>
      <w:r>
        <w:t xml:space="preserve">To take on all tasks in relation to the day to day running of the centres. </w:t>
      </w:r>
    </w:p>
    <w:p w:rsidR="00BB4854" w:rsidRDefault="000530B6">
      <w:pPr>
        <w:numPr>
          <w:ilvl w:val="0"/>
          <w:numId w:val="2"/>
        </w:numPr>
        <w:ind w:right="105" w:hanging="720"/>
      </w:pPr>
      <w:r>
        <w:t xml:space="preserve">Deputise for </w:t>
      </w:r>
      <w:r w:rsidR="00B95BFF" w:rsidRPr="00B95BFF">
        <w:rPr>
          <w:highlight w:val="yellow"/>
        </w:rPr>
        <w:t>Principle Short Breaks Leader</w:t>
      </w:r>
      <w:r>
        <w:t xml:space="preserve"> in all aspects, including attending panels and accepting referrals. </w:t>
      </w:r>
    </w:p>
    <w:p w:rsidR="00BB4854" w:rsidRDefault="000530B6">
      <w:pPr>
        <w:spacing w:after="327" w:line="259" w:lineRule="auto"/>
        <w:ind w:left="2722" w:right="0" w:firstLine="0"/>
        <w:jc w:val="left"/>
      </w:pPr>
      <w:r>
        <w:rPr>
          <w:rFonts w:ascii="Arial" w:eastAsia="Arial" w:hAnsi="Arial" w:cs="Arial"/>
        </w:rPr>
        <w:lastRenderedPageBreak/>
        <w:t xml:space="preserve"> </w:t>
      </w:r>
    </w:p>
    <w:p w:rsidR="00BB4854" w:rsidRDefault="000530B6">
      <w:pPr>
        <w:numPr>
          <w:ilvl w:val="0"/>
          <w:numId w:val="2"/>
        </w:numPr>
        <w:ind w:right="105" w:hanging="720"/>
      </w:pPr>
      <w:r>
        <w:t xml:space="preserve">Make day to day decisions on service delivery for all the groups/activities. This can include Afterschool, weekend, Holiday play schemes. Plus, Inclusion in mainstream services and Home care. </w:t>
      </w:r>
    </w:p>
    <w:p w:rsidR="00BB4854" w:rsidRDefault="000530B6">
      <w:pPr>
        <w:numPr>
          <w:ilvl w:val="0"/>
          <w:numId w:val="2"/>
        </w:numPr>
        <w:ind w:right="105" w:hanging="720"/>
      </w:pPr>
      <w:r>
        <w:t xml:space="preserve">Ensure all Regulations regarding Ofsted and CQC are adhered to always </w:t>
      </w:r>
    </w:p>
    <w:p w:rsidR="00F94AB6" w:rsidRPr="00F94AB6" w:rsidRDefault="000530B6">
      <w:pPr>
        <w:numPr>
          <w:ilvl w:val="0"/>
          <w:numId w:val="2"/>
        </w:numPr>
        <w:ind w:right="105" w:hanging="720"/>
      </w:pPr>
      <w:r>
        <w:t xml:space="preserve">The supervision and management of up to 10 play workers (including appraisals &amp; professional development, sickness monitoring, performance management, leave approval).  </w:t>
      </w:r>
    </w:p>
    <w:p w:rsidR="00BB4854" w:rsidRDefault="000530B6">
      <w:pPr>
        <w:numPr>
          <w:ilvl w:val="0"/>
          <w:numId w:val="2"/>
        </w:numPr>
        <w:ind w:right="105" w:hanging="720"/>
      </w:pPr>
      <w:r>
        <w:t>Ensure that all children and families who attend the centres have a professional service on offer for them.</w:t>
      </w:r>
      <w:r>
        <w:rPr>
          <w:b/>
        </w:rPr>
        <w:t xml:space="preserve"> </w:t>
      </w:r>
    </w:p>
    <w:p w:rsidR="00BB4854" w:rsidRDefault="000530B6">
      <w:pPr>
        <w:spacing w:after="0" w:line="259" w:lineRule="auto"/>
        <w:ind w:left="108" w:right="0" w:firstLine="0"/>
        <w:jc w:val="left"/>
      </w:pPr>
      <w:r>
        <w:rPr>
          <w:b/>
        </w:rPr>
        <w:t xml:space="preserve"> </w:t>
      </w:r>
    </w:p>
    <w:p w:rsidR="00BB4854" w:rsidRDefault="000530B6">
      <w:pPr>
        <w:pStyle w:val="Heading1"/>
        <w:ind w:left="108"/>
      </w:pPr>
      <w:r>
        <w:t xml:space="preserve">Work with children/Young People </w:t>
      </w:r>
    </w:p>
    <w:p w:rsidR="00BB4854" w:rsidRDefault="000530B6">
      <w:pPr>
        <w:spacing w:after="0" w:line="259" w:lineRule="auto"/>
        <w:ind w:left="108" w:right="0" w:firstLine="0"/>
        <w:jc w:val="left"/>
      </w:pPr>
      <w:r>
        <w:rPr>
          <w:b/>
        </w:rPr>
        <w:t xml:space="preserve"> </w:t>
      </w:r>
    </w:p>
    <w:p w:rsidR="00BB4854" w:rsidRDefault="000530B6">
      <w:pPr>
        <w:numPr>
          <w:ilvl w:val="0"/>
          <w:numId w:val="3"/>
        </w:numPr>
        <w:ind w:right="105" w:hanging="720"/>
      </w:pPr>
      <w:r>
        <w:t xml:space="preserve">Co-ordinating activities based at or run from the centre, including identifying lead workers for </w:t>
      </w:r>
      <w:r w:rsidR="00B95BFF">
        <w:t xml:space="preserve">the activity, risk assessing on </w:t>
      </w:r>
      <w:r>
        <w:t xml:space="preserve">site and off-site activities, promoting these activities on the website and to other agencies. </w:t>
      </w:r>
    </w:p>
    <w:p w:rsidR="00BB4854" w:rsidRDefault="000530B6">
      <w:pPr>
        <w:numPr>
          <w:ilvl w:val="0"/>
          <w:numId w:val="3"/>
        </w:numPr>
        <w:ind w:right="105" w:hanging="720"/>
      </w:pPr>
      <w:r>
        <w:t xml:space="preserve">Set up clear plan and targets for all groups and activities. </w:t>
      </w:r>
    </w:p>
    <w:p w:rsidR="00BB4854" w:rsidRDefault="000530B6">
      <w:pPr>
        <w:numPr>
          <w:ilvl w:val="0"/>
          <w:numId w:val="3"/>
        </w:numPr>
        <w:ind w:right="105" w:hanging="720"/>
      </w:pPr>
      <w:r>
        <w:t xml:space="preserve">Developing programmes of activities for daytime, afterschool, weekend, and holiday sessions. </w:t>
      </w:r>
    </w:p>
    <w:p w:rsidR="00BB4854" w:rsidRDefault="000530B6">
      <w:pPr>
        <w:numPr>
          <w:ilvl w:val="0"/>
          <w:numId w:val="3"/>
        </w:numPr>
        <w:ind w:right="105" w:hanging="720"/>
      </w:pPr>
      <w:r>
        <w:t xml:space="preserve">Book transport for these activities as needed. </w:t>
      </w:r>
    </w:p>
    <w:p w:rsidR="00BB4854" w:rsidRDefault="000530B6">
      <w:pPr>
        <w:numPr>
          <w:ilvl w:val="0"/>
          <w:numId w:val="3"/>
        </w:numPr>
        <w:ind w:right="105" w:hanging="720"/>
      </w:pPr>
      <w:r>
        <w:t xml:space="preserve">Managing and running these clubs daily including supervision of Staff, setting up rooms, planning and organising. </w:t>
      </w:r>
    </w:p>
    <w:p w:rsidR="00BB4854" w:rsidRDefault="000530B6">
      <w:pPr>
        <w:numPr>
          <w:ilvl w:val="0"/>
          <w:numId w:val="3"/>
        </w:numPr>
        <w:ind w:right="105" w:hanging="720"/>
      </w:pPr>
      <w:r>
        <w:t xml:space="preserve">Assessing Children and Young people for the Resource Centre Services and inputting them onto the computer systems which include Data recording sheets. This includes Risk assessments and Referral sheets. </w:t>
      </w:r>
    </w:p>
    <w:p w:rsidR="00BB4854" w:rsidRDefault="000530B6">
      <w:pPr>
        <w:numPr>
          <w:ilvl w:val="0"/>
          <w:numId w:val="3"/>
        </w:numPr>
        <w:ind w:right="105" w:hanging="720"/>
      </w:pPr>
      <w:r>
        <w:t xml:space="preserve">Reviewing 1:1 support arrangements for Individual children and young people on a regular basis. </w:t>
      </w:r>
    </w:p>
    <w:p w:rsidR="00BB4854" w:rsidRDefault="000530B6">
      <w:pPr>
        <w:numPr>
          <w:ilvl w:val="0"/>
          <w:numId w:val="3"/>
        </w:numPr>
        <w:ind w:right="105" w:hanging="720"/>
      </w:pPr>
      <w:r>
        <w:t xml:space="preserve">Reviewing all children’s profiles, moving, and Handling plans, Behaviour plans and ensuring Risk assessments are current and up to date </w:t>
      </w:r>
    </w:p>
    <w:p w:rsidR="00BB4854" w:rsidRDefault="000530B6">
      <w:pPr>
        <w:numPr>
          <w:ilvl w:val="0"/>
          <w:numId w:val="3"/>
        </w:numPr>
        <w:ind w:right="105" w:hanging="720"/>
      </w:pPr>
      <w:r>
        <w:t xml:space="preserve">Ensuring all these clubs and activities comply and meet Ofsted, CQC regulations and standards. </w:t>
      </w:r>
    </w:p>
    <w:p w:rsidR="00BB4854" w:rsidRDefault="000530B6">
      <w:pPr>
        <w:numPr>
          <w:ilvl w:val="0"/>
          <w:numId w:val="3"/>
        </w:numPr>
        <w:ind w:right="105" w:hanging="720"/>
      </w:pPr>
      <w:r>
        <w:t xml:space="preserve">Overseeing home care arrangements and setting up home care packages which includes visiting families in the community, setting up contracts with the families and following through any issues arising as needed. </w:t>
      </w:r>
    </w:p>
    <w:p w:rsidR="00B95BFF" w:rsidRPr="00B95BFF" w:rsidRDefault="000530B6">
      <w:pPr>
        <w:numPr>
          <w:ilvl w:val="0"/>
          <w:numId w:val="3"/>
        </w:numPr>
        <w:ind w:right="105" w:hanging="720"/>
      </w:pPr>
      <w:r>
        <w:t>Arranging emergency provision which may mean working unsocial hours.</w:t>
      </w:r>
      <w:r>
        <w:rPr>
          <w:b/>
        </w:rPr>
        <w:t xml:space="preserve"> </w:t>
      </w:r>
    </w:p>
    <w:p w:rsidR="00BB4854" w:rsidRDefault="000530B6">
      <w:pPr>
        <w:numPr>
          <w:ilvl w:val="0"/>
          <w:numId w:val="3"/>
        </w:numPr>
        <w:ind w:right="105" w:hanging="720"/>
      </w:pPr>
      <w:r>
        <w:t>Setting up Inclusion services in mainstream providers.</w:t>
      </w:r>
      <w:r>
        <w:rPr>
          <w:b/>
        </w:rPr>
        <w:t xml:space="preserve"> </w:t>
      </w:r>
    </w:p>
    <w:p w:rsidR="00BB4854" w:rsidRDefault="000530B6">
      <w:pPr>
        <w:spacing w:after="0" w:line="259" w:lineRule="auto"/>
        <w:ind w:left="108" w:right="0" w:firstLine="0"/>
        <w:jc w:val="left"/>
      </w:pPr>
      <w:r>
        <w:rPr>
          <w:b/>
        </w:rPr>
        <w:t xml:space="preserve"> </w:t>
      </w:r>
    </w:p>
    <w:p w:rsidR="00BB4854" w:rsidRDefault="000530B6">
      <w:pPr>
        <w:spacing w:after="10" w:line="249" w:lineRule="auto"/>
        <w:ind w:left="108" w:right="0"/>
      </w:pPr>
      <w:r>
        <w:rPr>
          <w:b/>
        </w:rPr>
        <w:t xml:space="preserve">Work with Parents/carers, staff, and other agencies. </w:t>
      </w:r>
    </w:p>
    <w:p w:rsidR="00BB4854" w:rsidRDefault="000530B6">
      <w:pPr>
        <w:spacing w:after="0" w:line="259" w:lineRule="auto"/>
        <w:ind w:left="108" w:right="0" w:firstLine="0"/>
        <w:jc w:val="left"/>
      </w:pPr>
      <w:r>
        <w:rPr>
          <w:b/>
        </w:rPr>
        <w:t xml:space="preserve"> </w:t>
      </w:r>
    </w:p>
    <w:p w:rsidR="00BB4854" w:rsidRDefault="000530B6">
      <w:pPr>
        <w:numPr>
          <w:ilvl w:val="0"/>
          <w:numId w:val="3"/>
        </w:numPr>
        <w:ind w:right="105" w:hanging="720"/>
      </w:pPr>
      <w:r>
        <w:t xml:space="preserve">Providing Information and advice for families and children who access the centre as part of the core offer </w:t>
      </w:r>
    </w:p>
    <w:p w:rsidR="00BB4854" w:rsidRDefault="000530B6">
      <w:pPr>
        <w:numPr>
          <w:ilvl w:val="0"/>
          <w:numId w:val="3"/>
        </w:numPr>
        <w:ind w:right="105" w:hanging="720"/>
      </w:pPr>
      <w:r>
        <w:t xml:space="preserve">Seek regular feedback from families and young people on the activities provided at the centre including using alternative means of communication including PECS and Makaton. </w:t>
      </w:r>
    </w:p>
    <w:p w:rsidR="00F94AB6" w:rsidRDefault="00F94AB6">
      <w:pPr>
        <w:numPr>
          <w:ilvl w:val="0"/>
          <w:numId w:val="3"/>
        </w:numPr>
        <w:ind w:right="105" w:hanging="720"/>
      </w:pPr>
    </w:p>
    <w:p w:rsidR="00F94AB6" w:rsidRDefault="00F94AB6" w:rsidP="00F94AB6">
      <w:pPr>
        <w:ind w:left="818" w:right="105" w:firstLine="0"/>
      </w:pPr>
    </w:p>
    <w:p w:rsidR="00F94AB6" w:rsidRDefault="00F94AB6" w:rsidP="00F94AB6">
      <w:pPr>
        <w:ind w:left="818" w:right="105" w:firstLine="0"/>
      </w:pPr>
    </w:p>
    <w:p w:rsidR="00F94AB6" w:rsidRDefault="00F94AB6" w:rsidP="00F94AB6">
      <w:pPr>
        <w:ind w:left="0" w:right="105" w:firstLine="0"/>
      </w:pPr>
    </w:p>
    <w:p w:rsidR="00F94AB6" w:rsidRDefault="00F94AB6" w:rsidP="00F94AB6">
      <w:pPr>
        <w:ind w:left="0" w:right="105" w:firstLine="0"/>
      </w:pPr>
    </w:p>
    <w:p w:rsidR="00B95BFF" w:rsidRDefault="00F94AB6" w:rsidP="00F94AB6">
      <w:pPr>
        <w:numPr>
          <w:ilvl w:val="0"/>
          <w:numId w:val="3"/>
        </w:numPr>
        <w:ind w:right="105" w:hanging="720"/>
      </w:pPr>
      <w:r>
        <w:t>Raising complaints and concerns with further investigation</w:t>
      </w:r>
    </w:p>
    <w:p w:rsidR="00BB4854" w:rsidRDefault="000530B6">
      <w:pPr>
        <w:numPr>
          <w:ilvl w:val="0"/>
          <w:numId w:val="3"/>
        </w:numPr>
        <w:ind w:right="105" w:hanging="720"/>
      </w:pPr>
      <w:r>
        <w:t xml:space="preserve">Attending Network meetings with SW and other professionals involved in a child care package. </w:t>
      </w:r>
    </w:p>
    <w:p w:rsidR="00BB4854" w:rsidRDefault="000530B6">
      <w:pPr>
        <w:numPr>
          <w:ilvl w:val="0"/>
          <w:numId w:val="3"/>
        </w:numPr>
        <w:ind w:right="105" w:hanging="720"/>
      </w:pPr>
      <w:r>
        <w:t xml:space="preserve">Working closely with colleagues in Children with Disabilities team, Fit for Sport, and Youth Provision to develop services. </w:t>
      </w:r>
    </w:p>
    <w:p w:rsidR="00BB4854" w:rsidRDefault="000530B6">
      <w:pPr>
        <w:numPr>
          <w:ilvl w:val="0"/>
          <w:numId w:val="3"/>
        </w:numPr>
        <w:ind w:right="105" w:hanging="720"/>
      </w:pPr>
      <w:r>
        <w:t>Work closely with schools to ensure consistent care across the settings.</w:t>
      </w:r>
      <w:r>
        <w:rPr>
          <w:b/>
        </w:rPr>
        <w:t xml:space="preserve"> </w:t>
      </w:r>
    </w:p>
    <w:p w:rsidR="00BB4854" w:rsidRDefault="000530B6">
      <w:pPr>
        <w:numPr>
          <w:ilvl w:val="0"/>
          <w:numId w:val="3"/>
        </w:numPr>
        <w:ind w:right="105" w:hanging="720"/>
      </w:pPr>
      <w:r>
        <w:t>Be part of the Short breaks training program providing training to parents and other partners. This can be through the “The train the trainer” model.</w:t>
      </w:r>
      <w:r>
        <w:rPr>
          <w:b/>
        </w:rPr>
        <w:t xml:space="preserve"> </w:t>
      </w:r>
    </w:p>
    <w:p w:rsidR="00BB4854" w:rsidRDefault="000530B6">
      <w:pPr>
        <w:spacing w:after="0" w:line="259" w:lineRule="auto"/>
        <w:ind w:left="108" w:right="0" w:firstLine="0"/>
        <w:jc w:val="left"/>
      </w:pPr>
      <w:r>
        <w:rPr>
          <w:b/>
        </w:rPr>
        <w:t xml:space="preserve"> </w:t>
      </w:r>
    </w:p>
    <w:p w:rsidR="00BB4854" w:rsidRDefault="000530B6">
      <w:pPr>
        <w:spacing w:after="10" w:line="249" w:lineRule="auto"/>
        <w:ind w:left="108" w:right="0"/>
      </w:pPr>
      <w:r>
        <w:rPr>
          <w:b/>
        </w:rPr>
        <w:t xml:space="preserve">Health, safety, and welfare. </w:t>
      </w:r>
    </w:p>
    <w:p w:rsidR="00BB4854" w:rsidRDefault="000530B6">
      <w:pPr>
        <w:spacing w:after="0" w:line="259" w:lineRule="auto"/>
        <w:ind w:left="108" w:right="0" w:firstLine="0"/>
        <w:jc w:val="left"/>
      </w:pPr>
      <w:r>
        <w:rPr>
          <w:b/>
        </w:rPr>
        <w:t xml:space="preserve"> </w:t>
      </w:r>
    </w:p>
    <w:p w:rsidR="00B95BFF" w:rsidRDefault="000530B6">
      <w:pPr>
        <w:numPr>
          <w:ilvl w:val="0"/>
          <w:numId w:val="3"/>
        </w:numPr>
        <w:ind w:right="105" w:hanging="720"/>
      </w:pPr>
      <w:r>
        <w:t xml:space="preserve">Be part of the Day to Day running of the centres including opening/closing centres, </w:t>
      </w:r>
      <w:r w:rsidR="00B95BFF">
        <w:t xml:space="preserve"> </w:t>
      </w:r>
    </w:p>
    <w:p w:rsidR="00BB4854" w:rsidRDefault="000530B6">
      <w:pPr>
        <w:numPr>
          <w:ilvl w:val="0"/>
          <w:numId w:val="3"/>
        </w:numPr>
        <w:ind w:right="105" w:hanging="720"/>
      </w:pPr>
      <w:proofErr w:type="gramStart"/>
      <w:r>
        <w:t xml:space="preserve">Daily  </w:t>
      </w:r>
      <w:r w:rsidRPr="00B95BFF">
        <w:rPr>
          <w:highlight w:val="yellow"/>
        </w:rPr>
        <w:t>H</w:t>
      </w:r>
      <w:r w:rsidR="00B95BFF" w:rsidRPr="00B95BFF">
        <w:rPr>
          <w:highlight w:val="yellow"/>
        </w:rPr>
        <w:t>ealth</w:t>
      </w:r>
      <w:proofErr w:type="gramEnd"/>
      <w:r w:rsidRPr="00B95BFF">
        <w:rPr>
          <w:highlight w:val="yellow"/>
        </w:rPr>
        <w:t xml:space="preserve"> &amp; S</w:t>
      </w:r>
      <w:r w:rsidR="00B95BFF" w:rsidRPr="00B95BFF">
        <w:rPr>
          <w:highlight w:val="yellow"/>
        </w:rPr>
        <w:t>afety</w:t>
      </w:r>
      <w:r>
        <w:t xml:space="preserve"> Checks, reporting any issues as needed. And provide a safe and stimulating environment for all families and workers. </w:t>
      </w:r>
    </w:p>
    <w:p w:rsidR="00BB4854" w:rsidRDefault="000530B6">
      <w:pPr>
        <w:numPr>
          <w:ilvl w:val="0"/>
          <w:numId w:val="3"/>
        </w:numPr>
        <w:ind w:right="105" w:hanging="720"/>
      </w:pPr>
      <w:r>
        <w:t xml:space="preserve">Ensure the centres rotas are current and relevant providing staff as needed throughout the day. </w:t>
      </w:r>
    </w:p>
    <w:p w:rsidR="00BB4854" w:rsidRDefault="000530B6">
      <w:pPr>
        <w:numPr>
          <w:ilvl w:val="0"/>
          <w:numId w:val="3"/>
        </w:numPr>
        <w:ind w:right="105" w:hanging="720"/>
      </w:pPr>
      <w:r>
        <w:t xml:space="preserve">Attend relevant training as needed </w:t>
      </w:r>
    </w:p>
    <w:p w:rsidR="00B95BFF" w:rsidRPr="00B95BFF" w:rsidRDefault="000530B6">
      <w:pPr>
        <w:numPr>
          <w:ilvl w:val="0"/>
          <w:numId w:val="3"/>
        </w:numPr>
        <w:ind w:right="105" w:hanging="720"/>
      </w:pPr>
      <w:r>
        <w:t xml:space="preserve">Providing 1:1 supervision for workers and yearly appraisals </w:t>
      </w:r>
    </w:p>
    <w:p w:rsidR="00BB4854" w:rsidRDefault="000530B6">
      <w:pPr>
        <w:numPr>
          <w:ilvl w:val="0"/>
          <w:numId w:val="3"/>
        </w:numPr>
        <w:ind w:right="105" w:hanging="720"/>
      </w:pPr>
      <w:r>
        <w:t xml:space="preserve">Ensure all workers are attending training as needed. </w:t>
      </w:r>
    </w:p>
    <w:p w:rsidR="00BB4854" w:rsidRDefault="000530B6">
      <w:pPr>
        <w:numPr>
          <w:ilvl w:val="0"/>
          <w:numId w:val="3"/>
        </w:numPr>
        <w:ind w:right="105" w:hanging="720"/>
      </w:pPr>
      <w:r>
        <w:t xml:space="preserve">Providing training and mentoring to play workers </w:t>
      </w:r>
    </w:p>
    <w:p w:rsidR="00BB4854" w:rsidRDefault="000530B6">
      <w:pPr>
        <w:numPr>
          <w:ilvl w:val="0"/>
          <w:numId w:val="3"/>
        </w:numPr>
        <w:ind w:right="105" w:hanging="720"/>
      </w:pPr>
      <w:r>
        <w:t xml:space="preserve">Recruiting and Interviewing for new workers </w:t>
      </w:r>
    </w:p>
    <w:p w:rsidR="00B95BFF" w:rsidRDefault="000530B6">
      <w:pPr>
        <w:numPr>
          <w:ilvl w:val="0"/>
          <w:numId w:val="3"/>
        </w:numPr>
        <w:spacing w:after="0" w:line="229" w:lineRule="auto"/>
        <w:ind w:right="105" w:hanging="720"/>
      </w:pPr>
      <w:r>
        <w:t xml:space="preserve">Identifying gaps in service and developing services to fill them with the Manager </w:t>
      </w:r>
    </w:p>
    <w:p w:rsidR="00B95BFF" w:rsidRPr="00B95BFF" w:rsidRDefault="000530B6">
      <w:pPr>
        <w:numPr>
          <w:ilvl w:val="0"/>
          <w:numId w:val="3"/>
        </w:numPr>
        <w:spacing w:after="0" w:line="229" w:lineRule="auto"/>
        <w:ind w:right="105" w:hanging="720"/>
      </w:pPr>
      <w:r>
        <w:t xml:space="preserve">Being on an on- call rota at weekends and evenings. </w:t>
      </w:r>
      <w:r>
        <w:rPr>
          <w:rFonts w:ascii="Arial" w:eastAsia="Arial" w:hAnsi="Arial" w:cs="Arial"/>
        </w:rPr>
        <w:tab/>
      </w:r>
    </w:p>
    <w:p w:rsidR="00BB4854" w:rsidRDefault="000530B6">
      <w:pPr>
        <w:numPr>
          <w:ilvl w:val="0"/>
          <w:numId w:val="3"/>
        </w:numPr>
        <w:spacing w:after="0" w:line="229" w:lineRule="auto"/>
        <w:ind w:right="105" w:hanging="720"/>
      </w:pPr>
      <w:r>
        <w:t xml:space="preserve">Carrying out work in evenings and at weekends as required.  </w:t>
      </w:r>
    </w:p>
    <w:p w:rsidR="00BB4854" w:rsidRDefault="000530B6">
      <w:pPr>
        <w:spacing w:after="0" w:line="259" w:lineRule="auto"/>
        <w:ind w:left="108" w:right="0" w:firstLine="0"/>
        <w:jc w:val="left"/>
      </w:pPr>
      <w:r>
        <w:t xml:space="preserve"> </w:t>
      </w:r>
    </w:p>
    <w:p w:rsidR="00BB4854" w:rsidRDefault="000530B6">
      <w:pPr>
        <w:spacing w:after="0" w:line="259" w:lineRule="auto"/>
        <w:ind w:left="108" w:right="0" w:firstLine="0"/>
        <w:jc w:val="left"/>
      </w:pPr>
      <w:r>
        <w:rPr>
          <w:b/>
        </w:rPr>
        <w:t xml:space="preserve"> </w:t>
      </w:r>
    </w:p>
    <w:p w:rsidR="00BB4854" w:rsidRDefault="000530B6">
      <w:pPr>
        <w:spacing w:after="10" w:line="249" w:lineRule="auto"/>
        <w:ind w:left="108" w:right="0"/>
      </w:pPr>
      <w:r>
        <w:rPr>
          <w:b/>
        </w:rPr>
        <w:t xml:space="preserve">General Duties. </w:t>
      </w:r>
    </w:p>
    <w:p w:rsidR="00BB4854" w:rsidRDefault="000530B6">
      <w:pPr>
        <w:spacing w:after="0" w:line="259" w:lineRule="auto"/>
        <w:ind w:left="108" w:right="0" w:firstLine="0"/>
        <w:jc w:val="left"/>
      </w:pPr>
      <w:r>
        <w:rPr>
          <w:b/>
        </w:rPr>
        <w:t xml:space="preserve"> </w:t>
      </w:r>
    </w:p>
    <w:p w:rsidR="00BB4854" w:rsidRDefault="000530B6">
      <w:pPr>
        <w:spacing w:after="0" w:line="259" w:lineRule="auto"/>
        <w:ind w:left="108" w:right="0" w:firstLine="0"/>
        <w:jc w:val="left"/>
      </w:pPr>
      <w:r>
        <w:rPr>
          <w:b/>
        </w:rPr>
        <w:t xml:space="preserve"> </w:t>
      </w:r>
    </w:p>
    <w:p w:rsidR="00BB4854" w:rsidRDefault="000530B6">
      <w:pPr>
        <w:numPr>
          <w:ilvl w:val="0"/>
          <w:numId w:val="3"/>
        </w:numPr>
        <w:ind w:right="105" w:hanging="720"/>
      </w:pPr>
      <w:r>
        <w:t xml:space="preserve">To ensure that any necessary administrative procedures are undertaken that will meet the needs of the Centre. This includes monitoring budgets and workers time sheets, and invoicing. </w:t>
      </w:r>
    </w:p>
    <w:p w:rsidR="00BB4854" w:rsidRDefault="000530B6">
      <w:pPr>
        <w:numPr>
          <w:ilvl w:val="0"/>
          <w:numId w:val="3"/>
        </w:numPr>
        <w:ind w:right="105" w:hanging="720"/>
      </w:pPr>
      <w:r>
        <w:t xml:space="preserve">Ensure Data and monitoring sheets are updated weekly or as needed. </w:t>
      </w:r>
    </w:p>
    <w:p w:rsidR="00BB4854" w:rsidRDefault="000530B6">
      <w:pPr>
        <w:numPr>
          <w:ilvl w:val="0"/>
          <w:numId w:val="3"/>
        </w:numPr>
        <w:ind w:right="105" w:hanging="720"/>
      </w:pPr>
      <w:r>
        <w:t xml:space="preserve">Be responsible for a budget in a delegated area ensuring Audit trails and accountability. </w:t>
      </w:r>
    </w:p>
    <w:p w:rsidR="00BB4854" w:rsidRDefault="000530B6">
      <w:pPr>
        <w:numPr>
          <w:ilvl w:val="0"/>
          <w:numId w:val="3"/>
        </w:numPr>
        <w:ind w:right="105" w:hanging="720"/>
      </w:pPr>
      <w:r>
        <w:t xml:space="preserve">Ensure all promotion materials are current and accessible, this includes the website </w:t>
      </w:r>
    </w:p>
    <w:p w:rsidR="00BB4854" w:rsidRDefault="000530B6">
      <w:pPr>
        <w:numPr>
          <w:ilvl w:val="0"/>
          <w:numId w:val="3"/>
        </w:numPr>
        <w:ind w:right="105" w:hanging="720"/>
      </w:pPr>
      <w:r>
        <w:t xml:space="preserve">Attend promotional events as needed </w:t>
      </w:r>
    </w:p>
    <w:p w:rsidR="00BB4854" w:rsidRDefault="000530B6">
      <w:pPr>
        <w:numPr>
          <w:ilvl w:val="0"/>
          <w:numId w:val="3"/>
        </w:numPr>
        <w:ind w:right="105" w:hanging="720"/>
      </w:pPr>
      <w:r>
        <w:t xml:space="preserve">Any other duties as defined by the Manager </w:t>
      </w:r>
    </w:p>
    <w:p w:rsidR="00B95BFF" w:rsidRDefault="00B95BFF" w:rsidP="00B95BFF">
      <w:pPr>
        <w:ind w:left="818" w:right="105" w:firstLine="0"/>
      </w:pPr>
    </w:p>
    <w:p w:rsidR="00BB4854" w:rsidRDefault="000530B6">
      <w:pPr>
        <w:numPr>
          <w:ilvl w:val="0"/>
          <w:numId w:val="3"/>
        </w:numPr>
        <w:ind w:right="105" w:hanging="720"/>
      </w:pPr>
      <w:r>
        <w:t xml:space="preserve">Each Team leader will hold responsibility for up to 4 of the following areas of work   </w:t>
      </w:r>
    </w:p>
    <w:p w:rsidR="00B95BFF" w:rsidRDefault="00B95BFF">
      <w:pPr>
        <w:spacing w:after="0" w:line="259" w:lineRule="auto"/>
        <w:ind w:left="103" w:right="0"/>
        <w:jc w:val="left"/>
        <w:rPr>
          <w:i/>
        </w:rPr>
      </w:pPr>
    </w:p>
    <w:p w:rsidR="00BB4854" w:rsidRDefault="000530B6">
      <w:pPr>
        <w:spacing w:after="0" w:line="259" w:lineRule="auto"/>
        <w:ind w:left="103" w:right="0"/>
        <w:jc w:val="left"/>
      </w:pPr>
      <w:r>
        <w:rPr>
          <w:i/>
        </w:rPr>
        <w:t xml:space="preserve">Holiday Play schemes                           Siblings </w:t>
      </w:r>
    </w:p>
    <w:p w:rsidR="00BB4854" w:rsidRDefault="000530B6">
      <w:pPr>
        <w:spacing w:after="0" w:line="259" w:lineRule="auto"/>
        <w:ind w:left="103" w:right="0"/>
        <w:jc w:val="left"/>
      </w:pPr>
      <w:r>
        <w:rPr>
          <w:i/>
        </w:rPr>
        <w:t xml:space="preserve">Afterschool club                                   School visits </w:t>
      </w:r>
    </w:p>
    <w:p w:rsidR="00BB4854" w:rsidRDefault="000530B6">
      <w:pPr>
        <w:spacing w:after="0" w:line="259" w:lineRule="auto"/>
        <w:ind w:left="103" w:right="0"/>
        <w:jc w:val="left"/>
      </w:pPr>
      <w:r>
        <w:rPr>
          <w:i/>
        </w:rPr>
        <w:t xml:space="preserve">Saturday club                                        Profiles </w:t>
      </w:r>
    </w:p>
    <w:p w:rsidR="00BB4854" w:rsidRDefault="000530B6">
      <w:pPr>
        <w:spacing w:after="0" w:line="259" w:lineRule="auto"/>
        <w:ind w:left="103" w:right="0"/>
        <w:jc w:val="left"/>
      </w:pPr>
      <w:r>
        <w:rPr>
          <w:i/>
        </w:rPr>
        <w:t xml:space="preserve">Afterschool Activities                           Holiday Activities                               </w:t>
      </w:r>
    </w:p>
    <w:p w:rsidR="00BB4854" w:rsidRDefault="000530B6">
      <w:pPr>
        <w:spacing w:after="0" w:line="259" w:lineRule="auto"/>
        <w:ind w:left="103" w:right="0"/>
        <w:jc w:val="left"/>
      </w:pPr>
      <w:r>
        <w:rPr>
          <w:i/>
        </w:rPr>
        <w:t xml:space="preserve"> Training                                               Inclusion </w:t>
      </w:r>
    </w:p>
    <w:p w:rsidR="00BB4854" w:rsidRDefault="000530B6">
      <w:pPr>
        <w:spacing w:after="0" w:line="259" w:lineRule="auto"/>
        <w:ind w:left="103" w:right="0"/>
        <w:jc w:val="left"/>
      </w:pPr>
      <w:r>
        <w:rPr>
          <w:i/>
        </w:rPr>
        <w:t xml:space="preserve">South                                                      Under 5’s Activities </w:t>
      </w:r>
    </w:p>
    <w:p w:rsidR="00BB4854" w:rsidRDefault="000530B6">
      <w:pPr>
        <w:spacing w:after="0" w:line="259" w:lineRule="auto"/>
        <w:ind w:left="103" w:right="0"/>
        <w:jc w:val="left"/>
      </w:pPr>
      <w:r>
        <w:rPr>
          <w:i/>
        </w:rPr>
        <w:lastRenderedPageBreak/>
        <w:t xml:space="preserve">Home care                                             Charity events </w:t>
      </w:r>
    </w:p>
    <w:p w:rsidR="00BB4854" w:rsidRDefault="000530B6">
      <w:pPr>
        <w:spacing w:after="0" w:line="259" w:lineRule="auto"/>
        <w:ind w:left="103" w:right="0"/>
        <w:jc w:val="left"/>
      </w:pPr>
      <w:r>
        <w:rPr>
          <w:i/>
        </w:rPr>
        <w:t xml:space="preserve">Website </w:t>
      </w:r>
    </w:p>
    <w:p w:rsidR="00BB4854" w:rsidRDefault="000530B6">
      <w:pPr>
        <w:spacing w:after="0" w:line="259" w:lineRule="auto"/>
        <w:ind w:left="103" w:right="0"/>
        <w:jc w:val="left"/>
      </w:pPr>
      <w:r>
        <w:rPr>
          <w:i/>
        </w:rPr>
        <w:t xml:space="preserve">Family Days </w:t>
      </w:r>
    </w:p>
    <w:p w:rsidR="00BB4854" w:rsidRDefault="000530B6">
      <w:pPr>
        <w:spacing w:after="0" w:line="259" w:lineRule="auto"/>
        <w:ind w:left="103" w:right="0"/>
        <w:jc w:val="left"/>
      </w:pPr>
      <w:r>
        <w:rPr>
          <w:i/>
        </w:rPr>
        <w:t xml:space="preserve">Holiday Project </w:t>
      </w:r>
    </w:p>
    <w:p w:rsidR="00BB4854" w:rsidRDefault="000530B6">
      <w:pPr>
        <w:spacing w:after="0" w:line="259" w:lineRule="auto"/>
        <w:ind w:left="103" w:right="0"/>
        <w:jc w:val="left"/>
      </w:pPr>
      <w:r>
        <w:rPr>
          <w:i/>
        </w:rPr>
        <w:t>Participation</w:t>
      </w:r>
      <w:r>
        <w:t xml:space="preserve">  </w:t>
      </w:r>
    </w:p>
    <w:p w:rsidR="00BB4854" w:rsidRDefault="000530B6">
      <w:pPr>
        <w:spacing w:after="0" w:line="259" w:lineRule="auto"/>
        <w:ind w:left="108" w:right="0" w:firstLine="0"/>
        <w:jc w:val="left"/>
      </w:pPr>
      <w:r>
        <w:rPr>
          <w:b/>
        </w:rPr>
        <w:t xml:space="preserve"> </w:t>
      </w:r>
    </w:p>
    <w:p w:rsidR="00BB4854" w:rsidRDefault="000530B6">
      <w:pPr>
        <w:spacing w:after="0" w:line="259" w:lineRule="auto"/>
        <w:ind w:left="108" w:right="0" w:firstLine="0"/>
        <w:jc w:val="left"/>
      </w:pPr>
      <w:r>
        <w:t xml:space="preserve"> </w:t>
      </w:r>
      <w:r>
        <w:tab/>
        <w:t xml:space="preserve"> </w:t>
      </w:r>
    </w:p>
    <w:p w:rsidR="00BB4854" w:rsidRDefault="000530B6">
      <w:pPr>
        <w:spacing w:after="0" w:line="259" w:lineRule="auto"/>
        <w:ind w:left="108" w:right="0" w:firstLine="0"/>
        <w:jc w:val="left"/>
      </w:pPr>
      <w:r>
        <w:t xml:space="preserve"> </w:t>
      </w:r>
      <w:r>
        <w:tab/>
        <w:t xml:space="preserve"> </w:t>
      </w:r>
    </w:p>
    <w:p w:rsidR="00BB4854" w:rsidRDefault="000530B6">
      <w:pPr>
        <w:spacing w:after="0" w:line="259" w:lineRule="auto"/>
        <w:ind w:left="108" w:right="0" w:firstLine="0"/>
        <w:jc w:val="left"/>
      </w:pPr>
      <w:r>
        <w:t xml:space="preserve"> </w:t>
      </w:r>
      <w:r>
        <w:tab/>
        <w:t xml:space="preserve"> </w:t>
      </w:r>
    </w:p>
    <w:p w:rsidR="00BB4854" w:rsidRDefault="000530B6">
      <w:pPr>
        <w:spacing w:after="0" w:line="259" w:lineRule="auto"/>
        <w:ind w:left="108" w:right="0" w:firstLine="0"/>
        <w:jc w:val="left"/>
      </w:pPr>
      <w:r>
        <w:rPr>
          <w:b/>
        </w:rPr>
        <w:t xml:space="preserve"> </w:t>
      </w:r>
      <w:r>
        <w:rPr>
          <w:b/>
        </w:rPr>
        <w:tab/>
        <w:t xml:space="preserve"> </w:t>
      </w:r>
    </w:p>
    <w:p w:rsidR="00BB4854" w:rsidRDefault="000530B6">
      <w:pPr>
        <w:spacing w:after="10" w:line="249" w:lineRule="auto"/>
        <w:ind w:left="579" w:right="273"/>
      </w:pPr>
      <w:r>
        <w:rPr>
          <w:b/>
        </w:rPr>
        <w:t xml:space="preserve">All staff are expected to carry out their job in compliance with the Councils Constitution. This means being familiar with the policies and procedures relevant to the job and asking for information and advice if you are unsure of the correct course of action. The Council’s Constitution is published on the Internet. </w:t>
      </w:r>
    </w:p>
    <w:p w:rsidR="00BB4854" w:rsidRDefault="000530B6">
      <w:pPr>
        <w:spacing w:after="0" w:line="259" w:lineRule="auto"/>
        <w:ind w:left="569"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spacing w:after="74" w:line="259" w:lineRule="auto"/>
        <w:ind w:left="2722" w:right="0" w:firstLine="0"/>
        <w:jc w:val="left"/>
      </w:pPr>
      <w:r>
        <w:rPr>
          <w:rFonts w:ascii="Arial" w:eastAsia="Arial" w:hAnsi="Arial" w:cs="Arial"/>
        </w:rPr>
        <w:t xml:space="preserve"> </w:t>
      </w:r>
    </w:p>
    <w:p w:rsidR="00BB4854" w:rsidRDefault="000530B6">
      <w:pPr>
        <w:pStyle w:val="Heading1"/>
        <w:spacing w:after="0" w:line="259" w:lineRule="auto"/>
        <w:ind w:left="0" w:right="9" w:firstLine="0"/>
        <w:jc w:val="right"/>
      </w:pPr>
      <w:r>
        <w:t xml:space="preserve">The duties and responsibilities outlined in this job profile are </w:t>
      </w:r>
    </w:p>
    <w:p w:rsidR="00BB4854" w:rsidRDefault="000530B6">
      <w:pPr>
        <w:spacing w:after="10" w:line="249" w:lineRule="auto"/>
        <w:ind w:left="10" w:right="0"/>
      </w:pPr>
      <w:r>
        <w:rPr>
          <w:b/>
        </w:rPr>
        <w:t xml:space="preserve">indicative of the role; however, they are not exhaustive and may be subject to change. In addition, you will be required to undertake other reasonable duties as directed by your manager.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r>
        <w:rPr>
          <w:b/>
        </w:rPr>
        <w:tab/>
        <w:t xml:space="preserve"> </w:t>
      </w:r>
      <w:r>
        <w:br w:type="page"/>
      </w:r>
    </w:p>
    <w:p w:rsidR="00BB4854" w:rsidRDefault="000530B6">
      <w:pPr>
        <w:spacing w:after="0" w:line="259" w:lineRule="auto"/>
        <w:ind w:left="2722" w:right="0" w:firstLine="0"/>
        <w:jc w:val="left"/>
      </w:pPr>
      <w:r>
        <w:rPr>
          <w:b/>
        </w:rPr>
        <w:lastRenderedPageBreak/>
        <w:t xml:space="preserve"> </w:t>
      </w:r>
    </w:p>
    <w:p w:rsidR="00BB4854" w:rsidRDefault="000530B6">
      <w:pPr>
        <w:spacing w:after="10" w:line="249" w:lineRule="auto"/>
        <w:ind w:left="10" w:right="0"/>
      </w:pPr>
      <w:r>
        <w:rPr>
          <w:b/>
        </w:rPr>
        <w:t>THE LONDON BOROUGH OF HAMMERSMITH AND FULHAM</w:t>
      </w:r>
      <w:r>
        <w:t xml:space="preserve">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pStyle w:val="Heading1"/>
      </w:pPr>
      <w:r>
        <w:t>PERSON SPECIFICATION</w:t>
      </w:r>
      <w:r>
        <w:rPr>
          <w:b w:val="0"/>
        </w:rPr>
        <w:t xml:space="preserve"> </w:t>
      </w:r>
    </w:p>
    <w:p w:rsidR="00BB4854" w:rsidRDefault="000530B6">
      <w:pPr>
        <w:spacing w:after="0" w:line="259" w:lineRule="auto"/>
        <w:ind w:left="0" w:right="0" w:firstLine="0"/>
        <w:jc w:val="left"/>
      </w:pPr>
      <w:r>
        <w:rPr>
          <w:b/>
        </w:rPr>
        <w:t xml:space="preserve"> </w:t>
      </w:r>
    </w:p>
    <w:tbl>
      <w:tblPr>
        <w:tblStyle w:val="TableGrid"/>
        <w:tblW w:w="9404" w:type="dxa"/>
        <w:tblInd w:w="6" w:type="dxa"/>
        <w:tblCellMar>
          <w:top w:w="11" w:type="dxa"/>
          <w:left w:w="107" w:type="dxa"/>
          <w:right w:w="115" w:type="dxa"/>
        </w:tblCellMar>
        <w:tblLook w:val="04A0" w:firstRow="1" w:lastRow="0" w:firstColumn="1" w:lastColumn="0" w:noHBand="0" w:noVBand="1"/>
      </w:tblPr>
      <w:tblGrid>
        <w:gridCol w:w="2911"/>
        <w:gridCol w:w="6493"/>
      </w:tblGrid>
      <w:tr w:rsidR="00BB4854">
        <w:trPr>
          <w:trHeight w:val="560"/>
        </w:trPr>
        <w:tc>
          <w:tcPr>
            <w:tcW w:w="2911"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Job Title: </w:t>
            </w:r>
          </w:p>
          <w:p w:rsidR="00BB4854" w:rsidRDefault="000530B6">
            <w:pPr>
              <w:spacing w:after="0" w:line="259" w:lineRule="auto"/>
              <w:ind w:left="0" w:right="0" w:firstLine="0"/>
              <w:jc w:val="left"/>
            </w:pPr>
            <w:r>
              <w:rPr>
                <w:b/>
              </w:rPr>
              <w:t xml:space="preserve"> </w:t>
            </w:r>
          </w:p>
        </w:tc>
        <w:tc>
          <w:tcPr>
            <w:tcW w:w="649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1" w:right="0" w:firstLine="0"/>
              <w:jc w:val="left"/>
            </w:pPr>
            <w:r>
              <w:rPr>
                <w:b/>
              </w:rPr>
              <w:t xml:space="preserve">Short Breaks Leader </w:t>
            </w:r>
          </w:p>
        </w:tc>
      </w:tr>
      <w:tr w:rsidR="00BB4854">
        <w:trPr>
          <w:trHeight w:val="562"/>
        </w:trPr>
        <w:tc>
          <w:tcPr>
            <w:tcW w:w="2911"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Department: </w:t>
            </w:r>
          </w:p>
          <w:p w:rsidR="00BB4854" w:rsidRDefault="000530B6">
            <w:pPr>
              <w:spacing w:after="0" w:line="259" w:lineRule="auto"/>
              <w:ind w:left="0" w:right="0" w:firstLine="0"/>
              <w:jc w:val="left"/>
            </w:pPr>
            <w:r>
              <w:rPr>
                <w:b/>
              </w:rPr>
              <w:t xml:space="preserve"> </w:t>
            </w:r>
          </w:p>
        </w:tc>
        <w:tc>
          <w:tcPr>
            <w:tcW w:w="649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1" w:right="0" w:firstLine="0"/>
              <w:jc w:val="left"/>
            </w:pPr>
            <w:r>
              <w:rPr>
                <w:b/>
              </w:rPr>
              <w:t xml:space="preserve">SEND Disabled Children Resource Centre </w:t>
            </w:r>
          </w:p>
        </w:tc>
      </w:tr>
      <w:tr w:rsidR="00BB4854">
        <w:trPr>
          <w:trHeight w:val="560"/>
        </w:trPr>
        <w:tc>
          <w:tcPr>
            <w:tcW w:w="2911" w:type="dxa"/>
            <w:tcBorders>
              <w:top w:val="single" w:sz="4" w:space="0" w:color="000000"/>
              <w:left w:val="single" w:sz="4" w:space="0" w:color="000000"/>
              <w:bottom w:val="single" w:sz="4" w:space="0" w:color="000000"/>
              <w:right w:val="single" w:sz="4" w:space="0" w:color="000000"/>
            </w:tcBorders>
            <w:shd w:val="clear" w:color="auto" w:fill="E6E6E6"/>
          </w:tcPr>
          <w:p w:rsidR="00BB4854" w:rsidRDefault="000530B6">
            <w:pPr>
              <w:spacing w:after="0" w:line="259" w:lineRule="auto"/>
              <w:ind w:left="0" w:right="0" w:firstLine="0"/>
              <w:jc w:val="left"/>
            </w:pPr>
            <w:r>
              <w:rPr>
                <w:b/>
              </w:rPr>
              <w:t xml:space="preserve">Grade: </w:t>
            </w:r>
          </w:p>
          <w:p w:rsidR="00BB4854" w:rsidRDefault="000530B6">
            <w:pPr>
              <w:spacing w:after="0" w:line="259" w:lineRule="auto"/>
              <w:ind w:left="0" w:right="0" w:firstLine="0"/>
              <w:jc w:val="left"/>
            </w:pPr>
            <w:r>
              <w:rPr>
                <w:b/>
              </w:rPr>
              <w:t xml:space="preserve"> </w:t>
            </w:r>
          </w:p>
        </w:tc>
        <w:tc>
          <w:tcPr>
            <w:tcW w:w="6493"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1" w:right="0" w:firstLine="0"/>
              <w:jc w:val="left"/>
            </w:pPr>
            <w:r>
              <w:rPr>
                <w:b/>
              </w:rPr>
              <w:t xml:space="preserve"> </w:t>
            </w:r>
          </w:p>
        </w:tc>
      </w:tr>
    </w:tbl>
    <w:p w:rsidR="00BB4854" w:rsidRDefault="000530B6">
      <w:pPr>
        <w:spacing w:after="0" w:line="259" w:lineRule="auto"/>
        <w:ind w:left="0" w:right="0" w:firstLine="0"/>
        <w:jc w:val="left"/>
      </w:pPr>
      <w:r>
        <w:rPr>
          <w:b/>
        </w:rPr>
        <w:t xml:space="preserve"> </w:t>
      </w:r>
    </w:p>
    <w:p w:rsidR="00BB4854" w:rsidRDefault="000530B6">
      <w:pPr>
        <w:ind w:left="10" w:right="6"/>
      </w:pPr>
      <w:r>
        <w:t xml:space="preserve">Listed below are the key requirements and behaviours needed to undertake this job.  These will form a key part of the decision process.  Some of the criteria are essential, whilst others are desirable. </w:t>
      </w:r>
    </w:p>
    <w:p w:rsidR="00BB4854" w:rsidRDefault="000530B6">
      <w:pPr>
        <w:spacing w:after="0" w:line="259" w:lineRule="auto"/>
        <w:ind w:left="0" w:right="0" w:firstLine="0"/>
        <w:jc w:val="left"/>
      </w:pPr>
      <w:r>
        <w:t xml:space="preserve"> </w:t>
      </w:r>
    </w:p>
    <w:p w:rsidR="00BB4854" w:rsidRDefault="000530B6">
      <w:pPr>
        <w:ind w:left="10" w:right="0"/>
      </w:pPr>
      <w:r>
        <w:t xml:space="preserve">In addition to these requirements and behaviours, all jobs within the Borough demand a satisfactory and reliable level of attendance and work performance, and good standards of conduct and personal behaviour. Evidence for these will be sought as part of the recruitment process.  </w:t>
      </w:r>
    </w:p>
    <w:p w:rsidR="00BB4854" w:rsidRDefault="000530B6">
      <w:pPr>
        <w:spacing w:after="0" w:line="259" w:lineRule="auto"/>
        <w:ind w:left="0" w:right="0" w:firstLine="0"/>
        <w:jc w:val="left"/>
      </w:pPr>
      <w:r>
        <w:t xml:space="preserve"> </w:t>
      </w:r>
    </w:p>
    <w:p w:rsidR="00BB4854" w:rsidRDefault="000530B6">
      <w:pPr>
        <w:ind w:left="10" w:right="1"/>
      </w:pPr>
      <w:r>
        <w:t xml:space="preserve">If you are a job applicant, you should ensure that you meet the essential criteria set out below as a minimum, and give appropriate evidence in your application.  Failure to do so will mean that regrettably your application will not be successful. </w:t>
      </w:r>
    </w:p>
    <w:p w:rsidR="00BB4854" w:rsidRDefault="000530B6">
      <w:pPr>
        <w:spacing w:after="0" w:line="259" w:lineRule="auto"/>
        <w:ind w:left="0" w:right="0" w:firstLine="0"/>
        <w:jc w:val="left"/>
      </w:pPr>
      <w:r>
        <w:rPr>
          <w:b/>
        </w:rPr>
        <w:t xml:space="preserve"> </w:t>
      </w:r>
    </w:p>
    <w:p w:rsidR="00BB4854" w:rsidRDefault="000530B6">
      <w:pPr>
        <w:pStyle w:val="Heading1"/>
      </w:pPr>
      <w:r>
        <w:t xml:space="preserve">Technical and Job Specific Requirements </w:t>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numPr>
          <w:ilvl w:val="0"/>
          <w:numId w:val="4"/>
        </w:numPr>
        <w:ind w:right="105" w:hanging="720"/>
      </w:pPr>
      <w:r>
        <w:t xml:space="preserve">Qualification in childcare- Level 5 or working towards it                    x </w:t>
      </w:r>
    </w:p>
    <w:p w:rsidR="00BB4854" w:rsidRDefault="000530B6">
      <w:pPr>
        <w:spacing w:after="0" w:line="259" w:lineRule="auto"/>
        <w:ind w:left="113" w:right="0" w:firstLine="0"/>
        <w:jc w:val="left"/>
      </w:pPr>
      <w:r>
        <w:t xml:space="preserve"> </w:t>
      </w:r>
    </w:p>
    <w:p w:rsidR="00BB4854" w:rsidRDefault="000530B6">
      <w:pPr>
        <w:numPr>
          <w:ilvl w:val="0"/>
          <w:numId w:val="4"/>
        </w:numPr>
        <w:ind w:right="105" w:hanging="7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-715332</wp:posOffset>
                </wp:positionV>
                <wp:extent cx="5978398" cy="4595444"/>
                <wp:effectExtent l="0" t="0" r="0" b="0"/>
                <wp:wrapNone/>
                <wp:docPr id="13518" name="Group 13518"/>
                <wp:cNvGraphicFramePr/>
                <a:graphic xmlns:a="http://schemas.openxmlformats.org/drawingml/2006/main">
                  <a:graphicData uri="http://schemas.microsoft.com/office/word/2010/wordprocessingGroup">
                    <wpg:wgp>
                      <wpg:cNvGrpSpPr/>
                      <wpg:grpSpPr>
                        <a:xfrm>
                          <a:off x="0" y="0"/>
                          <a:ext cx="5978398" cy="4595444"/>
                          <a:chOff x="0" y="0"/>
                          <a:chExt cx="5978398" cy="4595444"/>
                        </a:xfrm>
                      </wpg:grpSpPr>
                      <wps:wsp>
                        <wps:cNvPr id="16353" name="Shape 16353"/>
                        <wps:cNvSpPr/>
                        <wps:spPr>
                          <a:xfrm>
                            <a:off x="6096" y="6096"/>
                            <a:ext cx="5964682" cy="350520"/>
                          </a:xfrm>
                          <a:custGeom>
                            <a:avLst/>
                            <a:gdLst/>
                            <a:ahLst/>
                            <a:cxnLst/>
                            <a:rect l="0" t="0" r="0" b="0"/>
                            <a:pathLst>
                              <a:path w="5964682" h="350520">
                                <a:moveTo>
                                  <a:pt x="0" y="0"/>
                                </a:moveTo>
                                <a:lnTo>
                                  <a:pt x="5964682" y="0"/>
                                </a:lnTo>
                                <a:lnTo>
                                  <a:pt x="5964682" y="350520"/>
                                </a:lnTo>
                                <a:lnTo>
                                  <a:pt x="0" y="3505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354" name="Shape 16354"/>
                        <wps:cNvSpPr/>
                        <wps:spPr>
                          <a:xfrm>
                            <a:off x="71933" y="6096"/>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683" name="Shape 683"/>
                        <wps:cNvSpPr/>
                        <wps:spPr>
                          <a:xfrm>
                            <a:off x="745490" y="1828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4" name="Shape 684"/>
                        <wps:cNvSpPr/>
                        <wps:spPr>
                          <a:xfrm>
                            <a:off x="743966" y="16764"/>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5" name="Shape 685"/>
                        <wps:cNvSpPr/>
                        <wps:spPr>
                          <a:xfrm>
                            <a:off x="743966" y="16764"/>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8" name="Shape 688"/>
                        <wps:cNvSpPr/>
                        <wps:spPr>
                          <a:xfrm>
                            <a:off x="1653794" y="18288"/>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355" name="Shape 16355"/>
                        <wps:cNvSpPr/>
                        <wps:spPr>
                          <a:xfrm>
                            <a:off x="71933" y="181356"/>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356" name="Shape 16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7" name="Shape 16357"/>
                        <wps:cNvSpPr/>
                        <wps:spPr>
                          <a:xfrm>
                            <a:off x="6096" y="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8" name="Shape 16358"/>
                        <wps:cNvSpPr/>
                        <wps:spPr>
                          <a:xfrm>
                            <a:off x="5972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9" name="Shape 16359"/>
                        <wps:cNvSpPr/>
                        <wps:spPr>
                          <a:xfrm>
                            <a:off x="0"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 name="Shape 16360"/>
                        <wps:cNvSpPr/>
                        <wps:spPr>
                          <a:xfrm>
                            <a:off x="5972302" y="609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 name="Shape 16361"/>
                        <wps:cNvSpPr/>
                        <wps:spPr>
                          <a:xfrm>
                            <a:off x="0"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 name="Shape 16362"/>
                        <wps:cNvSpPr/>
                        <wps:spPr>
                          <a:xfrm>
                            <a:off x="6096" y="356616"/>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 name="Shape 16363"/>
                        <wps:cNvSpPr/>
                        <wps:spPr>
                          <a:xfrm>
                            <a:off x="5972302" y="356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 name="Shape 16364"/>
                        <wps:cNvSpPr/>
                        <wps:spPr>
                          <a:xfrm>
                            <a:off x="0" y="362712"/>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 name="Shape 16365"/>
                        <wps:cNvSpPr/>
                        <wps:spPr>
                          <a:xfrm>
                            <a:off x="0" y="2292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 name="Shape 16366"/>
                        <wps:cNvSpPr/>
                        <wps:spPr>
                          <a:xfrm>
                            <a:off x="6096" y="229235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 name="Shape 16367"/>
                        <wps:cNvSpPr/>
                        <wps:spPr>
                          <a:xfrm>
                            <a:off x="5972302" y="362712"/>
                            <a:ext cx="9144" cy="1929638"/>
                          </a:xfrm>
                          <a:custGeom>
                            <a:avLst/>
                            <a:gdLst/>
                            <a:ahLst/>
                            <a:cxnLst/>
                            <a:rect l="0" t="0" r="0" b="0"/>
                            <a:pathLst>
                              <a:path w="9144" h="1929638">
                                <a:moveTo>
                                  <a:pt x="0" y="0"/>
                                </a:moveTo>
                                <a:lnTo>
                                  <a:pt x="9144" y="0"/>
                                </a:lnTo>
                                <a:lnTo>
                                  <a:pt x="9144" y="1929638"/>
                                </a:lnTo>
                                <a:lnTo>
                                  <a:pt x="0" y="1929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 name="Shape 16368"/>
                        <wps:cNvSpPr/>
                        <wps:spPr>
                          <a:xfrm>
                            <a:off x="5972302" y="2292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 name="Shape 16369"/>
                        <wps:cNvSpPr/>
                        <wps:spPr>
                          <a:xfrm>
                            <a:off x="6096" y="2479802"/>
                            <a:ext cx="5964682" cy="350520"/>
                          </a:xfrm>
                          <a:custGeom>
                            <a:avLst/>
                            <a:gdLst/>
                            <a:ahLst/>
                            <a:cxnLst/>
                            <a:rect l="0" t="0" r="0" b="0"/>
                            <a:pathLst>
                              <a:path w="5964682" h="350520">
                                <a:moveTo>
                                  <a:pt x="0" y="0"/>
                                </a:moveTo>
                                <a:lnTo>
                                  <a:pt x="5964682" y="0"/>
                                </a:lnTo>
                                <a:lnTo>
                                  <a:pt x="5964682" y="350520"/>
                                </a:lnTo>
                                <a:lnTo>
                                  <a:pt x="0" y="3505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370" name="Shape 16370"/>
                        <wps:cNvSpPr/>
                        <wps:spPr>
                          <a:xfrm>
                            <a:off x="71933" y="2479802"/>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749" name="Shape 749"/>
                        <wps:cNvSpPr/>
                        <wps:spPr>
                          <a:xfrm>
                            <a:off x="745490" y="249199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2" name="Shape 752"/>
                        <wps:cNvSpPr/>
                        <wps:spPr>
                          <a:xfrm>
                            <a:off x="1653794" y="2491994"/>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1652270" y="2490470"/>
                            <a:ext cx="149733" cy="149352"/>
                          </a:xfrm>
                          <a:custGeom>
                            <a:avLst/>
                            <a:gdLst/>
                            <a:ahLst/>
                            <a:cxnLst/>
                            <a:rect l="0" t="0" r="0" b="0"/>
                            <a:pathLst>
                              <a:path w="149733" h="149352">
                                <a:moveTo>
                                  <a:pt x="0" y="0"/>
                                </a:moveTo>
                                <a:lnTo>
                                  <a:pt x="149733"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54" name="Shape 754"/>
                        <wps:cNvSpPr/>
                        <wps:spPr>
                          <a:xfrm>
                            <a:off x="1652270" y="2490470"/>
                            <a:ext cx="149733" cy="149352"/>
                          </a:xfrm>
                          <a:custGeom>
                            <a:avLst/>
                            <a:gdLst/>
                            <a:ahLst/>
                            <a:cxnLst/>
                            <a:rect l="0" t="0" r="0" b="0"/>
                            <a:pathLst>
                              <a:path w="149733" h="149352">
                                <a:moveTo>
                                  <a:pt x="149733"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6371" name="Shape 16371"/>
                        <wps:cNvSpPr/>
                        <wps:spPr>
                          <a:xfrm>
                            <a:off x="71933" y="2655062"/>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372" name="Shape 16372"/>
                        <wps:cNvSpPr/>
                        <wps:spPr>
                          <a:xfrm>
                            <a:off x="0" y="2473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3" name="Shape 16373"/>
                        <wps:cNvSpPr/>
                        <wps:spPr>
                          <a:xfrm>
                            <a:off x="6096" y="2473706"/>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4" name="Shape 16374"/>
                        <wps:cNvSpPr/>
                        <wps:spPr>
                          <a:xfrm>
                            <a:off x="5972302" y="2473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5" name="Shape 16375"/>
                        <wps:cNvSpPr/>
                        <wps:spPr>
                          <a:xfrm>
                            <a:off x="0" y="2479802"/>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6" name="Shape 16376"/>
                        <wps:cNvSpPr/>
                        <wps:spPr>
                          <a:xfrm>
                            <a:off x="5972302" y="2479802"/>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7" name="Shape 16377"/>
                        <wps:cNvSpPr/>
                        <wps:spPr>
                          <a:xfrm>
                            <a:off x="0" y="2830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8" name="Shape 16378"/>
                        <wps:cNvSpPr/>
                        <wps:spPr>
                          <a:xfrm>
                            <a:off x="6096" y="2830322"/>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 name="Shape 16379"/>
                        <wps:cNvSpPr/>
                        <wps:spPr>
                          <a:xfrm>
                            <a:off x="5972302" y="2830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 name="Shape 16380"/>
                        <wps:cNvSpPr/>
                        <wps:spPr>
                          <a:xfrm>
                            <a:off x="0" y="2836494"/>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 name="Shape 16381"/>
                        <wps:cNvSpPr/>
                        <wps:spPr>
                          <a:xfrm>
                            <a:off x="0" y="45893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 name="Shape 16382"/>
                        <wps:cNvSpPr/>
                        <wps:spPr>
                          <a:xfrm>
                            <a:off x="6096" y="4589348"/>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 name="Shape 16383"/>
                        <wps:cNvSpPr/>
                        <wps:spPr>
                          <a:xfrm>
                            <a:off x="5972302" y="2836494"/>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 name="Shape 16384"/>
                        <wps:cNvSpPr/>
                        <wps:spPr>
                          <a:xfrm>
                            <a:off x="5972302" y="45893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18" style="width:470.74pt;height:361.846pt;position:absolute;z-index:-2147483488;mso-position-horizontal-relative:text;mso-position-horizontal:absolute;margin-left:0pt;mso-position-vertical-relative:text;margin-top:-56.3254pt;" coordsize="59783,45954">
                <v:shape id="Shape 16385" style="position:absolute;width:59646;height:3505;left:60;top:60;" coordsize="5964682,350520" path="m0,0l5964682,0l5964682,350520l0,350520l0,0">
                  <v:stroke weight="0pt" endcap="flat" joinstyle="miter" miterlimit="10" on="false" color="#000000" opacity="0"/>
                  <v:fill on="true" color="#ff9900"/>
                </v:shape>
                <v:shape id="Shape 16386" style="position:absolute;width:58332;height:1752;left:719;top:60;" coordsize="5833238,175260" path="m0,0l5833238,0l5833238,175260l0,175260l0,0">
                  <v:stroke weight="0pt" endcap="flat" joinstyle="miter" miterlimit="10" on="false" color="#000000" opacity="0"/>
                  <v:fill on="true" color="#ff9900"/>
                </v:shape>
                <v:shape id="Shape 683" style="position:absolute;width:1463;height:1463;left:7454;top:182;" coordsize="146304,146304" path="m0,146304l146304,146304l146304,0l0,0x">
                  <v:stroke weight="0.72pt" endcap="flat" joinstyle="round" on="true" color="#000000"/>
                  <v:fill on="false" color="#000000" opacity="0"/>
                </v:shape>
                <v:shape id="Shape 684" style="position:absolute;width:1493;height:1493;left:7439;top:167;" coordsize="149352,149352" path="m0,0l149352,149352">
                  <v:stroke weight="0.48pt" endcap="flat" joinstyle="round" on="true" color="#000000"/>
                  <v:fill on="false" color="#000000" opacity="0"/>
                </v:shape>
                <v:shape id="Shape 685" style="position:absolute;width:1493;height:1493;left:7439;top:167;" coordsize="149352,149352" path="m149352,0l0,149352">
                  <v:stroke weight="0.48pt" endcap="flat" joinstyle="round" on="true" color="#000000"/>
                  <v:fill on="false" color="#000000" opacity="0"/>
                </v:shape>
                <v:shape id="Shape 688" style="position:absolute;width:1466;height:1463;left:16537;top:182;" coordsize="146609,146304" path="m0,146304l146609,146304l146609,0l0,0x">
                  <v:stroke weight="0.72pt" endcap="flat" joinstyle="round" on="true" color="#000000"/>
                  <v:fill on="false" color="#000000" opacity="0"/>
                </v:shape>
                <v:shape id="Shape 16387" style="position:absolute;width:58332;height:1752;left:719;top:1813;" coordsize="5833238,175260" path="m0,0l5833238,0l5833238,175260l0,175260l0,0">
                  <v:stroke weight="0pt" endcap="flat" joinstyle="miter" miterlimit="10" on="false" color="#000000" opacity="0"/>
                  <v:fill on="true" color="#ff9900"/>
                </v:shape>
                <v:shape id="Shape 16388" style="position:absolute;width:91;height:91;left:0;top:0;" coordsize="9144,9144" path="m0,0l9144,0l9144,9144l0,9144l0,0">
                  <v:stroke weight="0pt" endcap="flat" joinstyle="miter" miterlimit="10" on="false" color="#000000" opacity="0"/>
                  <v:fill on="true" color="#000000"/>
                </v:shape>
                <v:shape id="Shape 16389" style="position:absolute;width:59662;height:91;left:60;top:0;" coordsize="5966206,9144" path="m0,0l5966206,0l5966206,9144l0,9144l0,0">
                  <v:stroke weight="0pt" endcap="flat" joinstyle="miter" miterlimit="10" on="false" color="#000000" opacity="0"/>
                  <v:fill on="true" color="#000000"/>
                </v:shape>
                <v:shape id="Shape 16390" style="position:absolute;width:91;height:91;left:59723;top:0;" coordsize="9144,9144" path="m0,0l9144,0l9144,9144l0,9144l0,0">
                  <v:stroke weight="0pt" endcap="flat" joinstyle="miter" miterlimit="10" on="false" color="#000000" opacity="0"/>
                  <v:fill on="true" color="#000000"/>
                </v:shape>
                <v:shape id="Shape 16391" style="position:absolute;width:91;height:3505;left:0;top:60;" coordsize="9144,350520" path="m0,0l9144,0l9144,350520l0,350520l0,0">
                  <v:stroke weight="0pt" endcap="flat" joinstyle="miter" miterlimit="10" on="false" color="#000000" opacity="0"/>
                  <v:fill on="true" color="#000000"/>
                </v:shape>
                <v:shape id="Shape 16392" style="position:absolute;width:91;height:3505;left:59723;top:60;" coordsize="9144,350520" path="m0,0l9144,0l9144,350520l0,350520l0,0">
                  <v:stroke weight="0pt" endcap="flat" joinstyle="miter" miterlimit="10" on="false" color="#000000" opacity="0"/>
                  <v:fill on="true" color="#000000"/>
                </v:shape>
                <v:shape id="Shape 16393" style="position:absolute;width:91;height:91;left:0;top:3566;" coordsize="9144,9144" path="m0,0l9144,0l9144,9144l0,9144l0,0">
                  <v:stroke weight="0pt" endcap="flat" joinstyle="miter" miterlimit="10" on="false" color="#000000" opacity="0"/>
                  <v:fill on="true" color="#000000"/>
                </v:shape>
                <v:shape id="Shape 16394" style="position:absolute;width:59662;height:91;left:60;top:3566;" coordsize="5966206,9144" path="m0,0l5966206,0l5966206,9144l0,9144l0,0">
                  <v:stroke weight="0pt" endcap="flat" joinstyle="miter" miterlimit="10" on="false" color="#000000" opacity="0"/>
                  <v:fill on="true" color="#000000"/>
                </v:shape>
                <v:shape id="Shape 16395" style="position:absolute;width:91;height:91;left:59723;top:3566;" coordsize="9144,9144" path="m0,0l9144,0l9144,9144l0,9144l0,0">
                  <v:stroke weight="0pt" endcap="flat" joinstyle="miter" miterlimit="10" on="false" color="#000000" opacity="0"/>
                  <v:fill on="true" color="#000000"/>
                </v:shape>
                <v:shape id="Shape 16396" style="position:absolute;width:91;height:19296;left:0;top:3627;" coordsize="9144,1929638" path="m0,0l9144,0l9144,1929638l0,1929638l0,0">
                  <v:stroke weight="0pt" endcap="flat" joinstyle="miter" miterlimit="10" on="false" color="#000000" opacity="0"/>
                  <v:fill on="true" color="#000000"/>
                </v:shape>
                <v:shape id="Shape 16397" style="position:absolute;width:91;height:91;left:0;top:22923;" coordsize="9144,9144" path="m0,0l9144,0l9144,9144l0,9144l0,0">
                  <v:stroke weight="0pt" endcap="flat" joinstyle="miter" miterlimit="10" on="false" color="#000000" opacity="0"/>
                  <v:fill on="true" color="#000000"/>
                </v:shape>
                <v:shape id="Shape 16398" style="position:absolute;width:59662;height:91;left:60;top:22923;" coordsize="5966206,9144" path="m0,0l5966206,0l5966206,9144l0,9144l0,0">
                  <v:stroke weight="0pt" endcap="flat" joinstyle="miter" miterlimit="10" on="false" color="#000000" opacity="0"/>
                  <v:fill on="true" color="#000000"/>
                </v:shape>
                <v:shape id="Shape 16399" style="position:absolute;width:91;height:19296;left:59723;top:3627;" coordsize="9144,1929638" path="m0,0l9144,0l9144,1929638l0,1929638l0,0">
                  <v:stroke weight="0pt" endcap="flat" joinstyle="miter" miterlimit="10" on="false" color="#000000" opacity="0"/>
                  <v:fill on="true" color="#000000"/>
                </v:shape>
                <v:shape id="Shape 16400" style="position:absolute;width:91;height:91;left:59723;top:22923;" coordsize="9144,9144" path="m0,0l9144,0l9144,9144l0,9144l0,0">
                  <v:stroke weight="0pt" endcap="flat" joinstyle="miter" miterlimit="10" on="false" color="#000000" opacity="0"/>
                  <v:fill on="true" color="#000000"/>
                </v:shape>
                <v:shape id="Shape 16401" style="position:absolute;width:59646;height:3505;left:60;top:24798;" coordsize="5964682,350520" path="m0,0l5964682,0l5964682,350520l0,350520l0,0">
                  <v:stroke weight="0pt" endcap="flat" joinstyle="miter" miterlimit="10" on="false" color="#000000" opacity="0"/>
                  <v:fill on="true" color="#ff9900"/>
                </v:shape>
                <v:shape id="Shape 16402" style="position:absolute;width:58332;height:1752;left:719;top:24798;" coordsize="5833238,175260" path="m0,0l5833238,0l5833238,175260l0,175260l0,0">
                  <v:stroke weight="0pt" endcap="flat" joinstyle="miter" miterlimit="10" on="false" color="#000000" opacity="0"/>
                  <v:fill on="true" color="#ff9900"/>
                </v:shape>
                <v:shape id="Shape 749" style="position:absolute;width:1463;height:1463;left:7454;top:24919;" coordsize="146304,146304" path="m0,146304l146304,146304l146304,0l0,0x">
                  <v:stroke weight="0.72pt" endcap="flat" joinstyle="round" on="true" color="#000000"/>
                  <v:fill on="false" color="#000000" opacity="0"/>
                </v:shape>
                <v:shape id="Shape 752" style="position:absolute;width:1466;height:1463;left:16537;top:24919;" coordsize="146609,146304" path="m0,146304l146609,146304l146609,0l0,0x">
                  <v:stroke weight="0.72pt" endcap="flat" joinstyle="round" on="true" color="#000000"/>
                  <v:fill on="false" color="#000000" opacity="0"/>
                </v:shape>
                <v:shape id="Shape 753" style="position:absolute;width:1497;height:1493;left:16522;top:24904;" coordsize="149733,149352" path="m0,0l149733,149352">
                  <v:stroke weight="0.48pt" endcap="flat" joinstyle="round" on="true" color="#000000"/>
                  <v:fill on="false" color="#000000" opacity="0"/>
                </v:shape>
                <v:shape id="Shape 754" style="position:absolute;width:1497;height:1493;left:16522;top:24904;" coordsize="149733,149352" path="m149733,0l0,149352">
                  <v:stroke weight="0.48pt" endcap="flat" joinstyle="round" on="true" color="#000000"/>
                  <v:fill on="false" color="#000000" opacity="0"/>
                </v:shape>
                <v:shape id="Shape 16403" style="position:absolute;width:58332;height:1752;left:719;top:26550;" coordsize="5833238,175261" path="m0,0l5833238,0l5833238,175261l0,175261l0,0">
                  <v:stroke weight="0pt" endcap="flat" joinstyle="miter" miterlimit="10" on="false" color="#000000" opacity="0"/>
                  <v:fill on="true" color="#ff9900"/>
                </v:shape>
                <v:shape id="Shape 16404" style="position:absolute;width:91;height:91;left:0;top:24737;" coordsize="9144,9144" path="m0,0l9144,0l9144,9144l0,9144l0,0">
                  <v:stroke weight="0pt" endcap="flat" joinstyle="miter" miterlimit="10" on="false" color="#000000" opacity="0"/>
                  <v:fill on="true" color="#000000"/>
                </v:shape>
                <v:shape id="Shape 16405" style="position:absolute;width:59662;height:91;left:60;top:24737;" coordsize="5966206,9144" path="m0,0l5966206,0l5966206,9144l0,9144l0,0">
                  <v:stroke weight="0pt" endcap="flat" joinstyle="miter" miterlimit="10" on="false" color="#000000" opacity="0"/>
                  <v:fill on="true" color="#000000"/>
                </v:shape>
                <v:shape id="Shape 16406" style="position:absolute;width:91;height:91;left:59723;top:24737;" coordsize="9144,9144" path="m0,0l9144,0l9144,9144l0,9144l0,0">
                  <v:stroke weight="0pt" endcap="flat" joinstyle="miter" miterlimit="10" on="false" color="#000000" opacity="0"/>
                  <v:fill on="true" color="#000000"/>
                </v:shape>
                <v:shape id="Shape 16407" style="position:absolute;width:91;height:3505;left:0;top:24798;" coordsize="9144,350520" path="m0,0l9144,0l9144,350520l0,350520l0,0">
                  <v:stroke weight="0pt" endcap="flat" joinstyle="miter" miterlimit="10" on="false" color="#000000" opacity="0"/>
                  <v:fill on="true" color="#000000"/>
                </v:shape>
                <v:shape id="Shape 16408" style="position:absolute;width:91;height:3505;left:59723;top:24798;" coordsize="9144,350520" path="m0,0l9144,0l9144,350520l0,350520l0,0">
                  <v:stroke weight="0pt" endcap="flat" joinstyle="miter" miterlimit="10" on="false" color="#000000" opacity="0"/>
                  <v:fill on="true" color="#000000"/>
                </v:shape>
                <v:shape id="Shape 16409" style="position:absolute;width:91;height:91;left:0;top:28303;" coordsize="9144,9144" path="m0,0l9144,0l9144,9144l0,9144l0,0">
                  <v:stroke weight="0pt" endcap="flat" joinstyle="miter" miterlimit="10" on="false" color="#000000" opacity="0"/>
                  <v:fill on="true" color="#000000"/>
                </v:shape>
                <v:shape id="Shape 16410" style="position:absolute;width:59662;height:91;left:60;top:28303;" coordsize="5966206,9144" path="m0,0l5966206,0l5966206,9144l0,9144l0,0">
                  <v:stroke weight="0pt" endcap="flat" joinstyle="miter" miterlimit="10" on="false" color="#000000" opacity="0"/>
                  <v:fill on="true" color="#000000"/>
                </v:shape>
                <v:shape id="Shape 16411" style="position:absolute;width:91;height:91;left:59723;top:28303;" coordsize="9144,9144" path="m0,0l9144,0l9144,9144l0,9144l0,0">
                  <v:stroke weight="0pt" endcap="flat" joinstyle="miter" miterlimit="10" on="false" color="#000000" opacity="0"/>
                  <v:fill on="true" color="#000000"/>
                </v:shape>
                <v:shape id="Shape 16412" style="position:absolute;width:91;height:17528;left:0;top:28364;" coordsize="9144,1752854" path="m0,0l9144,0l9144,1752854l0,1752854l0,0">
                  <v:stroke weight="0pt" endcap="flat" joinstyle="miter" miterlimit="10" on="false" color="#000000" opacity="0"/>
                  <v:fill on="true" color="#000000"/>
                </v:shape>
                <v:shape id="Shape 16413" style="position:absolute;width:91;height:91;left:0;top:45893;" coordsize="9144,9144" path="m0,0l9144,0l9144,9144l0,9144l0,0">
                  <v:stroke weight="0pt" endcap="flat" joinstyle="miter" miterlimit="10" on="false" color="#000000" opacity="0"/>
                  <v:fill on="true" color="#000000"/>
                </v:shape>
                <v:shape id="Shape 16414" style="position:absolute;width:59662;height:91;left:60;top:45893;" coordsize="5966206,9144" path="m0,0l5966206,0l5966206,9144l0,9144l0,0">
                  <v:stroke weight="0pt" endcap="flat" joinstyle="miter" miterlimit="10" on="false" color="#000000" opacity="0"/>
                  <v:fill on="true" color="#000000"/>
                </v:shape>
                <v:shape id="Shape 16415" style="position:absolute;width:91;height:17528;left:59723;top:28364;" coordsize="9144,1752854" path="m0,0l9144,0l9144,1752854l0,1752854l0,0">
                  <v:stroke weight="0pt" endcap="flat" joinstyle="miter" miterlimit="10" on="false" color="#000000" opacity="0"/>
                  <v:fill on="true" color="#000000"/>
                </v:shape>
                <v:shape id="Shape 16416" style="position:absolute;width:91;height:91;left:59723;top:45893;" coordsize="9144,9144" path="m0,0l9144,0l9144,9144l0,9144l0,0">
                  <v:stroke weight="0pt" endcap="flat" joinstyle="miter" miterlimit="10" on="false" color="#000000" opacity="0"/>
                  <v:fill on="true" color="#000000"/>
                </v:shape>
              </v:group>
            </w:pict>
          </mc:Fallback>
        </mc:AlternateContent>
      </w:r>
      <w:r>
        <w:t xml:space="preserve">Extensive experience of working with Families who have a              x Disabled Child. </w:t>
      </w:r>
    </w:p>
    <w:p w:rsidR="00BB4854" w:rsidRDefault="000530B6">
      <w:pPr>
        <w:ind w:left="108" w:right="105"/>
      </w:pPr>
      <w:r>
        <w:t xml:space="preserve">Experience of running a busy centre providing a variety of                x </w:t>
      </w:r>
    </w:p>
    <w:p w:rsidR="00BB4854" w:rsidRDefault="000530B6">
      <w:pPr>
        <w:ind w:left="108" w:right="105"/>
      </w:pPr>
      <w:r>
        <w:t xml:space="preserve">Short breaks </w:t>
      </w:r>
    </w:p>
    <w:p w:rsidR="00BB4854" w:rsidRDefault="000530B6">
      <w:pPr>
        <w:numPr>
          <w:ilvl w:val="0"/>
          <w:numId w:val="4"/>
        </w:numPr>
        <w:ind w:right="105" w:hanging="720"/>
      </w:pPr>
      <w:r>
        <w:t xml:space="preserve">Experience of running groups and activities                                      x </w:t>
      </w:r>
    </w:p>
    <w:p w:rsidR="00BB4854" w:rsidRDefault="000530B6">
      <w:pPr>
        <w:spacing w:after="0" w:line="259" w:lineRule="auto"/>
        <w:ind w:left="113" w:right="0" w:firstLine="0"/>
        <w:jc w:val="left"/>
      </w:pPr>
      <w:r>
        <w:t xml:space="preserve"> </w:t>
      </w:r>
    </w:p>
    <w:p w:rsidR="00BB4854" w:rsidRDefault="000530B6">
      <w:pPr>
        <w:numPr>
          <w:ilvl w:val="0"/>
          <w:numId w:val="4"/>
        </w:numPr>
        <w:ind w:right="105" w:hanging="720"/>
      </w:pPr>
      <w:r>
        <w:t xml:space="preserve">Experience of supervising and managing staff                                  x </w:t>
      </w:r>
    </w:p>
    <w:p w:rsidR="00BB4854" w:rsidRDefault="000530B6">
      <w:pPr>
        <w:spacing w:after="0" w:line="259" w:lineRule="auto"/>
        <w:ind w:left="113" w:right="0" w:firstLine="0"/>
        <w:jc w:val="left"/>
      </w:pPr>
      <w:r>
        <w:t xml:space="preserve"> </w:t>
      </w:r>
    </w:p>
    <w:p w:rsidR="00BB4854" w:rsidRDefault="000530B6">
      <w:pPr>
        <w:numPr>
          <w:ilvl w:val="0"/>
          <w:numId w:val="4"/>
        </w:numPr>
        <w:ind w:right="105" w:hanging="720"/>
      </w:pPr>
      <w:r>
        <w:t xml:space="preserve">Experience of Risk Assessing play activities                                     x </w:t>
      </w:r>
    </w:p>
    <w:p w:rsidR="00BB4854" w:rsidRDefault="000530B6">
      <w:pPr>
        <w:spacing w:after="0" w:line="259" w:lineRule="auto"/>
        <w:ind w:left="0" w:right="0" w:firstLine="0"/>
        <w:jc w:val="left"/>
      </w:pPr>
      <w:r>
        <w:rPr>
          <w:b/>
        </w:rPr>
        <w:t xml:space="preserve"> </w:t>
      </w:r>
    </w:p>
    <w:p w:rsidR="00BB4854" w:rsidRDefault="000530B6">
      <w:pPr>
        <w:pStyle w:val="Heading1"/>
        <w:tabs>
          <w:tab w:val="center" w:pos="1975"/>
          <w:tab w:val="center" w:pos="2859"/>
        </w:tabs>
        <w:ind w:left="0" w:firstLine="0"/>
        <w:jc w:val="left"/>
      </w:pP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numPr>
          <w:ilvl w:val="0"/>
          <w:numId w:val="5"/>
        </w:numPr>
        <w:ind w:right="105" w:hanging="720"/>
      </w:pPr>
      <w:r>
        <w:t xml:space="preserve">Experience of meeting deadlines                                                        x </w:t>
      </w:r>
    </w:p>
    <w:p w:rsidR="00BB4854" w:rsidRDefault="000530B6">
      <w:pPr>
        <w:spacing w:after="0" w:line="259" w:lineRule="auto"/>
        <w:ind w:left="113" w:right="0" w:firstLine="0"/>
        <w:jc w:val="left"/>
      </w:pPr>
      <w:r>
        <w:t xml:space="preserve"> </w:t>
      </w:r>
    </w:p>
    <w:p w:rsidR="00BB4854" w:rsidRDefault="000530B6">
      <w:pPr>
        <w:numPr>
          <w:ilvl w:val="0"/>
          <w:numId w:val="5"/>
        </w:numPr>
        <w:ind w:right="105" w:hanging="720"/>
      </w:pPr>
      <w:r>
        <w:t xml:space="preserve">Experience of managing budgets and producing spreadsheets         x </w:t>
      </w:r>
      <w:proofErr w:type="gramStart"/>
      <w:r>
        <w:t>With</w:t>
      </w:r>
      <w:proofErr w:type="gramEnd"/>
      <w:r>
        <w:t xml:space="preserve"> costings </w:t>
      </w:r>
    </w:p>
    <w:p w:rsidR="00BB4854" w:rsidRDefault="000530B6">
      <w:pPr>
        <w:numPr>
          <w:ilvl w:val="0"/>
          <w:numId w:val="5"/>
        </w:numPr>
        <w:ind w:right="105" w:hanging="720"/>
      </w:pPr>
      <w:r>
        <w:t xml:space="preserve">Experience of working with partners in CWD, Health and Play           x </w:t>
      </w:r>
    </w:p>
    <w:p w:rsidR="00BB4854" w:rsidRDefault="000530B6">
      <w:pPr>
        <w:spacing w:after="0" w:line="259" w:lineRule="auto"/>
        <w:ind w:left="113" w:right="0" w:firstLine="0"/>
        <w:jc w:val="left"/>
      </w:pPr>
      <w:r>
        <w:t xml:space="preserve"> </w:t>
      </w:r>
    </w:p>
    <w:p w:rsidR="00BB4854" w:rsidRDefault="000530B6">
      <w:pPr>
        <w:numPr>
          <w:ilvl w:val="0"/>
          <w:numId w:val="5"/>
        </w:numPr>
        <w:ind w:right="105" w:hanging="720"/>
      </w:pPr>
      <w:r>
        <w:t xml:space="preserve">Experience of Training                                                                         x </w:t>
      </w:r>
    </w:p>
    <w:p w:rsidR="00BB4854" w:rsidRDefault="000530B6">
      <w:pPr>
        <w:spacing w:after="0" w:line="259" w:lineRule="auto"/>
        <w:ind w:left="113" w:right="0" w:firstLine="0"/>
        <w:jc w:val="left"/>
      </w:pPr>
      <w:r>
        <w:t xml:space="preserve"> </w:t>
      </w:r>
    </w:p>
    <w:p w:rsidR="00BB4854" w:rsidRDefault="000530B6">
      <w:pPr>
        <w:numPr>
          <w:ilvl w:val="0"/>
          <w:numId w:val="5"/>
        </w:numPr>
        <w:ind w:right="105" w:hanging="720"/>
      </w:pPr>
      <w:r>
        <w:t xml:space="preserve">Good IT Skills including word, power point, clip art and Internet          x </w:t>
      </w:r>
    </w:p>
    <w:p w:rsidR="00BB4854" w:rsidRDefault="000530B6">
      <w:pPr>
        <w:spacing w:after="0" w:line="259" w:lineRule="auto"/>
        <w:ind w:left="113" w:right="0" w:firstLine="0"/>
        <w:jc w:val="left"/>
      </w:pPr>
      <w:r>
        <w:lastRenderedPageBreak/>
        <w:t xml:space="preserve"> </w:t>
      </w:r>
    </w:p>
    <w:p w:rsidR="00BB4854" w:rsidRDefault="000530B6">
      <w:pPr>
        <w:spacing w:after="43" w:line="259" w:lineRule="auto"/>
        <w:ind w:left="0" w:right="6640" w:firstLine="0"/>
        <w:jc w:val="right"/>
      </w:pPr>
      <w:r>
        <w:rPr>
          <w:rFonts w:ascii="Arial" w:eastAsia="Arial" w:hAnsi="Arial" w:cs="Arial"/>
        </w:rPr>
        <w:t xml:space="preserve"> </w:t>
      </w:r>
    </w:p>
    <w:tbl>
      <w:tblPr>
        <w:tblStyle w:val="TableGrid"/>
        <w:tblW w:w="9405" w:type="dxa"/>
        <w:tblInd w:w="5" w:type="dxa"/>
        <w:tblCellMar>
          <w:top w:w="7" w:type="dxa"/>
          <w:left w:w="108" w:type="dxa"/>
          <w:right w:w="115" w:type="dxa"/>
        </w:tblCellMar>
        <w:tblLook w:val="04A0" w:firstRow="1" w:lastRow="0" w:firstColumn="1" w:lastColumn="0" w:noHBand="0" w:noVBand="1"/>
      </w:tblPr>
      <w:tblGrid>
        <w:gridCol w:w="9405"/>
      </w:tblGrid>
      <w:tr w:rsidR="00BB4854">
        <w:trPr>
          <w:trHeight w:val="1407"/>
        </w:trPr>
        <w:tc>
          <w:tcPr>
            <w:tcW w:w="9405"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0" w:right="0" w:firstLine="0"/>
              <w:jc w:val="left"/>
            </w:pPr>
            <w:r>
              <w:t xml:space="preserve"> </w:t>
            </w:r>
          </w:p>
        </w:tc>
      </w:tr>
    </w:tbl>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p>
    <w:p w:rsidR="00BB4854" w:rsidRDefault="000530B6">
      <w:pPr>
        <w:spacing w:after="0" w:line="259" w:lineRule="auto"/>
        <w:ind w:left="0" w:right="0" w:firstLine="0"/>
        <w:jc w:val="left"/>
      </w:pPr>
      <w:r>
        <w:rPr>
          <w:b/>
        </w:rPr>
        <w:t xml:space="preserve"> </w:t>
      </w:r>
      <w:r>
        <w:br w:type="page"/>
      </w:r>
    </w:p>
    <w:p w:rsidR="00BB4854" w:rsidRDefault="000530B6">
      <w:pPr>
        <w:pStyle w:val="Heading1"/>
        <w:ind w:left="2732"/>
      </w:pPr>
      <w:r>
        <w:lastRenderedPageBreak/>
        <w:t xml:space="preserve"> Key Behaviours </w:t>
      </w:r>
    </w:p>
    <w:p w:rsidR="00BB4854" w:rsidRDefault="000530B6">
      <w:pPr>
        <w:spacing w:after="0" w:line="259" w:lineRule="auto"/>
        <w:ind w:left="0" w:right="0" w:firstLine="0"/>
        <w:jc w:val="left"/>
      </w:pPr>
      <w:r>
        <w:rPr>
          <w:b/>
        </w:rPr>
        <w:t xml:space="preserve"> </w:t>
      </w:r>
    </w:p>
    <w:p w:rsidR="00BB4854" w:rsidRDefault="000530B6">
      <w:pPr>
        <w:ind w:left="10" w:right="4"/>
      </w:pPr>
      <w:r>
        <w:t xml:space="preserve">The Council has developed a framework to help its employees be clear about what type of behaviour is expected of them in a role. This is known as the </w:t>
      </w:r>
      <w:r>
        <w:rPr>
          <w:b/>
        </w:rPr>
        <w:t>Performance Development Framework</w:t>
      </w:r>
      <w:r>
        <w:t xml:space="preserve">, and identifies in total 13 key behaviours that have been grouped into four clusters. These four clusters are reasoning, engagement, achievement, and leadership (REAL). All roles at Hammersmith and Fulham have been profiled against the 13 key behaviours, and whilst all behaviours are important typically six to eight have been identified as critical to a role </w:t>
      </w:r>
    </w:p>
    <w:p w:rsidR="00BB4854" w:rsidRDefault="000530B6">
      <w:pPr>
        <w:spacing w:after="0" w:line="259" w:lineRule="auto"/>
        <w:ind w:left="0" w:right="0" w:firstLine="0"/>
        <w:jc w:val="left"/>
      </w:pPr>
      <w:r>
        <w:t xml:space="preserve"> </w:t>
      </w:r>
    </w:p>
    <w:p w:rsidR="00BB4854" w:rsidRDefault="000530B6">
      <w:pPr>
        <w:ind w:left="10" w:right="0"/>
      </w:pPr>
      <w:r>
        <w:t xml:space="preserve">Below are the key behaviours that have been identified critical to </w:t>
      </w:r>
      <w:r>
        <w:rPr>
          <w:b/>
        </w:rPr>
        <w:t>this</w:t>
      </w:r>
      <w:r>
        <w:t xml:space="preserve"> role, with examples of good practice associated with that behaviour. </w:t>
      </w:r>
    </w:p>
    <w:p w:rsidR="00BB4854" w:rsidRDefault="000530B6">
      <w:pPr>
        <w:spacing w:after="0" w:line="259" w:lineRule="auto"/>
        <w:ind w:left="0" w:right="0" w:firstLine="0"/>
        <w:jc w:val="left"/>
      </w:pPr>
      <w:r>
        <w:t xml:space="preserve"> </w:t>
      </w:r>
    </w:p>
    <w:p w:rsidR="00BB4854" w:rsidRDefault="000530B6">
      <w:pPr>
        <w:ind w:left="10" w:right="4"/>
      </w:pPr>
      <w:r>
        <w:t xml:space="preserve">If you are an applicant applying for a vacancy, you should aim to give examples of how you have positively exhibited </w:t>
      </w:r>
      <w:r>
        <w:rPr>
          <w:b/>
        </w:rPr>
        <w:t>each</w:t>
      </w:r>
      <w:r>
        <w:t xml:space="preserve"> of these behaviours in the past, but you do not need to address every example/indicator.  Please keep your responses concise. </w:t>
      </w:r>
    </w:p>
    <w:p w:rsidR="00BB4854" w:rsidRDefault="000530B6">
      <w:pPr>
        <w:spacing w:after="0" w:line="259" w:lineRule="auto"/>
        <w:ind w:left="0" w:right="0" w:firstLine="0"/>
        <w:jc w:val="left"/>
      </w:pPr>
      <w:r>
        <w:rPr>
          <w:b/>
        </w:rPr>
        <w:t xml:space="preserve"> </w:t>
      </w:r>
    </w:p>
    <w:p w:rsidR="00BB4854" w:rsidRDefault="000530B6">
      <w:pPr>
        <w:pStyle w:val="Heading1"/>
      </w:pPr>
      <w:r>
        <w:t xml:space="preserve">Behaviours - Reasoning Cluster Planning and Prioritising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i/>
        </w:rPr>
        <w:t xml:space="preserve"> </w:t>
      </w:r>
    </w:p>
    <w:p w:rsidR="00BB4854" w:rsidRDefault="000530B6">
      <w:pPr>
        <w:spacing w:after="3" w:line="249" w:lineRule="auto"/>
        <w:ind w:left="108" w:right="105"/>
      </w:pPr>
      <w:r>
        <w:rPr>
          <w:b/>
          <w:i/>
        </w:rPr>
        <w:t xml:space="preserve">Managing time, resources and competing priorities in a structured, effective way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6"/>
        </w:numPr>
        <w:ind w:right="105" w:hanging="720"/>
      </w:pPr>
      <w:r>
        <w:t xml:space="preserve">Ensures plans and strategies flow from broader business group and Council plans   </w:t>
      </w:r>
    </w:p>
    <w:p w:rsidR="00BB4854" w:rsidRDefault="000530B6">
      <w:pPr>
        <w:numPr>
          <w:ilvl w:val="0"/>
          <w:numId w:val="6"/>
        </w:numPr>
        <w:ind w:right="105" w:hanging="720"/>
      </w:pPr>
      <w:r>
        <w:t xml:space="preserve">Makes use of appropriate planning techniques, including project management methodologies where applicable </w:t>
      </w:r>
    </w:p>
    <w:p w:rsidR="00BB4854" w:rsidRDefault="000530B6">
      <w:pPr>
        <w:numPr>
          <w:ilvl w:val="0"/>
          <w:numId w:val="6"/>
        </w:numPr>
        <w:ind w:right="105" w:hanging="720"/>
      </w:pPr>
      <w:r>
        <w:t xml:space="preserve">Seeks feedback on plans from others </w:t>
      </w:r>
    </w:p>
    <w:p w:rsidR="00BB4854" w:rsidRDefault="000530B6">
      <w:pPr>
        <w:numPr>
          <w:ilvl w:val="0"/>
          <w:numId w:val="6"/>
        </w:numPr>
        <w:ind w:right="105" w:hanging="720"/>
      </w:pPr>
      <w:r>
        <w:t xml:space="preserve">Steps back to re-plan and reschedule when plans fall behind schedule </w:t>
      </w:r>
    </w:p>
    <w:p w:rsidR="00BB4854" w:rsidRDefault="000530B6">
      <w:pPr>
        <w:numPr>
          <w:ilvl w:val="0"/>
          <w:numId w:val="6"/>
        </w:numPr>
        <w:ind w:right="105" w:hanging="720"/>
      </w:pPr>
      <w:r>
        <w:t xml:space="preserve">Monitors plans and progress, taking corrective action where needed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rPr>
          <w:b/>
        </w:rPr>
        <w:t xml:space="preserve"> </w:t>
      </w:r>
    </w:p>
    <w:p w:rsidR="00BB4854" w:rsidRDefault="000530B6">
      <w:pPr>
        <w:pStyle w:val="Heading1"/>
        <w:tabs>
          <w:tab w:val="center" w:pos="5590"/>
          <w:tab w:val="center" w:pos="6992"/>
          <w:tab w:val="center" w:pos="7876"/>
        </w:tabs>
        <w:ind w:left="0" w:firstLine="0"/>
        <w:jc w:val="left"/>
      </w:pPr>
      <w:r>
        <w:t xml:space="preserve">Organisational and Political Awareness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i/>
        </w:rPr>
        <w:t xml:space="preserve"> </w:t>
      </w:r>
    </w:p>
    <w:p w:rsidR="00BB4854" w:rsidRDefault="000530B6">
      <w:pPr>
        <w:spacing w:after="3" w:line="249" w:lineRule="auto"/>
        <w:ind w:left="108" w:right="10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-2888080</wp:posOffset>
                </wp:positionV>
                <wp:extent cx="5978398" cy="6117920"/>
                <wp:effectExtent l="0" t="0" r="0" b="0"/>
                <wp:wrapNone/>
                <wp:docPr id="13336" name="Group 13336"/>
                <wp:cNvGraphicFramePr/>
                <a:graphic xmlns:a="http://schemas.openxmlformats.org/drawingml/2006/main">
                  <a:graphicData uri="http://schemas.microsoft.com/office/word/2010/wordprocessingGroup">
                    <wpg:wgp>
                      <wpg:cNvGrpSpPr/>
                      <wpg:grpSpPr>
                        <a:xfrm>
                          <a:off x="0" y="0"/>
                          <a:ext cx="5978398" cy="6117920"/>
                          <a:chOff x="0" y="0"/>
                          <a:chExt cx="5978398" cy="6117920"/>
                        </a:xfrm>
                      </wpg:grpSpPr>
                      <wps:wsp>
                        <wps:cNvPr id="16417" name="Shape 16417"/>
                        <wps:cNvSpPr/>
                        <wps:spPr>
                          <a:xfrm>
                            <a:off x="6096" y="6096"/>
                            <a:ext cx="2292731" cy="175260"/>
                          </a:xfrm>
                          <a:custGeom>
                            <a:avLst/>
                            <a:gdLst/>
                            <a:ahLst/>
                            <a:cxnLst/>
                            <a:rect l="0" t="0" r="0" b="0"/>
                            <a:pathLst>
                              <a:path w="2292731" h="175260">
                                <a:moveTo>
                                  <a:pt x="0" y="0"/>
                                </a:moveTo>
                                <a:lnTo>
                                  <a:pt x="2292731" y="0"/>
                                </a:lnTo>
                                <a:lnTo>
                                  <a:pt x="2292731"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18" name="Shape 16418"/>
                        <wps:cNvSpPr/>
                        <wps:spPr>
                          <a:xfrm>
                            <a:off x="71933" y="6096"/>
                            <a:ext cx="2156714" cy="175260"/>
                          </a:xfrm>
                          <a:custGeom>
                            <a:avLst/>
                            <a:gdLst/>
                            <a:ahLst/>
                            <a:cxnLst/>
                            <a:rect l="0" t="0" r="0" b="0"/>
                            <a:pathLst>
                              <a:path w="2156714" h="175260">
                                <a:moveTo>
                                  <a:pt x="0" y="0"/>
                                </a:moveTo>
                                <a:lnTo>
                                  <a:pt x="2156714" y="0"/>
                                </a:lnTo>
                                <a:lnTo>
                                  <a:pt x="2156714"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19" name="Shape 16419"/>
                        <wps:cNvSpPr/>
                        <wps:spPr>
                          <a:xfrm>
                            <a:off x="2298827" y="6096"/>
                            <a:ext cx="3671952" cy="175260"/>
                          </a:xfrm>
                          <a:custGeom>
                            <a:avLst/>
                            <a:gdLst/>
                            <a:ahLst/>
                            <a:cxnLst/>
                            <a:rect l="0" t="0" r="0" b="0"/>
                            <a:pathLst>
                              <a:path w="3671952" h="175260">
                                <a:moveTo>
                                  <a:pt x="0" y="0"/>
                                </a:moveTo>
                                <a:lnTo>
                                  <a:pt x="3671952" y="0"/>
                                </a:lnTo>
                                <a:lnTo>
                                  <a:pt x="3671952"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20" name="Shape 16420"/>
                        <wps:cNvSpPr/>
                        <wps:spPr>
                          <a:xfrm>
                            <a:off x="2365883" y="6096"/>
                            <a:ext cx="3539363" cy="175260"/>
                          </a:xfrm>
                          <a:custGeom>
                            <a:avLst/>
                            <a:gdLst/>
                            <a:ahLst/>
                            <a:cxnLst/>
                            <a:rect l="0" t="0" r="0" b="0"/>
                            <a:pathLst>
                              <a:path w="3539363" h="175260">
                                <a:moveTo>
                                  <a:pt x="0" y="0"/>
                                </a:moveTo>
                                <a:lnTo>
                                  <a:pt x="3539363" y="0"/>
                                </a:lnTo>
                                <a:lnTo>
                                  <a:pt x="3539363"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884" name="Shape 884"/>
                        <wps:cNvSpPr/>
                        <wps:spPr>
                          <a:xfrm>
                            <a:off x="3039491" y="18287"/>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85" name="Shape 885"/>
                        <wps:cNvSpPr/>
                        <wps:spPr>
                          <a:xfrm>
                            <a:off x="3037967" y="16763"/>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86" name="Shape 886"/>
                        <wps:cNvSpPr/>
                        <wps:spPr>
                          <a:xfrm>
                            <a:off x="3037967" y="16763"/>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89" name="Shape 889"/>
                        <wps:cNvSpPr/>
                        <wps:spPr>
                          <a:xfrm>
                            <a:off x="3948049" y="18287"/>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421" name="Shape 16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 name="Shape 16422"/>
                        <wps:cNvSpPr/>
                        <wps:spPr>
                          <a:xfrm>
                            <a:off x="6096" y="0"/>
                            <a:ext cx="2292731" cy="9144"/>
                          </a:xfrm>
                          <a:custGeom>
                            <a:avLst/>
                            <a:gdLst/>
                            <a:ahLst/>
                            <a:cxnLst/>
                            <a:rect l="0" t="0" r="0" b="0"/>
                            <a:pathLst>
                              <a:path w="2292731" h="9144">
                                <a:moveTo>
                                  <a:pt x="0" y="0"/>
                                </a:moveTo>
                                <a:lnTo>
                                  <a:pt x="2292731" y="0"/>
                                </a:lnTo>
                                <a:lnTo>
                                  <a:pt x="22927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3" name="Shape 16423"/>
                        <wps:cNvSpPr/>
                        <wps:spPr>
                          <a:xfrm>
                            <a:off x="22988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4" name="Shape 16424"/>
                        <wps:cNvSpPr/>
                        <wps:spPr>
                          <a:xfrm>
                            <a:off x="2304923" y="0"/>
                            <a:ext cx="3667379" cy="9144"/>
                          </a:xfrm>
                          <a:custGeom>
                            <a:avLst/>
                            <a:gdLst/>
                            <a:ahLst/>
                            <a:cxnLst/>
                            <a:rect l="0" t="0" r="0" b="0"/>
                            <a:pathLst>
                              <a:path w="3667379" h="9144">
                                <a:moveTo>
                                  <a:pt x="0" y="0"/>
                                </a:moveTo>
                                <a:lnTo>
                                  <a:pt x="3667379" y="0"/>
                                </a:lnTo>
                                <a:lnTo>
                                  <a:pt x="36673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5" name="Shape 16425"/>
                        <wps:cNvSpPr/>
                        <wps:spPr>
                          <a:xfrm>
                            <a:off x="5972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6" name="Shape 16426"/>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7" name="Shape 16427"/>
                        <wps:cNvSpPr/>
                        <wps:spPr>
                          <a:xfrm>
                            <a:off x="5972302"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8" name="Shape 16428"/>
                        <wps:cNvSpPr/>
                        <wps:spPr>
                          <a:xfrm>
                            <a:off x="6096" y="181356"/>
                            <a:ext cx="5964682" cy="350520"/>
                          </a:xfrm>
                          <a:custGeom>
                            <a:avLst/>
                            <a:gdLst/>
                            <a:ahLst/>
                            <a:cxnLst/>
                            <a:rect l="0" t="0" r="0" b="0"/>
                            <a:pathLst>
                              <a:path w="5964682" h="350520">
                                <a:moveTo>
                                  <a:pt x="0" y="0"/>
                                </a:moveTo>
                                <a:lnTo>
                                  <a:pt x="5964682" y="0"/>
                                </a:lnTo>
                                <a:lnTo>
                                  <a:pt x="5964682" y="350520"/>
                                </a:lnTo>
                                <a:lnTo>
                                  <a:pt x="0" y="3505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29" name="Shape 16429"/>
                        <wps:cNvSpPr/>
                        <wps:spPr>
                          <a:xfrm>
                            <a:off x="71933" y="181356"/>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30" name="Shape 16430"/>
                        <wps:cNvSpPr/>
                        <wps:spPr>
                          <a:xfrm>
                            <a:off x="71933" y="356615"/>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31" name="Shape 16431"/>
                        <wps:cNvSpPr/>
                        <wps:spPr>
                          <a:xfrm>
                            <a:off x="0" y="18135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2" name="Shape 16432"/>
                        <wps:cNvSpPr/>
                        <wps:spPr>
                          <a:xfrm>
                            <a:off x="5972302" y="18135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3" name="Shape 16433"/>
                        <wps:cNvSpPr/>
                        <wps:spPr>
                          <a:xfrm>
                            <a:off x="0"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4" name="Shape 16434"/>
                        <wps:cNvSpPr/>
                        <wps:spPr>
                          <a:xfrm>
                            <a:off x="6096" y="531875"/>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5" name="Shape 16435"/>
                        <wps:cNvSpPr/>
                        <wps:spPr>
                          <a:xfrm>
                            <a:off x="5972302" y="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6" name="Shape 16436"/>
                        <wps:cNvSpPr/>
                        <wps:spPr>
                          <a:xfrm>
                            <a:off x="0" y="537971"/>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7" name="Shape 16437"/>
                        <wps:cNvSpPr/>
                        <wps:spPr>
                          <a:xfrm>
                            <a:off x="0" y="2345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8" name="Shape 16438"/>
                        <wps:cNvSpPr/>
                        <wps:spPr>
                          <a:xfrm>
                            <a:off x="6096" y="234569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39" name="Shape 16439"/>
                        <wps:cNvSpPr/>
                        <wps:spPr>
                          <a:xfrm>
                            <a:off x="5972302" y="537971"/>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 name="Shape 16440"/>
                        <wps:cNvSpPr/>
                        <wps:spPr>
                          <a:xfrm>
                            <a:off x="5972302" y="23456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1" name="Shape 16441"/>
                        <wps:cNvSpPr/>
                        <wps:spPr>
                          <a:xfrm>
                            <a:off x="6096" y="2533142"/>
                            <a:ext cx="3182747" cy="175260"/>
                          </a:xfrm>
                          <a:custGeom>
                            <a:avLst/>
                            <a:gdLst/>
                            <a:ahLst/>
                            <a:cxnLst/>
                            <a:rect l="0" t="0" r="0" b="0"/>
                            <a:pathLst>
                              <a:path w="3182747" h="175260">
                                <a:moveTo>
                                  <a:pt x="0" y="0"/>
                                </a:moveTo>
                                <a:lnTo>
                                  <a:pt x="3182747" y="0"/>
                                </a:lnTo>
                                <a:lnTo>
                                  <a:pt x="3182747"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42" name="Shape 16442"/>
                        <wps:cNvSpPr/>
                        <wps:spPr>
                          <a:xfrm>
                            <a:off x="71933" y="2533142"/>
                            <a:ext cx="3048254" cy="175260"/>
                          </a:xfrm>
                          <a:custGeom>
                            <a:avLst/>
                            <a:gdLst/>
                            <a:ahLst/>
                            <a:cxnLst/>
                            <a:rect l="0" t="0" r="0" b="0"/>
                            <a:pathLst>
                              <a:path w="3048254" h="175260">
                                <a:moveTo>
                                  <a:pt x="0" y="0"/>
                                </a:moveTo>
                                <a:lnTo>
                                  <a:pt x="3048254" y="0"/>
                                </a:lnTo>
                                <a:lnTo>
                                  <a:pt x="3048254"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43" name="Shape 16443"/>
                        <wps:cNvSpPr/>
                        <wps:spPr>
                          <a:xfrm>
                            <a:off x="3188843" y="2533142"/>
                            <a:ext cx="2781935" cy="175260"/>
                          </a:xfrm>
                          <a:custGeom>
                            <a:avLst/>
                            <a:gdLst/>
                            <a:ahLst/>
                            <a:cxnLst/>
                            <a:rect l="0" t="0" r="0" b="0"/>
                            <a:pathLst>
                              <a:path w="2781935" h="175260">
                                <a:moveTo>
                                  <a:pt x="0" y="0"/>
                                </a:moveTo>
                                <a:lnTo>
                                  <a:pt x="2781935" y="0"/>
                                </a:lnTo>
                                <a:lnTo>
                                  <a:pt x="2781935"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44" name="Shape 16444"/>
                        <wps:cNvSpPr/>
                        <wps:spPr>
                          <a:xfrm>
                            <a:off x="3257423" y="2533142"/>
                            <a:ext cx="2647823" cy="175260"/>
                          </a:xfrm>
                          <a:custGeom>
                            <a:avLst/>
                            <a:gdLst/>
                            <a:ahLst/>
                            <a:cxnLst/>
                            <a:rect l="0" t="0" r="0" b="0"/>
                            <a:pathLst>
                              <a:path w="2647823" h="175260">
                                <a:moveTo>
                                  <a:pt x="0" y="0"/>
                                </a:moveTo>
                                <a:lnTo>
                                  <a:pt x="2647823" y="0"/>
                                </a:lnTo>
                                <a:lnTo>
                                  <a:pt x="2647823"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957" name="Shape 957"/>
                        <wps:cNvSpPr/>
                        <wps:spPr>
                          <a:xfrm>
                            <a:off x="3931285" y="254533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3929761" y="2543810"/>
                            <a:ext cx="149352" cy="149352"/>
                          </a:xfrm>
                          <a:custGeom>
                            <a:avLst/>
                            <a:gdLst/>
                            <a:ahLst/>
                            <a:cxnLst/>
                            <a:rect l="0" t="0" r="0" b="0"/>
                            <a:pathLst>
                              <a:path w="149352" h="149352">
                                <a:moveTo>
                                  <a:pt x="0" y="0"/>
                                </a:moveTo>
                                <a:lnTo>
                                  <a:pt x="149352"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59" name="Shape 959"/>
                        <wps:cNvSpPr/>
                        <wps:spPr>
                          <a:xfrm>
                            <a:off x="3929761" y="2543810"/>
                            <a:ext cx="149352" cy="149352"/>
                          </a:xfrm>
                          <a:custGeom>
                            <a:avLst/>
                            <a:gdLst/>
                            <a:ahLst/>
                            <a:cxnLst/>
                            <a:rect l="0" t="0" r="0" b="0"/>
                            <a:pathLst>
                              <a:path w="149352" h="149352">
                                <a:moveTo>
                                  <a:pt x="149352"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62" name="Shape 962"/>
                        <wps:cNvSpPr/>
                        <wps:spPr>
                          <a:xfrm>
                            <a:off x="4839589" y="254533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445" name="Shape 16445"/>
                        <wps:cNvSpPr/>
                        <wps:spPr>
                          <a:xfrm>
                            <a:off x="0" y="2527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 name="Shape 16446"/>
                        <wps:cNvSpPr/>
                        <wps:spPr>
                          <a:xfrm>
                            <a:off x="6096" y="2527045"/>
                            <a:ext cx="3184271" cy="9144"/>
                          </a:xfrm>
                          <a:custGeom>
                            <a:avLst/>
                            <a:gdLst/>
                            <a:ahLst/>
                            <a:cxnLst/>
                            <a:rect l="0" t="0" r="0" b="0"/>
                            <a:pathLst>
                              <a:path w="3184271" h="9144">
                                <a:moveTo>
                                  <a:pt x="0" y="0"/>
                                </a:moveTo>
                                <a:lnTo>
                                  <a:pt x="3184271" y="0"/>
                                </a:lnTo>
                                <a:lnTo>
                                  <a:pt x="3184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 name="Shape 16447"/>
                        <wps:cNvSpPr/>
                        <wps:spPr>
                          <a:xfrm>
                            <a:off x="3190367" y="2527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 name="Shape 16448"/>
                        <wps:cNvSpPr/>
                        <wps:spPr>
                          <a:xfrm>
                            <a:off x="3196463" y="2527045"/>
                            <a:ext cx="2775840" cy="9144"/>
                          </a:xfrm>
                          <a:custGeom>
                            <a:avLst/>
                            <a:gdLst/>
                            <a:ahLst/>
                            <a:cxnLst/>
                            <a:rect l="0" t="0" r="0" b="0"/>
                            <a:pathLst>
                              <a:path w="2775840" h="9144">
                                <a:moveTo>
                                  <a:pt x="0" y="0"/>
                                </a:moveTo>
                                <a:lnTo>
                                  <a:pt x="2775840" y="0"/>
                                </a:lnTo>
                                <a:lnTo>
                                  <a:pt x="2775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 name="Shape 16449"/>
                        <wps:cNvSpPr/>
                        <wps:spPr>
                          <a:xfrm>
                            <a:off x="5972302" y="2527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 name="Shape 16450"/>
                        <wps:cNvSpPr/>
                        <wps:spPr>
                          <a:xfrm>
                            <a:off x="0" y="25331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 name="Shape 16451"/>
                        <wps:cNvSpPr/>
                        <wps:spPr>
                          <a:xfrm>
                            <a:off x="5972302" y="25331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 name="Shape 16452"/>
                        <wps:cNvSpPr/>
                        <wps:spPr>
                          <a:xfrm>
                            <a:off x="6096" y="2708401"/>
                            <a:ext cx="5964682" cy="701040"/>
                          </a:xfrm>
                          <a:custGeom>
                            <a:avLst/>
                            <a:gdLst/>
                            <a:ahLst/>
                            <a:cxnLst/>
                            <a:rect l="0" t="0" r="0" b="0"/>
                            <a:pathLst>
                              <a:path w="5964682" h="701040">
                                <a:moveTo>
                                  <a:pt x="0" y="0"/>
                                </a:moveTo>
                                <a:lnTo>
                                  <a:pt x="5964682" y="0"/>
                                </a:lnTo>
                                <a:lnTo>
                                  <a:pt x="5964682" y="701040"/>
                                </a:lnTo>
                                <a:lnTo>
                                  <a:pt x="0" y="70104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53" name="Shape 16453"/>
                        <wps:cNvSpPr/>
                        <wps:spPr>
                          <a:xfrm>
                            <a:off x="71933" y="2708402"/>
                            <a:ext cx="5833238" cy="175259"/>
                          </a:xfrm>
                          <a:custGeom>
                            <a:avLst/>
                            <a:gdLst/>
                            <a:ahLst/>
                            <a:cxnLst/>
                            <a:rect l="0" t="0" r="0" b="0"/>
                            <a:pathLst>
                              <a:path w="5833238" h="175259">
                                <a:moveTo>
                                  <a:pt x="0" y="0"/>
                                </a:moveTo>
                                <a:lnTo>
                                  <a:pt x="5833238" y="0"/>
                                </a:lnTo>
                                <a:lnTo>
                                  <a:pt x="5833238" y="175259"/>
                                </a:lnTo>
                                <a:lnTo>
                                  <a:pt x="0" y="175259"/>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54" name="Shape 16454"/>
                        <wps:cNvSpPr/>
                        <wps:spPr>
                          <a:xfrm>
                            <a:off x="71933" y="2883661"/>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55" name="Shape 16455"/>
                        <wps:cNvSpPr/>
                        <wps:spPr>
                          <a:xfrm>
                            <a:off x="71933" y="3058922"/>
                            <a:ext cx="5833238" cy="175259"/>
                          </a:xfrm>
                          <a:custGeom>
                            <a:avLst/>
                            <a:gdLst/>
                            <a:ahLst/>
                            <a:cxnLst/>
                            <a:rect l="0" t="0" r="0" b="0"/>
                            <a:pathLst>
                              <a:path w="5833238" h="175259">
                                <a:moveTo>
                                  <a:pt x="0" y="0"/>
                                </a:moveTo>
                                <a:lnTo>
                                  <a:pt x="5833238" y="0"/>
                                </a:lnTo>
                                <a:lnTo>
                                  <a:pt x="5833238" y="175259"/>
                                </a:lnTo>
                                <a:lnTo>
                                  <a:pt x="0" y="175259"/>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56" name="Shape 16456"/>
                        <wps:cNvSpPr/>
                        <wps:spPr>
                          <a:xfrm>
                            <a:off x="71933" y="3234182"/>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57" name="Shape 16457"/>
                        <wps:cNvSpPr/>
                        <wps:spPr>
                          <a:xfrm>
                            <a:off x="0" y="2708401"/>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8" name="Shape 16458"/>
                        <wps:cNvSpPr/>
                        <wps:spPr>
                          <a:xfrm>
                            <a:off x="5972302" y="2708401"/>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9" name="Shape 16459"/>
                        <wps:cNvSpPr/>
                        <wps:spPr>
                          <a:xfrm>
                            <a:off x="0" y="3409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0" name="Shape 16460"/>
                        <wps:cNvSpPr/>
                        <wps:spPr>
                          <a:xfrm>
                            <a:off x="6096" y="3409442"/>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1" name="Shape 16461"/>
                        <wps:cNvSpPr/>
                        <wps:spPr>
                          <a:xfrm>
                            <a:off x="5972302" y="3409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2" name="Shape 16462"/>
                        <wps:cNvSpPr/>
                        <wps:spPr>
                          <a:xfrm>
                            <a:off x="0" y="3415665"/>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3" name="Shape 16463"/>
                        <wps:cNvSpPr/>
                        <wps:spPr>
                          <a:xfrm>
                            <a:off x="0" y="5223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4" name="Shape 16464"/>
                        <wps:cNvSpPr/>
                        <wps:spPr>
                          <a:xfrm>
                            <a:off x="6096" y="5223382"/>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5" name="Shape 16465"/>
                        <wps:cNvSpPr/>
                        <wps:spPr>
                          <a:xfrm>
                            <a:off x="5972302" y="3415665"/>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6" name="Shape 16466"/>
                        <wps:cNvSpPr/>
                        <wps:spPr>
                          <a:xfrm>
                            <a:off x="5972302" y="5223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7" name="Shape 16467"/>
                        <wps:cNvSpPr/>
                        <wps:spPr>
                          <a:xfrm>
                            <a:off x="6096" y="5410834"/>
                            <a:ext cx="2634107" cy="175261"/>
                          </a:xfrm>
                          <a:custGeom>
                            <a:avLst/>
                            <a:gdLst/>
                            <a:ahLst/>
                            <a:cxnLst/>
                            <a:rect l="0" t="0" r="0" b="0"/>
                            <a:pathLst>
                              <a:path w="2634107" h="175261">
                                <a:moveTo>
                                  <a:pt x="0" y="0"/>
                                </a:moveTo>
                                <a:lnTo>
                                  <a:pt x="2634107" y="0"/>
                                </a:lnTo>
                                <a:lnTo>
                                  <a:pt x="2634107"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68" name="Shape 16468"/>
                        <wps:cNvSpPr/>
                        <wps:spPr>
                          <a:xfrm>
                            <a:off x="71933" y="5410834"/>
                            <a:ext cx="2499614" cy="175261"/>
                          </a:xfrm>
                          <a:custGeom>
                            <a:avLst/>
                            <a:gdLst/>
                            <a:ahLst/>
                            <a:cxnLst/>
                            <a:rect l="0" t="0" r="0" b="0"/>
                            <a:pathLst>
                              <a:path w="2499614" h="175261">
                                <a:moveTo>
                                  <a:pt x="0" y="0"/>
                                </a:moveTo>
                                <a:lnTo>
                                  <a:pt x="2499614" y="0"/>
                                </a:lnTo>
                                <a:lnTo>
                                  <a:pt x="2499614"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69" name="Shape 16469"/>
                        <wps:cNvSpPr/>
                        <wps:spPr>
                          <a:xfrm>
                            <a:off x="2640203" y="5410834"/>
                            <a:ext cx="3330576" cy="175261"/>
                          </a:xfrm>
                          <a:custGeom>
                            <a:avLst/>
                            <a:gdLst/>
                            <a:ahLst/>
                            <a:cxnLst/>
                            <a:rect l="0" t="0" r="0" b="0"/>
                            <a:pathLst>
                              <a:path w="3330576" h="175261">
                                <a:moveTo>
                                  <a:pt x="0" y="0"/>
                                </a:moveTo>
                                <a:lnTo>
                                  <a:pt x="3330576" y="0"/>
                                </a:lnTo>
                                <a:lnTo>
                                  <a:pt x="3330576"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70" name="Shape 16470"/>
                        <wps:cNvSpPr/>
                        <wps:spPr>
                          <a:xfrm>
                            <a:off x="2708783" y="5410834"/>
                            <a:ext cx="3196463" cy="175261"/>
                          </a:xfrm>
                          <a:custGeom>
                            <a:avLst/>
                            <a:gdLst/>
                            <a:ahLst/>
                            <a:cxnLst/>
                            <a:rect l="0" t="0" r="0" b="0"/>
                            <a:pathLst>
                              <a:path w="3196463" h="175261">
                                <a:moveTo>
                                  <a:pt x="0" y="0"/>
                                </a:moveTo>
                                <a:lnTo>
                                  <a:pt x="3196463" y="0"/>
                                </a:lnTo>
                                <a:lnTo>
                                  <a:pt x="3196463"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034" name="Shape 1034"/>
                        <wps:cNvSpPr/>
                        <wps:spPr>
                          <a:xfrm>
                            <a:off x="3382391" y="5423027"/>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35" name="Shape 1035"/>
                        <wps:cNvSpPr/>
                        <wps:spPr>
                          <a:xfrm>
                            <a:off x="3380867" y="5421503"/>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3380867" y="5421503"/>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9" name="Shape 1039"/>
                        <wps:cNvSpPr/>
                        <wps:spPr>
                          <a:xfrm>
                            <a:off x="4290949" y="5423027"/>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471" name="Shape 16471"/>
                        <wps:cNvSpPr/>
                        <wps:spPr>
                          <a:xfrm>
                            <a:off x="0" y="5404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2" name="Shape 16472"/>
                        <wps:cNvSpPr/>
                        <wps:spPr>
                          <a:xfrm>
                            <a:off x="6096" y="5404739"/>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3" name="Shape 16473"/>
                        <wps:cNvSpPr/>
                        <wps:spPr>
                          <a:xfrm>
                            <a:off x="2640203" y="5404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4" name="Shape 16474"/>
                        <wps:cNvSpPr/>
                        <wps:spPr>
                          <a:xfrm>
                            <a:off x="2646299" y="5404739"/>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5" name="Shape 16475"/>
                        <wps:cNvSpPr/>
                        <wps:spPr>
                          <a:xfrm>
                            <a:off x="5972302" y="5404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6" name="Shape 16476"/>
                        <wps:cNvSpPr/>
                        <wps:spPr>
                          <a:xfrm>
                            <a:off x="0" y="5410834"/>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7" name="Shape 16477"/>
                        <wps:cNvSpPr/>
                        <wps:spPr>
                          <a:xfrm>
                            <a:off x="5972302" y="5410834"/>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8" name="Shape 16478"/>
                        <wps:cNvSpPr/>
                        <wps:spPr>
                          <a:xfrm>
                            <a:off x="6096" y="5586044"/>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79" name="Shape 16479"/>
                        <wps:cNvSpPr/>
                        <wps:spPr>
                          <a:xfrm>
                            <a:off x="71933" y="5586044"/>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80" name="Shape 16480"/>
                        <wps:cNvSpPr/>
                        <wps:spPr>
                          <a:xfrm>
                            <a:off x="71933" y="5761304"/>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81" name="Shape 16481"/>
                        <wps:cNvSpPr/>
                        <wps:spPr>
                          <a:xfrm>
                            <a:off x="71933" y="5936563"/>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6482" name="Shape 16482"/>
                        <wps:cNvSpPr/>
                        <wps:spPr>
                          <a:xfrm>
                            <a:off x="0" y="5586044"/>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3" name="Shape 16483"/>
                        <wps:cNvSpPr/>
                        <wps:spPr>
                          <a:xfrm>
                            <a:off x="0" y="6111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4" name="Shape 16484"/>
                        <wps:cNvSpPr/>
                        <wps:spPr>
                          <a:xfrm>
                            <a:off x="6096" y="6111824"/>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5" name="Shape 16485"/>
                        <wps:cNvSpPr/>
                        <wps:spPr>
                          <a:xfrm>
                            <a:off x="5972302" y="5586044"/>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6" name="Shape 16486"/>
                        <wps:cNvSpPr/>
                        <wps:spPr>
                          <a:xfrm>
                            <a:off x="5972302" y="6111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36" style="width:470.74pt;height:481.726pt;position:absolute;z-index:-2147483508;mso-position-horizontal-relative:text;mso-position-horizontal:absolute;margin-left:0pt;mso-position-vertical-relative:text;margin-top:-227.408pt;" coordsize="59783,61179">
                <v:shape id="Shape 16487" style="position:absolute;width:22927;height:1752;left:60;top:60;" coordsize="2292731,175260" path="m0,0l2292731,0l2292731,175260l0,175260l0,0">
                  <v:stroke weight="0pt" endcap="flat" joinstyle="miter" miterlimit="10" on="false" color="#000000" opacity="0"/>
                  <v:fill on="true" color="#ff9900"/>
                </v:shape>
                <v:shape id="Shape 16488" style="position:absolute;width:21567;height:1752;left:719;top:60;" coordsize="2156714,175260" path="m0,0l2156714,0l2156714,175260l0,175260l0,0">
                  <v:stroke weight="0pt" endcap="flat" joinstyle="miter" miterlimit="10" on="false" color="#000000" opacity="0"/>
                  <v:fill on="true" color="#ff9900"/>
                </v:shape>
                <v:shape id="Shape 16489" style="position:absolute;width:36719;height:1752;left:22988;top:60;" coordsize="3671952,175260" path="m0,0l3671952,0l3671952,175260l0,175260l0,0">
                  <v:stroke weight="0pt" endcap="flat" joinstyle="miter" miterlimit="10" on="false" color="#000000" opacity="0"/>
                  <v:fill on="true" color="#ff9900"/>
                </v:shape>
                <v:shape id="Shape 16490" style="position:absolute;width:35393;height:1752;left:23658;top:60;" coordsize="3539363,175260" path="m0,0l3539363,0l3539363,175260l0,175260l0,0">
                  <v:stroke weight="0pt" endcap="flat" joinstyle="miter" miterlimit="10" on="false" color="#000000" opacity="0"/>
                  <v:fill on="true" color="#ff9900"/>
                </v:shape>
                <v:shape id="Shape 884" style="position:absolute;width:1463;height:1463;left:30394;top:182;" coordsize="146304,146304" path="m0,146304l146304,146304l146304,0l0,0x">
                  <v:stroke weight="0.72pt" endcap="flat" joinstyle="round" on="true" color="#000000"/>
                  <v:fill on="false" color="#000000" opacity="0"/>
                </v:shape>
                <v:shape id="Shape 885" style="position:absolute;width:1493;height:1493;left:30379;top:167;" coordsize="149352,149352" path="m0,0l149352,149352">
                  <v:stroke weight="0.48pt" endcap="flat" joinstyle="round" on="true" color="#000000"/>
                  <v:fill on="false" color="#000000" opacity="0"/>
                </v:shape>
                <v:shape id="Shape 886" style="position:absolute;width:1493;height:1493;left:30379;top:167;" coordsize="149352,149352" path="m149352,0l0,149352">
                  <v:stroke weight="0.48pt" endcap="flat" joinstyle="round" on="true" color="#000000"/>
                  <v:fill on="false" color="#000000" opacity="0"/>
                </v:shape>
                <v:shape id="Shape 889" style="position:absolute;width:1463;height:1463;left:39480;top:182;" coordsize="146304,146304" path="m0,146304l146304,146304l146304,0l0,0x">
                  <v:stroke weight="0.72pt" endcap="flat" joinstyle="round" on="true" color="#000000"/>
                  <v:fill on="false" color="#000000" opacity="0"/>
                </v:shape>
                <v:shape id="Shape 16491" style="position:absolute;width:91;height:91;left:0;top:0;" coordsize="9144,9144" path="m0,0l9144,0l9144,9144l0,9144l0,0">
                  <v:stroke weight="0pt" endcap="flat" joinstyle="miter" miterlimit="10" on="false" color="#000000" opacity="0"/>
                  <v:fill on="true" color="#000000"/>
                </v:shape>
                <v:shape id="Shape 16492" style="position:absolute;width:22927;height:91;left:60;top:0;" coordsize="2292731,9144" path="m0,0l2292731,0l2292731,9144l0,9144l0,0">
                  <v:stroke weight="0pt" endcap="flat" joinstyle="miter" miterlimit="10" on="false" color="#000000" opacity="0"/>
                  <v:fill on="true" color="#000000"/>
                </v:shape>
                <v:shape id="Shape 16493" style="position:absolute;width:91;height:91;left:22988;top:0;" coordsize="9144,9144" path="m0,0l9144,0l9144,9144l0,9144l0,0">
                  <v:stroke weight="0pt" endcap="flat" joinstyle="miter" miterlimit="10" on="false" color="#000000" opacity="0"/>
                  <v:fill on="true" color="#000000"/>
                </v:shape>
                <v:shape id="Shape 16494" style="position:absolute;width:36673;height:91;left:23049;top:0;" coordsize="3667379,9144" path="m0,0l3667379,0l3667379,9144l0,9144l0,0">
                  <v:stroke weight="0pt" endcap="flat" joinstyle="miter" miterlimit="10" on="false" color="#000000" opacity="0"/>
                  <v:fill on="true" color="#000000"/>
                </v:shape>
                <v:shape id="Shape 16495" style="position:absolute;width:91;height:91;left:59723;top:0;" coordsize="9144,9144" path="m0,0l9144,0l9144,9144l0,9144l0,0">
                  <v:stroke weight="0pt" endcap="flat" joinstyle="miter" miterlimit="10" on="false" color="#000000" opacity="0"/>
                  <v:fill on="true" color="#000000"/>
                </v:shape>
                <v:shape id="Shape 16496" style="position:absolute;width:91;height:1752;left:0;top:60;" coordsize="9144,175260" path="m0,0l9144,0l9144,175260l0,175260l0,0">
                  <v:stroke weight="0pt" endcap="flat" joinstyle="miter" miterlimit="10" on="false" color="#000000" opacity="0"/>
                  <v:fill on="true" color="#000000"/>
                </v:shape>
                <v:shape id="Shape 16497" style="position:absolute;width:91;height:1752;left:59723;top:60;" coordsize="9144,175260" path="m0,0l9144,0l9144,175260l0,175260l0,0">
                  <v:stroke weight="0pt" endcap="flat" joinstyle="miter" miterlimit="10" on="false" color="#000000" opacity="0"/>
                  <v:fill on="true" color="#000000"/>
                </v:shape>
                <v:shape id="Shape 16498" style="position:absolute;width:59646;height:3505;left:60;top:1813;" coordsize="5964682,350520" path="m0,0l5964682,0l5964682,350520l0,350520l0,0">
                  <v:stroke weight="0pt" endcap="flat" joinstyle="miter" miterlimit="10" on="false" color="#000000" opacity="0"/>
                  <v:fill on="true" color="#ff9900"/>
                </v:shape>
                <v:shape id="Shape 16499" style="position:absolute;width:58332;height:1752;left:719;top:1813;" coordsize="5833238,175260" path="m0,0l5833238,0l5833238,175260l0,175260l0,0">
                  <v:stroke weight="0pt" endcap="flat" joinstyle="miter" miterlimit="10" on="false" color="#000000" opacity="0"/>
                  <v:fill on="true" color="#ff9900"/>
                </v:shape>
                <v:shape id="Shape 16500" style="position:absolute;width:58332;height:1752;left:719;top:3566;" coordsize="5833238,175260" path="m0,0l5833238,0l5833238,175260l0,175260l0,0">
                  <v:stroke weight="0pt" endcap="flat" joinstyle="miter" miterlimit="10" on="false" color="#000000" opacity="0"/>
                  <v:fill on="true" color="#ff9900"/>
                </v:shape>
                <v:shape id="Shape 16501" style="position:absolute;width:91;height:3505;left:0;top:1813;" coordsize="9144,350520" path="m0,0l9144,0l9144,350520l0,350520l0,0">
                  <v:stroke weight="0pt" endcap="flat" joinstyle="miter" miterlimit="10" on="false" color="#000000" opacity="0"/>
                  <v:fill on="true" color="#000000"/>
                </v:shape>
                <v:shape id="Shape 16502" style="position:absolute;width:91;height:3505;left:59723;top:1813;" coordsize="9144,350520" path="m0,0l9144,0l9144,350520l0,350520l0,0">
                  <v:stroke weight="0pt" endcap="flat" joinstyle="miter" miterlimit="10" on="false" color="#000000" opacity="0"/>
                  <v:fill on="true" color="#000000"/>
                </v:shape>
                <v:shape id="Shape 16503" style="position:absolute;width:91;height:91;left:0;top:5318;" coordsize="9144,9144" path="m0,0l9144,0l9144,9144l0,9144l0,0">
                  <v:stroke weight="0pt" endcap="flat" joinstyle="miter" miterlimit="10" on="false" color="#000000" opacity="0"/>
                  <v:fill on="true" color="#000000"/>
                </v:shape>
                <v:shape id="Shape 16504" style="position:absolute;width:59662;height:91;left:60;top:5318;" coordsize="5966206,9144" path="m0,0l5966206,0l5966206,9144l0,9144l0,0">
                  <v:stroke weight="0pt" endcap="flat" joinstyle="miter" miterlimit="10" on="false" color="#000000" opacity="0"/>
                  <v:fill on="true" color="#000000"/>
                </v:shape>
                <v:shape id="Shape 16505" style="position:absolute;width:91;height:91;left:59723;top:5318;" coordsize="9144,9144" path="m0,0l9144,0l9144,9144l0,9144l0,0">
                  <v:stroke weight="0pt" endcap="flat" joinstyle="miter" miterlimit="10" on="false" color="#000000" opacity="0"/>
                  <v:fill on="true" color="#000000"/>
                </v:shape>
                <v:shape id="Shape 16506" style="position:absolute;width:91;height:18077;left:0;top:5379;" coordsize="9144,1807718" path="m0,0l9144,0l9144,1807718l0,1807718l0,0">
                  <v:stroke weight="0pt" endcap="flat" joinstyle="miter" miterlimit="10" on="false" color="#000000" opacity="0"/>
                  <v:fill on="true" color="#000000"/>
                </v:shape>
                <v:shape id="Shape 16507" style="position:absolute;width:91;height:91;left:0;top:23456;" coordsize="9144,9144" path="m0,0l9144,0l9144,9144l0,9144l0,0">
                  <v:stroke weight="0pt" endcap="flat" joinstyle="miter" miterlimit="10" on="false" color="#000000" opacity="0"/>
                  <v:fill on="true" color="#000000"/>
                </v:shape>
                <v:shape id="Shape 16508" style="position:absolute;width:59662;height:91;left:60;top:23456;" coordsize="5966206,9144" path="m0,0l5966206,0l5966206,9144l0,9144l0,0">
                  <v:stroke weight="0pt" endcap="flat" joinstyle="miter" miterlimit="10" on="false" color="#000000" opacity="0"/>
                  <v:fill on="true" color="#000000"/>
                </v:shape>
                <v:shape id="Shape 16509" style="position:absolute;width:91;height:18077;left:59723;top:5379;" coordsize="9144,1807718" path="m0,0l9144,0l9144,1807718l0,1807718l0,0">
                  <v:stroke weight="0pt" endcap="flat" joinstyle="miter" miterlimit="10" on="false" color="#000000" opacity="0"/>
                  <v:fill on="true" color="#000000"/>
                </v:shape>
                <v:shape id="Shape 16510" style="position:absolute;width:91;height:91;left:59723;top:23456;" coordsize="9144,9144" path="m0,0l9144,0l9144,9144l0,9144l0,0">
                  <v:stroke weight="0pt" endcap="flat" joinstyle="miter" miterlimit="10" on="false" color="#000000" opacity="0"/>
                  <v:fill on="true" color="#000000"/>
                </v:shape>
                <v:shape id="Shape 16511" style="position:absolute;width:31827;height:1752;left:60;top:25331;" coordsize="3182747,175260" path="m0,0l3182747,0l3182747,175260l0,175260l0,0">
                  <v:stroke weight="0pt" endcap="flat" joinstyle="miter" miterlimit="10" on="false" color="#000000" opacity="0"/>
                  <v:fill on="true" color="#ff9900"/>
                </v:shape>
                <v:shape id="Shape 16512" style="position:absolute;width:30482;height:1752;left:719;top:25331;" coordsize="3048254,175260" path="m0,0l3048254,0l3048254,175260l0,175260l0,0">
                  <v:stroke weight="0pt" endcap="flat" joinstyle="miter" miterlimit="10" on="false" color="#000000" opacity="0"/>
                  <v:fill on="true" color="#ff9900"/>
                </v:shape>
                <v:shape id="Shape 16513" style="position:absolute;width:27819;height:1752;left:31888;top:25331;" coordsize="2781935,175260" path="m0,0l2781935,0l2781935,175260l0,175260l0,0">
                  <v:stroke weight="0pt" endcap="flat" joinstyle="miter" miterlimit="10" on="false" color="#000000" opacity="0"/>
                  <v:fill on="true" color="#ff9900"/>
                </v:shape>
                <v:shape id="Shape 16514" style="position:absolute;width:26478;height:1752;left:32574;top:25331;" coordsize="2647823,175260" path="m0,0l2647823,0l2647823,175260l0,175260l0,0">
                  <v:stroke weight="0pt" endcap="flat" joinstyle="miter" miterlimit="10" on="false" color="#000000" opacity="0"/>
                  <v:fill on="true" color="#ff9900"/>
                </v:shape>
                <v:shape id="Shape 957" style="position:absolute;width:1463;height:1463;left:39312;top:25453;" coordsize="146304,146304" path="m0,146304l146304,146304l146304,0l0,0x">
                  <v:stroke weight="0.72pt" endcap="flat" joinstyle="round" on="true" color="#000000"/>
                  <v:fill on="false" color="#000000" opacity="0"/>
                </v:shape>
                <v:shape id="Shape 958" style="position:absolute;width:1493;height:1493;left:39297;top:25438;" coordsize="149352,149352" path="m0,0l149352,149352">
                  <v:stroke weight="0.48pt" endcap="flat" joinstyle="round" on="true" color="#000000"/>
                  <v:fill on="false" color="#000000" opacity="0"/>
                </v:shape>
                <v:shape id="Shape 959" style="position:absolute;width:1493;height:1493;left:39297;top:25438;" coordsize="149352,149352" path="m149352,0l0,149352">
                  <v:stroke weight="0.48pt" endcap="flat" joinstyle="round" on="true" color="#000000"/>
                  <v:fill on="false" color="#000000" opacity="0"/>
                </v:shape>
                <v:shape id="Shape 962" style="position:absolute;width:1463;height:1463;left:48395;top:25453;" coordsize="146304,146304" path="m0,146304l146304,146304l146304,0l0,0x">
                  <v:stroke weight="0.72pt" endcap="flat" joinstyle="round" on="true" color="#000000"/>
                  <v:fill on="false" color="#000000" opacity="0"/>
                </v:shape>
                <v:shape id="Shape 16515" style="position:absolute;width:91;height:91;left:0;top:25270;" coordsize="9144,9144" path="m0,0l9144,0l9144,9144l0,9144l0,0">
                  <v:stroke weight="0pt" endcap="flat" joinstyle="miter" miterlimit="10" on="false" color="#000000" opacity="0"/>
                  <v:fill on="true" color="#000000"/>
                </v:shape>
                <v:shape id="Shape 16516" style="position:absolute;width:31842;height:91;left:60;top:25270;" coordsize="3184271,9144" path="m0,0l3184271,0l3184271,9144l0,9144l0,0">
                  <v:stroke weight="0pt" endcap="flat" joinstyle="miter" miterlimit="10" on="false" color="#000000" opacity="0"/>
                  <v:fill on="true" color="#000000"/>
                </v:shape>
                <v:shape id="Shape 16517" style="position:absolute;width:91;height:91;left:31903;top:25270;" coordsize="9144,9144" path="m0,0l9144,0l9144,9144l0,9144l0,0">
                  <v:stroke weight="0pt" endcap="flat" joinstyle="miter" miterlimit="10" on="false" color="#000000" opacity="0"/>
                  <v:fill on="true" color="#000000"/>
                </v:shape>
                <v:shape id="Shape 16518" style="position:absolute;width:27758;height:91;left:31964;top:25270;" coordsize="2775840,9144" path="m0,0l2775840,0l2775840,9144l0,9144l0,0">
                  <v:stroke weight="0pt" endcap="flat" joinstyle="miter" miterlimit="10" on="false" color="#000000" opacity="0"/>
                  <v:fill on="true" color="#000000"/>
                </v:shape>
                <v:shape id="Shape 16519" style="position:absolute;width:91;height:91;left:59723;top:25270;" coordsize="9144,9144" path="m0,0l9144,0l9144,9144l0,9144l0,0">
                  <v:stroke weight="0pt" endcap="flat" joinstyle="miter" miterlimit="10" on="false" color="#000000" opacity="0"/>
                  <v:fill on="true" color="#000000"/>
                </v:shape>
                <v:shape id="Shape 16520" style="position:absolute;width:91;height:1752;left:0;top:25331;" coordsize="9144,175260" path="m0,0l9144,0l9144,175260l0,175260l0,0">
                  <v:stroke weight="0pt" endcap="flat" joinstyle="miter" miterlimit="10" on="false" color="#000000" opacity="0"/>
                  <v:fill on="true" color="#000000"/>
                </v:shape>
                <v:shape id="Shape 16521" style="position:absolute;width:91;height:1752;left:59723;top:25331;" coordsize="9144,175260" path="m0,0l9144,0l9144,175260l0,175260l0,0">
                  <v:stroke weight="0pt" endcap="flat" joinstyle="miter" miterlimit="10" on="false" color="#000000" opacity="0"/>
                  <v:fill on="true" color="#000000"/>
                </v:shape>
                <v:shape id="Shape 16522" style="position:absolute;width:59646;height:7010;left:60;top:27084;" coordsize="5964682,701040" path="m0,0l5964682,0l5964682,701040l0,701040l0,0">
                  <v:stroke weight="0pt" endcap="flat" joinstyle="miter" miterlimit="10" on="false" color="#000000" opacity="0"/>
                  <v:fill on="true" color="#ff9900"/>
                </v:shape>
                <v:shape id="Shape 16523" style="position:absolute;width:58332;height:1752;left:719;top:27084;" coordsize="5833238,175259" path="m0,0l5833238,0l5833238,175259l0,175259l0,0">
                  <v:stroke weight="0pt" endcap="flat" joinstyle="miter" miterlimit="10" on="false" color="#000000" opacity="0"/>
                  <v:fill on="true" color="#ff9900"/>
                </v:shape>
                <v:shape id="Shape 16524" style="position:absolute;width:58332;height:1752;left:719;top:28836;" coordsize="5833238,175261" path="m0,0l5833238,0l5833238,175261l0,175261l0,0">
                  <v:stroke weight="0pt" endcap="flat" joinstyle="miter" miterlimit="10" on="false" color="#000000" opacity="0"/>
                  <v:fill on="true" color="#ff9900"/>
                </v:shape>
                <v:shape id="Shape 16525" style="position:absolute;width:58332;height:1752;left:719;top:30589;" coordsize="5833238,175259" path="m0,0l5833238,0l5833238,175259l0,175259l0,0">
                  <v:stroke weight="0pt" endcap="flat" joinstyle="miter" miterlimit="10" on="false" color="#000000" opacity="0"/>
                  <v:fill on="true" color="#ff9900"/>
                </v:shape>
                <v:shape id="Shape 16526" style="position:absolute;width:58332;height:1752;left:719;top:32341;" coordsize="5833238,175260" path="m0,0l5833238,0l5833238,175260l0,175260l0,0">
                  <v:stroke weight="0pt" endcap="flat" joinstyle="miter" miterlimit="10" on="false" color="#000000" opacity="0"/>
                  <v:fill on="true" color="#ff9900"/>
                </v:shape>
                <v:shape id="Shape 16527" style="position:absolute;width:91;height:7010;left:0;top:27084;" coordsize="9144,701040" path="m0,0l9144,0l9144,701040l0,701040l0,0">
                  <v:stroke weight="0pt" endcap="flat" joinstyle="miter" miterlimit="10" on="false" color="#000000" opacity="0"/>
                  <v:fill on="true" color="#000000"/>
                </v:shape>
                <v:shape id="Shape 16528" style="position:absolute;width:91;height:7010;left:59723;top:27084;" coordsize="9144,701040" path="m0,0l9144,0l9144,701040l0,701040l0,0">
                  <v:stroke weight="0pt" endcap="flat" joinstyle="miter" miterlimit="10" on="false" color="#000000" opacity="0"/>
                  <v:fill on="true" color="#000000"/>
                </v:shape>
                <v:shape id="Shape 16529" style="position:absolute;width:91;height:91;left:0;top:34094;" coordsize="9144,9144" path="m0,0l9144,0l9144,9144l0,9144l0,0">
                  <v:stroke weight="0pt" endcap="flat" joinstyle="miter" miterlimit="10" on="false" color="#000000" opacity="0"/>
                  <v:fill on="true" color="#000000"/>
                </v:shape>
                <v:shape id="Shape 16530" style="position:absolute;width:59662;height:91;left:60;top:34094;" coordsize="5966206,9144" path="m0,0l5966206,0l5966206,9144l0,9144l0,0">
                  <v:stroke weight="0pt" endcap="flat" joinstyle="miter" miterlimit="10" on="false" color="#000000" opacity="0"/>
                  <v:fill on="true" color="#000000"/>
                </v:shape>
                <v:shape id="Shape 16531" style="position:absolute;width:91;height:91;left:59723;top:34094;" coordsize="9144,9144" path="m0,0l9144,0l9144,9144l0,9144l0,0">
                  <v:stroke weight="0pt" endcap="flat" joinstyle="miter" miterlimit="10" on="false" color="#000000" opacity="0"/>
                  <v:fill on="true" color="#000000"/>
                </v:shape>
                <v:shape id="Shape 16532" style="position:absolute;width:91;height:18077;left:0;top:34156;" coordsize="9144,1807718" path="m0,0l9144,0l9144,1807718l0,1807718l0,0">
                  <v:stroke weight="0pt" endcap="flat" joinstyle="miter" miterlimit="10" on="false" color="#000000" opacity="0"/>
                  <v:fill on="true" color="#000000"/>
                </v:shape>
                <v:shape id="Shape 16533" style="position:absolute;width:91;height:91;left:0;top:52233;" coordsize="9144,9144" path="m0,0l9144,0l9144,9144l0,9144l0,0">
                  <v:stroke weight="0pt" endcap="flat" joinstyle="miter" miterlimit="10" on="false" color="#000000" opacity="0"/>
                  <v:fill on="true" color="#000000"/>
                </v:shape>
                <v:shape id="Shape 16534" style="position:absolute;width:59662;height:91;left:60;top:52233;" coordsize="5966206,9144" path="m0,0l5966206,0l5966206,9144l0,9144l0,0">
                  <v:stroke weight="0pt" endcap="flat" joinstyle="miter" miterlimit="10" on="false" color="#000000" opacity="0"/>
                  <v:fill on="true" color="#000000"/>
                </v:shape>
                <v:shape id="Shape 16535" style="position:absolute;width:91;height:18077;left:59723;top:34156;" coordsize="9144,1807718" path="m0,0l9144,0l9144,1807718l0,1807718l0,0">
                  <v:stroke weight="0pt" endcap="flat" joinstyle="miter" miterlimit="10" on="false" color="#000000" opacity="0"/>
                  <v:fill on="true" color="#000000"/>
                </v:shape>
                <v:shape id="Shape 16536" style="position:absolute;width:91;height:91;left:59723;top:52233;" coordsize="9144,9144" path="m0,0l9144,0l9144,9144l0,9144l0,0">
                  <v:stroke weight="0pt" endcap="flat" joinstyle="miter" miterlimit="10" on="false" color="#000000" opacity="0"/>
                  <v:fill on="true" color="#000000"/>
                </v:shape>
                <v:shape id="Shape 16537" style="position:absolute;width:26341;height:1752;left:60;top:54108;" coordsize="2634107,175261" path="m0,0l2634107,0l2634107,175261l0,175261l0,0">
                  <v:stroke weight="0pt" endcap="flat" joinstyle="miter" miterlimit="10" on="false" color="#000000" opacity="0"/>
                  <v:fill on="true" color="#ff9900"/>
                </v:shape>
                <v:shape id="Shape 16538" style="position:absolute;width:24996;height:1752;left:719;top:54108;" coordsize="2499614,175261" path="m0,0l2499614,0l2499614,175261l0,175261l0,0">
                  <v:stroke weight="0pt" endcap="flat" joinstyle="miter" miterlimit="10" on="false" color="#000000" opacity="0"/>
                  <v:fill on="true" color="#ff9900"/>
                </v:shape>
                <v:shape id="Shape 16539" style="position:absolute;width:33305;height:1752;left:26402;top:54108;" coordsize="3330576,175261" path="m0,0l3330576,0l3330576,175261l0,175261l0,0">
                  <v:stroke weight="0pt" endcap="flat" joinstyle="miter" miterlimit="10" on="false" color="#000000" opacity="0"/>
                  <v:fill on="true" color="#ff9900"/>
                </v:shape>
                <v:shape id="Shape 16540" style="position:absolute;width:31964;height:1752;left:27087;top:54108;" coordsize="3196463,175261" path="m0,0l3196463,0l3196463,175261l0,175261l0,0">
                  <v:stroke weight="0pt" endcap="flat" joinstyle="miter" miterlimit="10" on="false" color="#000000" opacity="0"/>
                  <v:fill on="true" color="#ff9900"/>
                </v:shape>
                <v:shape id="Shape 1034" style="position:absolute;width:1466;height:1463;left:33823;top:54230;" coordsize="146609,146304" path="m0,146304l146609,146304l146609,0l0,0x">
                  <v:stroke weight="0.72pt" endcap="flat" joinstyle="round" on="true" color="#000000"/>
                  <v:fill on="false" color="#000000" opacity="0"/>
                </v:shape>
                <v:shape id="Shape 1035" style="position:absolute;width:1496;height:1493;left:33808;top:54215;" coordsize="149606,149352" path="m0,0l149606,149352">
                  <v:stroke weight="0.48pt" endcap="flat" joinstyle="round" on="true" color="#000000"/>
                  <v:fill on="false" color="#000000" opacity="0"/>
                </v:shape>
                <v:shape id="Shape 1036" style="position:absolute;width:1496;height:1493;left:33808;top:54215;" coordsize="149606,149352" path="m149606,0l0,149352">
                  <v:stroke weight="0.48pt" endcap="flat" joinstyle="round" on="true" color="#000000"/>
                  <v:fill on="false" color="#000000" opacity="0"/>
                </v:shape>
                <v:shape id="Shape 1039" style="position:absolute;width:1463;height:1463;left:42909;top:54230;" coordsize="146304,146304" path="m0,146304l146304,146304l146304,0l0,0x">
                  <v:stroke weight="0.72pt" endcap="flat" joinstyle="round" on="true" color="#000000"/>
                  <v:fill on="false" color="#000000" opacity="0"/>
                </v:shape>
                <v:shape id="Shape 16541" style="position:absolute;width:91;height:91;left:0;top:54047;" coordsize="9144,9144" path="m0,0l9144,0l9144,9144l0,9144l0,0">
                  <v:stroke weight="0pt" endcap="flat" joinstyle="miter" miterlimit="10" on="false" color="#000000" opacity="0"/>
                  <v:fill on="true" color="#000000"/>
                </v:shape>
                <v:shape id="Shape 16542" style="position:absolute;width:26341;height:91;left:60;top:54047;" coordsize="2634107,9144" path="m0,0l2634107,0l2634107,9144l0,9144l0,0">
                  <v:stroke weight="0pt" endcap="flat" joinstyle="miter" miterlimit="10" on="false" color="#000000" opacity="0"/>
                  <v:fill on="true" color="#000000"/>
                </v:shape>
                <v:shape id="Shape 16543" style="position:absolute;width:91;height:91;left:26402;top:54047;" coordsize="9144,9144" path="m0,0l9144,0l9144,9144l0,9144l0,0">
                  <v:stroke weight="0pt" endcap="flat" joinstyle="miter" miterlimit="10" on="false" color="#000000" opacity="0"/>
                  <v:fill on="true" color="#000000"/>
                </v:shape>
                <v:shape id="Shape 16544" style="position:absolute;width:33260;height:91;left:26462;top:54047;" coordsize="3326004,9144" path="m0,0l3326004,0l3326004,9144l0,9144l0,0">
                  <v:stroke weight="0pt" endcap="flat" joinstyle="miter" miterlimit="10" on="false" color="#000000" opacity="0"/>
                  <v:fill on="true" color="#000000"/>
                </v:shape>
                <v:shape id="Shape 16545" style="position:absolute;width:91;height:91;left:59723;top:54047;" coordsize="9144,9144" path="m0,0l9144,0l9144,9144l0,9144l0,0">
                  <v:stroke weight="0pt" endcap="flat" joinstyle="miter" miterlimit="10" on="false" color="#000000" opacity="0"/>
                  <v:fill on="true" color="#000000"/>
                </v:shape>
                <v:shape id="Shape 16546" style="position:absolute;width:91;height:1752;left:0;top:54108;" coordsize="9144,175261" path="m0,0l9144,0l9144,175261l0,175261l0,0">
                  <v:stroke weight="0pt" endcap="flat" joinstyle="miter" miterlimit="10" on="false" color="#000000" opacity="0"/>
                  <v:fill on="true" color="#000000"/>
                </v:shape>
                <v:shape id="Shape 16547" style="position:absolute;width:91;height:1752;left:59723;top:54108;" coordsize="9144,175261" path="m0,0l9144,0l9144,175261l0,175261l0,0">
                  <v:stroke weight="0pt" endcap="flat" joinstyle="miter" miterlimit="10" on="false" color="#000000" opacity="0"/>
                  <v:fill on="true" color="#000000"/>
                </v:shape>
                <v:shape id="Shape 16548" style="position:absolute;width:59646;height:5257;left:60;top:55860;" coordsize="5964682,525780" path="m0,0l5964682,0l5964682,525780l0,525780l0,0">
                  <v:stroke weight="0pt" endcap="flat" joinstyle="miter" miterlimit="10" on="false" color="#000000" opacity="0"/>
                  <v:fill on="true" color="#ff9900"/>
                </v:shape>
                <v:shape id="Shape 16549" style="position:absolute;width:58332;height:1752;left:719;top:55860;" coordsize="5833238,175260" path="m0,0l5833238,0l5833238,175260l0,175260l0,0">
                  <v:stroke weight="0pt" endcap="flat" joinstyle="miter" miterlimit="10" on="false" color="#000000" opacity="0"/>
                  <v:fill on="true" color="#ff9900"/>
                </v:shape>
                <v:shape id="Shape 16550" style="position:absolute;width:58332;height:1752;left:719;top:57613;" coordsize="5833238,175260" path="m0,0l5833238,0l5833238,175260l0,175260l0,0">
                  <v:stroke weight="0pt" endcap="flat" joinstyle="miter" miterlimit="10" on="false" color="#000000" opacity="0"/>
                  <v:fill on="true" color="#ff9900"/>
                </v:shape>
                <v:shape id="Shape 16551" style="position:absolute;width:58332;height:1752;left:719;top:59365;" coordsize="5833238,175261" path="m0,0l5833238,0l5833238,175261l0,175261l0,0">
                  <v:stroke weight="0pt" endcap="flat" joinstyle="miter" miterlimit="10" on="false" color="#000000" opacity="0"/>
                  <v:fill on="true" color="#ff9900"/>
                </v:shape>
                <v:shape id="Shape 16552" style="position:absolute;width:91;height:5257;left:0;top:55860;" coordsize="9144,525780" path="m0,0l9144,0l9144,525780l0,525780l0,0">
                  <v:stroke weight="0pt" endcap="flat" joinstyle="miter" miterlimit="10" on="false" color="#000000" opacity="0"/>
                  <v:fill on="true" color="#000000"/>
                </v:shape>
                <v:shape id="Shape 16553" style="position:absolute;width:91;height:91;left:0;top:61118;" coordsize="9144,9144" path="m0,0l9144,0l9144,9144l0,9144l0,0">
                  <v:stroke weight="0pt" endcap="flat" joinstyle="miter" miterlimit="10" on="false" color="#000000" opacity="0"/>
                  <v:fill on="true" color="#000000"/>
                </v:shape>
                <v:shape id="Shape 16554" style="position:absolute;width:59662;height:91;left:60;top:61118;" coordsize="5966206,9144" path="m0,0l5966206,0l5966206,9144l0,9144l0,0">
                  <v:stroke weight="0pt" endcap="flat" joinstyle="miter" miterlimit="10" on="false" color="#000000" opacity="0"/>
                  <v:fill on="true" color="#000000"/>
                </v:shape>
                <v:shape id="Shape 16555" style="position:absolute;width:91;height:5257;left:59723;top:55860;" coordsize="9144,525780" path="m0,0l9144,0l9144,525780l0,525780l0,0">
                  <v:stroke weight="0pt" endcap="flat" joinstyle="miter" miterlimit="10" on="false" color="#000000" opacity="0"/>
                  <v:fill on="true" color="#000000"/>
                </v:shape>
                <v:shape id="Shape 16556" style="position:absolute;width:91;height:91;left:59723;top:61118;" coordsize="9144,9144" path="m0,0l9144,0l9144,9144l0,9144l0,0">
                  <v:stroke weight="0pt" endcap="flat" joinstyle="miter" miterlimit="10" on="false" color="#000000" opacity="0"/>
                  <v:fill on="true" color="#000000"/>
                </v:shape>
              </v:group>
            </w:pict>
          </mc:Fallback>
        </mc:AlternateContent>
      </w:r>
      <w:r>
        <w:rPr>
          <w:b/>
          <w:i/>
        </w:rPr>
        <w:t xml:space="preserve">Understanding the way things get done within Hammersmith and Fulham.  Being sensitive to organisational culture and subcultures, power relationships, politics and personalities and shaping your approach accordingly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7"/>
        </w:numPr>
        <w:ind w:right="105" w:hanging="720"/>
      </w:pPr>
      <w:r>
        <w:t xml:space="preserve">Understands how the work of other team and business groups have an impact on own responsibilities and achievement </w:t>
      </w:r>
    </w:p>
    <w:p w:rsidR="00BB4854" w:rsidRDefault="000530B6">
      <w:pPr>
        <w:numPr>
          <w:ilvl w:val="0"/>
          <w:numId w:val="7"/>
        </w:numPr>
        <w:ind w:right="105" w:hanging="720"/>
      </w:pPr>
      <w:r>
        <w:t xml:space="preserve">Uses networks and personal relationships beyond own work area to inform decision making </w:t>
      </w:r>
    </w:p>
    <w:p w:rsidR="00BB4854" w:rsidRDefault="000530B6">
      <w:pPr>
        <w:numPr>
          <w:ilvl w:val="0"/>
          <w:numId w:val="7"/>
        </w:numPr>
        <w:ind w:right="105" w:hanging="720"/>
      </w:pPr>
      <w:r>
        <w:t xml:space="preserve">Can see links, dependencies and barriers affecting work progress </w:t>
      </w:r>
    </w:p>
    <w:p w:rsidR="00BB4854" w:rsidRDefault="000530B6">
      <w:pPr>
        <w:numPr>
          <w:ilvl w:val="0"/>
          <w:numId w:val="7"/>
        </w:numPr>
        <w:ind w:right="105" w:hanging="720"/>
      </w:pPr>
      <w:r>
        <w:t xml:space="preserve">Identifies the critical issues driving key players, and shapes plans accordingly  </w:t>
      </w:r>
    </w:p>
    <w:p w:rsidR="00BB4854" w:rsidRDefault="000530B6">
      <w:pPr>
        <w:numPr>
          <w:ilvl w:val="0"/>
          <w:numId w:val="7"/>
        </w:numPr>
        <w:ind w:right="105" w:hanging="720"/>
      </w:pPr>
      <w:r>
        <w:t xml:space="preserve">Uses formal and informal channels to influence outcomes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Solution Focus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i/>
        </w:rPr>
        <w:t xml:space="preserve"> </w:t>
      </w:r>
    </w:p>
    <w:p w:rsidR="00BB4854" w:rsidRDefault="000530B6">
      <w:pPr>
        <w:spacing w:after="3" w:line="249" w:lineRule="auto"/>
        <w:ind w:left="108" w:right="105"/>
      </w:pPr>
      <w:r>
        <w:rPr>
          <w:b/>
          <w:i/>
        </w:rPr>
        <w:t>Interprets and analyses information and problems, and seizes opportunities to implement innovative/creative solutions</w:t>
      </w:r>
      <w:r>
        <w:rPr>
          <w:b/>
        </w:rPr>
        <w:t xml:space="preserve"> </w:t>
      </w:r>
    </w:p>
    <w:p w:rsidR="00BB4854" w:rsidRDefault="000530B6">
      <w:pPr>
        <w:spacing w:after="314" w:line="259" w:lineRule="auto"/>
        <w:ind w:left="2722" w:right="0" w:firstLine="0"/>
        <w:jc w:val="left"/>
      </w:pPr>
      <w:r>
        <w:rPr>
          <w:rFonts w:ascii="Arial" w:eastAsia="Arial" w:hAnsi="Arial" w:cs="Arial"/>
        </w:rPr>
        <w:lastRenderedPageBreak/>
        <w:t xml:space="preserve">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108" w:right="0"/>
        <w:jc w:val="left"/>
      </w:pPr>
      <w:r>
        <w:t xml:space="preserve">The following examples are indicators of effective behaviour: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Interprets complex data, quickly identifying key issues </w:t>
      </w:r>
    </w:p>
    <w:p w:rsidR="00BB4854" w:rsidRDefault="000530B6">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Overcomes obstacles and barriers to progress through new and creative means </w:t>
      </w:r>
    </w:p>
    <w:p w:rsidR="00BB4854" w:rsidRDefault="000530B6">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Encourages and supports others in the team to share their ideas </w:t>
      </w:r>
    </w:p>
    <w:p w:rsidR="00BB4854" w:rsidRDefault="000530B6">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Constantly looks for new and better ways of doing things </w:t>
      </w:r>
    </w:p>
    <w:p w:rsidR="00BB4854" w:rsidRDefault="000530B6">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Quickly adapts to and champions new working practices and technology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r>
        <w:br w:type="page"/>
      </w:r>
    </w:p>
    <w:p w:rsidR="00BB4854" w:rsidRDefault="000530B6">
      <w:pPr>
        <w:spacing w:after="0" w:line="259" w:lineRule="auto"/>
        <w:ind w:left="10" w:right="514"/>
        <w:jc w:val="center"/>
      </w:pPr>
      <w:r>
        <w:rPr>
          <w:b/>
        </w:rPr>
        <w:lastRenderedPageBreak/>
        <w:t xml:space="preserve">Behaviours - Engagement Cluster </w:t>
      </w:r>
    </w:p>
    <w:p w:rsidR="00BB4854" w:rsidRDefault="000530B6">
      <w:pPr>
        <w:pStyle w:val="Heading1"/>
        <w:tabs>
          <w:tab w:val="center" w:pos="4726"/>
          <w:tab w:val="center" w:pos="6128"/>
          <w:tab w:val="center" w:pos="7012"/>
        </w:tabs>
        <w:ind w:left="0" w:firstLine="0"/>
        <w:jc w:val="left"/>
      </w:pPr>
      <w:r>
        <w:t xml:space="preserve">Communication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i/>
        </w:rPr>
        <w:t xml:space="preserve"> </w:t>
      </w:r>
    </w:p>
    <w:p w:rsidR="00BB4854" w:rsidRDefault="000530B6">
      <w:pPr>
        <w:spacing w:after="3" w:line="249" w:lineRule="auto"/>
        <w:ind w:left="108" w:right="105"/>
      </w:pPr>
      <w:r>
        <w:rPr>
          <w:b/>
          <w:i/>
        </w:rPr>
        <w:t>Conveying information and arguments clearly, improving understanding and fostering engagement and support</w:t>
      </w:r>
      <w:r>
        <w:rPr>
          <w:b/>
        </w:rPr>
        <w:t xml:space="preserve">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9"/>
        </w:numPr>
        <w:ind w:right="105" w:hanging="720"/>
      </w:pPr>
      <w:r>
        <w:t xml:space="preserve">Effectively prepares and confidently presents written and verbal arguments, supported by evidence and clear rationale </w:t>
      </w:r>
    </w:p>
    <w:p w:rsidR="00BB4854" w:rsidRDefault="000530B6">
      <w:pPr>
        <w:numPr>
          <w:ilvl w:val="0"/>
          <w:numId w:val="9"/>
        </w:numPr>
        <w:ind w:right="105" w:hanging="720"/>
      </w:pPr>
      <w:r>
        <w:t xml:space="preserve">Maintains emotional control throughout tense/difficult situations </w:t>
      </w:r>
    </w:p>
    <w:p w:rsidR="00BB4854" w:rsidRDefault="000530B6">
      <w:pPr>
        <w:numPr>
          <w:ilvl w:val="0"/>
          <w:numId w:val="9"/>
        </w:numPr>
        <w:ind w:right="105" w:hanging="720"/>
      </w:pPr>
      <w:r>
        <w:t xml:space="preserve">Recognises verbal and non-verbal cues/messages during discussions with others </w:t>
      </w:r>
    </w:p>
    <w:p w:rsidR="00BB4854" w:rsidRDefault="000530B6">
      <w:pPr>
        <w:numPr>
          <w:ilvl w:val="0"/>
          <w:numId w:val="9"/>
        </w:numPr>
        <w:ind w:right="105" w:hanging="720"/>
      </w:pPr>
      <w:r>
        <w:t xml:space="preserve">Takes time to check understanding, take questions, clarify uncertainty  </w:t>
      </w:r>
    </w:p>
    <w:p w:rsidR="00BB4854" w:rsidRDefault="000530B6">
      <w:pPr>
        <w:numPr>
          <w:ilvl w:val="0"/>
          <w:numId w:val="9"/>
        </w:numPr>
        <w:ind w:right="105" w:hanging="720"/>
      </w:pPr>
      <w:r>
        <w:t xml:space="preserve">Is upbeat, positive, and sincere when seeking commitment from others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Working in Partnership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Fostering </w:t>
      </w:r>
      <w:r>
        <w:rPr>
          <w:b/>
          <w:i/>
        </w:rPr>
        <w:tab/>
        <w:t xml:space="preserve">rapport, </w:t>
      </w:r>
      <w:r>
        <w:rPr>
          <w:b/>
          <w:i/>
        </w:rPr>
        <w:tab/>
        <w:t xml:space="preserve">mutual </w:t>
      </w:r>
      <w:r>
        <w:rPr>
          <w:b/>
          <w:i/>
        </w:rPr>
        <w:tab/>
        <w:t xml:space="preserve">respect </w:t>
      </w:r>
      <w:r>
        <w:rPr>
          <w:b/>
          <w:i/>
        </w:rPr>
        <w:tab/>
        <w:t xml:space="preserve">and </w:t>
      </w:r>
      <w:r>
        <w:rPr>
          <w:b/>
          <w:i/>
        </w:rPr>
        <w:tab/>
        <w:t xml:space="preserve">cooperation </w:t>
      </w:r>
      <w:r>
        <w:rPr>
          <w:b/>
          <w:i/>
        </w:rPr>
        <w:tab/>
        <w:t xml:space="preserve">with </w:t>
      </w:r>
      <w:r>
        <w:rPr>
          <w:b/>
          <w:i/>
        </w:rPr>
        <w:tab/>
        <w:t xml:space="preserve">colleagues, customers/clients/partners in pursuit of common interests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0"/>
        </w:numPr>
        <w:ind w:right="105" w:hanging="720"/>
      </w:pPr>
      <w:r>
        <w:t xml:space="preserve">Offers support and advice to colleagues </w:t>
      </w:r>
    </w:p>
    <w:p w:rsidR="00BB4854" w:rsidRDefault="000530B6">
      <w:pPr>
        <w:numPr>
          <w:ilvl w:val="0"/>
          <w:numId w:val="10"/>
        </w:numPr>
        <w:ind w:right="105" w:hanging="720"/>
      </w:pPr>
      <w:r>
        <w:t xml:space="preserve">Listens, asks questions and looks for common ground </w:t>
      </w:r>
    </w:p>
    <w:p w:rsidR="00BB4854" w:rsidRDefault="000530B6">
      <w:pPr>
        <w:numPr>
          <w:ilvl w:val="0"/>
          <w:numId w:val="10"/>
        </w:numPr>
        <w:ind w:right="105" w:hanging="720"/>
      </w:pPr>
      <w:r>
        <w:t xml:space="preserve">Actively develops networks and relationships beyond immediate work area </w:t>
      </w:r>
    </w:p>
    <w:p w:rsidR="00BB4854" w:rsidRDefault="000530B6">
      <w:pPr>
        <w:numPr>
          <w:ilvl w:val="0"/>
          <w:numId w:val="10"/>
        </w:numPr>
        <w:ind w:right="105" w:hanging="720"/>
      </w:pPr>
      <w:r>
        <w:t xml:space="preserve">Is inclusive, values and encourages diverse perspectives and views  </w:t>
      </w:r>
    </w:p>
    <w:p w:rsidR="00BB4854" w:rsidRDefault="000530B6">
      <w:pPr>
        <w:numPr>
          <w:ilvl w:val="0"/>
          <w:numId w:val="10"/>
        </w:numPr>
        <w:ind w:right="105" w:hanging="720"/>
      </w:pPr>
      <w:r>
        <w:t xml:space="preserve">Looks for opportunities to share best practice, knowledge, ideas and plans across and between professional silos/service areas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Change Focus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i/>
        </w:rPr>
        <w:t xml:space="preserve"> </w:t>
      </w:r>
    </w:p>
    <w:p w:rsidR="00BB4854" w:rsidRDefault="000530B6">
      <w:pPr>
        <w:spacing w:after="3" w:line="249" w:lineRule="auto"/>
        <w:ind w:left="108" w:right="105"/>
      </w:pPr>
      <w:r>
        <w:rPr>
          <w:b/>
          <w:i/>
        </w:rPr>
        <w:t xml:space="preserve">Being open, positive, and responsive to changes in the work environment and working practices and contributing to the facilitation of successful organisational change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1"/>
        </w:numPr>
        <w:ind w:right="105" w:hanging="720"/>
      </w:pPr>
      <w:r>
        <w:t xml:space="preserve">Seeks out the rationale for organisational change </w:t>
      </w:r>
    </w:p>
    <w:p w:rsidR="00BB4854" w:rsidRDefault="000530B6">
      <w:pPr>
        <w:numPr>
          <w:ilvl w:val="0"/>
          <w:numId w:val="11"/>
        </w:numPr>
        <w:ind w:right="105" w:hanging="720"/>
      </w:pPr>
      <w:r>
        <w:t xml:space="preserve">Takes a pro-active role in change activities beyond own responsibilities </w:t>
      </w:r>
    </w:p>
    <w:p w:rsidR="00BB4854" w:rsidRDefault="000530B6">
      <w:pPr>
        <w:numPr>
          <w:ilvl w:val="0"/>
          <w:numId w:val="11"/>
        </w:numPr>
        <w:ind w:right="105" w:hanging="720"/>
      </w:pPr>
      <w:r>
        <w:t xml:space="preserve">Thinks through the impact of legislation likely to affect own responsibilities </w:t>
      </w:r>
    </w:p>
    <w:p w:rsidR="00BB4854" w:rsidRDefault="000530B6">
      <w:pPr>
        <w:numPr>
          <w:ilvl w:val="0"/>
          <w:numId w:val="11"/>
        </w:numPr>
        <w:ind w:right="105" w:hanging="720"/>
      </w:pPr>
      <w:r>
        <w:t xml:space="preserve">Looks for opportunities to improve working practices across team and beyond </w:t>
      </w:r>
    </w:p>
    <w:p w:rsidR="00BB4854" w:rsidRDefault="000530B6">
      <w:pPr>
        <w:numPr>
          <w:ilvl w:val="0"/>
          <w:numId w:val="11"/>
        </w:numPr>
        <w:ind w:right="105" w:hanging="720"/>
      </w:pPr>
      <w:r>
        <w:t xml:space="preserve">Takes a leadership role in supporting the team through change initiatives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Inclusiveness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i/>
        </w:rPr>
        <w:t xml:space="preserve"> </w:t>
      </w:r>
    </w:p>
    <w:p w:rsidR="00BB4854" w:rsidRDefault="000530B6">
      <w:pPr>
        <w:spacing w:after="3" w:line="249" w:lineRule="auto"/>
        <w:ind w:left="108" w:right="105"/>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-8469934</wp:posOffset>
                </wp:positionV>
                <wp:extent cx="5978398" cy="8997391"/>
                <wp:effectExtent l="0" t="0" r="0" b="0"/>
                <wp:wrapNone/>
                <wp:docPr id="14501" name="Group 14501"/>
                <wp:cNvGraphicFramePr/>
                <a:graphic xmlns:a="http://schemas.openxmlformats.org/drawingml/2006/main">
                  <a:graphicData uri="http://schemas.microsoft.com/office/word/2010/wordprocessingGroup">
                    <wpg:wgp>
                      <wpg:cNvGrpSpPr/>
                      <wpg:grpSpPr>
                        <a:xfrm>
                          <a:off x="0" y="0"/>
                          <a:ext cx="5978398" cy="8997391"/>
                          <a:chOff x="0" y="0"/>
                          <a:chExt cx="5978398" cy="8997391"/>
                        </a:xfrm>
                      </wpg:grpSpPr>
                      <wps:wsp>
                        <wps:cNvPr id="16557" name="Shape 16557"/>
                        <wps:cNvSpPr/>
                        <wps:spPr>
                          <a:xfrm>
                            <a:off x="6096" y="6096"/>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58" name="Shape 16558"/>
                        <wps:cNvSpPr/>
                        <wps:spPr>
                          <a:xfrm>
                            <a:off x="71933" y="6096"/>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59" name="Shape 16559"/>
                        <wps:cNvSpPr/>
                        <wps:spPr>
                          <a:xfrm>
                            <a:off x="2640203" y="6096"/>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60" name="Shape 16560"/>
                        <wps:cNvSpPr/>
                        <wps:spPr>
                          <a:xfrm>
                            <a:off x="2708783" y="6096"/>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128" name="Shape 1128"/>
                        <wps:cNvSpPr/>
                        <wps:spPr>
                          <a:xfrm>
                            <a:off x="3382391" y="18287"/>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3380867" y="16764"/>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3380867" y="16764"/>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3" name="Shape 1133"/>
                        <wps:cNvSpPr/>
                        <wps:spPr>
                          <a:xfrm>
                            <a:off x="4290949" y="18287"/>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561" name="Shape 165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2" name="Shape 16562"/>
                        <wps:cNvSpPr/>
                        <wps:spPr>
                          <a:xfrm>
                            <a:off x="6096" y="0"/>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3" name="Shape 16563"/>
                        <wps:cNvSpPr/>
                        <wps:spPr>
                          <a:xfrm>
                            <a:off x="2640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4" name="Shape 16564"/>
                        <wps:cNvSpPr/>
                        <wps:spPr>
                          <a:xfrm>
                            <a:off x="2646299" y="0"/>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5" name="Shape 16565"/>
                        <wps:cNvSpPr/>
                        <wps:spPr>
                          <a:xfrm>
                            <a:off x="5972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6" name="Shape 16566"/>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7" name="Shape 16567"/>
                        <wps:cNvSpPr/>
                        <wps:spPr>
                          <a:xfrm>
                            <a:off x="5972302"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8" name="Shape 16568"/>
                        <wps:cNvSpPr/>
                        <wps:spPr>
                          <a:xfrm>
                            <a:off x="6096" y="181305"/>
                            <a:ext cx="5964682" cy="526085"/>
                          </a:xfrm>
                          <a:custGeom>
                            <a:avLst/>
                            <a:gdLst/>
                            <a:ahLst/>
                            <a:cxnLst/>
                            <a:rect l="0" t="0" r="0" b="0"/>
                            <a:pathLst>
                              <a:path w="5964682" h="526085">
                                <a:moveTo>
                                  <a:pt x="0" y="0"/>
                                </a:moveTo>
                                <a:lnTo>
                                  <a:pt x="5964682" y="0"/>
                                </a:lnTo>
                                <a:lnTo>
                                  <a:pt x="5964682" y="526085"/>
                                </a:lnTo>
                                <a:lnTo>
                                  <a:pt x="0" y="52608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69" name="Shape 16569"/>
                        <wps:cNvSpPr/>
                        <wps:spPr>
                          <a:xfrm>
                            <a:off x="71933" y="181305"/>
                            <a:ext cx="5833238" cy="175564"/>
                          </a:xfrm>
                          <a:custGeom>
                            <a:avLst/>
                            <a:gdLst/>
                            <a:ahLst/>
                            <a:cxnLst/>
                            <a:rect l="0" t="0" r="0" b="0"/>
                            <a:pathLst>
                              <a:path w="5833238" h="175564">
                                <a:moveTo>
                                  <a:pt x="0" y="0"/>
                                </a:moveTo>
                                <a:lnTo>
                                  <a:pt x="5833238" y="0"/>
                                </a:lnTo>
                                <a:lnTo>
                                  <a:pt x="5833238" y="175564"/>
                                </a:lnTo>
                                <a:lnTo>
                                  <a:pt x="0" y="1755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70" name="Shape 16570"/>
                        <wps:cNvSpPr/>
                        <wps:spPr>
                          <a:xfrm>
                            <a:off x="71933" y="356870"/>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71" name="Shape 16571"/>
                        <wps:cNvSpPr/>
                        <wps:spPr>
                          <a:xfrm>
                            <a:off x="71933" y="532130"/>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72" name="Shape 16572"/>
                        <wps:cNvSpPr/>
                        <wps:spPr>
                          <a:xfrm>
                            <a:off x="0" y="181305"/>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3" name="Shape 16573"/>
                        <wps:cNvSpPr/>
                        <wps:spPr>
                          <a:xfrm>
                            <a:off x="5972302" y="181305"/>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4" name="Shape 16574"/>
                        <wps:cNvSpPr/>
                        <wps:spPr>
                          <a:xfrm>
                            <a:off x="0" y="707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5" name="Shape 16575"/>
                        <wps:cNvSpPr/>
                        <wps:spPr>
                          <a:xfrm>
                            <a:off x="6096" y="70739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6" name="Shape 16576"/>
                        <wps:cNvSpPr/>
                        <wps:spPr>
                          <a:xfrm>
                            <a:off x="5972302" y="707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7" name="Shape 16577"/>
                        <wps:cNvSpPr/>
                        <wps:spPr>
                          <a:xfrm>
                            <a:off x="0" y="713486"/>
                            <a:ext cx="9144" cy="1807464"/>
                          </a:xfrm>
                          <a:custGeom>
                            <a:avLst/>
                            <a:gdLst/>
                            <a:ahLst/>
                            <a:cxnLst/>
                            <a:rect l="0" t="0" r="0" b="0"/>
                            <a:pathLst>
                              <a:path w="9144" h="1807464">
                                <a:moveTo>
                                  <a:pt x="0" y="0"/>
                                </a:moveTo>
                                <a:lnTo>
                                  <a:pt x="9144" y="0"/>
                                </a:lnTo>
                                <a:lnTo>
                                  <a:pt x="9144" y="1807464"/>
                                </a:lnTo>
                                <a:lnTo>
                                  <a:pt x="0" y="1807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8" name="Shape 16578"/>
                        <wps:cNvSpPr/>
                        <wps:spPr>
                          <a:xfrm>
                            <a:off x="0" y="2520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9" name="Shape 16579"/>
                        <wps:cNvSpPr/>
                        <wps:spPr>
                          <a:xfrm>
                            <a:off x="6096" y="252095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0" name="Shape 16580"/>
                        <wps:cNvSpPr/>
                        <wps:spPr>
                          <a:xfrm>
                            <a:off x="5972302" y="713486"/>
                            <a:ext cx="9144" cy="1807464"/>
                          </a:xfrm>
                          <a:custGeom>
                            <a:avLst/>
                            <a:gdLst/>
                            <a:ahLst/>
                            <a:cxnLst/>
                            <a:rect l="0" t="0" r="0" b="0"/>
                            <a:pathLst>
                              <a:path w="9144" h="1807464">
                                <a:moveTo>
                                  <a:pt x="0" y="0"/>
                                </a:moveTo>
                                <a:lnTo>
                                  <a:pt x="9144" y="0"/>
                                </a:lnTo>
                                <a:lnTo>
                                  <a:pt x="9144" y="1807464"/>
                                </a:lnTo>
                                <a:lnTo>
                                  <a:pt x="0" y="1807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 name="Shape 16581"/>
                        <wps:cNvSpPr/>
                        <wps:spPr>
                          <a:xfrm>
                            <a:off x="5972302" y="2520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2" name="Shape 16582"/>
                        <wps:cNvSpPr/>
                        <wps:spPr>
                          <a:xfrm>
                            <a:off x="6096" y="2708478"/>
                            <a:ext cx="2634107" cy="175564"/>
                          </a:xfrm>
                          <a:custGeom>
                            <a:avLst/>
                            <a:gdLst/>
                            <a:ahLst/>
                            <a:cxnLst/>
                            <a:rect l="0" t="0" r="0" b="0"/>
                            <a:pathLst>
                              <a:path w="2634107" h="175564">
                                <a:moveTo>
                                  <a:pt x="0" y="0"/>
                                </a:moveTo>
                                <a:lnTo>
                                  <a:pt x="2634107" y="0"/>
                                </a:lnTo>
                                <a:lnTo>
                                  <a:pt x="2634107" y="175564"/>
                                </a:lnTo>
                                <a:lnTo>
                                  <a:pt x="0" y="1755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83" name="Shape 16583"/>
                        <wps:cNvSpPr/>
                        <wps:spPr>
                          <a:xfrm>
                            <a:off x="71933" y="2708478"/>
                            <a:ext cx="2499614" cy="175564"/>
                          </a:xfrm>
                          <a:custGeom>
                            <a:avLst/>
                            <a:gdLst/>
                            <a:ahLst/>
                            <a:cxnLst/>
                            <a:rect l="0" t="0" r="0" b="0"/>
                            <a:pathLst>
                              <a:path w="2499614" h="175564">
                                <a:moveTo>
                                  <a:pt x="0" y="0"/>
                                </a:moveTo>
                                <a:lnTo>
                                  <a:pt x="2499614" y="0"/>
                                </a:lnTo>
                                <a:lnTo>
                                  <a:pt x="2499614" y="175564"/>
                                </a:lnTo>
                                <a:lnTo>
                                  <a:pt x="0" y="1755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84" name="Shape 16584"/>
                        <wps:cNvSpPr/>
                        <wps:spPr>
                          <a:xfrm>
                            <a:off x="2640203" y="2708478"/>
                            <a:ext cx="3330576" cy="175564"/>
                          </a:xfrm>
                          <a:custGeom>
                            <a:avLst/>
                            <a:gdLst/>
                            <a:ahLst/>
                            <a:cxnLst/>
                            <a:rect l="0" t="0" r="0" b="0"/>
                            <a:pathLst>
                              <a:path w="3330576" h="175564">
                                <a:moveTo>
                                  <a:pt x="0" y="0"/>
                                </a:moveTo>
                                <a:lnTo>
                                  <a:pt x="3330576" y="0"/>
                                </a:lnTo>
                                <a:lnTo>
                                  <a:pt x="3330576" y="175564"/>
                                </a:lnTo>
                                <a:lnTo>
                                  <a:pt x="0" y="1755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85" name="Shape 16585"/>
                        <wps:cNvSpPr/>
                        <wps:spPr>
                          <a:xfrm>
                            <a:off x="2708783" y="2708478"/>
                            <a:ext cx="3196463" cy="175564"/>
                          </a:xfrm>
                          <a:custGeom>
                            <a:avLst/>
                            <a:gdLst/>
                            <a:ahLst/>
                            <a:cxnLst/>
                            <a:rect l="0" t="0" r="0" b="0"/>
                            <a:pathLst>
                              <a:path w="3196463" h="175564">
                                <a:moveTo>
                                  <a:pt x="0" y="0"/>
                                </a:moveTo>
                                <a:lnTo>
                                  <a:pt x="3196463" y="0"/>
                                </a:lnTo>
                                <a:lnTo>
                                  <a:pt x="3196463" y="175564"/>
                                </a:lnTo>
                                <a:lnTo>
                                  <a:pt x="0" y="17556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05" name="Shape 1205"/>
                        <wps:cNvSpPr/>
                        <wps:spPr>
                          <a:xfrm>
                            <a:off x="3382391" y="2720670"/>
                            <a:ext cx="146609" cy="146609"/>
                          </a:xfrm>
                          <a:custGeom>
                            <a:avLst/>
                            <a:gdLst/>
                            <a:ahLst/>
                            <a:cxnLst/>
                            <a:rect l="0" t="0" r="0" b="0"/>
                            <a:pathLst>
                              <a:path w="146609" h="146609">
                                <a:moveTo>
                                  <a:pt x="0" y="146609"/>
                                </a:moveTo>
                                <a:lnTo>
                                  <a:pt x="146609" y="146609"/>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3380867" y="2719070"/>
                            <a:ext cx="149606" cy="149734"/>
                          </a:xfrm>
                          <a:custGeom>
                            <a:avLst/>
                            <a:gdLst/>
                            <a:ahLst/>
                            <a:cxnLst/>
                            <a:rect l="0" t="0" r="0" b="0"/>
                            <a:pathLst>
                              <a:path w="149606" h="149734">
                                <a:moveTo>
                                  <a:pt x="0" y="0"/>
                                </a:moveTo>
                                <a:lnTo>
                                  <a:pt x="149606" y="14973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3380867" y="2719070"/>
                            <a:ext cx="149606" cy="149734"/>
                          </a:xfrm>
                          <a:custGeom>
                            <a:avLst/>
                            <a:gdLst/>
                            <a:ahLst/>
                            <a:cxnLst/>
                            <a:rect l="0" t="0" r="0" b="0"/>
                            <a:pathLst>
                              <a:path w="149606" h="149734">
                                <a:moveTo>
                                  <a:pt x="149606" y="0"/>
                                </a:moveTo>
                                <a:lnTo>
                                  <a:pt x="0" y="14973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10" name="Shape 1210"/>
                        <wps:cNvSpPr/>
                        <wps:spPr>
                          <a:xfrm>
                            <a:off x="4290949" y="2720670"/>
                            <a:ext cx="146304" cy="146609"/>
                          </a:xfrm>
                          <a:custGeom>
                            <a:avLst/>
                            <a:gdLst/>
                            <a:ahLst/>
                            <a:cxnLst/>
                            <a:rect l="0" t="0" r="0" b="0"/>
                            <a:pathLst>
                              <a:path w="146304" h="146609">
                                <a:moveTo>
                                  <a:pt x="0" y="146609"/>
                                </a:moveTo>
                                <a:lnTo>
                                  <a:pt x="146304" y="146609"/>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586" name="Shape 16586"/>
                        <wps:cNvSpPr/>
                        <wps:spPr>
                          <a:xfrm>
                            <a:off x="0"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7" name="Shape 16587"/>
                        <wps:cNvSpPr/>
                        <wps:spPr>
                          <a:xfrm>
                            <a:off x="6096" y="2702306"/>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8" name="Shape 16588"/>
                        <wps:cNvSpPr/>
                        <wps:spPr>
                          <a:xfrm>
                            <a:off x="2640203"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9" name="Shape 16589"/>
                        <wps:cNvSpPr/>
                        <wps:spPr>
                          <a:xfrm>
                            <a:off x="2646299" y="2702306"/>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0" name="Shape 16590"/>
                        <wps:cNvSpPr/>
                        <wps:spPr>
                          <a:xfrm>
                            <a:off x="5972302"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1" name="Shape 16591"/>
                        <wps:cNvSpPr/>
                        <wps:spPr>
                          <a:xfrm>
                            <a:off x="0" y="2708478"/>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2" name="Shape 16592"/>
                        <wps:cNvSpPr/>
                        <wps:spPr>
                          <a:xfrm>
                            <a:off x="5972302" y="2708478"/>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3" name="Shape 16593"/>
                        <wps:cNvSpPr/>
                        <wps:spPr>
                          <a:xfrm>
                            <a:off x="6096" y="2884043"/>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94" name="Shape 16594"/>
                        <wps:cNvSpPr/>
                        <wps:spPr>
                          <a:xfrm>
                            <a:off x="71933" y="288404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95" name="Shape 16595"/>
                        <wps:cNvSpPr/>
                        <wps:spPr>
                          <a:xfrm>
                            <a:off x="71933" y="305930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96" name="Shape 16596"/>
                        <wps:cNvSpPr/>
                        <wps:spPr>
                          <a:xfrm>
                            <a:off x="71933" y="323456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597" name="Shape 16597"/>
                        <wps:cNvSpPr/>
                        <wps:spPr>
                          <a:xfrm>
                            <a:off x="0" y="2884043"/>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8" name="Shape 16598"/>
                        <wps:cNvSpPr/>
                        <wps:spPr>
                          <a:xfrm>
                            <a:off x="5972302" y="2884043"/>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9" name="Shape 16599"/>
                        <wps:cNvSpPr/>
                        <wps:spPr>
                          <a:xfrm>
                            <a:off x="0" y="3409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0" name="Shape 16600"/>
                        <wps:cNvSpPr/>
                        <wps:spPr>
                          <a:xfrm>
                            <a:off x="6096" y="3409823"/>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1" name="Shape 16601"/>
                        <wps:cNvSpPr/>
                        <wps:spPr>
                          <a:xfrm>
                            <a:off x="5972302" y="3409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2" name="Shape 16602"/>
                        <wps:cNvSpPr/>
                        <wps:spPr>
                          <a:xfrm>
                            <a:off x="0" y="3415919"/>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3" name="Shape 16603"/>
                        <wps:cNvSpPr/>
                        <wps:spPr>
                          <a:xfrm>
                            <a:off x="0" y="52236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4" name="Shape 16604"/>
                        <wps:cNvSpPr/>
                        <wps:spPr>
                          <a:xfrm>
                            <a:off x="6096" y="5223637"/>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5" name="Shape 16605"/>
                        <wps:cNvSpPr/>
                        <wps:spPr>
                          <a:xfrm>
                            <a:off x="5972302" y="3415919"/>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6" name="Shape 16606"/>
                        <wps:cNvSpPr/>
                        <wps:spPr>
                          <a:xfrm>
                            <a:off x="5972302" y="52236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7" name="Shape 16607"/>
                        <wps:cNvSpPr/>
                        <wps:spPr>
                          <a:xfrm>
                            <a:off x="6096" y="5411089"/>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08" name="Shape 16608"/>
                        <wps:cNvSpPr/>
                        <wps:spPr>
                          <a:xfrm>
                            <a:off x="71933" y="5411089"/>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09" name="Shape 16609"/>
                        <wps:cNvSpPr/>
                        <wps:spPr>
                          <a:xfrm>
                            <a:off x="2640203" y="5411089"/>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10" name="Shape 16610"/>
                        <wps:cNvSpPr/>
                        <wps:spPr>
                          <a:xfrm>
                            <a:off x="2708783" y="5411089"/>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77" name="Shape 1277"/>
                        <wps:cNvSpPr/>
                        <wps:spPr>
                          <a:xfrm>
                            <a:off x="3382391" y="5423281"/>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78" name="Shape 1278"/>
                        <wps:cNvSpPr/>
                        <wps:spPr>
                          <a:xfrm>
                            <a:off x="3380867" y="5421757"/>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3380867" y="5421757"/>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82" name="Shape 1282"/>
                        <wps:cNvSpPr/>
                        <wps:spPr>
                          <a:xfrm>
                            <a:off x="4290949" y="5423281"/>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11" name="Shape 16611"/>
                        <wps:cNvSpPr/>
                        <wps:spPr>
                          <a:xfrm>
                            <a:off x="0" y="5404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2" name="Shape 16612"/>
                        <wps:cNvSpPr/>
                        <wps:spPr>
                          <a:xfrm>
                            <a:off x="6096" y="5404993"/>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3" name="Shape 16613"/>
                        <wps:cNvSpPr/>
                        <wps:spPr>
                          <a:xfrm>
                            <a:off x="2640203" y="5404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4" name="Shape 16614"/>
                        <wps:cNvSpPr/>
                        <wps:spPr>
                          <a:xfrm>
                            <a:off x="2646299" y="5404993"/>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5" name="Shape 16615"/>
                        <wps:cNvSpPr/>
                        <wps:spPr>
                          <a:xfrm>
                            <a:off x="5972302" y="54049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6" name="Shape 16616"/>
                        <wps:cNvSpPr/>
                        <wps:spPr>
                          <a:xfrm>
                            <a:off x="0" y="541108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7" name="Shape 16617"/>
                        <wps:cNvSpPr/>
                        <wps:spPr>
                          <a:xfrm>
                            <a:off x="5972302" y="541108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8" name="Shape 16618"/>
                        <wps:cNvSpPr/>
                        <wps:spPr>
                          <a:xfrm>
                            <a:off x="6096" y="5586349"/>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19" name="Shape 16619"/>
                        <wps:cNvSpPr/>
                        <wps:spPr>
                          <a:xfrm>
                            <a:off x="71933" y="558634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20" name="Shape 16620"/>
                        <wps:cNvSpPr/>
                        <wps:spPr>
                          <a:xfrm>
                            <a:off x="71933" y="5761609"/>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21" name="Shape 16621"/>
                        <wps:cNvSpPr/>
                        <wps:spPr>
                          <a:xfrm>
                            <a:off x="71933" y="5936870"/>
                            <a:ext cx="5833238" cy="175259"/>
                          </a:xfrm>
                          <a:custGeom>
                            <a:avLst/>
                            <a:gdLst/>
                            <a:ahLst/>
                            <a:cxnLst/>
                            <a:rect l="0" t="0" r="0" b="0"/>
                            <a:pathLst>
                              <a:path w="5833238" h="175259">
                                <a:moveTo>
                                  <a:pt x="0" y="0"/>
                                </a:moveTo>
                                <a:lnTo>
                                  <a:pt x="5833238" y="0"/>
                                </a:lnTo>
                                <a:lnTo>
                                  <a:pt x="5833238" y="175259"/>
                                </a:lnTo>
                                <a:lnTo>
                                  <a:pt x="0" y="175259"/>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22" name="Shape 16622"/>
                        <wps:cNvSpPr/>
                        <wps:spPr>
                          <a:xfrm>
                            <a:off x="0" y="558634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3" name="Shape 16623"/>
                        <wps:cNvSpPr/>
                        <wps:spPr>
                          <a:xfrm>
                            <a:off x="5972302" y="558634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4" name="Shape 16624"/>
                        <wps:cNvSpPr/>
                        <wps:spPr>
                          <a:xfrm>
                            <a:off x="0" y="6112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5" name="Shape 16625"/>
                        <wps:cNvSpPr/>
                        <wps:spPr>
                          <a:xfrm>
                            <a:off x="6096" y="6112129"/>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6" name="Shape 16626"/>
                        <wps:cNvSpPr/>
                        <wps:spPr>
                          <a:xfrm>
                            <a:off x="5972302" y="6112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7" name="Shape 16627"/>
                        <wps:cNvSpPr/>
                        <wps:spPr>
                          <a:xfrm>
                            <a:off x="0" y="6118352"/>
                            <a:ext cx="9144" cy="1632458"/>
                          </a:xfrm>
                          <a:custGeom>
                            <a:avLst/>
                            <a:gdLst/>
                            <a:ahLst/>
                            <a:cxnLst/>
                            <a:rect l="0" t="0" r="0" b="0"/>
                            <a:pathLst>
                              <a:path w="9144" h="1632458">
                                <a:moveTo>
                                  <a:pt x="0" y="0"/>
                                </a:moveTo>
                                <a:lnTo>
                                  <a:pt x="9144" y="0"/>
                                </a:lnTo>
                                <a:lnTo>
                                  <a:pt x="9144" y="1632458"/>
                                </a:lnTo>
                                <a:lnTo>
                                  <a:pt x="0" y="16324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8" name="Shape 16628"/>
                        <wps:cNvSpPr/>
                        <wps:spPr>
                          <a:xfrm>
                            <a:off x="0" y="7750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9" name="Shape 16629"/>
                        <wps:cNvSpPr/>
                        <wps:spPr>
                          <a:xfrm>
                            <a:off x="6096" y="775081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0" name="Shape 16630"/>
                        <wps:cNvSpPr/>
                        <wps:spPr>
                          <a:xfrm>
                            <a:off x="5972302" y="6118352"/>
                            <a:ext cx="9144" cy="1632458"/>
                          </a:xfrm>
                          <a:custGeom>
                            <a:avLst/>
                            <a:gdLst/>
                            <a:ahLst/>
                            <a:cxnLst/>
                            <a:rect l="0" t="0" r="0" b="0"/>
                            <a:pathLst>
                              <a:path w="9144" h="1632458">
                                <a:moveTo>
                                  <a:pt x="0" y="0"/>
                                </a:moveTo>
                                <a:lnTo>
                                  <a:pt x="9144" y="0"/>
                                </a:lnTo>
                                <a:lnTo>
                                  <a:pt x="9144" y="1632458"/>
                                </a:lnTo>
                                <a:lnTo>
                                  <a:pt x="0" y="16324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1" name="Shape 16631"/>
                        <wps:cNvSpPr/>
                        <wps:spPr>
                          <a:xfrm>
                            <a:off x="5972302" y="7750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2" name="Shape 16632"/>
                        <wps:cNvSpPr/>
                        <wps:spPr>
                          <a:xfrm>
                            <a:off x="6096" y="8115046"/>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33" name="Shape 16633"/>
                        <wps:cNvSpPr/>
                        <wps:spPr>
                          <a:xfrm>
                            <a:off x="71933" y="8115046"/>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34" name="Shape 16634"/>
                        <wps:cNvSpPr/>
                        <wps:spPr>
                          <a:xfrm>
                            <a:off x="2640203" y="8115046"/>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35" name="Shape 16635"/>
                        <wps:cNvSpPr/>
                        <wps:spPr>
                          <a:xfrm>
                            <a:off x="2708783" y="8115046"/>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57" name="Shape 1357"/>
                        <wps:cNvSpPr/>
                        <wps:spPr>
                          <a:xfrm>
                            <a:off x="3382391" y="8127238"/>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58" name="Shape 1358"/>
                        <wps:cNvSpPr/>
                        <wps:spPr>
                          <a:xfrm>
                            <a:off x="3380867" y="8125714"/>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3380867" y="8125714"/>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62" name="Shape 1362"/>
                        <wps:cNvSpPr/>
                        <wps:spPr>
                          <a:xfrm>
                            <a:off x="4290949" y="812723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36" name="Shape 16636"/>
                        <wps:cNvSpPr/>
                        <wps:spPr>
                          <a:xfrm>
                            <a:off x="0" y="810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7" name="Shape 16637"/>
                        <wps:cNvSpPr/>
                        <wps:spPr>
                          <a:xfrm>
                            <a:off x="6096" y="8107426"/>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8" name="Shape 16638"/>
                        <wps:cNvSpPr/>
                        <wps:spPr>
                          <a:xfrm>
                            <a:off x="2640203" y="810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9" name="Shape 16639"/>
                        <wps:cNvSpPr/>
                        <wps:spPr>
                          <a:xfrm>
                            <a:off x="2646299" y="8107426"/>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0" name="Shape 16640"/>
                        <wps:cNvSpPr/>
                        <wps:spPr>
                          <a:xfrm>
                            <a:off x="5972302" y="810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1" name="Shape 16641"/>
                        <wps:cNvSpPr/>
                        <wps:spPr>
                          <a:xfrm>
                            <a:off x="0" y="811352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2" name="Shape 16642"/>
                        <wps:cNvSpPr/>
                        <wps:spPr>
                          <a:xfrm>
                            <a:off x="5972302" y="811352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 name="Shape 16643"/>
                        <wps:cNvSpPr/>
                        <wps:spPr>
                          <a:xfrm>
                            <a:off x="6096" y="8290255"/>
                            <a:ext cx="5964682" cy="701040"/>
                          </a:xfrm>
                          <a:custGeom>
                            <a:avLst/>
                            <a:gdLst/>
                            <a:ahLst/>
                            <a:cxnLst/>
                            <a:rect l="0" t="0" r="0" b="0"/>
                            <a:pathLst>
                              <a:path w="5964682" h="701040">
                                <a:moveTo>
                                  <a:pt x="0" y="0"/>
                                </a:moveTo>
                                <a:lnTo>
                                  <a:pt x="5964682" y="0"/>
                                </a:lnTo>
                                <a:lnTo>
                                  <a:pt x="5964682" y="701040"/>
                                </a:lnTo>
                                <a:lnTo>
                                  <a:pt x="0" y="70104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44" name="Shape 16644"/>
                        <wps:cNvSpPr/>
                        <wps:spPr>
                          <a:xfrm>
                            <a:off x="71933" y="8290306"/>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45" name="Shape 16645"/>
                        <wps:cNvSpPr/>
                        <wps:spPr>
                          <a:xfrm>
                            <a:off x="71933" y="8465515"/>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46" name="Shape 16646"/>
                        <wps:cNvSpPr/>
                        <wps:spPr>
                          <a:xfrm>
                            <a:off x="71933" y="8640775"/>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47" name="Shape 16647"/>
                        <wps:cNvSpPr/>
                        <wps:spPr>
                          <a:xfrm>
                            <a:off x="71933" y="8816035"/>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6648" name="Shape 16648"/>
                        <wps:cNvSpPr/>
                        <wps:spPr>
                          <a:xfrm>
                            <a:off x="0" y="8290255"/>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9" name="Shape 16649"/>
                        <wps:cNvSpPr/>
                        <wps:spPr>
                          <a:xfrm>
                            <a:off x="0" y="8991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0" name="Shape 16650"/>
                        <wps:cNvSpPr/>
                        <wps:spPr>
                          <a:xfrm>
                            <a:off x="6096" y="8991295"/>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1" name="Shape 16651"/>
                        <wps:cNvSpPr/>
                        <wps:spPr>
                          <a:xfrm>
                            <a:off x="5972302" y="8290255"/>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2" name="Shape 16652"/>
                        <wps:cNvSpPr/>
                        <wps:spPr>
                          <a:xfrm>
                            <a:off x="5972302" y="8991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01" style="width:470.74pt;height:708.456pt;position:absolute;z-index:-2147483497;mso-position-horizontal-relative:text;mso-position-horizontal:absolute;margin-left:0pt;mso-position-vertical-relative:text;margin-top:-666.924pt;" coordsize="59783,89973">
                <v:shape id="Shape 16653" style="position:absolute;width:26341;height:1752;left:60;top:60;" coordsize="2634107,175260" path="m0,0l2634107,0l2634107,175260l0,175260l0,0">
                  <v:stroke weight="0pt" endcap="flat" joinstyle="miter" miterlimit="10" on="false" color="#000000" opacity="0"/>
                  <v:fill on="true" color="#c0c0c0"/>
                </v:shape>
                <v:shape id="Shape 16654" style="position:absolute;width:24996;height:1752;left:719;top:60;" coordsize="2499614,175260" path="m0,0l2499614,0l2499614,175260l0,175260l0,0">
                  <v:stroke weight="0pt" endcap="flat" joinstyle="miter" miterlimit="10" on="false" color="#000000" opacity="0"/>
                  <v:fill on="true" color="#c0c0c0"/>
                </v:shape>
                <v:shape id="Shape 16655" style="position:absolute;width:33305;height:1752;left:26402;top:60;" coordsize="3330576,175260" path="m0,0l3330576,0l3330576,175260l0,175260l0,0">
                  <v:stroke weight="0pt" endcap="flat" joinstyle="miter" miterlimit="10" on="false" color="#000000" opacity="0"/>
                  <v:fill on="true" color="#c0c0c0"/>
                </v:shape>
                <v:shape id="Shape 16656" style="position:absolute;width:31964;height:1752;left:27087;top:60;" coordsize="3196463,175260" path="m0,0l3196463,0l3196463,175260l0,175260l0,0">
                  <v:stroke weight="0pt" endcap="flat" joinstyle="miter" miterlimit="10" on="false" color="#000000" opacity="0"/>
                  <v:fill on="true" color="#c0c0c0"/>
                </v:shape>
                <v:shape id="Shape 1128" style="position:absolute;width:1466;height:1463;left:33823;top:182;" coordsize="146609,146304" path="m0,146304l146609,146304l146609,0l0,0x">
                  <v:stroke weight="0.72pt" endcap="flat" joinstyle="round" on="true" color="#000000"/>
                  <v:fill on="false" color="#000000" opacity="0"/>
                </v:shape>
                <v:shape id="Shape 1129" style="position:absolute;width:1496;height:1493;left:33808;top:167;" coordsize="149606,149352" path="m0,0l149606,149352">
                  <v:stroke weight="0.48pt" endcap="flat" joinstyle="round" on="true" color="#000000"/>
                  <v:fill on="false" color="#000000" opacity="0"/>
                </v:shape>
                <v:shape id="Shape 1130" style="position:absolute;width:1496;height:1493;left:33808;top:167;" coordsize="149606,149352" path="m149606,0l0,149352">
                  <v:stroke weight="0.48pt" endcap="flat" joinstyle="round" on="true" color="#000000"/>
                  <v:fill on="false" color="#000000" opacity="0"/>
                </v:shape>
                <v:shape id="Shape 1133" style="position:absolute;width:1463;height:1463;left:42909;top:182;" coordsize="146304,146304" path="m0,146304l146304,146304l146304,0l0,0x">
                  <v:stroke weight="0.72pt" endcap="flat" joinstyle="round" on="true" color="#000000"/>
                  <v:fill on="false" color="#000000" opacity="0"/>
                </v:shape>
                <v:shape id="Shape 16657" style="position:absolute;width:91;height:91;left:0;top:0;" coordsize="9144,9144" path="m0,0l9144,0l9144,9144l0,9144l0,0">
                  <v:stroke weight="0pt" endcap="flat" joinstyle="miter" miterlimit="10" on="false" color="#000000" opacity="0"/>
                  <v:fill on="true" color="#000000"/>
                </v:shape>
                <v:shape id="Shape 16658" style="position:absolute;width:26341;height:91;left:60;top:0;" coordsize="2634107,9144" path="m0,0l2634107,0l2634107,9144l0,9144l0,0">
                  <v:stroke weight="0pt" endcap="flat" joinstyle="miter" miterlimit="10" on="false" color="#000000" opacity="0"/>
                  <v:fill on="true" color="#000000"/>
                </v:shape>
                <v:shape id="Shape 16659" style="position:absolute;width:91;height:91;left:26402;top:0;" coordsize="9144,9144" path="m0,0l9144,0l9144,9144l0,9144l0,0">
                  <v:stroke weight="0pt" endcap="flat" joinstyle="miter" miterlimit="10" on="false" color="#000000" opacity="0"/>
                  <v:fill on="true" color="#000000"/>
                </v:shape>
                <v:shape id="Shape 16660" style="position:absolute;width:33260;height:91;left:26462;top:0;" coordsize="3326004,9144" path="m0,0l3326004,0l3326004,9144l0,9144l0,0">
                  <v:stroke weight="0pt" endcap="flat" joinstyle="miter" miterlimit="10" on="false" color="#000000" opacity="0"/>
                  <v:fill on="true" color="#000000"/>
                </v:shape>
                <v:shape id="Shape 16661" style="position:absolute;width:91;height:91;left:59723;top:0;" coordsize="9144,9144" path="m0,0l9144,0l9144,9144l0,9144l0,0">
                  <v:stroke weight="0pt" endcap="flat" joinstyle="miter" miterlimit="10" on="false" color="#000000" opacity="0"/>
                  <v:fill on="true" color="#000000"/>
                </v:shape>
                <v:shape id="Shape 16662" style="position:absolute;width:91;height:1752;left:0;top:60;" coordsize="9144,175260" path="m0,0l9144,0l9144,175260l0,175260l0,0">
                  <v:stroke weight="0pt" endcap="flat" joinstyle="miter" miterlimit="10" on="false" color="#000000" opacity="0"/>
                  <v:fill on="true" color="#000000"/>
                </v:shape>
                <v:shape id="Shape 16663" style="position:absolute;width:91;height:1752;left:59723;top:60;" coordsize="9144,175260" path="m0,0l9144,0l9144,175260l0,175260l0,0">
                  <v:stroke weight="0pt" endcap="flat" joinstyle="miter" miterlimit="10" on="false" color="#000000" opacity="0"/>
                  <v:fill on="true" color="#000000"/>
                </v:shape>
                <v:shape id="Shape 16664" style="position:absolute;width:59646;height:5260;left:60;top:1813;" coordsize="5964682,526085" path="m0,0l5964682,0l5964682,526085l0,526085l0,0">
                  <v:stroke weight="0pt" endcap="flat" joinstyle="miter" miterlimit="10" on="false" color="#000000" opacity="0"/>
                  <v:fill on="true" color="#c0c0c0"/>
                </v:shape>
                <v:shape id="Shape 16665" style="position:absolute;width:58332;height:1755;left:719;top:1813;" coordsize="5833238,175564" path="m0,0l5833238,0l5833238,175564l0,175564l0,0">
                  <v:stroke weight="0pt" endcap="flat" joinstyle="miter" miterlimit="10" on="false" color="#000000" opacity="0"/>
                  <v:fill on="true" color="#c0c0c0"/>
                </v:shape>
                <v:shape id="Shape 16666" style="position:absolute;width:58332;height:1752;left:719;top:3568;" coordsize="5833238,175260" path="m0,0l5833238,0l5833238,175260l0,175260l0,0">
                  <v:stroke weight="0pt" endcap="flat" joinstyle="miter" miterlimit="10" on="false" color="#000000" opacity="0"/>
                  <v:fill on="true" color="#c0c0c0"/>
                </v:shape>
                <v:shape id="Shape 16667" style="position:absolute;width:58332;height:1752;left:719;top:5321;" coordsize="5833238,175260" path="m0,0l5833238,0l5833238,175260l0,175260l0,0">
                  <v:stroke weight="0pt" endcap="flat" joinstyle="miter" miterlimit="10" on="false" color="#000000" opacity="0"/>
                  <v:fill on="true" color="#c0c0c0"/>
                </v:shape>
                <v:shape id="Shape 16668" style="position:absolute;width:91;height:5260;left:0;top:1813;" coordsize="9144,526085" path="m0,0l9144,0l9144,526085l0,526085l0,0">
                  <v:stroke weight="0pt" endcap="flat" joinstyle="miter" miterlimit="10" on="false" color="#000000" opacity="0"/>
                  <v:fill on="true" color="#000000"/>
                </v:shape>
                <v:shape id="Shape 16669" style="position:absolute;width:91;height:5260;left:59723;top:1813;" coordsize="9144,526085" path="m0,0l9144,0l9144,526085l0,526085l0,0">
                  <v:stroke weight="0pt" endcap="flat" joinstyle="miter" miterlimit="10" on="false" color="#000000" opacity="0"/>
                  <v:fill on="true" color="#000000"/>
                </v:shape>
                <v:shape id="Shape 16670" style="position:absolute;width:91;height:91;left:0;top:7073;" coordsize="9144,9144" path="m0,0l9144,0l9144,9144l0,9144l0,0">
                  <v:stroke weight="0pt" endcap="flat" joinstyle="miter" miterlimit="10" on="false" color="#000000" opacity="0"/>
                  <v:fill on="true" color="#000000"/>
                </v:shape>
                <v:shape id="Shape 16671" style="position:absolute;width:59662;height:91;left:60;top:7073;" coordsize="5966206,9144" path="m0,0l5966206,0l5966206,9144l0,9144l0,0">
                  <v:stroke weight="0pt" endcap="flat" joinstyle="miter" miterlimit="10" on="false" color="#000000" opacity="0"/>
                  <v:fill on="true" color="#000000"/>
                </v:shape>
                <v:shape id="Shape 16672" style="position:absolute;width:91;height:91;left:59723;top:7073;" coordsize="9144,9144" path="m0,0l9144,0l9144,9144l0,9144l0,0">
                  <v:stroke weight="0pt" endcap="flat" joinstyle="miter" miterlimit="10" on="false" color="#000000" opacity="0"/>
                  <v:fill on="true" color="#000000"/>
                </v:shape>
                <v:shape id="Shape 16673" style="position:absolute;width:91;height:18074;left:0;top:7134;" coordsize="9144,1807464" path="m0,0l9144,0l9144,1807464l0,1807464l0,0">
                  <v:stroke weight="0pt" endcap="flat" joinstyle="miter" miterlimit="10" on="false" color="#000000" opacity="0"/>
                  <v:fill on="true" color="#000000"/>
                </v:shape>
                <v:shape id="Shape 16674" style="position:absolute;width:91;height:91;left:0;top:25209;" coordsize="9144,9144" path="m0,0l9144,0l9144,9144l0,9144l0,0">
                  <v:stroke weight="0pt" endcap="flat" joinstyle="miter" miterlimit="10" on="false" color="#000000" opacity="0"/>
                  <v:fill on="true" color="#000000"/>
                </v:shape>
                <v:shape id="Shape 16675" style="position:absolute;width:59662;height:91;left:60;top:25209;" coordsize="5966206,9144" path="m0,0l5966206,0l5966206,9144l0,9144l0,0">
                  <v:stroke weight="0pt" endcap="flat" joinstyle="miter" miterlimit="10" on="false" color="#000000" opacity="0"/>
                  <v:fill on="true" color="#000000"/>
                </v:shape>
                <v:shape id="Shape 16676" style="position:absolute;width:91;height:18074;left:59723;top:7134;" coordsize="9144,1807464" path="m0,0l9144,0l9144,1807464l0,1807464l0,0">
                  <v:stroke weight="0pt" endcap="flat" joinstyle="miter" miterlimit="10" on="false" color="#000000" opacity="0"/>
                  <v:fill on="true" color="#000000"/>
                </v:shape>
                <v:shape id="Shape 16677" style="position:absolute;width:91;height:91;left:59723;top:25209;" coordsize="9144,9144" path="m0,0l9144,0l9144,9144l0,9144l0,0">
                  <v:stroke weight="0pt" endcap="flat" joinstyle="miter" miterlimit="10" on="false" color="#000000" opacity="0"/>
                  <v:fill on="true" color="#000000"/>
                </v:shape>
                <v:shape id="Shape 16678" style="position:absolute;width:26341;height:1755;left:60;top:27084;" coordsize="2634107,175564" path="m0,0l2634107,0l2634107,175564l0,175564l0,0">
                  <v:stroke weight="0pt" endcap="flat" joinstyle="miter" miterlimit="10" on="false" color="#000000" opacity="0"/>
                  <v:fill on="true" color="#c0c0c0"/>
                </v:shape>
                <v:shape id="Shape 16679" style="position:absolute;width:24996;height:1755;left:719;top:27084;" coordsize="2499614,175564" path="m0,0l2499614,0l2499614,175564l0,175564l0,0">
                  <v:stroke weight="0pt" endcap="flat" joinstyle="miter" miterlimit="10" on="false" color="#000000" opacity="0"/>
                  <v:fill on="true" color="#c0c0c0"/>
                </v:shape>
                <v:shape id="Shape 16680" style="position:absolute;width:33305;height:1755;left:26402;top:27084;" coordsize="3330576,175564" path="m0,0l3330576,0l3330576,175564l0,175564l0,0">
                  <v:stroke weight="0pt" endcap="flat" joinstyle="miter" miterlimit="10" on="false" color="#000000" opacity="0"/>
                  <v:fill on="true" color="#c0c0c0"/>
                </v:shape>
                <v:shape id="Shape 16681" style="position:absolute;width:31964;height:1755;left:27087;top:27084;" coordsize="3196463,175564" path="m0,0l3196463,0l3196463,175564l0,175564l0,0">
                  <v:stroke weight="0pt" endcap="flat" joinstyle="miter" miterlimit="10" on="false" color="#000000" opacity="0"/>
                  <v:fill on="true" color="#c0c0c0"/>
                </v:shape>
                <v:shape id="Shape 1205" style="position:absolute;width:1466;height:1466;left:33823;top:27206;" coordsize="146609,146609" path="m0,146609l146609,146609l146609,0l0,0x">
                  <v:stroke weight="0.72pt" endcap="flat" joinstyle="round" on="true" color="#000000"/>
                  <v:fill on="false" color="#000000" opacity="0"/>
                </v:shape>
                <v:shape id="Shape 1206" style="position:absolute;width:1496;height:1497;left:33808;top:27190;" coordsize="149606,149734" path="m0,0l149606,149734">
                  <v:stroke weight="0.48pt" endcap="flat" joinstyle="round" on="true" color="#000000"/>
                  <v:fill on="false" color="#000000" opacity="0"/>
                </v:shape>
                <v:shape id="Shape 1207" style="position:absolute;width:1496;height:1497;left:33808;top:27190;" coordsize="149606,149734" path="m149606,0l0,149734">
                  <v:stroke weight="0.48pt" endcap="flat" joinstyle="round" on="true" color="#000000"/>
                  <v:fill on="false" color="#000000" opacity="0"/>
                </v:shape>
                <v:shape id="Shape 1210" style="position:absolute;width:1463;height:1466;left:42909;top:27206;" coordsize="146304,146609" path="m0,146609l146304,146609l146304,0l0,0x">
                  <v:stroke weight="0.72pt" endcap="flat" joinstyle="round" on="true" color="#000000"/>
                  <v:fill on="false" color="#000000" opacity="0"/>
                </v:shape>
                <v:shape id="Shape 16682" style="position:absolute;width:91;height:91;left:0;top:27023;" coordsize="9144,9144" path="m0,0l9144,0l9144,9144l0,9144l0,0">
                  <v:stroke weight="0pt" endcap="flat" joinstyle="miter" miterlimit="10" on="false" color="#000000" opacity="0"/>
                  <v:fill on="true" color="#000000"/>
                </v:shape>
                <v:shape id="Shape 16683" style="position:absolute;width:26341;height:91;left:60;top:27023;" coordsize="2634107,9144" path="m0,0l2634107,0l2634107,9144l0,9144l0,0">
                  <v:stroke weight="0pt" endcap="flat" joinstyle="miter" miterlimit="10" on="false" color="#000000" opacity="0"/>
                  <v:fill on="true" color="#000000"/>
                </v:shape>
                <v:shape id="Shape 16684" style="position:absolute;width:91;height:91;left:26402;top:27023;" coordsize="9144,9144" path="m0,0l9144,0l9144,9144l0,9144l0,0">
                  <v:stroke weight="0pt" endcap="flat" joinstyle="miter" miterlimit="10" on="false" color="#000000" opacity="0"/>
                  <v:fill on="true" color="#000000"/>
                </v:shape>
                <v:shape id="Shape 16685" style="position:absolute;width:33260;height:91;left:26462;top:27023;" coordsize="3326004,9144" path="m0,0l3326004,0l3326004,9144l0,9144l0,0">
                  <v:stroke weight="0pt" endcap="flat" joinstyle="miter" miterlimit="10" on="false" color="#000000" opacity="0"/>
                  <v:fill on="true" color="#000000"/>
                </v:shape>
                <v:shape id="Shape 16686" style="position:absolute;width:91;height:91;left:59723;top:27023;" coordsize="9144,9144" path="m0,0l9144,0l9144,9144l0,9144l0,0">
                  <v:stroke weight="0pt" endcap="flat" joinstyle="miter" miterlimit="10" on="false" color="#000000" opacity="0"/>
                  <v:fill on="true" color="#000000"/>
                </v:shape>
                <v:shape id="Shape 16687" style="position:absolute;width:91;height:1755;left:0;top:27084;" coordsize="9144,175564" path="m0,0l9144,0l9144,175564l0,175564l0,0">
                  <v:stroke weight="0pt" endcap="flat" joinstyle="miter" miterlimit="10" on="false" color="#000000" opacity="0"/>
                  <v:fill on="true" color="#000000"/>
                </v:shape>
                <v:shape id="Shape 16688" style="position:absolute;width:91;height:1755;left:59723;top:27084;" coordsize="9144,175564" path="m0,0l9144,0l9144,175564l0,175564l0,0">
                  <v:stroke weight="0pt" endcap="flat" joinstyle="miter" miterlimit="10" on="false" color="#000000" opacity="0"/>
                  <v:fill on="true" color="#000000"/>
                </v:shape>
                <v:shape id="Shape 16689" style="position:absolute;width:59646;height:5257;left:60;top:28840;" coordsize="5964682,525780" path="m0,0l5964682,0l5964682,525780l0,525780l0,0">
                  <v:stroke weight="0pt" endcap="flat" joinstyle="miter" miterlimit="10" on="false" color="#000000" opacity="0"/>
                  <v:fill on="true" color="#c0c0c0"/>
                </v:shape>
                <v:shape id="Shape 16690" style="position:absolute;width:58332;height:1752;left:719;top:28840;" coordsize="5833238,175260" path="m0,0l5833238,0l5833238,175260l0,175260l0,0">
                  <v:stroke weight="0pt" endcap="flat" joinstyle="miter" miterlimit="10" on="false" color="#000000" opacity="0"/>
                  <v:fill on="true" color="#c0c0c0"/>
                </v:shape>
                <v:shape id="Shape 16691" style="position:absolute;width:58332;height:1752;left:719;top:30593;" coordsize="5833238,175260" path="m0,0l5833238,0l5833238,175260l0,175260l0,0">
                  <v:stroke weight="0pt" endcap="flat" joinstyle="miter" miterlimit="10" on="false" color="#000000" opacity="0"/>
                  <v:fill on="true" color="#c0c0c0"/>
                </v:shape>
                <v:shape id="Shape 16692" style="position:absolute;width:58332;height:1752;left:719;top:32345;" coordsize="5833238,175260" path="m0,0l5833238,0l5833238,175260l0,175260l0,0">
                  <v:stroke weight="0pt" endcap="flat" joinstyle="miter" miterlimit="10" on="false" color="#000000" opacity="0"/>
                  <v:fill on="true" color="#c0c0c0"/>
                </v:shape>
                <v:shape id="Shape 16693" style="position:absolute;width:91;height:5257;left:0;top:28840;" coordsize="9144,525780" path="m0,0l9144,0l9144,525780l0,525780l0,0">
                  <v:stroke weight="0pt" endcap="flat" joinstyle="miter" miterlimit="10" on="false" color="#000000" opacity="0"/>
                  <v:fill on="true" color="#000000"/>
                </v:shape>
                <v:shape id="Shape 16694" style="position:absolute;width:91;height:5257;left:59723;top:28840;" coordsize="9144,525780" path="m0,0l9144,0l9144,525780l0,525780l0,0">
                  <v:stroke weight="0pt" endcap="flat" joinstyle="miter" miterlimit="10" on="false" color="#000000" opacity="0"/>
                  <v:fill on="true" color="#000000"/>
                </v:shape>
                <v:shape id="Shape 16695" style="position:absolute;width:91;height:91;left:0;top:34098;" coordsize="9144,9144" path="m0,0l9144,0l9144,9144l0,9144l0,0">
                  <v:stroke weight="0pt" endcap="flat" joinstyle="miter" miterlimit="10" on="false" color="#000000" opacity="0"/>
                  <v:fill on="true" color="#000000"/>
                </v:shape>
                <v:shape id="Shape 16696" style="position:absolute;width:59662;height:91;left:60;top:34098;" coordsize="5966206,9144" path="m0,0l5966206,0l5966206,9144l0,9144l0,0">
                  <v:stroke weight="0pt" endcap="flat" joinstyle="miter" miterlimit="10" on="false" color="#000000" opacity="0"/>
                  <v:fill on="true" color="#000000"/>
                </v:shape>
                <v:shape id="Shape 16697" style="position:absolute;width:91;height:91;left:59723;top:34098;" coordsize="9144,9144" path="m0,0l9144,0l9144,9144l0,9144l0,0">
                  <v:stroke weight="0pt" endcap="flat" joinstyle="miter" miterlimit="10" on="false" color="#000000" opacity="0"/>
                  <v:fill on="true" color="#000000"/>
                </v:shape>
                <v:shape id="Shape 16698" style="position:absolute;width:91;height:18077;left:0;top:34159;" coordsize="9144,1807718" path="m0,0l9144,0l9144,1807718l0,1807718l0,0">
                  <v:stroke weight="0pt" endcap="flat" joinstyle="miter" miterlimit="10" on="false" color="#000000" opacity="0"/>
                  <v:fill on="true" color="#000000"/>
                </v:shape>
                <v:shape id="Shape 16699" style="position:absolute;width:91;height:91;left:0;top:52236;" coordsize="9144,9144" path="m0,0l9144,0l9144,9144l0,9144l0,0">
                  <v:stroke weight="0pt" endcap="flat" joinstyle="miter" miterlimit="10" on="false" color="#000000" opacity="0"/>
                  <v:fill on="true" color="#000000"/>
                </v:shape>
                <v:shape id="Shape 16700" style="position:absolute;width:59662;height:91;left:60;top:52236;" coordsize="5966206,9144" path="m0,0l5966206,0l5966206,9144l0,9144l0,0">
                  <v:stroke weight="0pt" endcap="flat" joinstyle="miter" miterlimit="10" on="false" color="#000000" opacity="0"/>
                  <v:fill on="true" color="#000000"/>
                </v:shape>
                <v:shape id="Shape 16701" style="position:absolute;width:91;height:18077;left:59723;top:34159;" coordsize="9144,1807718" path="m0,0l9144,0l9144,1807718l0,1807718l0,0">
                  <v:stroke weight="0pt" endcap="flat" joinstyle="miter" miterlimit="10" on="false" color="#000000" opacity="0"/>
                  <v:fill on="true" color="#000000"/>
                </v:shape>
                <v:shape id="Shape 16702" style="position:absolute;width:91;height:91;left:59723;top:52236;" coordsize="9144,9144" path="m0,0l9144,0l9144,9144l0,9144l0,0">
                  <v:stroke weight="0pt" endcap="flat" joinstyle="miter" miterlimit="10" on="false" color="#000000" opacity="0"/>
                  <v:fill on="true" color="#000000"/>
                </v:shape>
                <v:shape id="Shape 16703" style="position:absolute;width:26341;height:1752;left:60;top:54110;" coordsize="2634107,175260" path="m0,0l2634107,0l2634107,175260l0,175260l0,0">
                  <v:stroke weight="0pt" endcap="flat" joinstyle="miter" miterlimit="10" on="false" color="#000000" opacity="0"/>
                  <v:fill on="true" color="#c0c0c0"/>
                </v:shape>
                <v:shape id="Shape 16704" style="position:absolute;width:24996;height:1752;left:719;top:54110;" coordsize="2499614,175260" path="m0,0l2499614,0l2499614,175260l0,175260l0,0">
                  <v:stroke weight="0pt" endcap="flat" joinstyle="miter" miterlimit="10" on="false" color="#000000" opacity="0"/>
                  <v:fill on="true" color="#c0c0c0"/>
                </v:shape>
                <v:shape id="Shape 16705" style="position:absolute;width:33305;height:1752;left:26402;top:54110;" coordsize="3330576,175260" path="m0,0l3330576,0l3330576,175260l0,175260l0,0">
                  <v:stroke weight="0pt" endcap="flat" joinstyle="miter" miterlimit="10" on="false" color="#000000" opacity="0"/>
                  <v:fill on="true" color="#c0c0c0"/>
                </v:shape>
                <v:shape id="Shape 16706" style="position:absolute;width:31964;height:1752;left:27087;top:54110;" coordsize="3196463,175260" path="m0,0l3196463,0l3196463,175260l0,175260l0,0">
                  <v:stroke weight="0pt" endcap="flat" joinstyle="miter" miterlimit="10" on="false" color="#000000" opacity="0"/>
                  <v:fill on="true" color="#c0c0c0"/>
                </v:shape>
                <v:shape id="Shape 1277" style="position:absolute;width:1466;height:1463;left:33823;top:54232;" coordsize="146609,146304" path="m0,146304l146609,146304l146609,0l0,0x">
                  <v:stroke weight="0.72pt" endcap="flat" joinstyle="round" on="true" color="#000000"/>
                  <v:fill on="false" color="#000000" opacity="0"/>
                </v:shape>
                <v:shape id="Shape 1278" style="position:absolute;width:1496;height:1493;left:33808;top:54217;" coordsize="149606,149352" path="m0,0l149606,149352">
                  <v:stroke weight="0.48pt" endcap="flat" joinstyle="round" on="true" color="#000000"/>
                  <v:fill on="false" color="#000000" opacity="0"/>
                </v:shape>
                <v:shape id="Shape 1279" style="position:absolute;width:1496;height:1493;left:33808;top:54217;" coordsize="149606,149352" path="m149606,0l0,149352">
                  <v:stroke weight="0.48pt" endcap="flat" joinstyle="round" on="true" color="#000000"/>
                  <v:fill on="false" color="#000000" opacity="0"/>
                </v:shape>
                <v:shape id="Shape 1282" style="position:absolute;width:1463;height:1463;left:42909;top:54232;" coordsize="146304,146304" path="m0,146304l146304,146304l146304,0l0,0x">
                  <v:stroke weight="0.72pt" endcap="flat" joinstyle="round" on="true" color="#000000"/>
                  <v:fill on="false" color="#000000" opacity="0"/>
                </v:shape>
                <v:shape id="Shape 16707" style="position:absolute;width:91;height:91;left:0;top:54049;" coordsize="9144,9144" path="m0,0l9144,0l9144,9144l0,9144l0,0">
                  <v:stroke weight="0pt" endcap="flat" joinstyle="miter" miterlimit="10" on="false" color="#000000" opacity="0"/>
                  <v:fill on="true" color="#000000"/>
                </v:shape>
                <v:shape id="Shape 16708" style="position:absolute;width:26341;height:91;left:60;top:54049;" coordsize="2634107,9144" path="m0,0l2634107,0l2634107,9144l0,9144l0,0">
                  <v:stroke weight="0pt" endcap="flat" joinstyle="miter" miterlimit="10" on="false" color="#000000" opacity="0"/>
                  <v:fill on="true" color="#000000"/>
                </v:shape>
                <v:shape id="Shape 16709" style="position:absolute;width:91;height:91;left:26402;top:54049;" coordsize="9144,9144" path="m0,0l9144,0l9144,9144l0,9144l0,0">
                  <v:stroke weight="0pt" endcap="flat" joinstyle="miter" miterlimit="10" on="false" color="#000000" opacity="0"/>
                  <v:fill on="true" color="#000000"/>
                </v:shape>
                <v:shape id="Shape 16710" style="position:absolute;width:33260;height:91;left:26462;top:54049;" coordsize="3326004,9144" path="m0,0l3326004,0l3326004,9144l0,9144l0,0">
                  <v:stroke weight="0pt" endcap="flat" joinstyle="miter" miterlimit="10" on="false" color="#000000" opacity="0"/>
                  <v:fill on="true" color="#000000"/>
                </v:shape>
                <v:shape id="Shape 16711" style="position:absolute;width:91;height:91;left:59723;top:54049;" coordsize="9144,9144" path="m0,0l9144,0l9144,9144l0,9144l0,0">
                  <v:stroke weight="0pt" endcap="flat" joinstyle="miter" miterlimit="10" on="false" color="#000000" opacity="0"/>
                  <v:fill on="true" color="#000000"/>
                </v:shape>
                <v:shape id="Shape 16712" style="position:absolute;width:91;height:1752;left:0;top:54110;" coordsize="9144,175260" path="m0,0l9144,0l9144,175260l0,175260l0,0">
                  <v:stroke weight="0pt" endcap="flat" joinstyle="miter" miterlimit="10" on="false" color="#000000" opacity="0"/>
                  <v:fill on="true" color="#000000"/>
                </v:shape>
                <v:shape id="Shape 16713" style="position:absolute;width:91;height:1752;left:59723;top:54110;" coordsize="9144,175260" path="m0,0l9144,0l9144,175260l0,175260l0,0">
                  <v:stroke weight="0pt" endcap="flat" joinstyle="miter" miterlimit="10" on="false" color="#000000" opacity="0"/>
                  <v:fill on="true" color="#000000"/>
                </v:shape>
                <v:shape id="Shape 16714" style="position:absolute;width:59646;height:5257;left:60;top:55863;" coordsize="5964682,525780" path="m0,0l5964682,0l5964682,525780l0,525780l0,0">
                  <v:stroke weight="0pt" endcap="flat" joinstyle="miter" miterlimit="10" on="false" color="#000000" opacity="0"/>
                  <v:fill on="true" color="#c0c0c0"/>
                </v:shape>
                <v:shape id="Shape 16715" style="position:absolute;width:58332;height:1752;left:719;top:55863;" coordsize="5833238,175260" path="m0,0l5833238,0l5833238,175260l0,175260l0,0">
                  <v:stroke weight="0pt" endcap="flat" joinstyle="miter" miterlimit="10" on="false" color="#000000" opacity="0"/>
                  <v:fill on="true" color="#c0c0c0"/>
                </v:shape>
                <v:shape id="Shape 16716" style="position:absolute;width:58332;height:1752;left:719;top:57616;" coordsize="5833238,175261" path="m0,0l5833238,0l5833238,175261l0,175261l0,0">
                  <v:stroke weight="0pt" endcap="flat" joinstyle="miter" miterlimit="10" on="false" color="#000000" opacity="0"/>
                  <v:fill on="true" color="#c0c0c0"/>
                </v:shape>
                <v:shape id="Shape 16717" style="position:absolute;width:58332;height:1752;left:719;top:59368;" coordsize="5833238,175259" path="m0,0l5833238,0l5833238,175259l0,175259l0,0">
                  <v:stroke weight="0pt" endcap="flat" joinstyle="miter" miterlimit="10" on="false" color="#000000" opacity="0"/>
                  <v:fill on="true" color="#c0c0c0"/>
                </v:shape>
                <v:shape id="Shape 16718" style="position:absolute;width:91;height:5257;left:0;top:55863;" coordsize="9144,525780" path="m0,0l9144,0l9144,525780l0,525780l0,0">
                  <v:stroke weight="0pt" endcap="flat" joinstyle="miter" miterlimit="10" on="false" color="#000000" opacity="0"/>
                  <v:fill on="true" color="#000000"/>
                </v:shape>
                <v:shape id="Shape 16719" style="position:absolute;width:91;height:5257;left:59723;top:55863;" coordsize="9144,525780" path="m0,0l9144,0l9144,525780l0,525780l0,0">
                  <v:stroke weight="0pt" endcap="flat" joinstyle="miter" miterlimit="10" on="false" color="#000000" opacity="0"/>
                  <v:fill on="true" color="#000000"/>
                </v:shape>
                <v:shape id="Shape 16720" style="position:absolute;width:91;height:91;left:0;top:61121;" coordsize="9144,9144" path="m0,0l9144,0l9144,9144l0,9144l0,0">
                  <v:stroke weight="0pt" endcap="flat" joinstyle="miter" miterlimit="10" on="false" color="#000000" opacity="0"/>
                  <v:fill on="true" color="#000000"/>
                </v:shape>
                <v:shape id="Shape 16721" style="position:absolute;width:59662;height:91;left:60;top:61121;" coordsize="5966206,9144" path="m0,0l5966206,0l5966206,9144l0,9144l0,0">
                  <v:stroke weight="0pt" endcap="flat" joinstyle="miter" miterlimit="10" on="false" color="#000000" opacity="0"/>
                  <v:fill on="true" color="#000000"/>
                </v:shape>
                <v:shape id="Shape 16722" style="position:absolute;width:91;height:91;left:59723;top:61121;" coordsize="9144,9144" path="m0,0l9144,0l9144,9144l0,9144l0,0">
                  <v:stroke weight="0pt" endcap="flat" joinstyle="miter" miterlimit="10" on="false" color="#000000" opacity="0"/>
                  <v:fill on="true" color="#000000"/>
                </v:shape>
                <v:shape id="Shape 16723" style="position:absolute;width:91;height:16324;left:0;top:61183;" coordsize="9144,1632458" path="m0,0l9144,0l9144,1632458l0,1632458l0,0">
                  <v:stroke weight="0pt" endcap="flat" joinstyle="miter" miterlimit="10" on="false" color="#000000" opacity="0"/>
                  <v:fill on="true" color="#000000"/>
                </v:shape>
                <v:shape id="Shape 16724" style="position:absolute;width:91;height:91;left:0;top:77508;" coordsize="9144,9144" path="m0,0l9144,0l9144,9144l0,9144l0,0">
                  <v:stroke weight="0pt" endcap="flat" joinstyle="miter" miterlimit="10" on="false" color="#000000" opacity="0"/>
                  <v:fill on="true" color="#000000"/>
                </v:shape>
                <v:shape id="Shape 16725" style="position:absolute;width:59662;height:91;left:60;top:77508;" coordsize="5966206,9144" path="m0,0l5966206,0l5966206,9144l0,9144l0,0">
                  <v:stroke weight="0pt" endcap="flat" joinstyle="miter" miterlimit="10" on="false" color="#000000" opacity="0"/>
                  <v:fill on="true" color="#000000"/>
                </v:shape>
                <v:shape id="Shape 16726" style="position:absolute;width:91;height:16324;left:59723;top:61183;" coordsize="9144,1632458" path="m0,0l9144,0l9144,1632458l0,1632458l0,0">
                  <v:stroke weight="0pt" endcap="flat" joinstyle="miter" miterlimit="10" on="false" color="#000000" opacity="0"/>
                  <v:fill on="true" color="#000000"/>
                </v:shape>
                <v:shape id="Shape 16727" style="position:absolute;width:91;height:91;left:59723;top:77508;" coordsize="9144,9144" path="m0,0l9144,0l9144,9144l0,9144l0,0">
                  <v:stroke weight="0pt" endcap="flat" joinstyle="miter" miterlimit="10" on="false" color="#000000" opacity="0"/>
                  <v:fill on="true" color="#000000"/>
                </v:shape>
                <v:shape id="Shape 16728" style="position:absolute;width:26341;height:1752;left:60;top:81150;" coordsize="2634107,175260" path="m0,0l2634107,0l2634107,175260l0,175260l0,0">
                  <v:stroke weight="0pt" endcap="flat" joinstyle="miter" miterlimit="10" on="false" color="#000000" opacity="0"/>
                  <v:fill on="true" color="#c0c0c0"/>
                </v:shape>
                <v:shape id="Shape 16729" style="position:absolute;width:24996;height:1752;left:719;top:81150;" coordsize="2499614,175260" path="m0,0l2499614,0l2499614,175260l0,175260l0,0">
                  <v:stroke weight="0pt" endcap="flat" joinstyle="miter" miterlimit="10" on="false" color="#000000" opacity="0"/>
                  <v:fill on="true" color="#c0c0c0"/>
                </v:shape>
                <v:shape id="Shape 16730" style="position:absolute;width:33305;height:1752;left:26402;top:81150;" coordsize="3330576,175260" path="m0,0l3330576,0l3330576,175260l0,175260l0,0">
                  <v:stroke weight="0pt" endcap="flat" joinstyle="miter" miterlimit="10" on="false" color="#000000" opacity="0"/>
                  <v:fill on="true" color="#c0c0c0"/>
                </v:shape>
                <v:shape id="Shape 16731" style="position:absolute;width:31964;height:1752;left:27087;top:81150;" coordsize="3196463,175260" path="m0,0l3196463,0l3196463,175260l0,175260l0,0">
                  <v:stroke weight="0pt" endcap="flat" joinstyle="miter" miterlimit="10" on="false" color="#000000" opacity="0"/>
                  <v:fill on="true" color="#c0c0c0"/>
                </v:shape>
                <v:shape id="Shape 1357" style="position:absolute;width:1466;height:1463;left:33823;top:81272;" coordsize="146609,146304" path="m0,146304l146609,146304l146609,0l0,0x">
                  <v:stroke weight="0.72pt" endcap="flat" joinstyle="round" on="true" color="#000000"/>
                  <v:fill on="false" color="#000000" opacity="0"/>
                </v:shape>
                <v:shape id="Shape 1358" style="position:absolute;width:1496;height:1493;left:33808;top:81257;" coordsize="149606,149352" path="m0,0l149606,149352">
                  <v:stroke weight="0.48pt" endcap="flat" joinstyle="round" on="true" color="#000000"/>
                  <v:fill on="false" color="#000000" opacity="0"/>
                </v:shape>
                <v:shape id="Shape 1359" style="position:absolute;width:1496;height:1493;left:33808;top:81257;" coordsize="149606,149352" path="m149606,0l0,149352">
                  <v:stroke weight="0.48pt" endcap="flat" joinstyle="round" on="true" color="#000000"/>
                  <v:fill on="false" color="#000000" opacity="0"/>
                </v:shape>
                <v:shape id="Shape 1362" style="position:absolute;width:1463;height:1463;left:42909;top:81272;" coordsize="146304,146304" path="m0,146304l146304,146304l146304,0l0,0x">
                  <v:stroke weight="0.72pt" endcap="flat" joinstyle="round" on="true" color="#000000"/>
                  <v:fill on="false" color="#000000" opacity="0"/>
                </v:shape>
                <v:shape id="Shape 16732" style="position:absolute;width:91;height:91;left:0;top:81074;" coordsize="9144,9144" path="m0,0l9144,0l9144,9144l0,9144l0,0">
                  <v:stroke weight="0pt" endcap="flat" joinstyle="miter" miterlimit="10" on="false" color="#000000" opacity="0"/>
                  <v:fill on="true" color="#000000"/>
                </v:shape>
                <v:shape id="Shape 16733" style="position:absolute;width:26341;height:91;left:60;top:81074;" coordsize="2634107,9144" path="m0,0l2634107,0l2634107,9144l0,9144l0,0">
                  <v:stroke weight="0pt" endcap="flat" joinstyle="miter" miterlimit="10" on="false" color="#000000" opacity="0"/>
                  <v:fill on="true" color="#000000"/>
                </v:shape>
                <v:shape id="Shape 16734" style="position:absolute;width:91;height:91;left:26402;top:81074;" coordsize="9144,9144" path="m0,0l9144,0l9144,9144l0,9144l0,0">
                  <v:stroke weight="0pt" endcap="flat" joinstyle="miter" miterlimit="10" on="false" color="#000000" opacity="0"/>
                  <v:fill on="true" color="#000000"/>
                </v:shape>
                <v:shape id="Shape 16735" style="position:absolute;width:33260;height:91;left:26462;top:81074;" coordsize="3326004,9144" path="m0,0l3326004,0l3326004,9144l0,9144l0,0">
                  <v:stroke weight="0pt" endcap="flat" joinstyle="miter" miterlimit="10" on="false" color="#000000" opacity="0"/>
                  <v:fill on="true" color="#000000"/>
                </v:shape>
                <v:shape id="Shape 16736" style="position:absolute;width:91;height:91;left:59723;top:81074;" coordsize="9144,9144" path="m0,0l9144,0l9144,9144l0,9144l0,0">
                  <v:stroke weight="0pt" endcap="flat" joinstyle="miter" miterlimit="10" on="false" color="#000000" opacity="0"/>
                  <v:fill on="true" color="#000000"/>
                </v:shape>
                <v:shape id="Shape 16737" style="position:absolute;width:91;height:1767;left:0;top:81135;" coordsize="9144,176784" path="m0,0l9144,0l9144,176784l0,176784l0,0">
                  <v:stroke weight="0pt" endcap="flat" joinstyle="miter" miterlimit="10" on="false" color="#000000" opacity="0"/>
                  <v:fill on="true" color="#000000"/>
                </v:shape>
                <v:shape id="Shape 16738" style="position:absolute;width:91;height:1767;left:59723;top:81135;" coordsize="9144,176784" path="m0,0l9144,0l9144,176784l0,176784l0,0">
                  <v:stroke weight="0pt" endcap="flat" joinstyle="miter" miterlimit="10" on="false" color="#000000" opacity="0"/>
                  <v:fill on="true" color="#000000"/>
                </v:shape>
                <v:shape id="Shape 16739" style="position:absolute;width:59646;height:7010;left:60;top:82902;" coordsize="5964682,701040" path="m0,0l5964682,0l5964682,701040l0,701040l0,0">
                  <v:stroke weight="0pt" endcap="flat" joinstyle="miter" miterlimit="10" on="false" color="#000000" opacity="0"/>
                  <v:fill on="true" color="#c0c0c0"/>
                </v:shape>
                <v:shape id="Shape 16740" style="position:absolute;width:58332;height:1752;left:719;top:82903;" coordsize="5833238,175261" path="m0,0l5833238,0l5833238,175261l0,175261l0,0">
                  <v:stroke weight="0pt" endcap="flat" joinstyle="miter" miterlimit="10" on="false" color="#000000" opacity="0"/>
                  <v:fill on="true" color="#c0c0c0"/>
                </v:shape>
                <v:shape id="Shape 16741" style="position:absolute;width:58332;height:1752;left:719;top:84655;" coordsize="5833238,175260" path="m0,0l5833238,0l5833238,175260l0,175260l0,0">
                  <v:stroke weight="0pt" endcap="flat" joinstyle="miter" miterlimit="10" on="false" color="#000000" opacity="0"/>
                  <v:fill on="true" color="#c0c0c0"/>
                </v:shape>
                <v:shape id="Shape 16742" style="position:absolute;width:58332;height:1752;left:719;top:86407;" coordsize="5833238,175260" path="m0,0l5833238,0l5833238,175260l0,175260l0,0">
                  <v:stroke weight="0pt" endcap="flat" joinstyle="miter" miterlimit="10" on="false" color="#000000" opacity="0"/>
                  <v:fill on="true" color="#c0c0c0"/>
                </v:shape>
                <v:shape id="Shape 16743" style="position:absolute;width:58332;height:1752;left:719;top:88160;" coordsize="5833238,175261" path="m0,0l5833238,0l5833238,175261l0,175261l0,0">
                  <v:stroke weight="0pt" endcap="flat" joinstyle="miter" miterlimit="10" on="false" color="#000000" opacity="0"/>
                  <v:fill on="true" color="#c0c0c0"/>
                </v:shape>
                <v:shape id="Shape 16744" style="position:absolute;width:91;height:7010;left:0;top:82902;" coordsize="9144,701040" path="m0,0l9144,0l9144,701040l0,701040l0,0">
                  <v:stroke weight="0pt" endcap="flat" joinstyle="miter" miterlimit="10" on="false" color="#000000" opacity="0"/>
                  <v:fill on="true" color="#000000"/>
                </v:shape>
                <v:shape id="Shape 16745" style="position:absolute;width:91;height:91;left:0;top:89912;" coordsize="9144,9144" path="m0,0l9144,0l9144,9144l0,9144l0,0">
                  <v:stroke weight="0pt" endcap="flat" joinstyle="miter" miterlimit="10" on="false" color="#000000" opacity="0"/>
                  <v:fill on="true" color="#000000"/>
                </v:shape>
                <v:shape id="Shape 16746" style="position:absolute;width:59662;height:91;left:60;top:89912;" coordsize="5966206,9144" path="m0,0l5966206,0l5966206,9144l0,9144l0,0">
                  <v:stroke weight="0pt" endcap="flat" joinstyle="miter" miterlimit="10" on="false" color="#000000" opacity="0"/>
                  <v:fill on="true" color="#000000"/>
                </v:shape>
                <v:shape id="Shape 16747" style="position:absolute;width:91;height:7010;left:59723;top:82902;" coordsize="9144,701040" path="m0,0l9144,0l9144,701040l0,701040l0,0">
                  <v:stroke weight="0pt" endcap="flat" joinstyle="miter" miterlimit="10" on="false" color="#000000" opacity="0"/>
                  <v:fill on="true" color="#000000"/>
                </v:shape>
                <v:shape id="Shape 16748" style="position:absolute;width:91;height:91;left:59723;top:89912;" coordsize="9144,9144" path="m0,0l9144,0l9144,9144l0,9144l0,0">
                  <v:stroke weight="0pt" endcap="flat" joinstyle="miter" miterlimit="10" on="false" color="#000000" opacity="0"/>
                  <v:fill on="true" color="#000000"/>
                </v:shape>
              </v:group>
            </w:pict>
          </mc:Fallback>
        </mc:AlternateContent>
      </w:r>
      <w:r>
        <w:rPr>
          <w:b/>
          <w:i/>
        </w:rPr>
        <w:t xml:space="preserve">Understanding different views and needs and adapting behaviour to contribute to a work environment that embraces diversity and uses diverse perspectives to drive performance improvement </w:t>
      </w:r>
    </w:p>
    <w:p w:rsidR="00BB4854" w:rsidRDefault="000530B6">
      <w:pPr>
        <w:spacing w:after="314" w:line="259" w:lineRule="auto"/>
        <w:ind w:left="2722" w:right="0" w:firstLine="0"/>
        <w:jc w:val="left"/>
      </w:pPr>
      <w:r>
        <w:rPr>
          <w:rFonts w:ascii="Arial" w:eastAsia="Arial" w:hAnsi="Arial" w:cs="Arial"/>
        </w:rPr>
        <w:t xml:space="preserve">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108" w:right="0"/>
        <w:jc w:val="left"/>
      </w:pPr>
      <w:r>
        <w:t xml:space="preserve">The following examples are indicators of effective behaviour: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Encourages and values the contribution of others </w:t>
      </w:r>
    </w:p>
    <w:p w:rsidR="00BB4854" w:rsidRDefault="000530B6">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Is aware of and acknowledges unspoken tension or conflict in a situation </w:t>
      </w:r>
    </w:p>
    <w:p w:rsidR="00BB4854" w:rsidRDefault="000530B6">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Accurately interprets body language </w:t>
      </w:r>
    </w:p>
    <w:p w:rsidR="00BB4854" w:rsidRDefault="000530B6">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Adapts approach to reflect the different needs of customers or colleagues </w:t>
      </w:r>
    </w:p>
    <w:p w:rsidR="00BB4854" w:rsidRDefault="000530B6">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720"/>
        <w:jc w:val="left"/>
      </w:pPr>
      <w:r>
        <w:t xml:space="preserve">Takes the time to understand different points of view or need </w:t>
      </w:r>
    </w:p>
    <w:p w:rsidR="00BB4854" w:rsidRDefault="000530B6">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t xml:space="preserve"> </w:t>
      </w:r>
    </w:p>
    <w:p w:rsidR="00BB4854" w:rsidRDefault="000530B6">
      <w:pPr>
        <w:spacing w:after="208"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Professionalism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Maintaining the highest possible standards of performance, striving to get things right the first time – working to enhance and manage Hammersmith and Fulham’s reputation always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3"/>
        </w:numPr>
        <w:ind w:right="105" w:hanging="720"/>
      </w:pPr>
      <w:r>
        <w:t xml:space="preserve">Sets stretching work goals and targets </w:t>
      </w:r>
    </w:p>
    <w:p w:rsidR="00BB4854" w:rsidRDefault="000530B6">
      <w:pPr>
        <w:numPr>
          <w:ilvl w:val="0"/>
          <w:numId w:val="13"/>
        </w:numPr>
        <w:ind w:right="105" w:hanging="720"/>
      </w:pPr>
      <w:r>
        <w:t xml:space="preserve">Works with order and purpose, evidencing a respect for hierarchy and due process </w:t>
      </w:r>
    </w:p>
    <w:p w:rsidR="00BB4854" w:rsidRDefault="000530B6">
      <w:pPr>
        <w:numPr>
          <w:ilvl w:val="0"/>
          <w:numId w:val="13"/>
        </w:numPr>
        <w:ind w:right="105" w:hanging="720"/>
      </w:pPr>
      <w:r>
        <w:t xml:space="preserve">Runs structured meetings that run to time </w:t>
      </w:r>
    </w:p>
    <w:p w:rsidR="00BB4854" w:rsidRDefault="000530B6">
      <w:pPr>
        <w:numPr>
          <w:ilvl w:val="0"/>
          <w:numId w:val="13"/>
        </w:numPr>
        <w:ind w:right="105" w:hanging="72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-1812503</wp:posOffset>
                </wp:positionV>
                <wp:extent cx="5978398" cy="6119749"/>
                <wp:effectExtent l="0" t="0" r="0" b="0"/>
                <wp:wrapNone/>
                <wp:docPr id="14921" name="Group 14921"/>
                <wp:cNvGraphicFramePr/>
                <a:graphic xmlns:a="http://schemas.openxmlformats.org/drawingml/2006/main">
                  <a:graphicData uri="http://schemas.microsoft.com/office/word/2010/wordprocessingGroup">
                    <wpg:wgp>
                      <wpg:cNvGrpSpPr/>
                      <wpg:grpSpPr>
                        <a:xfrm>
                          <a:off x="0" y="0"/>
                          <a:ext cx="5978398" cy="6119749"/>
                          <a:chOff x="0" y="0"/>
                          <a:chExt cx="5978398" cy="6119749"/>
                        </a:xfrm>
                      </wpg:grpSpPr>
                      <wps:wsp>
                        <wps:cNvPr id="16749" name="Shape 16749"/>
                        <wps:cNvSpPr/>
                        <wps:spPr>
                          <a:xfrm>
                            <a:off x="6096" y="2708402"/>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50" name="Shape 16750"/>
                        <wps:cNvSpPr/>
                        <wps:spPr>
                          <a:xfrm>
                            <a:off x="71933" y="2708402"/>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51" name="Shape 16751"/>
                        <wps:cNvSpPr/>
                        <wps:spPr>
                          <a:xfrm>
                            <a:off x="2640203" y="2708402"/>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52" name="Shape 16752"/>
                        <wps:cNvSpPr/>
                        <wps:spPr>
                          <a:xfrm>
                            <a:off x="2708783" y="2708402"/>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43" name="Shape 1443"/>
                        <wps:cNvSpPr/>
                        <wps:spPr>
                          <a:xfrm>
                            <a:off x="3382391" y="2720594"/>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44" name="Shape 1444"/>
                        <wps:cNvSpPr/>
                        <wps:spPr>
                          <a:xfrm>
                            <a:off x="3380867" y="2719070"/>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3380867" y="2719070"/>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48" name="Shape 1448"/>
                        <wps:cNvSpPr/>
                        <wps:spPr>
                          <a:xfrm>
                            <a:off x="4290949" y="272059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53" name="Shape 16753"/>
                        <wps:cNvSpPr/>
                        <wps:spPr>
                          <a:xfrm>
                            <a:off x="0"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4" name="Shape 16754"/>
                        <wps:cNvSpPr/>
                        <wps:spPr>
                          <a:xfrm>
                            <a:off x="6096" y="2702306"/>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5" name="Shape 16755"/>
                        <wps:cNvSpPr/>
                        <wps:spPr>
                          <a:xfrm>
                            <a:off x="2640203"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6" name="Shape 16756"/>
                        <wps:cNvSpPr/>
                        <wps:spPr>
                          <a:xfrm>
                            <a:off x="2646299" y="2702306"/>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7" name="Shape 16757"/>
                        <wps:cNvSpPr/>
                        <wps:spPr>
                          <a:xfrm>
                            <a:off x="5972302" y="2702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8" name="Shape 16758"/>
                        <wps:cNvSpPr/>
                        <wps:spPr>
                          <a:xfrm>
                            <a:off x="0" y="27084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9" name="Shape 16759"/>
                        <wps:cNvSpPr/>
                        <wps:spPr>
                          <a:xfrm>
                            <a:off x="5972302" y="27084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0" name="Shape 16760"/>
                        <wps:cNvSpPr/>
                        <wps:spPr>
                          <a:xfrm>
                            <a:off x="6096" y="2883611"/>
                            <a:ext cx="5964682" cy="526085"/>
                          </a:xfrm>
                          <a:custGeom>
                            <a:avLst/>
                            <a:gdLst/>
                            <a:ahLst/>
                            <a:cxnLst/>
                            <a:rect l="0" t="0" r="0" b="0"/>
                            <a:pathLst>
                              <a:path w="5964682" h="526085">
                                <a:moveTo>
                                  <a:pt x="0" y="0"/>
                                </a:moveTo>
                                <a:lnTo>
                                  <a:pt x="5964682" y="0"/>
                                </a:lnTo>
                                <a:lnTo>
                                  <a:pt x="5964682" y="526085"/>
                                </a:lnTo>
                                <a:lnTo>
                                  <a:pt x="0" y="52608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61" name="Shape 16761"/>
                        <wps:cNvSpPr/>
                        <wps:spPr>
                          <a:xfrm>
                            <a:off x="71933" y="2883662"/>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62" name="Shape 16762"/>
                        <wps:cNvSpPr/>
                        <wps:spPr>
                          <a:xfrm>
                            <a:off x="71933" y="3058871"/>
                            <a:ext cx="5833238" cy="175565"/>
                          </a:xfrm>
                          <a:custGeom>
                            <a:avLst/>
                            <a:gdLst/>
                            <a:ahLst/>
                            <a:cxnLst/>
                            <a:rect l="0" t="0" r="0" b="0"/>
                            <a:pathLst>
                              <a:path w="5833238" h="175565">
                                <a:moveTo>
                                  <a:pt x="0" y="0"/>
                                </a:moveTo>
                                <a:lnTo>
                                  <a:pt x="5833238" y="0"/>
                                </a:lnTo>
                                <a:lnTo>
                                  <a:pt x="5833238" y="175565"/>
                                </a:lnTo>
                                <a:lnTo>
                                  <a:pt x="0" y="17556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63" name="Shape 16763"/>
                        <wps:cNvSpPr/>
                        <wps:spPr>
                          <a:xfrm>
                            <a:off x="71933" y="3234436"/>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64" name="Shape 16764"/>
                        <wps:cNvSpPr/>
                        <wps:spPr>
                          <a:xfrm>
                            <a:off x="0" y="2883611"/>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5" name="Shape 16765"/>
                        <wps:cNvSpPr/>
                        <wps:spPr>
                          <a:xfrm>
                            <a:off x="5972302" y="2883611"/>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6" name="Shape 16766"/>
                        <wps:cNvSpPr/>
                        <wps:spPr>
                          <a:xfrm>
                            <a:off x="0" y="3409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7" name="Shape 16767"/>
                        <wps:cNvSpPr/>
                        <wps:spPr>
                          <a:xfrm>
                            <a:off x="6096" y="3409696"/>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8" name="Shape 16768"/>
                        <wps:cNvSpPr/>
                        <wps:spPr>
                          <a:xfrm>
                            <a:off x="5972302" y="3409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9" name="Shape 16769"/>
                        <wps:cNvSpPr/>
                        <wps:spPr>
                          <a:xfrm>
                            <a:off x="0" y="3415792"/>
                            <a:ext cx="9144" cy="1808988"/>
                          </a:xfrm>
                          <a:custGeom>
                            <a:avLst/>
                            <a:gdLst/>
                            <a:ahLst/>
                            <a:cxnLst/>
                            <a:rect l="0" t="0" r="0" b="0"/>
                            <a:pathLst>
                              <a:path w="9144" h="1808988">
                                <a:moveTo>
                                  <a:pt x="0" y="0"/>
                                </a:moveTo>
                                <a:lnTo>
                                  <a:pt x="9144" y="0"/>
                                </a:lnTo>
                                <a:lnTo>
                                  <a:pt x="9144" y="1808988"/>
                                </a:lnTo>
                                <a:lnTo>
                                  <a:pt x="0" y="1808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0" name="Shape 16770"/>
                        <wps:cNvSpPr/>
                        <wps:spPr>
                          <a:xfrm>
                            <a:off x="0" y="522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1" name="Shape 16771"/>
                        <wps:cNvSpPr/>
                        <wps:spPr>
                          <a:xfrm>
                            <a:off x="6096" y="5224781"/>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2" name="Shape 16772"/>
                        <wps:cNvSpPr/>
                        <wps:spPr>
                          <a:xfrm>
                            <a:off x="5972302" y="3415792"/>
                            <a:ext cx="9144" cy="1808988"/>
                          </a:xfrm>
                          <a:custGeom>
                            <a:avLst/>
                            <a:gdLst/>
                            <a:ahLst/>
                            <a:cxnLst/>
                            <a:rect l="0" t="0" r="0" b="0"/>
                            <a:pathLst>
                              <a:path w="9144" h="1808988">
                                <a:moveTo>
                                  <a:pt x="0" y="0"/>
                                </a:moveTo>
                                <a:lnTo>
                                  <a:pt x="9144" y="0"/>
                                </a:lnTo>
                                <a:lnTo>
                                  <a:pt x="9144" y="1808988"/>
                                </a:lnTo>
                                <a:lnTo>
                                  <a:pt x="0" y="1808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3" name="Shape 16773"/>
                        <wps:cNvSpPr/>
                        <wps:spPr>
                          <a:xfrm>
                            <a:off x="5972302" y="522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4" name="Shape 16774"/>
                        <wps:cNvSpPr/>
                        <wps:spPr>
                          <a:xfrm>
                            <a:off x="6096" y="5412232"/>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75" name="Shape 16775"/>
                        <wps:cNvSpPr/>
                        <wps:spPr>
                          <a:xfrm>
                            <a:off x="71933" y="5412232"/>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76" name="Shape 16776"/>
                        <wps:cNvSpPr/>
                        <wps:spPr>
                          <a:xfrm>
                            <a:off x="2640203" y="5412232"/>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77" name="Shape 16777"/>
                        <wps:cNvSpPr/>
                        <wps:spPr>
                          <a:xfrm>
                            <a:off x="2708783" y="5412232"/>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521" name="Shape 1521"/>
                        <wps:cNvSpPr/>
                        <wps:spPr>
                          <a:xfrm>
                            <a:off x="3382391" y="5424424"/>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2" name="Shape 1522"/>
                        <wps:cNvSpPr/>
                        <wps:spPr>
                          <a:xfrm>
                            <a:off x="3380867" y="5422900"/>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23" name="Shape 1523"/>
                        <wps:cNvSpPr/>
                        <wps:spPr>
                          <a:xfrm>
                            <a:off x="3380867" y="5422900"/>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26" name="Shape 1526"/>
                        <wps:cNvSpPr/>
                        <wps:spPr>
                          <a:xfrm>
                            <a:off x="4290949" y="542442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78" name="Shape 16778"/>
                        <wps:cNvSpPr/>
                        <wps:spPr>
                          <a:xfrm>
                            <a:off x="0" y="540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9" name="Shape 16779"/>
                        <wps:cNvSpPr/>
                        <wps:spPr>
                          <a:xfrm>
                            <a:off x="6096" y="5406136"/>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0" name="Shape 16780"/>
                        <wps:cNvSpPr/>
                        <wps:spPr>
                          <a:xfrm>
                            <a:off x="2640203" y="540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1" name="Shape 16781"/>
                        <wps:cNvSpPr/>
                        <wps:spPr>
                          <a:xfrm>
                            <a:off x="2646299" y="5406136"/>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2" name="Shape 16782"/>
                        <wps:cNvSpPr/>
                        <wps:spPr>
                          <a:xfrm>
                            <a:off x="5972302" y="540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3" name="Shape 16783"/>
                        <wps:cNvSpPr/>
                        <wps:spPr>
                          <a:xfrm>
                            <a:off x="0" y="54122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4" name="Shape 16784"/>
                        <wps:cNvSpPr/>
                        <wps:spPr>
                          <a:xfrm>
                            <a:off x="5972302" y="541223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5" name="Shape 16785"/>
                        <wps:cNvSpPr/>
                        <wps:spPr>
                          <a:xfrm>
                            <a:off x="6096" y="5587568"/>
                            <a:ext cx="5964682" cy="526085"/>
                          </a:xfrm>
                          <a:custGeom>
                            <a:avLst/>
                            <a:gdLst/>
                            <a:ahLst/>
                            <a:cxnLst/>
                            <a:rect l="0" t="0" r="0" b="0"/>
                            <a:pathLst>
                              <a:path w="5964682" h="526085">
                                <a:moveTo>
                                  <a:pt x="0" y="0"/>
                                </a:moveTo>
                                <a:lnTo>
                                  <a:pt x="5964682" y="0"/>
                                </a:lnTo>
                                <a:lnTo>
                                  <a:pt x="5964682" y="526085"/>
                                </a:lnTo>
                                <a:lnTo>
                                  <a:pt x="0" y="52608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86" name="Shape 16786"/>
                        <wps:cNvSpPr/>
                        <wps:spPr>
                          <a:xfrm>
                            <a:off x="71933" y="5587568"/>
                            <a:ext cx="5833238" cy="175564"/>
                          </a:xfrm>
                          <a:custGeom>
                            <a:avLst/>
                            <a:gdLst/>
                            <a:ahLst/>
                            <a:cxnLst/>
                            <a:rect l="0" t="0" r="0" b="0"/>
                            <a:pathLst>
                              <a:path w="5833238" h="175564">
                                <a:moveTo>
                                  <a:pt x="0" y="0"/>
                                </a:moveTo>
                                <a:lnTo>
                                  <a:pt x="5833238" y="0"/>
                                </a:lnTo>
                                <a:lnTo>
                                  <a:pt x="5833238" y="175564"/>
                                </a:lnTo>
                                <a:lnTo>
                                  <a:pt x="0" y="17556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87" name="Shape 16787"/>
                        <wps:cNvSpPr/>
                        <wps:spPr>
                          <a:xfrm>
                            <a:off x="71933" y="576313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88" name="Shape 16788"/>
                        <wps:cNvSpPr/>
                        <wps:spPr>
                          <a:xfrm>
                            <a:off x="71933" y="5938393"/>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89" name="Shape 16789"/>
                        <wps:cNvSpPr/>
                        <wps:spPr>
                          <a:xfrm>
                            <a:off x="0" y="5587568"/>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0" name="Shape 16790"/>
                        <wps:cNvSpPr/>
                        <wps:spPr>
                          <a:xfrm>
                            <a:off x="0" y="6113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1" name="Shape 16791"/>
                        <wps:cNvSpPr/>
                        <wps:spPr>
                          <a:xfrm>
                            <a:off x="6096" y="6113653"/>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2" name="Shape 16792"/>
                        <wps:cNvSpPr/>
                        <wps:spPr>
                          <a:xfrm>
                            <a:off x="5972302" y="5587568"/>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3" name="Shape 16793"/>
                        <wps:cNvSpPr/>
                        <wps:spPr>
                          <a:xfrm>
                            <a:off x="5972302" y="6113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4" name="Shape 16794"/>
                        <wps:cNvSpPr/>
                        <wps:spPr>
                          <a:xfrm>
                            <a:off x="6096" y="5969"/>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95" name="Shape 16795"/>
                        <wps:cNvSpPr/>
                        <wps:spPr>
                          <a:xfrm>
                            <a:off x="71933" y="5969"/>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96" name="Shape 16796"/>
                        <wps:cNvSpPr/>
                        <wps:spPr>
                          <a:xfrm>
                            <a:off x="2640203" y="5969"/>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797" name="Shape 16797"/>
                        <wps:cNvSpPr/>
                        <wps:spPr>
                          <a:xfrm>
                            <a:off x="2708783" y="5969"/>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563" name="Shape 1563"/>
                        <wps:cNvSpPr/>
                        <wps:spPr>
                          <a:xfrm>
                            <a:off x="3382391" y="18161"/>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64" name="Shape 1564"/>
                        <wps:cNvSpPr/>
                        <wps:spPr>
                          <a:xfrm>
                            <a:off x="3380867" y="16637"/>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65" name="Shape 1565"/>
                        <wps:cNvSpPr/>
                        <wps:spPr>
                          <a:xfrm>
                            <a:off x="3380867" y="16637"/>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68" name="Shape 1568"/>
                        <wps:cNvSpPr/>
                        <wps:spPr>
                          <a:xfrm>
                            <a:off x="4290949" y="18161"/>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98" name="Shape 167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9" name="Shape 16799"/>
                        <wps:cNvSpPr/>
                        <wps:spPr>
                          <a:xfrm>
                            <a:off x="6096" y="0"/>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0" name="Shape 16800"/>
                        <wps:cNvSpPr/>
                        <wps:spPr>
                          <a:xfrm>
                            <a:off x="2640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1" name="Shape 16801"/>
                        <wps:cNvSpPr/>
                        <wps:spPr>
                          <a:xfrm>
                            <a:off x="2646299" y="0"/>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2" name="Shape 16802"/>
                        <wps:cNvSpPr/>
                        <wps:spPr>
                          <a:xfrm>
                            <a:off x="5972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3" name="Shape 16803"/>
                        <wps:cNvSpPr/>
                        <wps:spPr>
                          <a:xfrm>
                            <a:off x="0" y="596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4" name="Shape 16804"/>
                        <wps:cNvSpPr/>
                        <wps:spPr>
                          <a:xfrm>
                            <a:off x="5972302" y="596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5" name="Shape 16805"/>
                        <wps:cNvSpPr/>
                        <wps:spPr>
                          <a:xfrm>
                            <a:off x="6096" y="181228"/>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806" name="Shape 16806"/>
                        <wps:cNvSpPr/>
                        <wps:spPr>
                          <a:xfrm>
                            <a:off x="71933" y="18122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807" name="Shape 16807"/>
                        <wps:cNvSpPr/>
                        <wps:spPr>
                          <a:xfrm>
                            <a:off x="71933" y="35648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808" name="Shape 16808"/>
                        <wps:cNvSpPr/>
                        <wps:spPr>
                          <a:xfrm>
                            <a:off x="71933" y="53174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6809" name="Shape 16809"/>
                        <wps:cNvSpPr/>
                        <wps:spPr>
                          <a:xfrm>
                            <a:off x="0" y="181228"/>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0" name="Shape 16810"/>
                        <wps:cNvSpPr/>
                        <wps:spPr>
                          <a:xfrm>
                            <a:off x="5972302" y="181228"/>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1" name="Shape 16811"/>
                        <wps:cNvSpPr/>
                        <wps:spPr>
                          <a:xfrm>
                            <a:off x="0" y="707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2" name="Shape 16812"/>
                        <wps:cNvSpPr/>
                        <wps:spPr>
                          <a:xfrm>
                            <a:off x="6096" y="707009"/>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3" name="Shape 16813"/>
                        <wps:cNvSpPr/>
                        <wps:spPr>
                          <a:xfrm>
                            <a:off x="5972302" y="707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4" name="Shape 16814"/>
                        <wps:cNvSpPr/>
                        <wps:spPr>
                          <a:xfrm>
                            <a:off x="0" y="713232"/>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5" name="Shape 16815"/>
                        <wps:cNvSpPr/>
                        <wps:spPr>
                          <a:xfrm>
                            <a:off x="0" y="2520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6" name="Shape 16816"/>
                        <wps:cNvSpPr/>
                        <wps:spPr>
                          <a:xfrm>
                            <a:off x="6096" y="252095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7" name="Shape 16817"/>
                        <wps:cNvSpPr/>
                        <wps:spPr>
                          <a:xfrm>
                            <a:off x="5972302" y="713232"/>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8" name="Shape 16818"/>
                        <wps:cNvSpPr/>
                        <wps:spPr>
                          <a:xfrm>
                            <a:off x="5972302" y="2520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21" style="width:470.74pt;height:481.87pt;position:absolute;z-index:-2147483508;mso-position-horizontal-relative:text;mso-position-horizontal:absolute;margin-left:0pt;mso-position-vertical-relative:text;margin-top:-142.717pt;" coordsize="59783,61197">
                <v:shape id="Shape 16819" style="position:absolute;width:26341;height:1752;left:60;top:27084;" coordsize="2634107,175260" path="m0,0l2634107,0l2634107,175260l0,175260l0,0">
                  <v:stroke weight="0pt" endcap="flat" joinstyle="miter" miterlimit="10" on="false" color="#000000" opacity="0"/>
                  <v:fill on="true" color="#ff00ff"/>
                </v:shape>
                <v:shape id="Shape 16820" style="position:absolute;width:24996;height:1752;left:719;top:27084;" coordsize="2499614,175260" path="m0,0l2499614,0l2499614,175260l0,175260l0,0">
                  <v:stroke weight="0pt" endcap="flat" joinstyle="miter" miterlimit="10" on="false" color="#000000" opacity="0"/>
                  <v:fill on="true" color="#ff00ff"/>
                </v:shape>
                <v:shape id="Shape 16821" style="position:absolute;width:33305;height:1752;left:26402;top:27084;" coordsize="3330576,175260" path="m0,0l3330576,0l3330576,175260l0,175260l0,0">
                  <v:stroke weight="0pt" endcap="flat" joinstyle="miter" miterlimit="10" on="false" color="#000000" opacity="0"/>
                  <v:fill on="true" color="#ff00ff"/>
                </v:shape>
                <v:shape id="Shape 16822" style="position:absolute;width:31964;height:1752;left:27087;top:27084;" coordsize="3196463,175260" path="m0,0l3196463,0l3196463,175260l0,175260l0,0">
                  <v:stroke weight="0pt" endcap="flat" joinstyle="miter" miterlimit="10" on="false" color="#000000" opacity="0"/>
                  <v:fill on="true" color="#ff00ff"/>
                </v:shape>
                <v:shape id="Shape 1443" style="position:absolute;width:1466;height:1463;left:33823;top:27205;" coordsize="146609,146304" path="m0,146304l146609,146304l146609,0l0,0x">
                  <v:stroke weight="0.72pt" endcap="flat" joinstyle="round" on="true" color="#000000"/>
                  <v:fill on="false" color="#000000" opacity="0"/>
                </v:shape>
                <v:shape id="Shape 1444" style="position:absolute;width:1496;height:1493;left:33808;top:27190;" coordsize="149606,149352" path="m0,0l149606,149352">
                  <v:stroke weight="0.48pt" endcap="flat" joinstyle="round" on="true" color="#000000"/>
                  <v:fill on="false" color="#000000" opacity="0"/>
                </v:shape>
                <v:shape id="Shape 1445" style="position:absolute;width:1496;height:1493;left:33808;top:27190;" coordsize="149606,149352" path="m149606,0l0,149352">
                  <v:stroke weight="0.48pt" endcap="flat" joinstyle="round" on="true" color="#000000"/>
                  <v:fill on="false" color="#000000" opacity="0"/>
                </v:shape>
                <v:shape id="Shape 1448" style="position:absolute;width:1463;height:1463;left:42909;top:27205;" coordsize="146304,146304" path="m0,146304l146304,146304l146304,0l0,0x">
                  <v:stroke weight="0.72pt" endcap="flat" joinstyle="round" on="true" color="#000000"/>
                  <v:fill on="false" color="#000000" opacity="0"/>
                </v:shape>
                <v:shape id="Shape 16823" style="position:absolute;width:91;height:91;left:0;top:27023;" coordsize="9144,9144" path="m0,0l9144,0l9144,9144l0,9144l0,0">
                  <v:stroke weight="0pt" endcap="flat" joinstyle="miter" miterlimit="10" on="false" color="#000000" opacity="0"/>
                  <v:fill on="true" color="#000000"/>
                </v:shape>
                <v:shape id="Shape 16824" style="position:absolute;width:26341;height:91;left:60;top:27023;" coordsize="2634107,9144" path="m0,0l2634107,0l2634107,9144l0,9144l0,0">
                  <v:stroke weight="0pt" endcap="flat" joinstyle="miter" miterlimit="10" on="false" color="#000000" opacity="0"/>
                  <v:fill on="true" color="#000000"/>
                </v:shape>
                <v:shape id="Shape 16825" style="position:absolute;width:91;height:91;left:26402;top:27023;" coordsize="9144,9144" path="m0,0l9144,0l9144,9144l0,9144l0,0">
                  <v:stroke weight="0pt" endcap="flat" joinstyle="miter" miterlimit="10" on="false" color="#000000" opacity="0"/>
                  <v:fill on="true" color="#000000"/>
                </v:shape>
                <v:shape id="Shape 16826" style="position:absolute;width:33260;height:91;left:26462;top:27023;" coordsize="3326004,9144" path="m0,0l3326004,0l3326004,9144l0,9144l0,0">
                  <v:stroke weight="0pt" endcap="flat" joinstyle="miter" miterlimit="10" on="false" color="#000000" opacity="0"/>
                  <v:fill on="true" color="#000000"/>
                </v:shape>
                <v:shape id="Shape 16827" style="position:absolute;width:91;height:91;left:59723;top:27023;" coordsize="9144,9144" path="m0,0l9144,0l9144,9144l0,9144l0,0">
                  <v:stroke weight="0pt" endcap="flat" joinstyle="miter" miterlimit="10" on="false" color="#000000" opacity="0"/>
                  <v:fill on="true" color="#000000"/>
                </v:shape>
                <v:shape id="Shape 16828" style="position:absolute;width:91;height:1752;left:0;top:27084;" coordsize="9144,175260" path="m0,0l9144,0l9144,175260l0,175260l0,0">
                  <v:stroke weight="0pt" endcap="flat" joinstyle="miter" miterlimit="10" on="false" color="#000000" opacity="0"/>
                  <v:fill on="true" color="#000000"/>
                </v:shape>
                <v:shape id="Shape 16829" style="position:absolute;width:91;height:1752;left:59723;top:27084;" coordsize="9144,175260" path="m0,0l9144,0l9144,175260l0,175260l0,0">
                  <v:stroke weight="0pt" endcap="flat" joinstyle="miter" miterlimit="10" on="false" color="#000000" opacity="0"/>
                  <v:fill on="true" color="#000000"/>
                </v:shape>
                <v:shape id="Shape 16830" style="position:absolute;width:59646;height:5260;left:60;top:28836;" coordsize="5964682,526085" path="m0,0l5964682,0l5964682,526085l0,526085l0,0">
                  <v:stroke weight="0pt" endcap="flat" joinstyle="miter" miterlimit="10" on="false" color="#000000" opacity="0"/>
                  <v:fill on="true" color="#ff00ff"/>
                </v:shape>
                <v:shape id="Shape 16831" style="position:absolute;width:58332;height:1752;left:719;top:28836;" coordsize="5833238,175260" path="m0,0l5833238,0l5833238,175260l0,175260l0,0">
                  <v:stroke weight="0pt" endcap="flat" joinstyle="miter" miterlimit="10" on="false" color="#000000" opacity="0"/>
                  <v:fill on="true" color="#ff00ff"/>
                </v:shape>
                <v:shape id="Shape 16832" style="position:absolute;width:58332;height:1755;left:719;top:30588;" coordsize="5833238,175565" path="m0,0l5833238,0l5833238,175565l0,175565l0,0">
                  <v:stroke weight="0pt" endcap="flat" joinstyle="miter" miterlimit="10" on="false" color="#000000" opacity="0"/>
                  <v:fill on="true" color="#ff00ff"/>
                </v:shape>
                <v:shape id="Shape 16833" style="position:absolute;width:58332;height:1752;left:719;top:32344;" coordsize="5833238,175260" path="m0,0l5833238,0l5833238,175260l0,175260l0,0">
                  <v:stroke weight="0pt" endcap="flat" joinstyle="miter" miterlimit="10" on="false" color="#000000" opacity="0"/>
                  <v:fill on="true" color="#ff00ff"/>
                </v:shape>
                <v:shape id="Shape 16834" style="position:absolute;width:91;height:5260;left:0;top:28836;" coordsize="9144,526085" path="m0,0l9144,0l9144,526085l0,526085l0,0">
                  <v:stroke weight="0pt" endcap="flat" joinstyle="miter" miterlimit="10" on="false" color="#000000" opacity="0"/>
                  <v:fill on="true" color="#000000"/>
                </v:shape>
                <v:shape id="Shape 16835" style="position:absolute;width:91;height:5260;left:59723;top:28836;" coordsize="9144,526085" path="m0,0l9144,0l9144,526085l0,526085l0,0">
                  <v:stroke weight="0pt" endcap="flat" joinstyle="miter" miterlimit="10" on="false" color="#000000" opacity="0"/>
                  <v:fill on="true" color="#000000"/>
                </v:shape>
                <v:shape id="Shape 16836" style="position:absolute;width:91;height:91;left:0;top:34096;" coordsize="9144,9144" path="m0,0l9144,0l9144,9144l0,9144l0,0">
                  <v:stroke weight="0pt" endcap="flat" joinstyle="miter" miterlimit="10" on="false" color="#000000" opacity="0"/>
                  <v:fill on="true" color="#000000"/>
                </v:shape>
                <v:shape id="Shape 16837" style="position:absolute;width:59662;height:91;left:60;top:34096;" coordsize="5966206,9144" path="m0,0l5966206,0l5966206,9144l0,9144l0,0">
                  <v:stroke weight="0pt" endcap="flat" joinstyle="miter" miterlimit="10" on="false" color="#000000" opacity="0"/>
                  <v:fill on="true" color="#000000"/>
                </v:shape>
                <v:shape id="Shape 16838" style="position:absolute;width:91;height:91;left:59723;top:34096;" coordsize="9144,9144" path="m0,0l9144,0l9144,9144l0,9144l0,0">
                  <v:stroke weight="0pt" endcap="flat" joinstyle="miter" miterlimit="10" on="false" color="#000000" opacity="0"/>
                  <v:fill on="true" color="#000000"/>
                </v:shape>
                <v:shape id="Shape 16839" style="position:absolute;width:91;height:18089;left:0;top:34157;" coordsize="9144,1808988" path="m0,0l9144,0l9144,1808988l0,1808988l0,0">
                  <v:stroke weight="0pt" endcap="flat" joinstyle="miter" miterlimit="10" on="false" color="#000000" opacity="0"/>
                  <v:fill on="true" color="#000000"/>
                </v:shape>
                <v:shape id="Shape 16840" style="position:absolute;width:91;height:91;left:0;top:52247;" coordsize="9144,9144" path="m0,0l9144,0l9144,9144l0,9144l0,0">
                  <v:stroke weight="0pt" endcap="flat" joinstyle="miter" miterlimit="10" on="false" color="#000000" opacity="0"/>
                  <v:fill on="true" color="#000000"/>
                </v:shape>
                <v:shape id="Shape 16841" style="position:absolute;width:59662;height:91;left:60;top:52247;" coordsize="5966206,9144" path="m0,0l5966206,0l5966206,9144l0,9144l0,0">
                  <v:stroke weight="0pt" endcap="flat" joinstyle="miter" miterlimit="10" on="false" color="#000000" opacity="0"/>
                  <v:fill on="true" color="#000000"/>
                </v:shape>
                <v:shape id="Shape 16842" style="position:absolute;width:91;height:18089;left:59723;top:34157;" coordsize="9144,1808988" path="m0,0l9144,0l9144,1808988l0,1808988l0,0">
                  <v:stroke weight="0pt" endcap="flat" joinstyle="miter" miterlimit="10" on="false" color="#000000" opacity="0"/>
                  <v:fill on="true" color="#000000"/>
                </v:shape>
                <v:shape id="Shape 16843" style="position:absolute;width:91;height:91;left:59723;top:52247;" coordsize="9144,9144" path="m0,0l9144,0l9144,9144l0,9144l0,0">
                  <v:stroke weight="0pt" endcap="flat" joinstyle="miter" miterlimit="10" on="false" color="#000000" opacity="0"/>
                  <v:fill on="true" color="#000000"/>
                </v:shape>
                <v:shape id="Shape 16844" style="position:absolute;width:26341;height:1752;left:60;top:54122;" coordsize="2634107,175260" path="m0,0l2634107,0l2634107,175260l0,175260l0,0">
                  <v:stroke weight="0pt" endcap="flat" joinstyle="miter" miterlimit="10" on="false" color="#000000" opacity="0"/>
                  <v:fill on="true" color="#ff00ff"/>
                </v:shape>
                <v:shape id="Shape 16845" style="position:absolute;width:24996;height:1752;left:719;top:54122;" coordsize="2499614,175260" path="m0,0l2499614,0l2499614,175260l0,175260l0,0">
                  <v:stroke weight="0pt" endcap="flat" joinstyle="miter" miterlimit="10" on="false" color="#000000" opacity="0"/>
                  <v:fill on="true" color="#ff00ff"/>
                </v:shape>
                <v:shape id="Shape 16846" style="position:absolute;width:33305;height:1752;left:26402;top:54122;" coordsize="3330576,175260" path="m0,0l3330576,0l3330576,175260l0,175260l0,0">
                  <v:stroke weight="0pt" endcap="flat" joinstyle="miter" miterlimit="10" on="false" color="#000000" opacity="0"/>
                  <v:fill on="true" color="#ff00ff"/>
                </v:shape>
                <v:shape id="Shape 16847" style="position:absolute;width:31964;height:1752;left:27087;top:54122;" coordsize="3196463,175260" path="m0,0l3196463,0l3196463,175260l0,175260l0,0">
                  <v:stroke weight="0pt" endcap="flat" joinstyle="miter" miterlimit="10" on="false" color="#000000" opacity="0"/>
                  <v:fill on="true" color="#ff00ff"/>
                </v:shape>
                <v:shape id="Shape 1521" style="position:absolute;width:1466;height:1463;left:33823;top:54244;" coordsize="146609,146304" path="m0,146304l146609,146304l146609,0l0,0x">
                  <v:stroke weight="0.72pt" endcap="flat" joinstyle="round" on="true" color="#000000"/>
                  <v:fill on="false" color="#000000" opacity="0"/>
                </v:shape>
                <v:shape id="Shape 1522" style="position:absolute;width:1496;height:1493;left:33808;top:54229;" coordsize="149606,149352" path="m0,0l149606,149352">
                  <v:stroke weight="0.48pt" endcap="flat" joinstyle="round" on="true" color="#000000"/>
                  <v:fill on="false" color="#000000" opacity="0"/>
                </v:shape>
                <v:shape id="Shape 1523" style="position:absolute;width:1496;height:1493;left:33808;top:54229;" coordsize="149606,149352" path="m149606,0l0,149352">
                  <v:stroke weight="0.48pt" endcap="flat" joinstyle="round" on="true" color="#000000"/>
                  <v:fill on="false" color="#000000" opacity="0"/>
                </v:shape>
                <v:shape id="Shape 1526" style="position:absolute;width:1463;height:1463;left:42909;top:54244;" coordsize="146304,146304" path="m0,146304l146304,146304l146304,0l0,0x">
                  <v:stroke weight="0.72pt" endcap="flat" joinstyle="round" on="true" color="#000000"/>
                  <v:fill on="false" color="#000000" opacity="0"/>
                </v:shape>
                <v:shape id="Shape 16848" style="position:absolute;width:91;height:91;left:0;top:54061;" coordsize="9144,9144" path="m0,0l9144,0l9144,9144l0,9144l0,0">
                  <v:stroke weight="0pt" endcap="flat" joinstyle="miter" miterlimit="10" on="false" color="#000000" opacity="0"/>
                  <v:fill on="true" color="#000000"/>
                </v:shape>
                <v:shape id="Shape 16849" style="position:absolute;width:26341;height:91;left:60;top:54061;" coordsize="2634107,9144" path="m0,0l2634107,0l2634107,9144l0,9144l0,0">
                  <v:stroke weight="0pt" endcap="flat" joinstyle="miter" miterlimit="10" on="false" color="#000000" opacity="0"/>
                  <v:fill on="true" color="#000000"/>
                </v:shape>
                <v:shape id="Shape 16850" style="position:absolute;width:91;height:91;left:26402;top:54061;" coordsize="9144,9144" path="m0,0l9144,0l9144,9144l0,9144l0,0">
                  <v:stroke weight="0pt" endcap="flat" joinstyle="miter" miterlimit="10" on="false" color="#000000" opacity="0"/>
                  <v:fill on="true" color="#000000"/>
                </v:shape>
                <v:shape id="Shape 16851" style="position:absolute;width:33260;height:91;left:26462;top:54061;" coordsize="3326004,9144" path="m0,0l3326004,0l3326004,9144l0,9144l0,0">
                  <v:stroke weight="0pt" endcap="flat" joinstyle="miter" miterlimit="10" on="false" color="#000000" opacity="0"/>
                  <v:fill on="true" color="#000000"/>
                </v:shape>
                <v:shape id="Shape 16852" style="position:absolute;width:91;height:91;left:59723;top:54061;" coordsize="9144,9144" path="m0,0l9144,0l9144,9144l0,9144l0,0">
                  <v:stroke weight="0pt" endcap="flat" joinstyle="miter" miterlimit="10" on="false" color="#000000" opacity="0"/>
                  <v:fill on="true" color="#000000"/>
                </v:shape>
                <v:shape id="Shape 16853" style="position:absolute;width:91;height:1752;left:0;top:54122;" coordsize="9144,175260" path="m0,0l9144,0l9144,175260l0,175260l0,0">
                  <v:stroke weight="0pt" endcap="flat" joinstyle="miter" miterlimit="10" on="false" color="#000000" opacity="0"/>
                  <v:fill on="true" color="#000000"/>
                </v:shape>
                <v:shape id="Shape 16854" style="position:absolute;width:91;height:1752;left:59723;top:54122;" coordsize="9144,175260" path="m0,0l9144,0l9144,175260l0,175260l0,0">
                  <v:stroke weight="0pt" endcap="flat" joinstyle="miter" miterlimit="10" on="false" color="#000000" opacity="0"/>
                  <v:fill on="true" color="#000000"/>
                </v:shape>
                <v:shape id="Shape 16855" style="position:absolute;width:59646;height:5260;left:60;top:55875;" coordsize="5964682,526085" path="m0,0l5964682,0l5964682,526085l0,526085l0,0">
                  <v:stroke weight="0pt" endcap="flat" joinstyle="miter" miterlimit="10" on="false" color="#000000" opacity="0"/>
                  <v:fill on="true" color="#ff00ff"/>
                </v:shape>
                <v:shape id="Shape 16856" style="position:absolute;width:58332;height:1755;left:719;top:55875;" coordsize="5833238,175564" path="m0,0l5833238,0l5833238,175564l0,175564l0,0">
                  <v:stroke weight="0pt" endcap="flat" joinstyle="miter" miterlimit="10" on="false" color="#000000" opacity="0"/>
                  <v:fill on="true" color="#ff00ff"/>
                </v:shape>
                <v:shape id="Shape 16857" style="position:absolute;width:58332;height:1752;left:719;top:57631;" coordsize="5833238,175260" path="m0,0l5833238,0l5833238,175260l0,175260l0,0">
                  <v:stroke weight="0pt" endcap="flat" joinstyle="miter" miterlimit="10" on="false" color="#000000" opacity="0"/>
                  <v:fill on="true" color="#ff00ff"/>
                </v:shape>
                <v:shape id="Shape 16858" style="position:absolute;width:58332;height:1752;left:719;top:59383;" coordsize="5833238,175261" path="m0,0l5833238,0l5833238,175261l0,175261l0,0">
                  <v:stroke weight="0pt" endcap="flat" joinstyle="miter" miterlimit="10" on="false" color="#000000" opacity="0"/>
                  <v:fill on="true" color="#ff00ff"/>
                </v:shape>
                <v:shape id="Shape 16859" style="position:absolute;width:91;height:5260;left:0;top:55875;" coordsize="9144,526085" path="m0,0l9144,0l9144,526085l0,526085l0,0">
                  <v:stroke weight="0pt" endcap="flat" joinstyle="miter" miterlimit="10" on="false" color="#000000" opacity="0"/>
                  <v:fill on="true" color="#000000"/>
                </v:shape>
                <v:shape id="Shape 16860" style="position:absolute;width:91;height:91;left:0;top:61136;" coordsize="9144,9144" path="m0,0l9144,0l9144,9144l0,9144l0,0">
                  <v:stroke weight="0pt" endcap="flat" joinstyle="miter" miterlimit="10" on="false" color="#000000" opacity="0"/>
                  <v:fill on="true" color="#000000"/>
                </v:shape>
                <v:shape id="Shape 16861" style="position:absolute;width:59662;height:91;left:60;top:61136;" coordsize="5966206,9144" path="m0,0l5966206,0l5966206,9144l0,9144l0,0">
                  <v:stroke weight="0pt" endcap="flat" joinstyle="miter" miterlimit="10" on="false" color="#000000" opacity="0"/>
                  <v:fill on="true" color="#000000"/>
                </v:shape>
                <v:shape id="Shape 16862" style="position:absolute;width:91;height:5260;left:59723;top:55875;" coordsize="9144,526085" path="m0,0l9144,0l9144,526085l0,526085l0,0">
                  <v:stroke weight="0pt" endcap="flat" joinstyle="miter" miterlimit="10" on="false" color="#000000" opacity="0"/>
                  <v:fill on="true" color="#000000"/>
                </v:shape>
                <v:shape id="Shape 16863" style="position:absolute;width:91;height:91;left:59723;top:61136;" coordsize="9144,9144" path="m0,0l9144,0l9144,9144l0,9144l0,0">
                  <v:stroke weight="0pt" endcap="flat" joinstyle="miter" miterlimit="10" on="false" color="#000000" opacity="0"/>
                  <v:fill on="true" color="#000000"/>
                </v:shape>
                <v:shape id="Shape 16864" style="position:absolute;width:26341;height:1752;left:60;top:59;" coordsize="2634107,175260" path="m0,0l2634107,0l2634107,175260l0,175260l0,0">
                  <v:stroke weight="0pt" endcap="flat" joinstyle="miter" miterlimit="10" on="false" color="#000000" opacity="0"/>
                  <v:fill on="true" color="#ff00ff"/>
                </v:shape>
                <v:shape id="Shape 16865" style="position:absolute;width:24996;height:1752;left:719;top:59;" coordsize="2499614,175260" path="m0,0l2499614,0l2499614,175260l0,175260l0,0">
                  <v:stroke weight="0pt" endcap="flat" joinstyle="miter" miterlimit="10" on="false" color="#000000" opacity="0"/>
                  <v:fill on="true" color="#ff00ff"/>
                </v:shape>
                <v:shape id="Shape 16866" style="position:absolute;width:33305;height:1752;left:26402;top:59;" coordsize="3330576,175260" path="m0,0l3330576,0l3330576,175260l0,175260l0,0">
                  <v:stroke weight="0pt" endcap="flat" joinstyle="miter" miterlimit="10" on="false" color="#000000" opacity="0"/>
                  <v:fill on="true" color="#ff00ff"/>
                </v:shape>
                <v:shape id="Shape 16867" style="position:absolute;width:31964;height:1752;left:27087;top:59;" coordsize="3196463,175260" path="m0,0l3196463,0l3196463,175260l0,175260l0,0">
                  <v:stroke weight="0pt" endcap="flat" joinstyle="miter" miterlimit="10" on="false" color="#000000" opacity="0"/>
                  <v:fill on="true" color="#ff00ff"/>
                </v:shape>
                <v:shape id="Shape 1563" style="position:absolute;width:1466;height:1463;left:33823;top:181;" coordsize="146609,146304" path="m0,146304l146609,146304l146609,0l0,0x">
                  <v:stroke weight="0.72pt" endcap="flat" joinstyle="round" on="true" color="#000000"/>
                  <v:fill on="false" color="#000000" opacity="0"/>
                </v:shape>
                <v:shape id="Shape 1564" style="position:absolute;width:1496;height:1493;left:33808;top:166;" coordsize="149606,149352" path="m0,0l149606,149352">
                  <v:stroke weight="0.48pt" endcap="flat" joinstyle="round" on="true" color="#000000"/>
                  <v:fill on="false" color="#000000" opacity="0"/>
                </v:shape>
                <v:shape id="Shape 1565" style="position:absolute;width:1496;height:1493;left:33808;top:166;" coordsize="149606,149352" path="m149606,0l0,149352">
                  <v:stroke weight="0.48pt" endcap="flat" joinstyle="round" on="true" color="#000000"/>
                  <v:fill on="false" color="#000000" opacity="0"/>
                </v:shape>
                <v:shape id="Shape 1568" style="position:absolute;width:1463;height:1463;left:42909;top:181;" coordsize="146304,146304" path="m0,146304l146304,146304l146304,0l0,0x">
                  <v:stroke weight="0.72pt" endcap="flat" joinstyle="round" on="true" color="#000000"/>
                  <v:fill on="false" color="#000000" opacity="0"/>
                </v:shape>
                <v:shape id="Shape 16868" style="position:absolute;width:91;height:91;left:0;top:0;" coordsize="9144,9144" path="m0,0l9144,0l9144,9144l0,9144l0,0">
                  <v:stroke weight="0pt" endcap="flat" joinstyle="miter" miterlimit="10" on="false" color="#000000" opacity="0"/>
                  <v:fill on="true" color="#000000"/>
                </v:shape>
                <v:shape id="Shape 16869" style="position:absolute;width:26341;height:91;left:60;top:0;" coordsize="2634107,9144" path="m0,0l2634107,0l2634107,9144l0,9144l0,0">
                  <v:stroke weight="0pt" endcap="flat" joinstyle="miter" miterlimit="10" on="false" color="#000000" opacity="0"/>
                  <v:fill on="true" color="#000000"/>
                </v:shape>
                <v:shape id="Shape 16870" style="position:absolute;width:91;height:91;left:26402;top:0;" coordsize="9144,9144" path="m0,0l9144,0l9144,9144l0,9144l0,0">
                  <v:stroke weight="0pt" endcap="flat" joinstyle="miter" miterlimit="10" on="false" color="#000000" opacity="0"/>
                  <v:fill on="true" color="#000000"/>
                </v:shape>
                <v:shape id="Shape 16871" style="position:absolute;width:33260;height:91;left:26462;top:0;" coordsize="3326004,9144" path="m0,0l3326004,0l3326004,9144l0,9144l0,0">
                  <v:stroke weight="0pt" endcap="flat" joinstyle="miter" miterlimit="10" on="false" color="#000000" opacity="0"/>
                  <v:fill on="true" color="#000000"/>
                </v:shape>
                <v:shape id="Shape 16872" style="position:absolute;width:91;height:91;left:59723;top:0;" coordsize="9144,9144" path="m0,0l9144,0l9144,9144l0,9144l0,0">
                  <v:stroke weight="0pt" endcap="flat" joinstyle="miter" miterlimit="10" on="false" color="#000000" opacity="0"/>
                  <v:fill on="true" color="#000000"/>
                </v:shape>
                <v:shape id="Shape 16873" style="position:absolute;width:91;height:1752;left:0;top:59;" coordsize="9144,175260" path="m0,0l9144,0l9144,175260l0,175260l0,0">
                  <v:stroke weight="0pt" endcap="flat" joinstyle="miter" miterlimit="10" on="false" color="#000000" opacity="0"/>
                  <v:fill on="true" color="#000000"/>
                </v:shape>
                <v:shape id="Shape 16874" style="position:absolute;width:91;height:1752;left:59723;top:59;" coordsize="9144,175260" path="m0,0l9144,0l9144,175260l0,175260l0,0">
                  <v:stroke weight="0pt" endcap="flat" joinstyle="miter" miterlimit="10" on="false" color="#000000" opacity="0"/>
                  <v:fill on="true" color="#000000"/>
                </v:shape>
                <v:shape id="Shape 16875" style="position:absolute;width:59646;height:5257;left:60;top:1812;" coordsize="5964682,525780" path="m0,0l5964682,0l5964682,525780l0,525780l0,0">
                  <v:stroke weight="0pt" endcap="flat" joinstyle="miter" miterlimit="10" on="false" color="#000000" opacity="0"/>
                  <v:fill on="true" color="#ff00ff"/>
                </v:shape>
                <v:shape id="Shape 16876" style="position:absolute;width:58332;height:1752;left:719;top:1812;" coordsize="5833238,175260" path="m0,0l5833238,0l5833238,175260l0,175260l0,0">
                  <v:stroke weight="0pt" endcap="flat" joinstyle="miter" miterlimit="10" on="false" color="#000000" opacity="0"/>
                  <v:fill on="true" color="#ff00ff"/>
                </v:shape>
                <v:shape id="Shape 16877" style="position:absolute;width:58332;height:1752;left:719;top:3564;" coordsize="5833238,175260" path="m0,0l5833238,0l5833238,175260l0,175260l0,0">
                  <v:stroke weight="0pt" endcap="flat" joinstyle="miter" miterlimit="10" on="false" color="#000000" opacity="0"/>
                  <v:fill on="true" color="#ff00ff"/>
                </v:shape>
                <v:shape id="Shape 16878" style="position:absolute;width:58332;height:1752;left:719;top:5317;" coordsize="5833238,175260" path="m0,0l5833238,0l5833238,175260l0,175260l0,0">
                  <v:stroke weight="0pt" endcap="flat" joinstyle="miter" miterlimit="10" on="false" color="#000000" opacity="0"/>
                  <v:fill on="true" color="#ff00ff"/>
                </v:shape>
                <v:shape id="Shape 16879" style="position:absolute;width:91;height:5257;left:0;top:1812;" coordsize="9144,525780" path="m0,0l9144,0l9144,525780l0,525780l0,0">
                  <v:stroke weight="0pt" endcap="flat" joinstyle="miter" miterlimit="10" on="false" color="#000000" opacity="0"/>
                  <v:fill on="true" color="#000000"/>
                </v:shape>
                <v:shape id="Shape 16880" style="position:absolute;width:91;height:5257;left:59723;top:1812;" coordsize="9144,525780" path="m0,0l9144,0l9144,525780l0,525780l0,0">
                  <v:stroke weight="0pt" endcap="flat" joinstyle="miter" miterlimit="10" on="false" color="#000000" opacity="0"/>
                  <v:fill on="true" color="#000000"/>
                </v:shape>
                <v:shape id="Shape 16881" style="position:absolute;width:91;height:91;left:0;top:7070;" coordsize="9144,9144" path="m0,0l9144,0l9144,9144l0,9144l0,0">
                  <v:stroke weight="0pt" endcap="flat" joinstyle="miter" miterlimit="10" on="false" color="#000000" opacity="0"/>
                  <v:fill on="true" color="#000000"/>
                </v:shape>
                <v:shape id="Shape 16882" style="position:absolute;width:59662;height:91;left:60;top:7070;" coordsize="5966206,9144" path="m0,0l5966206,0l5966206,9144l0,9144l0,0">
                  <v:stroke weight="0pt" endcap="flat" joinstyle="miter" miterlimit="10" on="false" color="#000000" opacity="0"/>
                  <v:fill on="true" color="#000000"/>
                </v:shape>
                <v:shape id="Shape 16883" style="position:absolute;width:91;height:91;left:59723;top:7070;" coordsize="9144,9144" path="m0,0l9144,0l9144,9144l0,9144l0,0">
                  <v:stroke weight="0pt" endcap="flat" joinstyle="miter" miterlimit="10" on="false" color="#000000" opacity="0"/>
                  <v:fill on="true" color="#000000"/>
                </v:shape>
                <v:shape id="Shape 16884" style="position:absolute;width:91;height:18077;left:0;top:7132;" coordsize="9144,1807718" path="m0,0l9144,0l9144,1807718l0,1807718l0,0">
                  <v:stroke weight="0pt" endcap="flat" joinstyle="miter" miterlimit="10" on="false" color="#000000" opacity="0"/>
                  <v:fill on="true" color="#000000"/>
                </v:shape>
                <v:shape id="Shape 16885" style="position:absolute;width:91;height:91;left:0;top:25209;" coordsize="9144,9144" path="m0,0l9144,0l9144,9144l0,9144l0,0">
                  <v:stroke weight="0pt" endcap="flat" joinstyle="miter" miterlimit="10" on="false" color="#000000" opacity="0"/>
                  <v:fill on="true" color="#000000"/>
                </v:shape>
                <v:shape id="Shape 16886" style="position:absolute;width:59662;height:91;left:60;top:25209;" coordsize="5966206,9144" path="m0,0l5966206,0l5966206,9144l0,9144l0,0">
                  <v:stroke weight="0pt" endcap="flat" joinstyle="miter" miterlimit="10" on="false" color="#000000" opacity="0"/>
                  <v:fill on="true" color="#000000"/>
                </v:shape>
                <v:shape id="Shape 16887" style="position:absolute;width:91;height:18077;left:59723;top:7132;" coordsize="9144,1807718" path="m0,0l9144,0l9144,1807718l0,1807718l0,0">
                  <v:stroke weight="0pt" endcap="flat" joinstyle="miter" miterlimit="10" on="false" color="#000000" opacity="0"/>
                  <v:fill on="true" color="#000000"/>
                </v:shape>
                <v:shape id="Shape 16888" style="position:absolute;width:91;height:91;left:59723;top:25209;" coordsize="9144,9144" path="m0,0l9144,0l9144,9144l0,9144l0,0">
                  <v:stroke weight="0pt" endcap="flat" joinstyle="miter" miterlimit="10" on="false" color="#000000" opacity="0"/>
                  <v:fill on="true" color="#000000"/>
                </v:shape>
              </v:group>
            </w:pict>
          </mc:Fallback>
        </mc:AlternateContent>
      </w:r>
      <w:r>
        <w:t xml:space="preserve">Respects the dignity of affected parties when challenging the status quo or long-standing practices </w:t>
      </w:r>
    </w:p>
    <w:p w:rsidR="00BB4854" w:rsidRDefault="000530B6">
      <w:pPr>
        <w:numPr>
          <w:ilvl w:val="0"/>
          <w:numId w:val="13"/>
        </w:numPr>
        <w:ind w:right="105" w:hanging="720"/>
      </w:pPr>
      <w:r>
        <w:t xml:space="preserve">Puts the needs of the Council before own interests and agenda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rPr>
          <w:b/>
        </w:rPr>
        <w:t xml:space="preserve"> </w:t>
      </w:r>
    </w:p>
    <w:p w:rsidR="00BB4854" w:rsidRDefault="000530B6">
      <w:pPr>
        <w:pStyle w:val="Heading1"/>
        <w:tabs>
          <w:tab w:val="center" w:pos="4726"/>
          <w:tab w:val="center" w:pos="6128"/>
          <w:tab w:val="center" w:pos="7012"/>
        </w:tabs>
        <w:ind w:left="0" w:firstLine="0"/>
        <w:jc w:val="left"/>
      </w:pPr>
      <w:r>
        <w:t xml:space="preserve">Drive to Achieve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Maintaining focus, drive, and energy to see things through and deliver the highest possible standards for our residents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4"/>
        </w:numPr>
        <w:ind w:right="105" w:hanging="720"/>
      </w:pPr>
      <w:r>
        <w:t xml:space="preserve">Stays focused on goals, deadlines, and outcomes </w:t>
      </w:r>
    </w:p>
    <w:p w:rsidR="00BB4854" w:rsidRDefault="000530B6">
      <w:pPr>
        <w:numPr>
          <w:ilvl w:val="0"/>
          <w:numId w:val="14"/>
        </w:numPr>
        <w:ind w:right="105" w:hanging="720"/>
      </w:pPr>
      <w:r>
        <w:t xml:space="preserve">Encourages others to raise their standards and acts as a role model </w:t>
      </w:r>
    </w:p>
    <w:p w:rsidR="00BB4854" w:rsidRDefault="000530B6">
      <w:pPr>
        <w:numPr>
          <w:ilvl w:val="0"/>
          <w:numId w:val="14"/>
        </w:numPr>
        <w:ind w:right="105" w:hanging="720"/>
      </w:pPr>
      <w:r>
        <w:t xml:space="preserve">Demonstrates resilience when encountering problems, or setbacks </w:t>
      </w:r>
    </w:p>
    <w:p w:rsidR="00BB4854" w:rsidRDefault="000530B6">
      <w:pPr>
        <w:numPr>
          <w:ilvl w:val="0"/>
          <w:numId w:val="14"/>
        </w:numPr>
        <w:ind w:right="105" w:hanging="720"/>
      </w:pPr>
      <w:r>
        <w:t xml:space="preserve">Rises to challenges, looks for opportunities outside of comfort zone </w:t>
      </w:r>
    </w:p>
    <w:p w:rsidR="00BB4854" w:rsidRDefault="000530B6">
      <w:pPr>
        <w:numPr>
          <w:ilvl w:val="0"/>
          <w:numId w:val="14"/>
        </w:numPr>
        <w:ind w:right="105" w:hanging="720"/>
      </w:pPr>
      <w:r>
        <w:t xml:space="preserve">Willingly takes on new work, increasing responsibilities and the ‘next thing’ on the agenda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lastRenderedPageBreak/>
        <w:t xml:space="preserve">Customer Focus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Putting the customer at the very heart of what we do, understanding their diverse and everchanging needs, and shaping the service offered accordingly </w:t>
      </w:r>
    </w:p>
    <w:p w:rsidR="00BB4854" w:rsidRDefault="000530B6">
      <w:pPr>
        <w:spacing w:after="43" w:line="259" w:lineRule="auto"/>
        <w:ind w:left="0" w:right="6640" w:firstLine="0"/>
        <w:jc w:val="right"/>
      </w:pPr>
      <w:r>
        <w:rPr>
          <w:rFonts w:ascii="Arial" w:eastAsia="Arial" w:hAnsi="Arial" w:cs="Arial"/>
        </w:rPr>
        <w:t xml:space="preserve"> </w:t>
      </w:r>
    </w:p>
    <w:tbl>
      <w:tblPr>
        <w:tblStyle w:val="TableGrid"/>
        <w:tblW w:w="9405" w:type="dxa"/>
        <w:tblInd w:w="5" w:type="dxa"/>
        <w:tblCellMar>
          <w:top w:w="7" w:type="dxa"/>
          <w:left w:w="108" w:type="dxa"/>
          <w:right w:w="49" w:type="dxa"/>
        </w:tblCellMar>
        <w:tblLook w:val="04A0" w:firstRow="1" w:lastRow="0" w:firstColumn="1" w:lastColumn="0" w:noHBand="0" w:noVBand="1"/>
      </w:tblPr>
      <w:tblGrid>
        <w:gridCol w:w="9405"/>
      </w:tblGrid>
      <w:tr w:rsidR="00BB4854">
        <w:trPr>
          <w:trHeight w:val="2856"/>
        </w:trPr>
        <w:tc>
          <w:tcPr>
            <w:tcW w:w="9405" w:type="dxa"/>
            <w:tcBorders>
              <w:top w:val="single" w:sz="4" w:space="0" w:color="000000"/>
              <w:left w:val="single" w:sz="4" w:space="0" w:color="000000"/>
              <w:bottom w:val="single" w:sz="4" w:space="0" w:color="000000"/>
              <w:right w:val="single" w:sz="4" w:space="0" w:color="000000"/>
            </w:tcBorders>
          </w:tcPr>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The following examples are indicators of effective behaviour: </w:t>
            </w:r>
          </w:p>
          <w:p w:rsidR="00BB4854" w:rsidRDefault="000530B6">
            <w:pPr>
              <w:spacing w:after="0" w:line="259" w:lineRule="auto"/>
              <w:ind w:left="0" w:right="0" w:firstLine="0"/>
              <w:jc w:val="left"/>
            </w:pPr>
            <w:r>
              <w:t xml:space="preserve"> </w:t>
            </w:r>
          </w:p>
          <w:p w:rsidR="00BB4854" w:rsidRDefault="000530B6">
            <w:pPr>
              <w:numPr>
                <w:ilvl w:val="0"/>
                <w:numId w:val="18"/>
              </w:numPr>
              <w:spacing w:after="0" w:line="259" w:lineRule="auto"/>
              <w:ind w:right="0" w:firstLine="0"/>
              <w:jc w:val="left"/>
            </w:pPr>
            <w:r>
              <w:t xml:space="preserve">Acts promptly to ensure errors or mistakes are not repeated </w:t>
            </w:r>
          </w:p>
          <w:p w:rsidR="00BB4854" w:rsidRDefault="000530B6">
            <w:pPr>
              <w:numPr>
                <w:ilvl w:val="0"/>
                <w:numId w:val="18"/>
              </w:numPr>
              <w:spacing w:after="22" w:line="239" w:lineRule="auto"/>
              <w:ind w:right="0" w:firstLine="0"/>
              <w:jc w:val="left"/>
            </w:pPr>
            <w:r>
              <w:t xml:space="preserve">Role model’s customer service across the team, demonstrating a clear customer-service ethos </w:t>
            </w:r>
          </w:p>
          <w:p w:rsidR="00BB4854" w:rsidRDefault="000530B6">
            <w:pPr>
              <w:numPr>
                <w:ilvl w:val="0"/>
                <w:numId w:val="18"/>
              </w:numPr>
              <w:spacing w:after="0" w:line="259" w:lineRule="auto"/>
              <w:ind w:right="0" w:firstLine="0"/>
              <w:jc w:val="left"/>
            </w:pPr>
            <w:r>
              <w:t xml:space="preserve">Goes the extra mile for customers, ensuring their satisfaction is paramount </w:t>
            </w:r>
          </w:p>
          <w:p w:rsidR="00BB4854" w:rsidRDefault="000530B6">
            <w:pPr>
              <w:numPr>
                <w:ilvl w:val="0"/>
                <w:numId w:val="18"/>
              </w:numPr>
              <w:spacing w:after="0" w:line="228" w:lineRule="auto"/>
              <w:ind w:right="0" w:firstLine="0"/>
              <w:jc w:val="left"/>
            </w:pPr>
            <w:r>
              <w:t xml:space="preserve">Develops systems and processes that are easy for the customer to use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Invests time in keeping up to date with new developments in the service </w:t>
            </w:r>
          </w:p>
          <w:p w:rsidR="00BB4854" w:rsidRDefault="000530B6">
            <w:pPr>
              <w:spacing w:after="0" w:line="259" w:lineRule="auto"/>
              <w:ind w:left="0" w:right="0" w:firstLine="0"/>
              <w:jc w:val="left"/>
            </w:pPr>
            <w:r>
              <w:t xml:space="preserve"> </w:t>
            </w:r>
          </w:p>
        </w:tc>
      </w:tr>
    </w:tbl>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r>
        <w:br w:type="page"/>
      </w:r>
    </w:p>
    <w:p w:rsidR="00BB4854" w:rsidRDefault="000530B6">
      <w:pPr>
        <w:spacing w:after="74" w:line="259" w:lineRule="auto"/>
        <w:ind w:left="2722" w:right="0" w:firstLine="0"/>
        <w:jc w:val="left"/>
      </w:pPr>
      <w:r>
        <w:rPr>
          <w:rFonts w:ascii="Arial" w:eastAsia="Arial" w:hAnsi="Arial" w:cs="Arial"/>
        </w:rPr>
        <w:lastRenderedPageBreak/>
        <w:t xml:space="preserve"> </w:t>
      </w:r>
    </w:p>
    <w:p w:rsidR="00BB4854" w:rsidRDefault="000530B6">
      <w:pPr>
        <w:spacing w:after="0" w:line="259" w:lineRule="auto"/>
        <w:ind w:left="10" w:right="631"/>
        <w:jc w:val="center"/>
      </w:pPr>
      <w:r>
        <w:rPr>
          <w:b/>
        </w:rPr>
        <w:t xml:space="preserve">Behaviours - Leadership Cluster </w:t>
      </w:r>
    </w:p>
    <w:p w:rsidR="00BB4854" w:rsidRDefault="000530B6">
      <w:pPr>
        <w:pStyle w:val="Heading1"/>
        <w:tabs>
          <w:tab w:val="center" w:pos="4726"/>
          <w:tab w:val="center" w:pos="6128"/>
          <w:tab w:val="center" w:pos="7012"/>
        </w:tabs>
        <w:ind w:left="0" w:firstLine="0"/>
        <w:jc w:val="left"/>
      </w:pPr>
      <w:r>
        <w:t xml:space="preserve">Leading and Coaching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Guiding, motivating, and supporting individuals and teams towards the achievement of common goals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5"/>
        </w:numPr>
        <w:ind w:right="105" w:hanging="720"/>
      </w:pPr>
      <w:r>
        <w:t xml:space="preserve">Mentors and guides staff, tapping into their strengths and encouraging them to achieve their full potential </w:t>
      </w:r>
    </w:p>
    <w:p w:rsidR="00BB4854" w:rsidRDefault="000530B6">
      <w:pPr>
        <w:numPr>
          <w:ilvl w:val="0"/>
          <w:numId w:val="15"/>
        </w:numPr>
        <w:ind w:right="105" w:hanging="720"/>
      </w:pPr>
      <w:r>
        <w:t xml:space="preserve">Shares management information willingly with the team, seeking their views and opinions </w:t>
      </w:r>
    </w:p>
    <w:p w:rsidR="00BB4854" w:rsidRDefault="000530B6">
      <w:pPr>
        <w:numPr>
          <w:ilvl w:val="0"/>
          <w:numId w:val="15"/>
        </w:numPr>
        <w:ind w:right="105" w:hanging="720"/>
      </w:pPr>
      <w:r>
        <w:t xml:space="preserve">Keeps the team informed of wider Council priorities so they understand how they contribute to them </w:t>
      </w:r>
    </w:p>
    <w:p w:rsidR="00BB4854" w:rsidRDefault="000530B6">
      <w:pPr>
        <w:numPr>
          <w:ilvl w:val="0"/>
          <w:numId w:val="15"/>
        </w:numPr>
        <w:ind w:right="105" w:hanging="720"/>
      </w:pPr>
      <w:r>
        <w:t xml:space="preserve">Allows staff freedom and autonomy to get things done using different approaches, encouraging them to find their own solutions to problems </w:t>
      </w:r>
    </w:p>
    <w:p w:rsidR="00BB4854" w:rsidRDefault="000530B6">
      <w:pPr>
        <w:numPr>
          <w:ilvl w:val="0"/>
          <w:numId w:val="15"/>
        </w:numPr>
        <w:ind w:right="105" w:hanging="720"/>
      </w:pPr>
      <w:r>
        <w:t xml:space="preserve">Takes time to coach, support and encourage staff to improve performance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rPr>
          <w:b/>
        </w:rPr>
        <w:t xml:space="preserve"> </w:t>
      </w:r>
    </w:p>
    <w:p w:rsidR="00BB4854" w:rsidRDefault="000530B6">
      <w:pPr>
        <w:pStyle w:val="Heading1"/>
        <w:tabs>
          <w:tab w:val="center" w:pos="4726"/>
          <w:tab w:val="center" w:pos="6128"/>
          <w:tab w:val="center" w:pos="7012"/>
        </w:tabs>
        <w:ind w:left="0" w:firstLine="0"/>
        <w:jc w:val="left"/>
      </w:pPr>
      <w:r>
        <w:t xml:space="preserve">Managing Business Performance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Managing resources, finances, and performance expectations differently to drive business and service performance – accepting personal accountability for own results and those of the team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6"/>
        </w:numPr>
        <w:ind w:right="105" w:hanging="720"/>
      </w:pPr>
      <w:r>
        <w:t xml:space="preserve">Sets clear individual and team expectations, reviewing progress and achievements with the team regularly </w:t>
      </w:r>
    </w:p>
    <w:p w:rsidR="00BB4854" w:rsidRDefault="000530B6">
      <w:pPr>
        <w:numPr>
          <w:ilvl w:val="0"/>
          <w:numId w:val="16"/>
        </w:numPr>
        <w:ind w:right="105" w:hanging="720"/>
      </w:pPr>
      <w:r>
        <w:t xml:space="preserve">Manages finances prudently, managing contracts and dependencies tightly </w:t>
      </w:r>
    </w:p>
    <w:p w:rsidR="00BB4854" w:rsidRDefault="000530B6">
      <w:pPr>
        <w:numPr>
          <w:ilvl w:val="0"/>
          <w:numId w:val="16"/>
        </w:numPr>
        <w:ind w:right="105" w:hanging="720"/>
      </w:pPr>
      <w:r>
        <w:t xml:space="preserve">Delegates routine tasks appropriately, empowering and developing staff </w:t>
      </w:r>
    </w:p>
    <w:p w:rsidR="00BB4854" w:rsidRDefault="000530B6">
      <w:pPr>
        <w:numPr>
          <w:ilvl w:val="0"/>
          <w:numId w:val="16"/>
        </w:numPr>
        <w:ind w:right="105" w:hanging="720"/>
      </w:pPr>
      <w:r>
        <w:t xml:space="preserve">Differentiates performance levels between staff at review </w:t>
      </w:r>
    </w:p>
    <w:p w:rsidR="00BB4854" w:rsidRDefault="000530B6">
      <w:pPr>
        <w:numPr>
          <w:ilvl w:val="0"/>
          <w:numId w:val="16"/>
        </w:numPr>
        <w:ind w:right="105" w:hanging="720"/>
      </w:pPr>
      <w:r>
        <w:t xml:space="preserve">Encourages continuous performance improvement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pStyle w:val="Heading1"/>
        <w:tabs>
          <w:tab w:val="center" w:pos="4726"/>
          <w:tab w:val="center" w:pos="6128"/>
          <w:tab w:val="center" w:pos="7012"/>
        </w:tabs>
        <w:ind w:left="0" w:firstLine="0"/>
        <w:jc w:val="left"/>
      </w:pPr>
      <w:r>
        <w:t xml:space="preserve">Recognising Achievement </w:t>
      </w:r>
      <w:r>
        <w:tab/>
      </w:r>
      <w:proofErr w:type="gramStart"/>
      <w:r>
        <w:t xml:space="preserve">Essential  </w:t>
      </w:r>
      <w:r>
        <w:tab/>
      </w:r>
      <w:proofErr w:type="gramEnd"/>
      <w:r>
        <w:t xml:space="preserve">  Desirable </w:t>
      </w:r>
      <w:r>
        <w:tab/>
        <w:t xml:space="preserve"> </w:t>
      </w:r>
    </w:p>
    <w:p w:rsidR="00BB4854" w:rsidRDefault="000530B6">
      <w:pPr>
        <w:spacing w:after="0" w:line="259" w:lineRule="auto"/>
        <w:ind w:left="113" w:right="0" w:firstLine="0"/>
        <w:jc w:val="left"/>
      </w:pPr>
      <w:r>
        <w:rPr>
          <w:b/>
        </w:rPr>
        <w:t xml:space="preserve"> </w:t>
      </w:r>
    </w:p>
    <w:p w:rsidR="00BB4854" w:rsidRDefault="000530B6">
      <w:pPr>
        <w:spacing w:after="3" w:line="249" w:lineRule="auto"/>
        <w:ind w:left="108" w:right="105"/>
      </w:pPr>
      <w:r>
        <w:rPr>
          <w:b/>
          <w:i/>
        </w:rPr>
        <w:t xml:space="preserve">Acknowledging, praising, rewarding, and thanking staff and colleagues for their contribution, performance, effort and/or progress </w:t>
      </w:r>
    </w:p>
    <w:p w:rsidR="00BB4854" w:rsidRDefault="000530B6">
      <w:pPr>
        <w:spacing w:after="0" w:line="259" w:lineRule="auto"/>
        <w:ind w:left="113" w:right="0" w:firstLine="0"/>
        <w:jc w:val="left"/>
      </w:pPr>
      <w:r>
        <w:t xml:space="preserve"> </w:t>
      </w:r>
    </w:p>
    <w:p w:rsidR="00BB4854" w:rsidRDefault="000530B6">
      <w:pPr>
        <w:ind w:left="108" w:right="105"/>
      </w:pPr>
      <w:r>
        <w:t xml:space="preserve">The following examples are indicators of effective behaviour: </w:t>
      </w:r>
    </w:p>
    <w:p w:rsidR="00BB4854" w:rsidRDefault="000530B6">
      <w:pPr>
        <w:spacing w:after="0" w:line="259" w:lineRule="auto"/>
        <w:ind w:left="113" w:right="0" w:firstLine="0"/>
        <w:jc w:val="left"/>
      </w:pPr>
      <w:r>
        <w:t xml:space="preserve"> </w:t>
      </w:r>
    </w:p>
    <w:p w:rsidR="00BB4854" w:rsidRDefault="000530B6">
      <w:pPr>
        <w:numPr>
          <w:ilvl w:val="0"/>
          <w:numId w:val="17"/>
        </w:numPr>
        <w:spacing w:after="61"/>
        <w:ind w:right="105" w:hanging="72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-7183740</wp:posOffset>
                </wp:positionV>
                <wp:extent cx="5978398" cy="8808415"/>
                <wp:effectExtent l="0" t="0" r="0" b="0"/>
                <wp:wrapNone/>
                <wp:docPr id="15510" name="Group 15510"/>
                <wp:cNvGraphicFramePr/>
                <a:graphic xmlns:a="http://schemas.openxmlformats.org/drawingml/2006/main">
                  <a:graphicData uri="http://schemas.microsoft.com/office/word/2010/wordprocessingGroup">
                    <wpg:wgp>
                      <wpg:cNvGrpSpPr/>
                      <wpg:grpSpPr>
                        <a:xfrm>
                          <a:off x="0" y="0"/>
                          <a:ext cx="5978398" cy="8808415"/>
                          <a:chOff x="0" y="0"/>
                          <a:chExt cx="5978398" cy="8808415"/>
                        </a:xfrm>
                      </wpg:grpSpPr>
                      <wps:wsp>
                        <wps:cNvPr id="16889" name="Shape 16889"/>
                        <wps:cNvSpPr/>
                        <wps:spPr>
                          <a:xfrm>
                            <a:off x="6096" y="6096"/>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890" name="Shape 16890"/>
                        <wps:cNvSpPr/>
                        <wps:spPr>
                          <a:xfrm>
                            <a:off x="71933" y="6096"/>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891" name="Shape 16891"/>
                        <wps:cNvSpPr/>
                        <wps:spPr>
                          <a:xfrm>
                            <a:off x="2640203" y="6096"/>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892" name="Shape 16892"/>
                        <wps:cNvSpPr/>
                        <wps:spPr>
                          <a:xfrm>
                            <a:off x="2708783" y="6096"/>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707" name="Shape 1707"/>
                        <wps:cNvSpPr/>
                        <wps:spPr>
                          <a:xfrm>
                            <a:off x="3382391" y="18287"/>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08" name="Shape 1708"/>
                        <wps:cNvSpPr/>
                        <wps:spPr>
                          <a:xfrm>
                            <a:off x="3380867" y="16764"/>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09" name="Shape 1709"/>
                        <wps:cNvSpPr/>
                        <wps:spPr>
                          <a:xfrm>
                            <a:off x="3380867" y="16764"/>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12" name="Shape 1712"/>
                        <wps:cNvSpPr/>
                        <wps:spPr>
                          <a:xfrm>
                            <a:off x="4290949" y="18287"/>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893" name="Shape 16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4" name="Shape 16894"/>
                        <wps:cNvSpPr/>
                        <wps:spPr>
                          <a:xfrm>
                            <a:off x="6096" y="0"/>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5" name="Shape 16895"/>
                        <wps:cNvSpPr/>
                        <wps:spPr>
                          <a:xfrm>
                            <a:off x="26402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6" name="Shape 16896"/>
                        <wps:cNvSpPr/>
                        <wps:spPr>
                          <a:xfrm>
                            <a:off x="2646299" y="0"/>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7" name="Shape 16897"/>
                        <wps:cNvSpPr/>
                        <wps:spPr>
                          <a:xfrm>
                            <a:off x="5972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8" name="Shape 16898"/>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9" name="Shape 16899"/>
                        <wps:cNvSpPr/>
                        <wps:spPr>
                          <a:xfrm>
                            <a:off x="5972302"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0" name="Shape 16900"/>
                        <wps:cNvSpPr/>
                        <wps:spPr>
                          <a:xfrm>
                            <a:off x="6096" y="181305"/>
                            <a:ext cx="5964682" cy="526085"/>
                          </a:xfrm>
                          <a:custGeom>
                            <a:avLst/>
                            <a:gdLst/>
                            <a:ahLst/>
                            <a:cxnLst/>
                            <a:rect l="0" t="0" r="0" b="0"/>
                            <a:pathLst>
                              <a:path w="5964682" h="526085">
                                <a:moveTo>
                                  <a:pt x="0" y="0"/>
                                </a:moveTo>
                                <a:lnTo>
                                  <a:pt x="5964682" y="0"/>
                                </a:lnTo>
                                <a:lnTo>
                                  <a:pt x="5964682" y="526085"/>
                                </a:lnTo>
                                <a:lnTo>
                                  <a:pt x="0" y="526085"/>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01" name="Shape 16901"/>
                        <wps:cNvSpPr/>
                        <wps:spPr>
                          <a:xfrm>
                            <a:off x="71933" y="181305"/>
                            <a:ext cx="5833238" cy="175564"/>
                          </a:xfrm>
                          <a:custGeom>
                            <a:avLst/>
                            <a:gdLst/>
                            <a:ahLst/>
                            <a:cxnLst/>
                            <a:rect l="0" t="0" r="0" b="0"/>
                            <a:pathLst>
                              <a:path w="5833238" h="175564">
                                <a:moveTo>
                                  <a:pt x="0" y="0"/>
                                </a:moveTo>
                                <a:lnTo>
                                  <a:pt x="5833238" y="0"/>
                                </a:lnTo>
                                <a:lnTo>
                                  <a:pt x="5833238" y="175564"/>
                                </a:lnTo>
                                <a:lnTo>
                                  <a:pt x="0" y="17556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02" name="Shape 16902"/>
                        <wps:cNvSpPr/>
                        <wps:spPr>
                          <a:xfrm>
                            <a:off x="71933" y="356870"/>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03" name="Shape 16903"/>
                        <wps:cNvSpPr/>
                        <wps:spPr>
                          <a:xfrm>
                            <a:off x="71933" y="532130"/>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04" name="Shape 16904"/>
                        <wps:cNvSpPr/>
                        <wps:spPr>
                          <a:xfrm>
                            <a:off x="0" y="181305"/>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5" name="Shape 16905"/>
                        <wps:cNvSpPr/>
                        <wps:spPr>
                          <a:xfrm>
                            <a:off x="5972302" y="181305"/>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6" name="Shape 16906"/>
                        <wps:cNvSpPr/>
                        <wps:spPr>
                          <a:xfrm>
                            <a:off x="0" y="707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7" name="Shape 16907"/>
                        <wps:cNvSpPr/>
                        <wps:spPr>
                          <a:xfrm>
                            <a:off x="6096" y="707390"/>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8" name="Shape 16908"/>
                        <wps:cNvSpPr/>
                        <wps:spPr>
                          <a:xfrm>
                            <a:off x="5972302" y="7073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9" name="Shape 16909"/>
                        <wps:cNvSpPr/>
                        <wps:spPr>
                          <a:xfrm>
                            <a:off x="0" y="713613"/>
                            <a:ext cx="9144" cy="2333498"/>
                          </a:xfrm>
                          <a:custGeom>
                            <a:avLst/>
                            <a:gdLst/>
                            <a:ahLst/>
                            <a:cxnLst/>
                            <a:rect l="0" t="0" r="0" b="0"/>
                            <a:pathLst>
                              <a:path w="9144" h="2333498">
                                <a:moveTo>
                                  <a:pt x="0" y="0"/>
                                </a:moveTo>
                                <a:lnTo>
                                  <a:pt x="9144" y="0"/>
                                </a:lnTo>
                                <a:lnTo>
                                  <a:pt x="9144" y="2333498"/>
                                </a:lnTo>
                                <a:lnTo>
                                  <a:pt x="0" y="2333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0" name="Shape 16910"/>
                        <wps:cNvSpPr/>
                        <wps:spPr>
                          <a:xfrm>
                            <a:off x="0" y="3047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1" name="Shape 16911"/>
                        <wps:cNvSpPr/>
                        <wps:spPr>
                          <a:xfrm>
                            <a:off x="6096" y="3047111"/>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2" name="Shape 16912"/>
                        <wps:cNvSpPr/>
                        <wps:spPr>
                          <a:xfrm>
                            <a:off x="5972302" y="713613"/>
                            <a:ext cx="9144" cy="2333498"/>
                          </a:xfrm>
                          <a:custGeom>
                            <a:avLst/>
                            <a:gdLst/>
                            <a:ahLst/>
                            <a:cxnLst/>
                            <a:rect l="0" t="0" r="0" b="0"/>
                            <a:pathLst>
                              <a:path w="9144" h="2333498">
                                <a:moveTo>
                                  <a:pt x="0" y="0"/>
                                </a:moveTo>
                                <a:lnTo>
                                  <a:pt x="9144" y="0"/>
                                </a:lnTo>
                                <a:lnTo>
                                  <a:pt x="9144" y="2333498"/>
                                </a:lnTo>
                                <a:lnTo>
                                  <a:pt x="0" y="2333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3" name="Shape 16913"/>
                        <wps:cNvSpPr/>
                        <wps:spPr>
                          <a:xfrm>
                            <a:off x="5972302" y="3047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4" name="Shape 16914"/>
                        <wps:cNvSpPr/>
                        <wps:spPr>
                          <a:xfrm>
                            <a:off x="6096" y="3234563"/>
                            <a:ext cx="2634107" cy="175260"/>
                          </a:xfrm>
                          <a:custGeom>
                            <a:avLst/>
                            <a:gdLst/>
                            <a:ahLst/>
                            <a:cxnLst/>
                            <a:rect l="0" t="0" r="0" b="0"/>
                            <a:pathLst>
                              <a:path w="2634107" h="175260">
                                <a:moveTo>
                                  <a:pt x="0" y="0"/>
                                </a:moveTo>
                                <a:lnTo>
                                  <a:pt x="2634107" y="0"/>
                                </a:lnTo>
                                <a:lnTo>
                                  <a:pt x="2634107"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15" name="Shape 16915"/>
                        <wps:cNvSpPr/>
                        <wps:spPr>
                          <a:xfrm>
                            <a:off x="71933" y="3234563"/>
                            <a:ext cx="2499614" cy="175260"/>
                          </a:xfrm>
                          <a:custGeom>
                            <a:avLst/>
                            <a:gdLst/>
                            <a:ahLst/>
                            <a:cxnLst/>
                            <a:rect l="0" t="0" r="0" b="0"/>
                            <a:pathLst>
                              <a:path w="2499614" h="175260">
                                <a:moveTo>
                                  <a:pt x="0" y="0"/>
                                </a:moveTo>
                                <a:lnTo>
                                  <a:pt x="2499614" y="0"/>
                                </a:lnTo>
                                <a:lnTo>
                                  <a:pt x="2499614"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16" name="Shape 16916"/>
                        <wps:cNvSpPr/>
                        <wps:spPr>
                          <a:xfrm>
                            <a:off x="2640203" y="3234563"/>
                            <a:ext cx="3330576" cy="175260"/>
                          </a:xfrm>
                          <a:custGeom>
                            <a:avLst/>
                            <a:gdLst/>
                            <a:ahLst/>
                            <a:cxnLst/>
                            <a:rect l="0" t="0" r="0" b="0"/>
                            <a:pathLst>
                              <a:path w="3330576" h="175260">
                                <a:moveTo>
                                  <a:pt x="0" y="0"/>
                                </a:moveTo>
                                <a:lnTo>
                                  <a:pt x="3330576" y="0"/>
                                </a:lnTo>
                                <a:lnTo>
                                  <a:pt x="3330576"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17" name="Shape 16917"/>
                        <wps:cNvSpPr/>
                        <wps:spPr>
                          <a:xfrm>
                            <a:off x="2708783" y="3234563"/>
                            <a:ext cx="3196463" cy="175260"/>
                          </a:xfrm>
                          <a:custGeom>
                            <a:avLst/>
                            <a:gdLst/>
                            <a:ahLst/>
                            <a:cxnLst/>
                            <a:rect l="0" t="0" r="0" b="0"/>
                            <a:pathLst>
                              <a:path w="3196463" h="175260">
                                <a:moveTo>
                                  <a:pt x="0" y="0"/>
                                </a:moveTo>
                                <a:lnTo>
                                  <a:pt x="3196463" y="0"/>
                                </a:lnTo>
                                <a:lnTo>
                                  <a:pt x="3196463"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788" name="Shape 1788"/>
                        <wps:cNvSpPr/>
                        <wps:spPr>
                          <a:xfrm>
                            <a:off x="3382391" y="3246755"/>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89" name="Shape 1789"/>
                        <wps:cNvSpPr/>
                        <wps:spPr>
                          <a:xfrm>
                            <a:off x="3380867" y="3245231"/>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90" name="Shape 1790"/>
                        <wps:cNvSpPr/>
                        <wps:spPr>
                          <a:xfrm>
                            <a:off x="3380867" y="3245231"/>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93" name="Shape 1793"/>
                        <wps:cNvSpPr/>
                        <wps:spPr>
                          <a:xfrm>
                            <a:off x="4290949" y="3246755"/>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18" name="Shape 16918"/>
                        <wps:cNvSpPr/>
                        <wps:spPr>
                          <a:xfrm>
                            <a:off x="0" y="32284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9" name="Shape 16919"/>
                        <wps:cNvSpPr/>
                        <wps:spPr>
                          <a:xfrm>
                            <a:off x="6096" y="3228467"/>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0" name="Shape 16920"/>
                        <wps:cNvSpPr/>
                        <wps:spPr>
                          <a:xfrm>
                            <a:off x="2640203" y="32284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1" name="Shape 16921"/>
                        <wps:cNvSpPr/>
                        <wps:spPr>
                          <a:xfrm>
                            <a:off x="2646299" y="3228467"/>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2" name="Shape 16922"/>
                        <wps:cNvSpPr/>
                        <wps:spPr>
                          <a:xfrm>
                            <a:off x="5972302" y="32284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3" name="Shape 16923"/>
                        <wps:cNvSpPr/>
                        <wps:spPr>
                          <a:xfrm>
                            <a:off x="0" y="323456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4" name="Shape 16924"/>
                        <wps:cNvSpPr/>
                        <wps:spPr>
                          <a:xfrm>
                            <a:off x="5972302" y="323456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5" name="Shape 16925"/>
                        <wps:cNvSpPr/>
                        <wps:spPr>
                          <a:xfrm>
                            <a:off x="6096" y="3409823"/>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26" name="Shape 16926"/>
                        <wps:cNvSpPr/>
                        <wps:spPr>
                          <a:xfrm>
                            <a:off x="71933" y="340982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27" name="Shape 16927"/>
                        <wps:cNvSpPr/>
                        <wps:spPr>
                          <a:xfrm>
                            <a:off x="71933" y="358508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28" name="Shape 16928"/>
                        <wps:cNvSpPr/>
                        <wps:spPr>
                          <a:xfrm>
                            <a:off x="71933" y="3760343"/>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29" name="Shape 16929"/>
                        <wps:cNvSpPr/>
                        <wps:spPr>
                          <a:xfrm>
                            <a:off x="0" y="3409823"/>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0" name="Shape 16930"/>
                        <wps:cNvSpPr/>
                        <wps:spPr>
                          <a:xfrm>
                            <a:off x="5972302" y="3409823"/>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1" name="Shape 16931"/>
                        <wps:cNvSpPr/>
                        <wps:spPr>
                          <a:xfrm>
                            <a:off x="0" y="3935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2" name="Shape 16932"/>
                        <wps:cNvSpPr/>
                        <wps:spPr>
                          <a:xfrm>
                            <a:off x="6096" y="3935603"/>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3" name="Shape 16933"/>
                        <wps:cNvSpPr/>
                        <wps:spPr>
                          <a:xfrm>
                            <a:off x="5972302" y="3935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4" name="Shape 16934"/>
                        <wps:cNvSpPr/>
                        <wps:spPr>
                          <a:xfrm>
                            <a:off x="0" y="3941699"/>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5" name="Shape 16935"/>
                        <wps:cNvSpPr/>
                        <wps:spPr>
                          <a:xfrm>
                            <a:off x="0" y="5749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6" name="Shape 16936"/>
                        <wps:cNvSpPr/>
                        <wps:spPr>
                          <a:xfrm>
                            <a:off x="6096" y="5749418"/>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7" name="Shape 16937"/>
                        <wps:cNvSpPr/>
                        <wps:spPr>
                          <a:xfrm>
                            <a:off x="5972302" y="3941699"/>
                            <a:ext cx="9144" cy="1807718"/>
                          </a:xfrm>
                          <a:custGeom>
                            <a:avLst/>
                            <a:gdLst/>
                            <a:ahLst/>
                            <a:cxnLst/>
                            <a:rect l="0" t="0" r="0" b="0"/>
                            <a:pathLst>
                              <a:path w="9144" h="1807718">
                                <a:moveTo>
                                  <a:pt x="0" y="0"/>
                                </a:moveTo>
                                <a:lnTo>
                                  <a:pt x="9144" y="0"/>
                                </a:lnTo>
                                <a:lnTo>
                                  <a:pt x="9144" y="1807718"/>
                                </a:lnTo>
                                <a:lnTo>
                                  <a:pt x="0" y="18077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8" name="Shape 16938"/>
                        <wps:cNvSpPr/>
                        <wps:spPr>
                          <a:xfrm>
                            <a:off x="5972302" y="5749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9" name="Shape 16939"/>
                        <wps:cNvSpPr/>
                        <wps:spPr>
                          <a:xfrm>
                            <a:off x="6096" y="5936870"/>
                            <a:ext cx="2634107" cy="175259"/>
                          </a:xfrm>
                          <a:custGeom>
                            <a:avLst/>
                            <a:gdLst/>
                            <a:ahLst/>
                            <a:cxnLst/>
                            <a:rect l="0" t="0" r="0" b="0"/>
                            <a:pathLst>
                              <a:path w="2634107" h="175259">
                                <a:moveTo>
                                  <a:pt x="0" y="0"/>
                                </a:moveTo>
                                <a:lnTo>
                                  <a:pt x="2634107" y="0"/>
                                </a:lnTo>
                                <a:lnTo>
                                  <a:pt x="2634107" y="175259"/>
                                </a:lnTo>
                                <a:lnTo>
                                  <a:pt x="0" y="175259"/>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40" name="Shape 16940"/>
                        <wps:cNvSpPr/>
                        <wps:spPr>
                          <a:xfrm>
                            <a:off x="71933" y="5936870"/>
                            <a:ext cx="2499614" cy="175259"/>
                          </a:xfrm>
                          <a:custGeom>
                            <a:avLst/>
                            <a:gdLst/>
                            <a:ahLst/>
                            <a:cxnLst/>
                            <a:rect l="0" t="0" r="0" b="0"/>
                            <a:pathLst>
                              <a:path w="2499614" h="175259">
                                <a:moveTo>
                                  <a:pt x="0" y="0"/>
                                </a:moveTo>
                                <a:lnTo>
                                  <a:pt x="2499614" y="0"/>
                                </a:lnTo>
                                <a:lnTo>
                                  <a:pt x="2499614" y="175259"/>
                                </a:lnTo>
                                <a:lnTo>
                                  <a:pt x="0" y="175259"/>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41" name="Shape 16941"/>
                        <wps:cNvSpPr/>
                        <wps:spPr>
                          <a:xfrm>
                            <a:off x="2640203" y="5936870"/>
                            <a:ext cx="3330576" cy="175259"/>
                          </a:xfrm>
                          <a:custGeom>
                            <a:avLst/>
                            <a:gdLst/>
                            <a:ahLst/>
                            <a:cxnLst/>
                            <a:rect l="0" t="0" r="0" b="0"/>
                            <a:pathLst>
                              <a:path w="3330576" h="175259">
                                <a:moveTo>
                                  <a:pt x="0" y="0"/>
                                </a:moveTo>
                                <a:lnTo>
                                  <a:pt x="3330576" y="0"/>
                                </a:lnTo>
                                <a:lnTo>
                                  <a:pt x="3330576" y="175259"/>
                                </a:lnTo>
                                <a:lnTo>
                                  <a:pt x="0" y="175259"/>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42" name="Shape 16942"/>
                        <wps:cNvSpPr/>
                        <wps:spPr>
                          <a:xfrm>
                            <a:off x="2708783" y="5936870"/>
                            <a:ext cx="3196463" cy="175259"/>
                          </a:xfrm>
                          <a:custGeom>
                            <a:avLst/>
                            <a:gdLst/>
                            <a:ahLst/>
                            <a:cxnLst/>
                            <a:rect l="0" t="0" r="0" b="0"/>
                            <a:pathLst>
                              <a:path w="3196463" h="175259">
                                <a:moveTo>
                                  <a:pt x="0" y="0"/>
                                </a:moveTo>
                                <a:lnTo>
                                  <a:pt x="3196463" y="0"/>
                                </a:lnTo>
                                <a:lnTo>
                                  <a:pt x="3196463" y="175259"/>
                                </a:lnTo>
                                <a:lnTo>
                                  <a:pt x="0" y="175259"/>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869" name="Shape 1869"/>
                        <wps:cNvSpPr/>
                        <wps:spPr>
                          <a:xfrm>
                            <a:off x="3382391" y="5949061"/>
                            <a:ext cx="146609" cy="146304"/>
                          </a:xfrm>
                          <a:custGeom>
                            <a:avLst/>
                            <a:gdLst/>
                            <a:ahLst/>
                            <a:cxnLst/>
                            <a:rect l="0" t="0" r="0" b="0"/>
                            <a:pathLst>
                              <a:path w="146609" h="146304">
                                <a:moveTo>
                                  <a:pt x="0" y="146304"/>
                                </a:moveTo>
                                <a:lnTo>
                                  <a:pt x="146609" y="146304"/>
                                </a:lnTo>
                                <a:lnTo>
                                  <a:pt x="14660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3380867" y="5947537"/>
                            <a:ext cx="149606" cy="149352"/>
                          </a:xfrm>
                          <a:custGeom>
                            <a:avLst/>
                            <a:gdLst/>
                            <a:ahLst/>
                            <a:cxnLst/>
                            <a:rect l="0" t="0" r="0" b="0"/>
                            <a:pathLst>
                              <a:path w="149606" h="149352">
                                <a:moveTo>
                                  <a:pt x="0" y="0"/>
                                </a:moveTo>
                                <a:lnTo>
                                  <a:pt x="149606"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3380867" y="5947537"/>
                            <a:ext cx="149606" cy="149352"/>
                          </a:xfrm>
                          <a:custGeom>
                            <a:avLst/>
                            <a:gdLst/>
                            <a:ahLst/>
                            <a:cxnLst/>
                            <a:rect l="0" t="0" r="0" b="0"/>
                            <a:pathLst>
                              <a:path w="149606" h="149352">
                                <a:moveTo>
                                  <a:pt x="149606" y="0"/>
                                </a:moveTo>
                                <a:lnTo>
                                  <a:pt x="0" y="14935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74" name="Shape 1874"/>
                        <wps:cNvSpPr/>
                        <wps:spPr>
                          <a:xfrm>
                            <a:off x="4290949" y="5949061"/>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943" name="Shape 16943"/>
                        <wps:cNvSpPr/>
                        <wps:spPr>
                          <a:xfrm>
                            <a:off x="0" y="59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4" name="Shape 16944"/>
                        <wps:cNvSpPr/>
                        <wps:spPr>
                          <a:xfrm>
                            <a:off x="6096" y="5930774"/>
                            <a:ext cx="2634107" cy="9144"/>
                          </a:xfrm>
                          <a:custGeom>
                            <a:avLst/>
                            <a:gdLst/>
                            <a:ahLst/>
                            <a:cxnLst/>
                            <a:rect l="0" t="0" r="0" b="0"/>
                            <a:pathLst>
                              <a:path w="2634107" h="9144">
                                <a:moveTo>
                                  <a:pt x="0" y="0"/>
                                </a:moveTo>
                                <a:lnTo>
                                  <a:pt x="2634107" y="0"/>
                                </a:lnTo>
                                <a:lnTo>
                                  <a:pt x="2634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5" name="Shape 16945"/>
                        <wps:cNvSpPr/>
                        <wps:spPr>
                          <a:xfrm>
                            <a:off x="2640203" y="59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6" name="Shape 16946"/>
                        <wps:cNvSpPr/>
                        <wps:spPr>
                          <a:xfrm>
                            <a:off x="2646299" y="5930774"/>
                            <a:ext cx="3326004" cy="9144"/>
                          </a:xfrm>
                          <a:custGeom>
                            <a:avLst/>
                            <a:gdLst/>
                            <a:ahLst/>
                            <a:cxnLst/>
                            <a:rect l="0" t="0" r="0" b="0"/>
                            <a:pathLst>
                              <a:path w="3326004" h="9144">
                                <a:moveTo>
                                  <a:pt x="0" y="0"/>
                                </a:moveTo>
                                <a:lnTo>
                                  <a:pt x="3326004" y="0"/>
                                </a:lnTo>
                                <a:lnTo>
                                  <a:pt x="3326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7" name="Shape 16947"/>
                        <wps:cNvSpPr/>
                        <wps:spPr>
                          <a:xfrm>
                            <a:off x="5972302" y="59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8" name="Shape 16948"/>
                        <wps:cNvSpPr/>
                        <wps:spPr>
                          <a:xfrm>
                            <a:off x="0" y="5936870"/>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9" name="Shape 16949"/>
                        <wps:cNvSpPr/>
                        <wps:spPr>
                          <a:xfrm>
                            <a:off x="5972302" y="5936870"/>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0" name="Shape 16950"/>
                        <wps:cNvSpPr/>
                        <wps:spPr>
                          <a:xfrm>
                            <a:off x="6096" y="6112129"/>
                            <a:ext cx="5964682" cy="525780"/>
                          </a:xfrm>
                          <a:custGeom>
                            <a:avLst/>
                            <a:gdLst/>
                            <a:ahLst/>
                            <a:cxnLst/>
                            <a:rect l="0" t="0" r="0" b="0"/>
                            <a:pathLst>
                              <a:path w="5964682" h="525780">
                                <a:moveTo>
                                  <a:pt x="0" y="0"/>
                                </a:moveTo>
                                <a:lnTo>
                                  <a:pt x="5964682" y="0"/>
                                </a:lnTo>
                                <a:lnTo>
                                  <a:pt x="5964682" y="525780"/>
                                </a:lnTo>
                                <a:lnTo>
                                  <a:pt x="0" y="52578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51" name="Shape 16951"/>
                        <wps:cNvSpPr/>
                        <wps:spPr>
                          <a:xfrm>
                            <a:off x="71933" y="6112129"/>
                            <a:ext cx="5833238" cy="175261"/>
                          </a:xfrm>
                          <a:custGeom>
                            <a:avLst/>
                            <a:gdLst/>
                            <a:ahLst/>
                            <a:cxnLst/>
                            <a:rect l="0" t="0" r="0" b="0"/>
                            <a:pathLst>
                              <a:path w="5833238" h="175261">
                                <a:moveTo>
                                  <a:pt x="0" y="0"/>
                                </a:moveTo>
                                <a:lnTo>
                                  <a:pt x="5833238" y="0"/>
                                </a:lnTo>
                                <a:lnTo>
                                  <a:pt x="5833238" y="175261"/>
                                </a:lnTo>
                                <a:lnTo>
                                  <a:pt x="0" y="175261"/>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52" name="Shape 16952"/>
                        <wps:cNvSpPr/>
                        <wps:spPr>
                          <a:xfrm>
                            <a:off x="71933" y="628738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53" name="Shape 16953"/>
                        <wps:cNvSpPr/>
                        <wps:spPr>
                          <a:xfrm>
                            <a:off x="71933" y="6462649"/>
                            <a:ext cx="5833238" cy="175260"/>
                          </a:xfrm>
                          <a:custGeom>
                            <a:avLst/>
                            <a:gdLst/>
                            <a:ahLst/>
                            <a:cxnLst/>
                            <a:rect l="0" t="0" r="0" b="0"/>
                            <a:pathLst>
                              <a:path w="5833238" h="175260">
                                <a:moveTo>
                                  <a:pt x="0" y="0"/>
                                </a:moveTo>
                                <a:lnTo>
                                  <a:pt x="5833238" y="0"/>
                                </a:lnTo>
                                <a:lnTo>
                                  <a:pt x="5833238" y="175260"/>
                                </a:lnTo>
                                <a:lnTo>
                                  <a:pt x="0" y="175260"/>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16954" name="Shape 16954"/>
                        <wps:cNvSpPr/>
                        <wps:spPr>
                          <a:xfrm>
                            <a:off x="0" y="611212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5" name="Shape 16955"/>
                        <wps:cNvSpPr/>
                        <wps:spPr>
                          <a:xfrm>
                            <a:off x="5972302" y="611212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6" name="Shape 16956"/>
                        <wps:cNvSpPr/>
                        <wps:spPr>
                          <a:xfrm>
                            <a:off x="0" y="66379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7" name="Shape 16957"/>
                        <wps:cNvSpPr/>
                        <wps:spPr>
                          <a:xfrm>
                            <a:off x="6096" y="6637909"/>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8" name="Shape 16958"/>
                        <wps:cNvSpPr/>
                        <wps:spPr>
                          <a:xfrm>
                            <a:off x="5972302" y="66379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9" name="Shape 16959"/>
                        <wps:cNvSpPr/>
                        <wps:spPr>
                          <a:xfrm>
                            <a:off x="0" y="6644082"/>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0" name="Shape 16960"/>
                        <wps:cNvSpPr/>
                        <wps:spPr>
                          <a:xfrm>
                            <a:off x="0" y="8802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1" name="Shape 16961"/>
                        <wps:cNvSpPr/>
                        <wps:spPr>
                          <a:xfrm>
                            <a:off x="6096" y="8802319"/>
                            <a:ext cx="5966206" cy="9144"/>
                          </a:xfrm>
                          <a:custGeom>
                            <a:avLst/>
                            <a:gdLst/>
                            <a:ahLst/>
                            <a:cxnLst/>
                            <a:rect l="0" t="0" r="0" b="0"/>
                            <a:pathLst>
                              <a:path w="5966206" h="9144">
                                <a:moveTo>
                                  <a:pt x="0" y="0"/>
                                </a:moveTo>
                                <a:lnTo>
                                  <a:pt x="5966206" y="0"/>
                                </a:lnTo>
                                <a:lnTo>
                                  <a:pt x="5966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2" name="Shape 16962"/>
                        <wps:cNvSpPr/>
                        <wps:spPr>
                          <a:xfrm>
                            <a:off x="5972302" y="6644082"/>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3" name="Shape 16963"/>
                        <wps:cNvSpPr/>
                        <wps:spPr>
                          <a:xfrm>
                            <a:off x="5972302" y="8802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10" style="width:470.74pt;height:693.576pt;position:absolute;z-index:-2147483537;mso-position-horizontal-relative:text;mso-position-horizontal:absolute;margin-left:0pt;mso-position-vertical-relative:text;margin-top:-565.649pt;" coordsize="59783,88084">
                <v:shape id="Shape 16964" style="position:absolute;width:26341;height:1752;left:60;top:60;" coordsize="2634107,175260" path="m0,0l2634107,0l2634107,175260l0,175260l0,0">
                  <v:stroke weight="0pt" endcap="flat" joinstyle="miter" miterlimit="10" on="false" color="#000000" opacity="0"/>
                  <v:fill on="true" color="#99cc00"/>
                </v:shape>
                <v:shape id="Shape 16965" style="position:absolute;width:24996;height:1752;left:719;top:60;" coordsize="2499614,175260" path="m0,0l2499614,0l2499614,175260l0,175260l0,0">
                  <v:stroke weight="0pt" endcap="flat" joinstyle="miter" miterlimit="10" on="false" color="#000000" opacity="0"/>
                  <v:fill on="true" color="#99cc00"/>
                </v:shape>
                <v:shape id="Shape 16966" style="position:absolute;width:33305;height:1752;left:26402;top:60;" coordsize="3330576,175260" path="m0,0l3330576,0l3330576,175260l0,175260l0,0">
                  <v:stroke weight="0pt" endcap="flat" joinstyle="miter" miterlimit="10" on="false" color="#000000" opacity="0"/>
                  <v:fill on="true" color="#99cc00"/>
                </v:shape>
                <v:shape id="Shape 16967" style="position:absolute;width:31964;height:1752;left:27087;top:60;" coordsize="3196463,175260" path="m0,0l3196463,0l3196463,175260l0,175260l0,0">
                  <v:stroke weight="0pt" endcap="flat" joinstyle="miter" miterlimit="10" on="false" color="#000000" opacity="0"/>
                  <v:fill on="true" color="#99cc00"/>
                </v:shape>
                <v:shape id="Shape 1707" style="position:absolute;width:1466;height:1463;left:33823;top:182;" coordsize="146609,146304" path="m0,146304l146609,146304l146609,0l0,0x">
                  <v:stroke weight="0.72pt" endcap="flat" joinstyle="round" on="true" color="#000000"/>
                  <v:fill on="false" color="#000000" opacity="0"/>
                </v:shape>
                <v:shape id="Shape 1708" style="position:absolute;width:1496;height:1493;left:33808;top:167;" coordsize="149606,149352" path="m0,0l149606,149352">
                  <v:stroke weight="0.48pt" endcap="flat" joinstyle="round" on="true" color="#000000"/>
                  <v:fill on="false" color="#000000" opacity="0"/>
                </v:shape>
                <v:shape id="Shape 1709" style="position:absolute;width:1496;height:1493;left:33808;top:167;" coordsize="149606,149352" path="m149606,0l0,149352">
                  <v:stroke weight="0.48pt" endcap="flat" joinstyle="round" on="true" color="#000000"/>
                  <v:fill on="false" color="#000000" opacity="0"/>
                </v:shape>
                <v:shape id="Shape 1712" style="position:absolute;width:1463;height:1463;left:42909;top:182;" coordsize="146304,146304" path="m0,146304l146304,146304l146304,0l0,0x">
                  <v:stroke weight="0.72pt" endcap="flat" joinstyle="round" on="true" color="#000000"/>
                  <v:fill on="false" color="#000000" opacity="0"/>
                </v:shape>
                <v:shape id="Shape 16968" style="position:absolute;width:91;height:91;left:0;top:0;" coordsize="9144,9144" path="m0,0l9144,0l9144,9144l0,9144l0,0">
                  <v:stroke weight="0pt" endcap="flat" joinstyle="miter" miterlimit="10" on="false" color="#000000" opacity="0"/>
                  <v:fill on="true" color="#000000"/>
                </v:shape>
                <v:shape id="Shape 16969" style="position:absolute;width:26341;height:91;left:60;top:0;" coordsize="2634107,9144" path="m0,0l2634107,0l2634107,9144l0,9144l0,0">
                  <v:stroke weight="0pt" endcap="flat" joinstyle="miter" miterlimit="10" on="false" color="#000000" opacity="0"/>
                  <v:fill on="true" color="#000000"/>
                </v:shape>
                <v:shape id="Shape 16970" style="position:absolute;width:91;height:91;left:26402;top:0;" coordsize="9144,9144" path="m0,0l9144,0l9144,9144l0,9144l0,0">
                  <v:stroke weight="0pt" endcap="flat" joinstyle="miter" miterlimit="10" on="false" color="#000000" opacity="0"/>
                  <v:fill on="true" color="#000000"/>
                </v:shape>
                <v:shape id="Shape 16971" style="position:absolute;width:33260;height:91;left:26462;top:0;" coordsize="3326004,9144" path="m0,0l3326004,0l3326004,9144l0,9144l0,0">
                  <v:stroke weight="0pt" endcap="flat" joinstyle="miter" miterlimit="10" on="false" color="#000000" opacity="0"/>
                  <v:fill on="true" color="#000000"/>
                </v:shape>
                <v:shape id="Shape 16972" style="position:absolute;width:91;height:91;left:59723;top:0;" coordsize="9144,9144" path="m0,0l9144,0l9144,9144l0,9144l0,0">
                  <v:stroke weight="0pt" endcap="flat" joinstyle="miter" miterlimit="10" on="false" color="#000000" opacity="0"/>
                  <v:fill on="true" color="#000000"/>
                </v:shape>
                <v:shape id="Shape 16973" style="position:absolute;width:91;height:1752;left:0;top:60;" coordsize="9144,175260" path="m0,0l9144,0l9144,175260l0,175260l0,0">
                  <v:stroke weight="0pt" endcap="flat" joinstyle="miter" miterlimit="10" on="false" color="#000000" opacity="0"/>
                  <v:fill on="true" color="#000000"/>
                </v:shape>
                <v:shape id="Shape 16974" style="position:absolute;width:91;height:1752;left:59723;top:60;" coordsize="9144,175260" path="m0,0l9144,0l9144,175260l0,175260l0,0">
                  <v:stroke weight="0pt" endcap="flat" joinstyle="miter" miterlimit="10" on="false" color="#000000" opacity="0"/>
                  <v:fill on="true" color="#000000"/>
                </v:shape>
                <v:shape id="Shape 16975" style="position:absolute;width:59646;height:5260;left:60;top:1813;" coordsize="5964682,526085" path="m0,0l5964682,0l5964682,526085l0,526085l0,0">
                  <v:stroke weight="0pt" endcap="flat" joinstyle="miter" miterlimit="10" on="false" color="#000000" opacity="0"/>
                  <v:fill on="true" color="#99cc00"/>
                </v:shape>
                <v:shape id="Shape 16976" style="position:absolute;width:58332;height:1755;left:719;top:1813;" coordsize="5833238,175564" path="m0,0l5833238,0l5833238,175564l0,175564l0,0">
                  <v:stroke weight="0pt" endcap="flat" joinstyle="miter" miterlimit="10" on="false" color="#000000" opacity="0"/>
                  <v:fill on="true" color="#99cc00"/>
                </v:shape>
                <v:shape id="Shape 16977" style="position:absolute;width:58332;height:1752;left:719;top:3568;" coordsize="5833238,175260" path="m0,0l5833238,0l5833238,175260l0,175260l0,0">
                  <v:stroke weight="0pt" endcap="flat" joinstyle="miter" miterlimit="10" on="false" color="#000000" opacity="0"/>
                  <v:fill on="true" color="#99cc00"/>
                </v:shape>
                <v:shape id="Shape 16978" style="position:absolute;width:58332;height:1752;left:719;top:5321;" coordsize="5833238,175260" path="m0,0l5833238,0l5833238,175260l0,175260l0,0">
                  <v:stroke weight="0pt" endcap="flat" joinstyle="miter" miterlimit="10" on="false" color="#000000" opacity="0"/>
                  <v:fill on="true" color="#99cc00"/>
                </v:shape>
                <v:shape id="Shape 16979" style="position:absolute;width:91;height:5260;left:0;top:1813;" coordsize="9144,526085" path="m0,0l9144,0l9144,526085l0,526085l0,0">
                  <v:stroke weight="0pt" endcap="flat" joinstyle="miter" miterlimit="10" on="false" color="#000000" opacity="0"/>
                  <v:fill on="true" color="#000000"/>
                </v:shape>
                <v:shape id="Shape 16980" style="position:absolute;width:91;height:5260;left:59723;top:1813;" coordsize="9144,526085" path="m0,0l9144,0l9144,526085l0,526085l0,0">
                  <v:stroke weight="0pt" endcap="flat" joinstyle="miter" miterlimit="10" on="false" color="#000000" opacity="0"/>
                  <v:fill on="true" color="#000000"/>
                </v:shape>
                <v:shape id="Shape 16981" style="position:absolute;width:91;height:91;left:0;top:7073;" coordsize="9144,9144" path="m0,0l9144,0l9144,9144l0,9144l0,0">
                  <v:stroke weight="0pt" endcap="flat" joinstyle="miter" miterlimit="10" on="false" color="#000000" opacity="0"/>
                  <v:fill on="true" color="#000000"/>
                </v:shape>
                <v:shape id="Shape 16982" style="position:absolute;width:59662;height:91;left:60;top:7073;" coordsize="5966206,9144" path="m0,0l5966206,0l5966206,9144l0,9144l0,0">
                  <v:stroke weight="0pt" endcap="flat" joinstyle="miter" miterlimit="10" on="false" color="#000000" opacity="0"/>
                  <v:fill on="true" color="#000000"/>
                </v:shape>
                <v:shape id="Shape 16983" style="position:absolute;width:91;height:91;left:59723;top:7073;" coordsize="9144,9144" path="m0,0l9144,0l9144,9144l0,9144l0,0">
                  <v:stroke weight="0pt" endcap="flat" joinstyle="miter" miterlimit="10" on="false" color="#000000" opacity="0"/>
                  <v:fill on="true" color="#000000"/>
                </v:shape>
                <v:shape id="Shape 16984" style="position:absolute;width:91;height:23334;left:0;top:7136;" coordsize="9144,2333498" path="m0,0l9144,0l9144,2333498l0,2333498l0,0">
                  <v:stroke weight="0pt" endcap="flat" joinstyle="miter" miterlimit="10" on="false" color="#000000" opacity="0"/>
                  <v:fill on="true" color="#000000"/>
                </v:shape>
                <v:shape id="Shape 16985" style="position:absolute;width:91;height:91;left:0;top:30471;" coordsize="9144,9144" path="m0,0l9144,0l9144,9144l0,9144l0,0">
                  <v:stroke weight="0pt" endcap="flat" joinstyle="miter" miterlimit="10" on="false" color="#000000" opacity="0"/>
                  <v:fill on="true" color="#000000"/>
                </v:shape>
                <v:shape id="Shape 16986" style="position:absolute;width:59662;height:91;left:60;top:30471;" coordsize="5966206,9144" path="m0,0l5966206,0l5966206,9144l0,9144l0,0">
                  <v:stroke weight="0pt" endcap="flat" joinstyle="miter" miterlimit="10" on="false" color="#000000" opacity="0"/>
                  <v:fill on="true" color="#000000"/>
                </v:shape>
                <v:shape id="Shape 16987" style="position:absolute;width:91;height:23334;left:59723;top:7136;" coordsize="9144,2333498" path="m0,0l9144,0l9144,2333498l0,2333498l0,0">
                  <v:stroke weight="0pt" endcap="flat" joinstyle="miter" miterlimit="10" on="false" color="#000000" opacity="0"/>
                  <v:fill on="true" color="#000000"/>
                </v:shape>
                <v:shape id="Shape 16988" style="position:absolute;width:91;height:91;left:59723;top:30471;" coordsize="9144,9144" path="m0,0l9144,0l9144,9144l0,9144l0,0">
                  <v:stroke weight="0pt" endcap="flat" joinstyle="miter" miterlimit="10" on="false" color="#000000" opacity="0"/>
                  <v:fill on="true" color="#000000"/>
                </v:shape>
                <v:shape id="Shape 16989" style="position:absolute;width:26341;height:1752;left:60;top:32345;" coordsize="2634107,175260" path="m0,0l2634107,0l2634107,175260l0,175260l0,0">
                  <v:stroke weight="0pt" endcap="flat" joinstyle="miter" miterlimit="10" on="false" color="#000000" opacity="0"/>
                  <v:fill on="true" color="#99cc00"/>
                </v:shape>
                <v:shape id="Shape 16990" style="position:absolute;width:24996;height:1752;left:719;top:32345;" coordsize="2499614,175260" path="m0,0l2499614,0l2499614,175260l0,175260l0,0">
                  <v:stroke weight="0pt" endcap="flat" joinstyle="miter" miterlimit="10" on="false" color="#000000" opacity="0"/>
                  <v:fill on="true" color="#99cc00"/>
                </v:shape>
                <v:shape id="Shape 16991" style="position:absolute;width:33305;height:1752;left:26402;top:32345;" coordsize="3330576,175260" path="m0,0l3330576,0l3330576,175260l0,175260l0,0">
                  <v:stroke weight="0pt" endcap="flat" joinstyle="miter" miterlimit="10" on="false" color="#000000" opacity="0"/>
                  <v:fill on="true" color="#99cc00"/>
                </v:shape>
                <v:shape id="Shape 16992" style="position:absolute;width:31964;height:1752;left:27087;top:32345;" coordsize="3196463,175260" path="m0,0l3196463,0l3196463,175260l0,175260l0,0">
                  <v:stroke weight="0pt" endcap="flat" joinstyle="miter" miterlimit="10" on="false" color="#000000" opacity="0"/>
                  <v:fill on="true" color="#99cc00"/>
                </v:shape>
                <v:shape id="Shape 1788" style="position:absolute;width:1466;height:1463;left:33823;top:32467;" coordsize="146609,146304" path="m0,146304l146609,146304l146609,0l0,0x">
                  <v:stroke weight="0.72pt" endcap="flat" joinstyle="round" on="true" color="#000000"/>
                  <v:fill on="false" color="#000000" opacity="0"/>
                </v:shape>
                <v:shape id="Shape 1789" style="position:absolute;width:1496;height:1493;left:33808;top:32452;" coordsize="149606,149352" path="m0,0l149606,149352">
                  <v:stroke weight="0.48pt" endcap="flat" joinstyle="round" on="true" color="#000000"/>
                  <v:fill on="false" color="#000000" opacity="0"/>
                </v:shape>
                <v:shape id="Shape 1790" style="position:absolute;width:1496;height:1493;left:33808;top:32452;" coordsize="149606,149352" path="m149606,0l0,149352">
                  <v:stroke weight="0.48pt" endcap="flat" joinstyle="round" on="true" color="#000000"/>
                  <v:fill on="false" color="#000000" opacity="0"/>
                </v:shape>
                <v:shape id="Shape 1793" style="position:absolute;width:1463;height:1463;left:42909;top:32467;" coordsize="146304,146304" path="m0,146304l146304,146304l146304,0l0,0x">
                  <v:stroke weight="0.72pt" endcap="flat" joinstyle="round" on="true" color="#000000"/>
                  <v:fill on="false" color="#000000" opacity="0"/>
                </v:shape>
                <v:shape id="Shape 16993" style="position:absolute;width:91;height:91;left:0;top:32284;" coordsize="9144,9144" path="m0,0l9144,0l9144,9144l0,9144l0,0">
                  <v:stroke weight="0pt" endcap="flat" joinstyle="miter" miterlimit="10" on="false" color="#000000" opacity="0"/>
                  <v:fill on="true" color="#000000"/>
                </v:shape>
                <v:shape id="Shape 16994" style="position:absolute;width:26341;height:91;left:60;top:32284;" coordsize="2634107,9144" path="m0,0l2634107,0l2634107,9144l0,9144l0,0">
                  <v:stroke weight="0pt" endcap="flat" joinstyle="miter" miterlimit="10" on="false" color="#000000" opacity="0"/>
                  <v:fill on="true" color="#000000"/>
                </v:shape>
                <v:shape id="Shape 16995" style="position:absolute;width:91;height:91;left:26402;top:32284;" coordsize="9144,9144" path="m0,0l9144,0l9144,9144l0,9144l0,0">
                  <v:stroke weight="0pt" endcap="flat" joinstyle="miter" miterlimit="10" on="false" color="#000000" opacity="0"/>
                  <v:fill on="true" color="#000000"/>
                </v:shape>
                <v:shape id="Shape 16996" style="position:absolute;width:33260;height:91;left:26462;top:32284;" coordsize="3326004,9144" path="m0,0l3326004,0l3326004,9144l0,9144l0,0">
                  <v:stroke weight="0pt" endcap="flat" joinstyle="miter" miterlimit="10" on="false" color="#000000" opacity="0"/>
                  <v:fill on="true" color="#000000"/>
                </v:shape>
                <v:shape id="Shape 16997" style="position:absolute;width:91;height:91;left:59723;top:32284;" coordsize="9144,9144" path="m0,0l9144,0l9144,9144l0,9144l0,0">
                  <v:stroke weight="0pt" endcap="flat" joinstyle="miter" miterlimit="10" on="false" color="#000000" opacity="0"/>
                  <v:fill on="true" color="#000000"/>
                </v:shape>
                <v:shape id="Shape 16998" style="position:absolute;width:91;height:1752;left:0;top:32345;" coordsize="9144,175260" path="m0,0l9144,0l9144,175260l0,175260l0,0">
                  <v:stroke weight="0pt" endcap="flat" joinstyle="miter" miterlimit="10" on="false" color="#000000" opacity="0"/>
                  <v:fill on="true" color="#000000"/>
                </v:shape>
                <v:shape id="Shape 16999" style="position:absolute;width:91;height:1752;left:59723;top:32345;" coordsize="9144,175260" path="m0,0l9144,0l9144,175260l0,175260l0,0">
                  <v:stroke weight="0pt" endcap="flat" joinstyle="miter" miterlimit="10" on="false" color="#000000" opacity="0"/>
                  <v:fill on="true" color="#000000"/>
                </v:shape>
                <v:shape id="Shape 17000" style="position:absolute;width:59646;height:5257;left:60;top:34098;" coordsize="5964682,525780" path="m0,0l5964682,0l5964682,525780l0,525780l0,0">
                  <v:stroke weight="0pt" endcap="flat" joinstyle="miter" miterlimit="10" on="false" color="#000000" opacity="0"/>
                  <v:fill on="true" color="#99cc00"/>
                </v:shape>
                <v:shape id="Shape 17001" style="position:absolute;width:58332;height:1752;left:719;top:34098;" coordsize="5833238,175260" path="m0,0l5833238,0l5833238,175260l0,175260l0,0">
                  <v:stroke weight="0pt" endcap="flat" joinstyle="miter" miterlimit="10" on="false" color="#000000" opacity="0"/>
                  <v:fill on="true" color="#99cc00"/>
                </v:shape>
                <v:shape id="Shape 17002" style="position:absolute;width:58332;height:1752;left:719;top:35850;" coordsize="5833238,175260" path="m0,0l5833238,0l5833238,175260l0,175260l0,0">
                  <v:stroke weight="0pt" endcap="flat" joinstyle="miter" miterlimit="10" on="false" color="#000000" opacity="0"/>
                  <v:fill on="true" color="#99cc00"/>
                </v:shape>
                <v:shape id="Shape 17003" style="position:absolute;width:58332;height:1752;left:719;top:37603;" coordsize="5833238,175260" path="m0,0l5833238,0l5833238,175260l0,175260l0,0">
                  <v:stroke weight="0pt" endcap="flat" joinstyle="miter" miterlimit="10" on="false" color="#000000" opacity="0"/>
                  <v:fill on="true" color="#99cc00"/>
                </v:shape>
                <v:shape id="Shape 17004" style="position:absolute;width:91;height:5257;left:0;top:34098;" coordsize="9144,525780" path="m0,0l9144,0l9144,525780l0,525780l0,0">
                  <v:stroke weight="0pt" endcap="flat" joinstyle="miter" miterlimit="10" on="false" color="#000000" opacity="0"/>
                  <v:fill on="true" color="#000000"/>
                </v:shape>
                <v:shape id="Shape 17005" style="position:absolute;width:91;height:5257;left:59723;top:34098;" coordsize="9144,525780" path="m0,0l9144,0l9144,525780l0,525780l0,0">
                  <v:stroke weight="0pt" endcap="flat" joinstyle="miter" miterlimit="10" on="false" color="#000000" opacity="0"/>
                  <v:fill on="true" color="#000000"/>
                </v:shape>
                <v:shape id="Shape 17006" style="position:absolute;width:91;height:91;left:0;top:39356;" coordsize="9144,9144" path="m0,0l9144,0l9144,9144l0,9144l0,0">
                  <v:stroke weight="0pt" endcap="flat" joinstyle="miter" miterlimit="10" on="false" color="#000000" opacity="0"/>
                  <v:fill on="true" color="#000000"/>
                </v:shape>
                <v:shape id="Shape 17007" style="position:absolute;width:59662;height:91;left:60;top:39356;" coordsize="5966206,9144" path="m0,0l5966206,0l5966206,9144l0,9144l0,0">
                  <v:stroke weight="0pt" endcap="flat" joinstyle="miter" miterlimit="10" on="false" color="#000000" opacity="0"/>
                  <v:fill on="true" color="#000000"/>
                </v:shape>
                <v:shape id="Shape 17008" style="position:absolute;width:91;height:91;left:59723;top:39356;" coordsize="9144,9144" path="m0,0l9144,0l9144,9144l0,9144l0,0">
                  <v:stroke weight="0pt" endcap="flat" joinstyle="miter" miterlimit="10" on="false" color="#000000" opacity="0"/>
                  <v:fill on="true" color="#000000"/>
                </v:shape>
                <v:shape id="Shape 17009" style="position:absolute;width:91;height:18077;left:0;top:39416;" coordsize="9144,1807718" path="m0,0l9144,0l9144,1807718l0,1807718l0,0">
                  <v:stroke weight="0pt" endcap="flat" joinstyle="miter" miterlimit="10" on="false" color="#000000" opacity="0"/>
                  <v:fill on="true" color="#000000"/>
                </v:shape>
                <v:shape id="Shape 17010" style="position:absolute;width:91;height:91;left:0;top:57494;" coordsize="9144,9144" path="m0,0l9144,0l9144,9144l0,9144l0,0">
                  <v:stroke weight="0pt" endcap="flat" joinstyle="miter" miterlimit="10" on="false" color="#000000" opacity="0"/>
                  <v:fill on="true" color="#000000"/>
                </v:shape>
                <v:shape id="Shape 17011" style="position:absolute;width:59662;height:91;left:60;top:57494;" coordsize="5966206,9144" path="m0,0l5966206,0l5966206,9144l0,9144l0,0">
                  <v:stroke weight="0pt" endcap="flat" joinstyle="miter" miterlimit="10" on="false" color="#000000" opacity="0"/>
                  <v:fill on="true" color="#000000"/>
                </v:shape>
                <v:shape id="Shape 17012" style="position:absolute;width:91;height:18077;left:59723;top:39416;" coordsize="9144,1807718" path="m0,0l9144,0l9144,1807718l0,1807718l0,0">
                  <v:stroke weight="0pt" endcap="flat" joinstyle="miter" miterlimit="10" on="false" color="#000000" opacity="0"/>
                  <v:fill on="true" color="#000000"/>
                </v:shape>
                <v:shape id="Shape 17013" style="position:absolute;width:91;height:91;left:59723;top:57494;" coordsize="9144,9144" path="m0,0l9144,0l9144,9144l0,9144l0,0">
                  <v:stroke weight="0pt" endcap="flat" joinstyle="miter" miterlimit="10" on="false" color="#000000" opacity="0"/>
                  <v:fill on="true" color="#000000"/>
                </v:shape>
                <v:shape id="Shape 17014" style="position:absolute;width:26341;height:1752;left:60;top:59368;" coordsize="2634107,175259" path="m0,0l2634107,0l2634107,175259l0,175259l0,0">
                  <v:stroke weight="0pt" endcap="flat" joinstyle="miter" miterlimit="10" on="false" color="#000000" opacity="0"/>
                  <v:fill on="true" color="#99cc00"/>
                </v:shape>
                <v:shape id="Shape 17015" style="position:absolute;width:24996;height:1752;left:719;top:59368;" coordsize="2499614,175259" path="m0,0l2499614,0l2499614,175259l0,175259l0,0">
                  <v:stroke weight="0pt" endcap="flat" joinstyle="miter" miterlimit="10" on="false" color="#000000" opacity="0"/>
                  <v:fill on="true" color="#99cc00"/>
                </v:shape>
                <v:shape id="Shape 17016" style="position:absolute;width:33305;height:1752;left:26402;top:59368;" coordsize="3330576,175259" path="m0,0l3330576,0l3330576,175259l0,175259l0,0">
                  <v:stroke weight="0pt" endcap="flat" joinstyle="miter" miterlimit="10" on="false" color="#000000" opacity="0"/>
                  <v:fill on="true" color="#99cc00"/>
                </v:shape>
                <v:shape id="Shape 17017" style="position:absolute;width:31964;height:1752;left:27087;top:59368;" coordsize="3196463,175259" path="m0,0l3196463,0l3196463,175259l0,175259l0,0">
                  <v:stroke weight="0pt" endcap="flat" joinstyle="miter" miterlimit="10" on="false" color="#000000" opacity="0"/>
                  <v:fill on="true" color="#99cc00"/>
                </v:shape>
                <v:shape id="Shape 1869" style="position:absolute;width:1466;height:1463;left:33823;top:59490;" coordsize="146609,146304" path="m0,146304l146609,146304l146609,0l0,0x">
                  <v:stroke weight="0.72pt" endcap="flat" joinstyle="round" on="true" color="#000000"/>
                  <v:fill on="false" color="#000000" opacity="0"/>
                </v:shape>
                <v:shape id="Shape 1870" style="position:absolute;width:1496;height:1493;left:33808;top:59475;" coordsize="149606,149352" path="m0,0l149606,149352">
                  <v:stroke weight="0.48pt" endcap="flat" joinstyle="round" on="true" color="#000000"/>
                  <v:fill on="false" color="#000000" opacity="0"/>
                </v:shape>
                <v:shape id="Shape 1871" style="position:absolute;width:1496;height:1493;left:33808;top:59475;" coordsize="149606,149352" path="m149606,0l0,149352">
                  <v:stroke weight="0.48pt" endcap="flat" joinstyle="round" on="true" color="#000000"/>
                  <v:fill on="false" color="#000000" opacity="0"/>
                </v:shape>
                <v:shape id="Shape 1874" style="position:absolute;width:1463;height:1463;left:42909;top:59490;" coordsize="146304,146304" path="m0,146304l146304,146304l146304,0l0,0x">
                  <v:stroke weight="0.72pt" endcap="flat" joinstyle="round" on="true" color="#000000"/>
                  <v:fill on="false" color="#000000" opacity="0"/>
                </v:shape>
                <v:shape id="Shape 17018" style="position:absolute;width:91;height:91;left:0;top:59307;" coordsize="9144,9144" path="m0,0l9144,0l9144,9144l0,9144l0,0">
                  <v:stroke weight="0pt" endcap="flat" joinstyle="miter" miterlimit="10" on="false" color="#000000" opacity="0"/>
                  <v:fill on="true" color="#000000"/>
                </v:shape>
                <v:shape id="Shape 17019" style="position:absolute;width:26341;height:91;left:60;top:59307;" coordsize="2634107,9144" path="m0,0l2634107,0l2634107,9144l0,9144l0,0">
                  <v:stroke weight="0pt" endcap="flat" joinstyle="miter" miterlimit="10" on="false" color="#000000" opacity="0"/>
                  <v:fill on="true" color="#000000"/>
                </v:shape>
                <v:shape id="Shape 17020" style="position:absolute;width:91;height:91;left:26402;top:59307;" coordsize="9144,9144" path="m0,0l9144,0l9144,9144l0,9144l0,0">
                  <v:stroke weight="0pt" endcap="flat" joinstyle="miter" miterlimit="10" on="false" color="#000000" opacity="0"/>
                  <v:fill on="true" color="#000000"/>
                </v:shape>
                <v:shape id="Shape 17021" style="position:absolute;width:33260;height:91;left:26462;top:59307;" coordsize="3326004,9144" path="m0,0l3326004,0l3326004,9144l0,9144l0,0">
                  <v:stroke weight="0pt" endcap="flat" joinstyle="miter" miterlimit="10" on="false" color="#000000" opacity="0"/>
                  <v:fill on="true" color="#000000"/>
                </v:shape>
                <v:shape id="Shape 17022" style="position:absolute;width:91;height:91;left:59723;top:59307;" coordsize="9144,9144" path="m0,0l9144,0l9144,9144l0,9144l0,0">
                  <v:stroke weight="0pt" endcap="flat" joinstyle="miter" miterlimit="10" on="false" color="#000000" opacity="0"/>
                  <v:fill on="true" color="#000000"/>
                </v:shape>
                <v:shape id="Shape 17023" style="position:absolute;width:91;height:1752;left:0;top:59368;" coordsize="9144,175259" path="m0,0l9144,0l9144,175259l0,175259l0,0">
                  <v:stroke weight="0pt" endcap="flat" joinstyle="miter" miterlimit="10" on="false" color="#000000" opacity="0"/>
                  <v:fill on="true" color="#000000"/>
                </v:shape>
                <v:shape id="Shape 17024" style="position:absolute;width:91;height:1752;left:59723;top:59368;" coordsize="9144,175259" path="m0,0l9144,0l9144,175259l0,175259l0,0">
                  <v:stroke weight="0pt" endcap="flat" joinstyle="miter" miterlimit="10" on="false" color="#000000" opacity="0"/>
                  <v:fill on="true" color="#000000"/>
                </v:shape>
                <v:shape id="Shape 17025" style="position:absolute;width:59646;height:5257;left:60;top:61121;" coordsize="5964682,525780" path="m0,0l5964682,0l5964682,525780l0,525780l0,0">
                  <v:stroke weight="0pt" endcap="flat" joinstyle="miter" miterlimit="10" on="false" color="#000000" opacity="0"/>
                  <v:fill on="true" color="#99cc00"/>
                </v:shape>
                <v:shape id="Shape 17026" style="position:absolute;width:58332;height:1752;left:719;top:61121;" coordsize="5833238,175261" path="m0,0l5833238,0l5833238,175261l0,175261l0,0">
                  <v:stroke weight="0pt" endcap="flat" joinstyle="miter" miterlimit="10" on="false" color="#000000" opacity="0"/>
                  <v:fill on="true" color="#99cc00"/>
                </v:shape>
                <v:shape id="Shape 17027" style="position:absolute;width:58332;height:1752;left:719;top:62873;" coordsize="5833238,175260" path="m0,0l5833238,0l5833238,175260l0,175260l0,0">
                  <v:stroke weight="0pt" endcap="flat" joinstyle="miter" miterlimit="10" on="false" color="#000000" opacity="0"/>
                  <v:fill on="true" color="#99cc00"/>
                </v:shape>
                <v:shape id="Shape 17028" style="position:absolute;width:58332;height:1752;left:719;top:64626;" coordsize="5833238,175260" path="m0,0l5833238,0l5833238,175260l0,175260l0,0">
                  <v:stroke weight="0pt" endcap="flat" joinstyle="miter" miterlimit="10" on="false" color="#000000" opacity="0"/>
                  <v:fill on="true" color="#99cc00"/>
                </v:shape>
                <v:shape id="Shape 17029" style="position:absolute;width:91;height:5257;left:0;top:61121;" coordsize="9144,525780" path="m0,0l9144,0l9144,525780l0,525780l0,0">
                  <v:stroke weight="0pt" endcap="flat" joinstyle="miter" miterlimit="10" on="false" color="#000000" opacity="0"/>
                  <v:fill on="true" color="#000000"/>
                </v:shape>
                <v:shape id="Shape 17030" style="position:absolute;width:91;height:5257;left:59723;top:61121;" coordsize="9144,525780" path="m0,0l9144,0l9144,525780l0,525780l0,0">
                  <v:stroke weight="0pt" endcap="flat" joinstyle="miter" miterlimit="10" on="false" color="#000000" opacity="0"/>
                  <v:fill on="true" color="#000000"/>
                </v:shape>
                <v:shape id="Shape 17031" style="position:absolute;width:91;height:91;left:0;top:66379;" coordsize="9144,9144" path="m0,0l9144,0l9144,9144l0,9144l0,0">
                  <v:stroke weight="0pt" endcap="flat" joinstyle="miter" miterlimit="10" on="false" color="#000000" opacity="0"/>
                  <v:fill on="true" color="#000000"/>
                </v:shape>
                <v:shape id="Shape 17032" style="position:absolute;width:59662;height:91;left:60;top:66379;" coordsize="5966206,9144" path="m0,0l5966206,0l5966206,9144l0,9144l0,0">
                  <v:stroke weight="0pt" endcap="flat" joinstyle="miter" miterlimit="10" on="false" color="#000000" opacity="0"/>
                  <v:fill on="true" color="#000000"/>
                </v:shape>
                <v:shape id="Shape 17033" style="position:absolute;width:91;height:91;left:59723;top:66379;" coordsize="9144,9144" path="m0,0l9144,0l9144,9144l0,9144l0,0">
                  <v:stroke weight="0pt" endcap="flat" joinstyle="miter" miterlimit="10" on="false" color="#000000" opacity="0"/>
                  <v:fill on="true" color="#000000"/>
                </v:shape>
                <v:shape id="Shape 17034" style="position:absolute;width:91;height:21582;left:0;top:66440;" coordsize="9144,2158238" path="m0,0l9144,0l9144,2158238l0,2158238l0,0">
                  <v:stroke weight="0pt" endcap="flat" joinstyle="miter" miterlimit="10" on="false" color="#000000" opacity="0"/>
                  <v:fill on="true" color="#000000"/>
                </v:shape>
                <v:shape id="Shape 17035" style="position:absolute;width:91;height:91;left:0;top:88023;" coordsize="9144,9144" path="m0,0l9144,0l9144,9144l0,9144l0,0">
                  <v:stroke weight="0pt" endcap="flat" joinstyle="miter" miterlimit="10" on="false" color="#000000" opacity="0"/>
                  <v:fill on="true" color="#000000"/>
                </v:shape>
                <v:shape id="Shape 17036" style="position:absolute;width:59662;height:91;left:60;top:88023;" coordsize="5966206,9144" path="m0,0l5966206,0l5966206,9144l0,9144l0,0">
                  <v:stroke weight="0pt" endcap="flat" joinstyle="miter" miterlimit="10" on="false" color="#000000" opacity="0"/>
                  <v:fill on="true" color="#000000"/>
                </v:shape>
                <v:shape id="Shape 17037" style="position:absolute;width:91;height:21582;left:59723;top:66440;" coordsize="9144,2158238" path="m0,0l9144,0l9144,2158238l0,2158238l0,0">
                  <v:stroke weight="0pt" endcap="flat" joinstyle="miter" miterlimit="10" on="false" color="#000000" opacity="0"/>
                  <v:fill on="true" color="#000000"/>
                </v:shape>
                <v:shape id="Shape 17038" style="position:absolute;width:91;height:91;left:59723;top:88023;" coordsize="9144,9144" path="m0,0l9144,0l9144,9144l0,9144l0,0">
                  <v:stroke weight="0pt" endcap="flat" joinstyle="miter" miterlimit="10" on="false" color="#000000" opacity="0"/>
                  <v:fill on="true" color="#000000"/>
                </v:shape>
              </v:group>
            </w:pict>
          </mc:Fallback>
        </mc:AlternateContent>
      </w:r>
      <w:r>
        <w:t xml:space="preserve">Understands the business link between recognition and performance improvement </w:t>
      </w:r>
      <w:r>
        <w:rPr>
          <w:rFonts w:ascii="Segoe UI Symbol" w:eastAsia="Segoe UI Symbol" w:hAnsi="Segoe UI Symbol" w:cs="Segoe UI Symbol"/>
        </w:rPr>
        <w:t></w:t>
      </w:r>
      <w:r>
        <w:rPr>
          <w:rFonts w:ascii="Arial" w:eastAsia="Arial" w:hAnsi="Arial" w:cs="Arial"/>
        </w:rPr>
        <w:t xml:space="preserve"> </w:t>
      </w:r>
      <w:r>
        <w:t xml:space="preserve">Accelerates the development of high performing staff, increasing responsibilities and opportunities for new work </w:t>
      </w:r>
    </w:p>
    <w:p w:rsidR="00BB4854" w:rsidRDefault="000530B6">
      <w:pPr>
        <w:numPr>
          <w:ilvl w:val="0"/>
          <w:numId w:val="17"/>
        </w:numPr>
        <w:ind w:right="105" w:hanging="720"/>
      </w:pPr>
      <w:r>
        <w:lastRenderedPageBreak/>
        <w:t xml:space="preserve">Publicly credits the team or individuals, putting them on the ‘radar’ of more senior staff, passes on positive feedback from colleagues </w:t>
      </w:r>
    </w:p>
    <w:p w:rsidR="00BB4854" w:rsidRDefault="000530B6">
      <w:pPr>
        <w:numPr>
          <w:ilvl w:val="0"/>
          <w:numId w:val="17"/>
        </w:numPr>
        <w:ind w:right="105" w:hanging="720"/>
      </w:pPr>
      <w:r>
        <w:t xml:space="preserve">Encourages development and growth internally, across business groups beyond the Council </w:t>
      </w:r>
    </w:p>
    <w:p w:rsidR="00BB4854" w:rsidRDefault="000530B6">
      <w:pPr>
        <w:numPr>
          <w:ilvl w:val="0"/>
          <w:numId w:val="17"/>
        </w:numPr>
        <w:ind w:right="105" w:hanging="720"/>
      </w:pPr>
      <w:r>
        <w:t xml:space="preserve">Implements simple team-based reward ideas </w:t>
      </w:r>
    </w:p>
    <w:p w:rsidR="00BB4854" w:rsidRDefault="000530B6">
      <w:pPr>
        <w:spacing w:after="0" w:line="259" w:lineRule="auto"/>
        <w:ind w:left="113" w:right="0" w:firstLine="0"/>
        <w:jc w:val="left"/>
      </w:pPr>
      <w:r>
        <w:t xml:space="preserve"> </w:t>
      </w:r>
    </w:p>
    <w:p w:rsidR="00BB4854" w:rsidRDefault="000530B6">
      <w:pPr>
        <w:spacing w:after="0" w:line="259" w:lineRule="auto"/>
        <w:ind w:left="0" w:right="0" w:firstLine="0"/>
        <w:jc w:val="left"/>
      </w:pPr>
      <w:r>
        <w:t xml:space="preserve"> </w:t>
      </w:r>
    </w:p>
    <w:p w:rsidR="00BB4854" w:rsidRDefault="000530B6">
      <w:pPr>
        <w:spacing w:after="69" w:line="259" w:lineRule="auto"/>
        <w:ind w:left="0" w:right="6640" w:firstLine="0"/>
        <w:jc w:val="right"/>
      </w:pPr>
      <w:r>
        <w:rPr>
          <w:rFonts w:ascii="Arial" w:eastAsia="Arial" w:hAnsi="Arial" w:cs="Arial"/>
        </w:rPr>
        <w:t xml:space="preserve"> </w:t>
      </w:r>
    </w:p>
    <w:p w:rsidR="00BB4854" w:rsidRDefault="000530B6">
      <w:pPr>
        <w:spacing w:after="0" w:line="259" w:lineRule="auto"/>
        <w:ind w:left="0" w:right="6635" w:firstLine="0"/>
        <w:jc w:val="right"/>
      </w:pPr>
      <w:r>
        <w:t xml:space="preserve"> </w:t>
      </w:r>
    </w:p>
    <w:p w:rsidR="00BB4854" w:rsidRDefault="000530B6">
      <w:pPr>
        <w:spacing w:after="0" w:line="259" w:lineRule="auto"/>
        <w:ind w:left="0" w:right="0" w:firstLine="0"/>
        <w:jc w:val="left"/>
      </w:pPr>
      <w:r>
        <w:t xml:space="preserve"> </w:t>
      </w:r>
    </w:p>
    <w:p w:rsidR="00BB4854" w:rsidRDefault="000530B6">
      <w:pPr>
        <w:spacing w:after="0" w:line="259" w:lineRule="auto"/>
        <w:ind w:left="0" w:right="0" w:firstLine="0"/>
        <w:jc w:val="left"/>
      </w:pPr>
      <w:r>
        <w:t xml:space="preserve"> </w:t>
      </w:r>
    </w:p>
    <w:sectPr w:rsidR="00BB4854">
      <w:headerReference w:type="even" r:id="rId8"/>
      <w:headerReference w:type="default" r:id="rId9"/>
      <w:headerReference w:type="first" r:id="rId10"/>
      <w:pgSz w:w="11906" w:h="16838"/>
      <w:pgMar w:top="752" w:right="1242" w:bottom="1326" w:left="124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E8" w:rsidRDefault="00D062E8">
      <w:pPr>
        <w:spacing w:after="0" w:line="240" w:lineRule="auto"/>
      </w:pPr>
      <w:r>
        <w:separator/>
      </w:r>
    </w:p>
  </w:endnote>
  <w:endnote w:type="continuationSeparator" w:id="0">
    <w:p w:rsidR="00D062E8" w:rsidRDefault="00D0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E8" w:rsidRDefault="00D062E8">
      <w:pPr>
        <w:spacing w:after="0" w:line="240" w:lineRule="auto"/>
      </w:pPr>
      <w:r>
        <w:separator/>
      </w:r>
    </w:p>
  </w:footnote>
  <w:footnote w:type="continuationSeparator" w:id="0">
    <w:p w:rsidR="00D062E8" w:rsidRDefault="00D0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54" w:rsidRDefault="000530B6">
    <w:pPr>
      <w:spacing w:after="0" w:line="259" w:lineRule="auto"/>
      <w:ind w:left="-1248" w:right="6833" w:firstLine="0"/>
      <w:jc w:val="left"/>
    </w:pPr>
    <w:r>
      <w:rPr>
        <w:noProof/>
      </w:rPr>
      <w:drawing>
        <wp:anchor distT="0" distB="0" distL="114300" distR="114300" simplePos="0" relativeHeight="251658240" behindDoc="0" locked="0" layoutInCell="1" allowOverlap="0">
          <wp:simplePos x="0" y="0"/>
          <wp:positionH relativeFrom="page">
            <wp:posOffset>673735</wp:posOffset>
          </wp:positionH>
          <wp:positionV relativeFrom="page">
            <wp:posOffset>1</wp:posOffset>
          </wp:positionV>
          <wp:extent cx="1764792" cy="853440"/>
          <wp:effectExtent l="0" t="0" r="0" b="0"/>
          <wp:wrapSquare wrapText="bothSides"/>
          <wp:docPr id="12505" name="Picture 12505"/>
          <wp:cNvGraphicFramePr/>
          <a:graphic xmlns:a="http://schemas.openxmlformats.org/drawingml/2006/main">
            <a:graphicData uri="http://schemas.openxmlformats.org/drawingml/2006/picture">
              <pic:pic xmlns:pic="http://schemas.openxmlformats.org/drawingml/2006/picture">
                <pic:nvPicPr>
                  <pic:cNvPr id="12505" name="Picture 12505"/>
                  <pic:cNvPicPr/>
                </pic:nvPicPr>
                <pic:blipFill>
                  <a:blip r:embed="rId1"/>
                  <a:stretch>
                    <a:fillRect/>
                  </a:stretch>
                </pic:blipFill>
                <pic:spPr>
                  <a:xfrm>
                    <a:off x="0" y="0"/>
                    <a:ext cx="1764792" cy="853440"/>
                  </a:xfrm>
                  <a:prstGeom prst="rect">
                    <a:avLst/>
                  </a:prstGeom>
                </pic:spPr>
              </pic:pic>
            </a:graphicData>
          </a:graphic>
        </wp:anchor>
      </w:drawing>
    </w:r>
  </w:p>
  <w:p w:rsidR="00BB4854" w:rsidRDefault="000530B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5904" name="Group 159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90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54" w:rsidRDefault="000530B6">
    <w:pPr>
      <w:spacing w:after="0" w:line="259" w:lineRule="auto"/>
      <w:ind w:left="-187" w:right="0" w:firstLine="0"/>
      <w:jc w:val="left"/>
    </w:pPr>
    <w:r>
      <w:rPr>
        <w:noProof/>
      </w:rPr>
      <w:drawing>
        <wp:anchor distT="0" distB="0" distL="114300" distR="114300" simplePos="0" relativeHeight="251660288" behindDoc="0" locked="0" layoutInCell="1" allowOverlap="0">
          <wp:simplePos x="0" y="0"/>
          <wp:positionH relativeFrom="page">
            <wp:posOffset>673735</wp:posOffset>
          </wp:positionH>
          <wp:positionV relativeFrom="page">
            <wp:posOffset>1</wp:posOffset>
          </wp:positionV>
          <wp:extent cx="1764792" cy="853440"/>
          <wp:effectExtent l="0" t="0" r="0" b="0"/>
          <wp:wrapSquare wrapText="bothSides"/>
          <wp:docPr id="12496" name="Picture 12496"/>
          <wp:cNvGraphicFramePr/>
          <a:graphic xmlns:a="http://schemas.openxmlformats.org/drawingml/2006/main">
            <a:graphicData uri="http://schemas.openxmlformats.org/drawingml/2006/picture">
              <pic:pic xmlns:pic="http://schemas.openxmlformats.org/drawingml/2006/picture">
                <pic:nvPicPr>
                  <pic:cNvPr id="12496" name="Picture 12496"/>
                  <pic:cNvPicPr/>
                </pic:nvPicPr>
                <pic:blipFill>
                  <a:blip r:embed="rId1"/>
                  <a:stretch>
                    <a:fillRect/>
                  </a:stretch>
                </pic:blipFill>
                <pic:spPr>
                  <a:xfrm>
                    <a:off x="0" y="0"/>
                    <a:ext cx="1764792" cy="853440"/>
                  </a:xfrm>
                  <a:prstGeom prst="rect">
                    <a:avLst/>
                  </a:prstGeom>
                </pic:spPr>
              </pic:pic>
            </a:graphicData>
          </a:graphic>
        </wp:anchor>
      </w:drawing>
    </w:r>
    <w:r>
      <w:rPr>
        <w:rFonts w:ascii="Arial" w:eastAsia="Arial" w:hAnsi="Arial" w:cs="Arial"/>
      </w:rPr>
      <w:t xml:space="preserve"> </w:t>
    </w:r>
  </w:p>
  <w:p w:rsidR="00BB4854" w:rsidRDefault="000530B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5897" name="Group 158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89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54" w:rsidRDefault="000530B6">
    <w:pPr>
      <w:spacing w:after="0" w:line="259" w:lineRule="auto"/>
      <w:ind w:left="-187" w:right="0" w:firstLine="0"/>
      <w:jc w:val="left"/>
    </w:pPr>
    <w:r>
      <w:rPr>
        <w:noProof/>
      </w:rPr>
      <w:drawing>
        <wp:anchor distT="0" distB="0" distL="114300" distR="114300" simplePos="0" relativeHeight="251662336" behindDoc="0" locked="0" layoutInCell="1" allowOverlap="0">
          <wp:simplePos x="0" y="0"/>
          <wp:positionH relativeFrom="page">
            <wp:posOffset>673735</wp:posOffset>
          </wp:positionH>
          <wp:positionV relativeFrom="page">
            <wp:posOffset>1</wp:posOffset>
          </wp:positionV>
          <wp:extent cx="1764792" cy="8534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496" name="Picture 12496"/>
                  <pic:cNvPicPr/>
                </pic:nvPicPr>
                <pic:blipFill>
                  <a:blip r:embed="rId1"/>
                  <a:stretch>
                    <a:fillRect/>
                  </a:stretch>
                </pic:blipFill>
                <pic:spPr>
                  <a:xfrm>
                    <a:off x="0" y="0"/>
                    <a:ext cx="1764792" cy="853440"/>
                  </a:xfrm>
                  <a:prstGeom prst="rect">
                    <a:avLst/>
                  </a:prstGeom>
                </pic:spPr>
              </pic:pic>
            </a:graphicData>
          </a:graphic>
        </wp:anchor>
      </w:drawing>
    </w:r>
    <w:r>
      <w:rPr>
        <w:rFonts w:ascii="Arial" w:eastAsia="Arial" w:hAnsi="Arial" w:cs="Arial"/>
      </w:rPr>
      <w:t xml:space="preserve"> </w:t>
    </w:r>
  </w:p>
  <w:p w:rsidR="00BB4854" w:rsidRDefault="000530B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5888" name="Group 158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88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9D4"/>
    <w:multiLevelType w:val="hybridMultilevel"/>
    <w:tmpl w:val="C31EE506"/>
    <w:lvl w:ilvl="0" w:tplc="C620706E">
      <w:start w:val="1"/>
      <w:numFmt w:val="bullet"/>
      <w:lvlText w:val=""/>
      <w:lvlJc w:val="left"/>
      <w:pPr>
        <w:ind w:left="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18DA76">
      <w:start w:val="1"/>
      <w:numFmt w:val="bullet"/>
      <w:lvlText w:val="o"/>
      <w:lvlJc w:val="left"/>
      <w:pPr>
        <w:ind w:left="1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A01054">
      <w:start w:val="1"/>
      <w:numFmt w:val="bullet"/>
      <w:lvlText w:val="▪"/>
      <w:lvlJc w:val="left"/>
      <w:pPr>
        <w:ind w:left="1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86ADCE">
      <w:start w:val="1"/>
      <w:numFmt w:val="bullet"/>
      <w:lvlText w:val="•"/>
      <w:lvlJc w:val="left"/>
      <w:pPr>
        <w:ind w:left="2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743924">
      <w:start w:val="1"/>
      <w:numFmt w:val="bullet"/>
      <w:lvlText w:val="o"/>
      <w:lvlJc w:val="left"/>
      <w:pPr>
        <w:ind w:left="3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2EB39E">
      <w:start w:val="1"/>
      <w:numFmt w:val="bullet"/>
      <w:lvlText w:val="▪"/>
      <w:lvlJc w:val="left"/>
      <w:pPr>
        <w:ind w:left="4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B4D958">
      <w:start w:val="1"/>
      <w:numFmt w:val="bullet"/>
      <w:lvlText w:val="•"/>
      <w:lvlJc w:val="left"/>
      <w:pPr>
        <w:ind w:left="4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22804C">
      <w:start w:val="1"/>
      <w:numFmt w:val="bullet"/>
      <w:lvlText w:val="o"/>
      <w:lvlJc w:val="left"/>
      <w:pPr>
        <w:ind w:left="5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0042DA">
      <w:start w:val="1"/>
      <w:numFmt w:val="bullet"/>
      <w:lvlText w:val="▪"/>
      <w:lvlJc w:val="left"/>
      <w:pPr>
        <w:ind w:left="6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41DFA"/>
    <w:multiLevelType w:val="hybridMultilevel"/>
    <w:tmpl w:val="53789E10"/>
    <w:lvl w:ilvl="0" w:tplc="62F84C0E">
      <w:start w:val="1"/>
      <w:numFmt w:val="bullet"/>
      <w:lvlText w:val=""/>
      <w:lvlJc w:val="left"/>
      <w:pPr>
        <w:ind w:left="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128692">
      <w:start w:val="1"/>
      <w:numFmt w:val="bullet"/>
      <w:lvlText w:val="o"/>
      <w:lvlJc w:val="left"/>
      <w:pPr>
        <w:ind w:left="1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BE73BE">
      <w:start w:val="1"/>
      <w:numFmt w:val="bullet"/>
      <w:lvlText w:val="▪"/>
      <w:lvlJc w:val="left"/>
      <w:pPr>
        <w:ind w:left="1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E09202">
      <w:start w:val="1"/>
      <w:numFmt w:val="bullet"/>
      <w:lvlText w:val="•"/>
      <w:lvlJc w:val="left"/>
      <w:pPr>
        <w:ind w:left="2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CE93CE">
      <w:start w:val="1"/>
      <w:numFmt w:val="bullet"/>
      <w:lvlText w:val="o"/>
      <w:lvlJc w:val="left"/>
      <w:pPr>
        <w:ind w:left="3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C656CC">
      <w:start w:val="1"/>
      <w:numFmt w:val="bullet"/>
      <w:lvlText w:val="▪"/>
      <w:lvlJc w:val="left"/>
      <w:pPr>
        <w:ind w:left="4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20F776">
      <w:start w:val="1"/>
      <w:numFmt w:val="bullet"/>
      <w:lvlText w:val="•"/>
      <w:lvlJc w:val="left"/>
      <w:pPr>
        <w:ind w:left="4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10F67C">
      <w:start w:val="1"/>
      <w:numFmt w:val="bullet"/>
      <w:lvlText w:val="o"/>
      <w:lvlJc w:val="left"/>
      <w:pPr>
        <w:ind w:left="5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06FAA0">
      <w:start w:val="1"/>
      <w:numFmt w:val="bullet"/>
      <w:lvlText w:val="▪"/>
      <w:lvlJc w:val="left"/>
      <w:pPr>
        <w:ind w:left="6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886FE2"/>
    <w:multiLevelType w:val="hybridMultilevel"/>
    <w:tmpl w:val="137A9290"/>
    <w:lvl w:ilvl="0" w:tplc="422262D2">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03C5E">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4658">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B6A330">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74EAA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4FABE">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619A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28BA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601F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4730CC"/>
    <w:multiLevelType w:val="hybridMultilevel"/>
    <w:tmpl w:val="5D5C186C"/>
    <w:lvl w:ilvl="0" w:tplc="5510DB46">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2AC24">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F85CA0">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A28F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8D1B0">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83012">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0D71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CBD28">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C82A0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2D5388"/>
    <w:multiLevelType w:val="hybridMultilevel"/>
    <w:tmpl w:val="AA4E0692"/>
    <w:lvl w:ilvl="0" w:tplc="9274F716">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A0082">
      <w:start w:val="1"/>
      <w:numFmt w:val="bullet"/>
      <w:lvlText w:val="o"/>
      <w:lvlJc w:val="left"/>
      <w:pPr>
        <w:ind w:left="1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688F4">
      <w:start w:val="1"/>
      <w:numFmt w:val="bullet"/>
      <w:lvlText w:val="▪"/>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1E317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47B66">
      <w:start w:val="1"/>
      <w:numFmt w:val="bullet"/>
      <w:lvlText w:val="o"/>
      <w:lvlJc w:val="left"/>
      <w:pPr>
        <w:ind w:left="3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00A14">
      <w:start w:val="1"/>
      <w:numFmt w:val="bullet"/>
      <w:lvlText w:val="▪"/>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A6C54">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E9DDC">
      <w:start w:val="1"/>
      <w:numFmt w:val="bullet"/>
      <w:lvlText w:val="o"/>
      <w:lvlJc w:val="left"/>
      <w:pPr>
        <w:ind w:left="5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C709E">
      <w:start w:val="1"/>
      <w:numFmt w:val="bullet"/>
      <w:lvlText w:val="▪"/>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6393D"/>
    <w:multiLevelType w:val="hybridMultilevel"/>
    <w:tmpl w:val="399A2F16"/>
    <w:lvl w:ilvl="0" w:tplc="D584C0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835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2C75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83AD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24F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A38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A97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AF7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0236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6910"/>
    <w:multiLevelType w:val="hybridMultilevel"/>
    <w:tmpl w:val="A06CB684"/>
    <w:lvl w:ilvl="0" w:tplc="68180134">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23BEC">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9E6A08">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EE1D22">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40956">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6A25D4">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E6245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8477B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AE7E0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EE2C8E"/>
    <w:multiLevelType w:val="hybridMultilevel"/>
    <w:tmpl w:val="D88AA3E0"/>
    <w:lvl w:ilvl="0" w:tplc="43B840D0">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28D4E">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C68F0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D2F69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A8CF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A7B1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06446E">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BA20">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BE359C">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6F5E5B"/>
    <w:multiLevelType w:val="hybridMultilevel"/>
    <w:tmpl w:val="010C627A"/>
    <w:lvl w:ilvl="0" w:tplc="7A9E7C0C">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ACAEBE">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65C8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62D8A">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EB516">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A31C2">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613E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6866C">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E4274">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C20F58"/>
    <w:multiLevelType w:val="hybridMultilevel"/>
    <w:tmpl w:val="C07A7D76"/>
    <w:lvl w:ilvl="0" w:tplc="BF2CAE84">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BA244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303B7A">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2F83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8B794">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F2C0">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0DDA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AFD4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ACDEA">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620325"/>
    <w:multiLevelType w:val="hybridMultilevel"/>
    <w:tmpl w:val="C50CFF30"/>
    <w:lvl w:ilvl="0" w:tplc="578C200A">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F00B4C">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47416">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A63F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88E9C">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AFBBE">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6C813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AD90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2E00E4">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D36E8"/>
    <w:multiLevelType w:val="hybridMultilevel"/>
    <w:tmpl w:val="5DE20BCE"/>
    <w:lvl w:ilvl="0" w:tplc="2AE03280">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8147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E5DCE">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81074">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EC6F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DA18EE">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AC81C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099F0">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ABB5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1F2BFD"/>
    <w:multiLevelType w:val="hybridMultilevel"/>
    <w:tmpl w:val="9E3842E0"/>
    <w:lvl w:ilvl="0" w:tplc="E018A4A4">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C4F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E59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5846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CE3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F6E4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C23A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0BE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0D7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E34DE2"/>
    <w:multiLevelType w:val="hybridMultilevel"/>
    <w:tmpl w:val="2F3C8506"/>
    <w:lvl w:ilvl="0" w:tplc="B5B69CA0">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21318">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B2C12E">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6B11C">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BC1A50">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FC7624">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4177E">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7302">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A5A54">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A53863"/>
    <w:multiLevelType w:val="hybridMultilevel"/>
    <w:tmpl w:val="EF0AE308"/>
    <w:lvl w:ilvl="0" w:tplc="6E7C1F6C">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65E44">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0F5DA">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684A7C">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2C3D8">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F80BF4">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C1C8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4AE4C">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C05F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9B1BA3"/>
    <w:multiLevelType w:val="hybridMultilevel"/>
    <w:tmpl w:val="0A28FD56"/>
    <w:lvl w:ilvl="0" w:tplc="50868C84">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4957E">
      <w:start w:val="1"/>
      <w:numFmt w:val="bullet"/>
      <w:lvlText w:val="o"/>
      <w:lvlJc w:val="left"/>
      <w:pPr>
        <w:ind w:left="1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6A3FE0">
      <w:start w:val="1"/>
      <w:numFmt w:val="bullet"/>
      <w:lvlText w:val="▪"/>
      <w:lvlJc w:val="left"/>
      <w:pPr>
        <w:ind w:left="1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B8F85E">
      <w:start w:val="1"/>
      <w:numFmt w:val="bullet"/>
      <w:lvlText w:val="•"/>
      <w:lvlJc w:val="left"/>
      <w:pPr>
        <w:ind w:left="2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0EF9A">
      <w:start w:val="1"/>
      <w:numFmt w:val="bullet"/>
      <w:lvlText w:val="o"/>
      <w:lvlJc w:val="left"/>
      <w:pPr>
        <w:ind w:left="3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AD3A2">
      <w:start w:val="1"/>
      <w:numFmt w:val="bullet"/>
      <w:lvlText w:val="▪"/>
      <w:lvlJc w:val="left"/>
      <w:pPr>
        <w:ind w:left="4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EF7C8">
      <w:start w:val="1"/>
      <w:numFmt w:val="bullet"/>
      <w:lvlText w:val="•"/>
      <w:lvlJc w:val="left"/>
      <w:pPr>
        <w:ind w:left="4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D674">
      <w:start w:val="1"/>
      <w:numFmt w:val="bullet"/>
      <w:lvlText w:val="o"/>
      <w:lvlJc w:val="left"/>
      <w:pPr>
        <w:ind w:left="5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635A4">
      <w:start w:val="1"/>
      <w:numFmt w:val="bullet"/>
      <w:lvlText w:val="▪"/>
      <w:lvlJc w:val="left"/>
      <w:pPr>
        <w:ind w:left="6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C51738"/>
    <w:multiLevelType w:val="hybridMultilevel"/>
    <w:tmpl w:val="EC08B586"/>
    <w:lvl w:ilvl="0" w:tplc="6016B8C6">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20CB2">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60E81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C45D9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AC18A">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0275E">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00A6E">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A5D52">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6C1B24">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4E6B9B"/>
    <w:multiLevelType w:val="hybridMultilevel"/>
    <w:tmpl w:val="C890E8EC"/>
    <w:lvl w:ilvl="0" w:tplc="4A0C31FE">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6649DC">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50A76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E0664">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65B36">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802A7E">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5021D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A4CC0C">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4183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4"/>
  </w:num>
  <w:num w:numId="3">
    <w:abstractNumId w:val="15"/>
  </w:num>
  <w:num w:numId="4">
    <w:abstractNumId w:val="0"/>
  </w:num>
  <w:num w:numId="5">
    <w:abstractNumId w:val="1"/>
  </w:num>
  <w:num w:numId="6">
    <w:abstractNumId w:val="7"/>
  </w:num>
  <w:num w:numId="7">
    <w:abstractNumId w:val="17"/>
  </w:num>
  <w:num w:numId="8">
    <w:abstractNumId w:val="6"/>
  </w:num>
  <w:num w:numId="9">
    <w:abstractNumId w:val="3"/>
  </w:num>
  <w:num w:numId="10">
    <w:abstractNumId w:val="11"/>
  </w:num>
  <w:num w:numId="11">
    <w:abstractNumId w:val="13"/>
  </w:num>
  <w:num w:numId="12">
    <w:abstractNumId w:val="10"/>
  </w:num>
  <w:num w:numId="13">
    <w:abstractNumId w:val="9"/>
  </w:num>
  <w:num w:numId="14">
    <w:abstractNumId w:val="2"/>
  </w:num>
  <w:num w:numId="15">
    <w:abstractNumId w:val="8"/>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54"/>
    <w:rsid w:val="000530B6"/>
    <w:rsid w:val="001C6953"/>
    <w:rsid w:val="00A31A5F"/>
    <w:rsid w:val="00B136A2"/>
    <w:rsid w:val="00B95BFF"/>
    <w:rsid w:val="00BB4854"/>
    <w:rsid w:val="00D062E8"/>
    <w:rsid w:val="00D747BB"/>
    <w:rsid w:val="00F9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64442-0040-434E-A665-A2A9E4B1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18" w:right="1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97931FF5.dotm</Template>
  <TotalTime>1</TotalTime>
  <Pages>13</Pages>
  <Words>2721</Words>
  <Characters>15512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THE ROYAL BOROUGH OF KENSINGTON AND CHELSEA</vt:lpstr>
    </vt:vector>
  </TitlesOfParts>
  <Company>R.B.K.C.</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BOROUGH OF KENSINGTON AND CHELSEA</dc:title>
  <dc:subject/>
  <dc:creator>R.B.K.C.</dc:creator>
  <cp:keywords>"job profile"; "person specification"; "person spec"; "level 2"</cp:keywords>
  <cp:lastModifiedBy>Miller Lorraine: H&amp;F</cp:lastModifiedBy>
  <cp:revision>2</cp:revision>
  <dcterms:created xsi:type="dcterms:W3CDTF">2018-05-02T14:36:00Z</dcterms:created>
  <dcterms:modified xsi:type="dcterms:W3CDTF">2018-05-02T14:36:00Z</dcterms:modified>
</cp:coreProperties>
</file>